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6709" w:tblpY="541"/>
        <w:tblW w:w="0" w:type="auto"/>
        <w:tblLook w:val="04A0" w:firstRow="1" w:lastRow="0" w:firstColumn="1" w:lastColumn="0" w:noHBand="0" w:noVBand="1"/>
      </w:tblPr>
      <w:tblGrid>
        <w:gridCol w:w="1713"/>
        <w:gridCol w:w="3098"/>
      </w:tblGrid>
      <w:tr w:rsidR="00654562" w:rsidRPr="00DA50BE" w14:paraId="786F83C3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12F260A5" w14:textId="77777777" w:rsidR="00654562" w:rsidRPr="00DA50BE" w:rsidRDefault="00654562" w:rsidP="00654562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  <w:lang w:val="it-IT"/>
              </w:rPr>
            </w:pPr>
            <w:r w:rsidRPr="00DA50BE">
              <w:rPr>
                <w:rFonts w:ascii="Arial" w:hAnsi="Arial"/>
                <w:b/>
                <w:color w:val="5B9BD5"/>
                <w:sz w:val="20"/>
                <w:szCs w:val="20"/>
                <w:lang w:val="it-IT"/>
              </w:rPr>
              <w:t>DATA: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7772568E" w14:textId="362F7287" w:rsidR="00654562" w:rsidRPr="00DA50BE" w:rsidRDefault="00DA50BE" w:rsidP="00654562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it-IT"/>
              </w:rPr>
            </w:pPr>
            <w:r w:rsidRPr="00DA50BE">
              <w:rPr>
                <w:rFonts w:ascii="Arial" w:hAnsi="Arial"/>
                <w:color w:val="000000"/>
                <w:sz w:val="20"/>
                <w:szCs w:val="20"/>
                <w:lang w:val="it-IT"/>
              </w:rPr>
              <w:t>Giovedì</w:t>
            </w:r>
            <w:r w:rsidR="00654562" w:rsidRPr="00DA50BE">
              <w:rPr>
                <w:rFonts w:ascii="Arial" w:hAnsi="Arial"/>
                <w:color w:val="000000"/>
                <w:sz w:val="20"/>
                <w:szCs w:val="20"/>
                <w:lang w:val="it-IT"/>
              </w:rPr>
              <w:t>, 3 marzo, 2016</w:t>
            </w:r>
          </w:p>
        </w:tc>
      </w:tr>
      <w:tr w:rsidR="00654562" w:rsidRPr="00DA50BE" w14:paraId="355512F1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691ECB8B" w14:textId="77777777" w:rsidR="00654562" w:rsidRPr="00DA50BE" w:rsidRDefault="00654562" w:rsidP="00654562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  <w:lang w:val="it-IT"/>
              </w:rPr>
            </w:pPr>
            <w:r w:rsidRPr="00DA50BE">
              <w:rPr>
                <w:rFonts w:ascii="Arial" w:hAnsi="Arial"/>
                <w:b/>
                <w:color w:val="5B9BD5"/>
                <w:sz w:val="20"/>
                <w:szCs w:val="20"/>
                <w:lang w:val="it-IT"/>
              </w:rPr>
              <w:t>ORA: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5D738F80" w14:textId="77777777" w:rsidR="00654562" w:rsidRPr="00DA50BE" w:rsidRDefault="00654562" w:rsidP="00654562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it-IT"/>
              </w:rPr>
            </w:pPr>
            <w:r w:rsidRPr="00DA50BE">
              <w:rPr>
                <w:rFonts w:ascii="Arial" w:hAnsi="Arial"/>
                <w:noProof/>
                <w:color w:val="000000"/>
                <w:sz w:val="20"/>
                <w:szCs w:val="20"/>
                <w:lang w:val="it-IT"/>
              </w:rPr>
              <w:t>10:30</w:t>
            </w:r>
          </w:p>
        </w:tc>
      </w:tr>
      <w:tr w:rsidR="00654562" w:rsidRPr="00DA50BE" w14:paraId="10CDCC2D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1BC4818B" w14:textId="77777777" w:rsidR="00654562" w:rsidRPr="00DA50BE" w:rsidRDefault="00654562" w:rsidP="00654562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  <w:lang w:val="it-IT"/>
              </w:rPr>
            </w:pPr>
            <w:r w:rsidRPr="00DA50BE">
              <w:rPr>
                <w:rFonts w:ascii="Arial" w:hAnsi="Arial"/>
                <w:b/>
                <w:color w:val="5B9BD5"/>
                <w:sz w:val="20"/>
                <w:szCs w:val="20"/>
                <w:lang w:val="it-IT"/>
              </w:rPr>
              <w:t>LUOGO: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5CAA6ABD" w14:textId="77777777" w:rsidR="00654562" w:rsidRPr="00DA50BE" w:rsidRDefault="00654562" w:rsidP="00654562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it-IT"/>
              </w:rPr>
            </w:pPr>
            <w:r w:rsidRPr="00DA50BE">
              <w:rPr>
                <w:rFonts w:ascii="Arial" w:hAnsi="Arial"/>
                <w:color w:val="000000"/>
                <w:sz w:val="20"/>
                <w:szCs w:val="20"/>
                <w:lang w:val="it-IT"/>
              </w:rPr>
              <w:t>Sala riunioni B</w:t>
            </w:r>
          </w:p>
        </w:tc>
      </w:tr>
      <w:tr w:rsidR="005C27C7" w:rsidRPr="00DA50BE" w14:paraId="4811B465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421E82F6" w14:textId="77777777" w:rsidR="005C27C7" w:rsidRPr="00DA50BE" w:rsidRDefault="005C27C7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0"/>
                <w:szCs w:val="20"/>
                <w:lang w:val="it-IT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14:paraId="2792DC14" w14:textId="77777777" w:rsidR="005C27C7" w:rsidRPr="00DA50BE" w:rsidRDefault="005C27C7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it-IT"/>
              </w:rPr>
            </w:pPr>
          </w:p>
        </w:tc>
      </w:tr>
    </w:tbl>
    <w:p w14:paraId="6A426B51" w14:textId="61A93CB2" w:rsidR="00A827E8" w:rsidRPr="00DA50BE" w:rsidRDefault="00335B57" w:rsidP="003D029E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  <w:lang w:val="it-IT"/>
        </w:rPr>
      </w:pPr>
      <w:r>
        <w:rPr>
          <w:rFonts w:ascii="Arial" w:hAnsi="Arial"/>
          <w:b/>
          <w:color w:val="4472C4"/>
          <w:sz w:val="28"/>
          <w:szCs w:val="28"/>
          <w:lang w:val="it-IT"/>
        </w:rPr>
        <w:t>MINUTA</w:t>
      </w:r>
      <w:r w:rsidR="00654562" w:rsidRPr="00DA50BE">
        <w:rPr>
          <w:rFonts w:ascii="Arial" w:hAnsi="Arial"/>
          <w:b/>
          <w:color w:val="4472C4"/>
          <w:sz w:val="28"/>
          <w:szCs w:val="28"/>
          <w:lang w:val="it-IT"/>
        </w:rPr>
        <w:t xml:space="preserve"> RIUNIONE AZIENDALE</w:t>
      </w:r>
    </w:p>
    <w:p w14:paraId="111C0075" w14:textId="24F245CD" w:rsidR="005F3074" w:rsidRPr="00DA50BE" w:rsidRDefault="002053DD" w:rsidP="00654562">
      <w:pPr>
        <w:spacing w:line="360" w:lineRule="auto"/>
        <w:rPr>
          <w:rFonts w:ascii="Arial" w:hAnsi="Arial"/>
          <w:b/>
          <w:color w:val="4472C4"/>
          <w:sz w:val="28"/>
          <w:szCs w:val="28"/>
          <w:lang w:val="it-IT"/>
        </w:rPr>
      </w:pPr>
      <w:r>
        <w:rPr>
          <w:rFonts w:ascii="Arial" w:hAnsi="Arial"/>
          <w:b/>
          <w:noProof/>
          <w:color w:val="4472C4"/>
          <w:sz w:val="28"/>
          <w:szCs w:val="28"/>
          <w:lang w:val="pt-BR" w:eastAsia="pt-BR"/>
        </w:rPr>
        <w:drawing>
          <wp:inline distT="0" distB="0" distL="0" distR="0" wp14:anchorId="669C1E0E" wp14:editId="474C3E34">
            <wp:extent cx="3429000" cy="1107388"/>
            <wp:effectExtent l="0" t="0" r="0" b="10795"/>
            <wp:docPr id="1" name="Picture 1" descr="Macintosh HD:Users:LuciaMondella:Downloads:Your-logo-AllLanguages:IT-your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uciaMondella:Downloads:Your-logo-AllLanguages:IT-your-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491" cy="1107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A4FE8" w14:textId="77777777" w:rsidR="005F3074" w:rsidRPr="00DA50BE" w:rsidRDefault="005F3074" w:rsidP="003D029E">
      <w:pPr>
        <w:tabs>
          <w:tab w:val="right" w:pos="7920"/>
          <w:tab w:val="left" w:pos="8280"/>
        </w:tabs>
        <w:spacing w:line="360" w:lineRule="auto"/>
        <w:jc w:val="right"/>
        <w:rPr>
          <w:rFonts w:ascii="Arial" w:hAnsi="Arial"/>
          <w:b/>
          <w:color w:val="4472C4"/>
          <w:sz w:val="28"/>
          <w:szCs w:val="28"/>
          <w:lang w:val="it-IT"/>
        </w:rPr>
      </w:pPr>
    </w:p>
    <w:tbl>
      <w:tblPr>
        <w:tblW w:w="10790" w:type="dxa"/>
        <w:tblLook w:val="04A0" w:firstRow="1" w:lastRow="0" w:firstColumn="1" w:lastColumn="0" w:noHBand="0" w:noVBand="1"/>
      </w:tblPr>
      <w:tblGrid>
        <w:gridCol w:w="2447"/>
        <w:gridCol w:w="2562"/>
        <w:gridCol w:w="2666"/>
        <w:gridCol w:w="3115"/>
      </w:tblGrid>
      <w:tr w:rsidR="006D6A7F" w:rsidRPr="00DA50BE" w14:paraId="51FD557D" w14:textId="77777777" w:rsidTr="0015170A">
        <w:trPr>
          <w:trHeight w:hRule="exact" w:val="331"/>
        </w:trPr>
        <w:tc>
          <w:tcPr>
            <w:tcW w:w="2447" w:type="dxa"/>
            <w:shd w:val="clear" w:color="auto" w:fill="auto"/>
            <w:vAlign w:val="center"/>
          </w:tcPr>
          <w:p w14:paraId="0FE87B75" w14:textId="77777777" w:rsidR="005C27C7" w:rsidRPr="00DA50BE" w:rsidRDefault="00654562" w:rsidP="006D6A7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</w:pPr>
            <w:r w:rsidRPr="00DA50BE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ORGANIZZATORE</w:t>
            </w:r>
            <w:r w:rsidR="006D6A7F" w:rsidRPr="00DA50BE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: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64D4FADD" w14:textId="77777777" w:rsidR="005C27C7" w:rsidRPr="00DA50BE" w:rsidRDefault="00654562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  <w:r w:rsidRPr="00DA50BE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Sofia Ricci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59A8D570" w14:textId="77777777" w:rsidR="005C27C7" w:rsidRPr="00DA50BE" w:rsidRDefault="00654562" w:rsidP="006D6A7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</w:pPr>
            <w:r w:rsidRPr="00DA50BE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TRASCRIZIONE VERBALI</w:t>
            </w:r>
            <w:r w:rsidR="005C27C7" w:rsidRPr="00DA50BE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: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3D110BC5" w14:textId="77777777" w:rsidR="005C27C7" w:rsidRPr="00DA50BE" w:rsidRDefault="00654562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  <w:r w:rsidRPr="00DA50BE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Isabella Conti</w:t>
            </w:r>
          </w:p>
        </w:tc>
      </w:tr>
      <w:tr w:rsidR="00D11F7C" w:rsidRPr="00DA50BE" w14:paraId="1DF75513" w14:textId="77777777" w:rsidTr="0015170A">
        <w:trPr>
          <w:trHeight w:hRule="exact" w:val="360"/>
        </w:trPr>
        <w:tc>
          <w:tcPr>
            <w:tcW w:w="2447" w:type="dxa"/>
            <w:shd w:val="clear" w:color="auto" w:fill="auto"/>
            <w:vAlign w:val="center"/>
          </w:tcPr>
          <w:p w14:paraId="7EC57CD7" w14:textId="77777777" w:rsidR="00D11F7C" w:rsidRPr="00DA50BE" w:rsidRDefault="00654562" w:rsidP="006D6A7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</w:pPr>
            <w:r w:rsidRPr="00DA50BE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MODERATORE</w:t>
            </w:r>
            <w:r w:rsidR="00D11F7C" w:rsidRPr="00DA50BE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: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79533B8A" w14:textId="77777777" w:rsidR="00D11F7C" w:rsidRPr="00DA50BE" w:rsidRDefault="00654562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  <w:r w:rsidRPr="00DA50BE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Sofia Ricci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09200BA8" w14:textId="6A28255C" w:rsidR="00D11F7C" w:rsidRPr="00DA50BE" w:rsidRDefault="001644CB" w:rsidP="00654562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</w:pPr>
            <w:r w:rsidRPr="00DA50BE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TOT.</w:t>
            </w:r>
            <w:r w:rsidR="00654562" w:rsidRPr="00DA50BE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 xml:space="preserve"> PARTECIPANTI</w:t>
            </w:r>
            <w:r w:rsidR="00D11F7C" w:rsidRPr="00DA50BE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: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2D6BDC83" w14:textId="77777777" w:rsidR="00D11F7C" w:rsidRPr="00DA50BE" w:rsidRDefault="00D11F7C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  <w:r w:rsidRPr="00DA50BE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22</w:t>
            </w:r>
          </w:p>
        </w:tc>
      </w:tr>
    </w:tbl>
    <w:p w14:paraId="34877852" w14:textId="77777777" w:rsidR="0015170A" w:rsidRPr="00DA50BE" w:rsidRDefault="0015170A" w:rsidP="0015170A">
      <w:pPr>
        <w:spacing w:line="360" w:lineRule="auto"/>
        <w:jc w:val="center"/>
        <w:rPr>
          <w:rFonts w:ascii="Arial" w:hAnsi="Arial"/>
          <w:b/>
          <w:color w:val="4472C4"/>
          <w:sz w:val="22"/>
          <w:szCs w:val="22"/>
          <w:lang w:val="it-IT"/>
        </w:rPr>
      </w:pPr>
    </w:p>
    <w:p w14:paraId="4C1FA107" w14:textId="77777777" w:rsidR="000937CC" w:rsidRPr="00DA50BE" w:rsidRDefault="00654562" w:rsidP="0015170A">
      <w:pPr>
        <w:spacing w:line="360" w:lineRule="auto"/>
        <w:jc w:val="center"/>
        <w:rPr>
          <w:rFonts w:ascii="Arial" w:hAnsi="Arial"/>
          <w:b/>
          <w:color w:val="4472C4"/>
          <w:sz w:val="22"/>
          <w:szCs w:val="22"/>
          <w:lang w:val="it-IT"/>
        </w:rPr>
      </w:pPr>
      <w:r w:rsidRPr="00DA50BE">
        <w:rPr>
          <w:rFonts w:ascii="Arial" w:hAnsi="Arial"/>
          <w:b/>
          <w:color w:val="4472C4"/>
          <w:sz w:val="22"/>
          <w:szCs w:val="22"/>
          <w:lang w:val="it-IT"/>
        </w:rPr>
        <w:t>MINUTE</w:t>
      </w:r>
    </w:p>
    <w:tbl>
      <w:tblPr>
        <w:tblStyle w:val="Tabelacomgrade"/>
        <w:tblW w:w="10795" w:type="dxa"/>
        <w:tblBorders>
          <w:top w:val="single" w:sz="4" w:space="0" w:color="B4C6E7" w:themeColor="accent5" w:themeTint="66"/>
          <w:left w:val="single" w:sz="4" w:space="0" w:color="B4C6E7" w:themeColor="accent5" w:themeTint="66"/>
          <w:bottom w:val="single" w:sz="4" w:space="0" w:color="B4C6E7" w:themeColor="accent5" w:themeTint="66"/>
          <w:right w:val="single" w:sz="4" w:space="0" w:color="B4C6E7" w:themeColor="accent5" w:themeTint="66"/>
          <w:insideH w:val="single" w:sz="4" w:space="0" w:color="B4C6E7" w:themeColor="accent5" w:themeTint="66"/>
          <w:insideV w:val="single" w:sz="4" w:space="0" w:color="B4C6E7" w:themeColor="accent5" w:themeTint="66"/>
        </w:tblBorders>
        <w:tblLook w:val="04A0" w:firstRow="1" w:lastRow="0" w:firstColumn="1" w:lastColumn="0" w:noHBand="0" w:noVBand="1"/>
      </w:tblPr>
      <w:tblGrid>
        <w:gridCol w:w="1885"/>
        <w:gridCol w:w="3420"/>
        <w:gridCol w:w="270"/>
        <w:gridCol w:w="1710"/>
        <w:gridCol w:w="721"/>
        <w:gridCol w:w="2789"/>
      </w:tblGrid>
      <w:tr w:rsidR="000937CC" w:rsidRPr="00DA50BE" w14:paraId="3EBEE419" w14:textId="77777777" w:rsidTr="00505806">
        <w:trPr>
          <w:trHeight w:val="449"/>
        </w:trPr>
        <w:tc>
          <w:tcPr>
            <w:tcW w:w="10790" w:type="dxa"/>
            <w:gridSpan w:val="6"/>
            <w:shd w:val="clear" w:color="auto" w:fill="4472C4" w:themeFill="accent5"/>
            <w:vAlign w:val="bottom"/>
          </w:tcPr>
          <w:p w14:paraId="74716F11" w14:textId="77777777" w:rsidR="000937CC" w:rsidRPr="00DA50BE" w:rsidRDefault="000937CC" w:rsidP="00654562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  <w:lang w:val="it-IT"/>
              </w:rPr>
            </w:pPr>
            <w:r w:rsidRPr="00DA50BE">
              <w:rPr>
                <w:rFonts w:ascii="Arial" w:hAnsi="Arial"/>
                <w:b/>
                <w:color w:val="FFFFFF" w:themeColor="background1"/>
                <w:sz w:val="22"/>
                <w:szCs w:val="22"/>
                <w:lang w:val="it-IT"/>
              </w:rPr>
              <w:t>[</w:t>
            </w:r>
            <w:r w:rsidR="00654562" w:rsidRPr="00DA50BE">
              <w:rPr>
                <w:rFonts w:ascii="Arial" w:hAnsi="Arial"/>
                <w:b/>
                <w:color w:val="FFFFFF" w:themeColor="background1"/>
                <w:sz w:val="22"/>
                <w:szCs w:val="22"/>
                <w:lang w:val="it-IT"/>
              </w:rPr>
              <w:t>ARGOMENTO</w:t>
            </w:r>
            <w:r w:rsidRPr="00DA50BE">
              <w:rPr>
                <w:rFonts w:ascii="Arial" w:hAnsi="Arial"/>
                <w:b/>
                <w:color w:val="FFFFFF" w:themeColor="background1"/>
                <w:sz w:val="22"/>
                <w:szCs w:val="22"/>
                <w:lang w:val="it-IT"/>
              </w:rPr>
              <w:t>]</w:t>
            </w:r>
          </w:p>
        </w:tc>
      </w:tr>
      <w:tr w:rsidR="000937CC" w:rsidRPr="00DA50BE" w14:paraId="737623A5" w14:textId="77777777" w:rsidTr="00654562">
        <w:trPr>
          <w:trHeight w:val="638"/>
        </w:trPr>
        <w:tc>
          <w:tcPr>
            <w:tcW w:w="1885" w:type="dxa"/>
            <w:shd w:val="clear" w:color="auto" w:fill="5B9BD5" w:themeFill="accent1"/>
            <w:vAlign w:val="bottom"/>
          </w:tcPr>
          <w:p w14:paraId="3C4175EA" w14:textId="77777777" w:rsidR="000937CC" w:rsidRPr="00DA50BE" w:rsidRDefault="00654562" w:rsidP="00505806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  <w:lang w:val="it-IT"/>
              </w:rPr>
            </w:pPr>
            <w:r w:rsidRPr="00DA50BE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TEMPO A DISPOSIZIONE</w:t>
            </w:r>
          </w:p>
        </w:tc>
        <w:tc>
          <w:tcPr>
            <w:tcW w:w="3690" w:type="dxa"/>
            <w:gridSpan w:val="2"/>
            <w:vAlign w:val="bottom"/>
          </w:tcPr>
          <w:p w14:paraId="36555BE3" w14:textId="77777777" w:rsidR="000937CC" w:rsidRPr="00DA50BE" w:rsidRDefault="000937CC" w:rsidP="00505806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  <w:lang w:val="it-IT"/>
              </w:rPr>
            </w:pPr>
            <w:r w:rsidRPr="00DA50BE">
              <w:rPr>
                <w:rFonts w:ascii="Arial" w:hAnsi="Arial"/>
                <w:b/>
                <w:color w:val="4472C4"/>
                <w:sz w:val="18"/>
                <w:szCs w:val="18"/>
                <w:lang w:val="it-IT"/>
              </w:rPr>
              <w:t>5 min</w:t>
            </w:r>
          </w:p>
        </w:tc>
        <w:tc>
          <w:tcPr>
            <w:tcW w:w="1710" w:type="dxa"/>
            <w:shd w:val="clear" w:color="auto" w:fill="5B9BD5" w:themeFill="accent1"/>
            <w:vAlign w:val="bottom"/>
          </w:tcPr>
          <w:p w14:paraId="03B2F10E" w14:textId="77777777" w:rsidR="000937CC" w:rsidRPr="00DA50BE" w:rsidRDefault="00654562" w:rsidP="00505806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  <w:lang w:val="it-IT"/>
              </w:rPr>
            </w:pPr>
            <w:r w:rsidRPr="00DA50BE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RELATORE</w:t>
            </w:r>
          </w:p>
        </w:tc>
        <w:tc>
          <w:tcPr>
            <w:tcW w:w="3505" w:type="dxa"/>
            <w:gridSpan w:val="2"/>
            <w:vAlign w:val="bottom"/>
          </w:tcPr>
          <w:p w14:paraId="02D6548C" w14:textId="77777777" w:rsidR="000937CC" w:rsidRPr="00DA50BE" w:rsidRDefault="00654562" w:rsidP="00505806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  <w:lang w:val="it-IT"/>
              </w:rPr>
            </w:pPr>
            <w:r w:rsidRPr="00DA50BE">
              <w:rPr>
                <w:rFonts w:ascii="Arial" w:hAnsi="Arial"/>
                <w:b/>
                <w:color w:val="4472C4"/>
                <w:sz w:val="18"/>
                <w:szCs w:val="18"/>
                <w:lang w:val="it-IT"/>
              </w:rPr>
              <w:t>Isabella Conti</w:t>
            </w:r>
          </w:p>
        </w:tc>
      </w:tr>
      <w:tr w:rsidR="000937CC" w:rsidRPr="00DA50BE" w14:paraId="70B957B4" w14:textId="77777777" w:rsidTr="00505806">
        <w:trPr>
          <w:trHeight w:val="827"/>
        </w:trPr>
        <w:tc>
          <w:tcPr>
            <w:tcW w:w="1885" w:type="dxa"/>
            <w:shd w:val="clear" w:color="auto" w:fill="4472C4" w:themeFill="accent5"/>
            <w:vAlign w:val="bottom"/>
          </w:tcPr>
          <w:p w14:paraId="16427844" w14:textId="77777777" w:rsidR="000937CC" w:rsidRPr="00DA50BE" w:rsidRDefault="00654562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</w:pPr>
            <w:r w:rsidRPr="00DA50BE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DISCUSSIONE</w:t>
            </w:r>
          </w:p>
        </w:tc>
        <w:tc>
          <w:tcPr>
            <w:tcW w:w="8905" w:type="dxa"/>
            <w:gridSpan w:val="5"/>
            <w:vAlign w:val="bottom"/>
          </w:tcPr>
          <w:p w14:paraId="0F0C94E9" w14:textId="77777777" w:rsidR="000937CC" w:rsidRPr="00DA50BE" w:rsidRDefault="00654562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DA50BE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Note</w:t>
            </w:r>
          </w:p>
        </w:tc>
      </w:tr>
      <w:tr w:rsidR="000937CC" w:rsidRPr="00DA50BE" w14:paraId="6794B1E4" w14:textId="77777777" w:rsidTr="00505806">
        <w:trPr>
          <w:trHeight w:val="863"/>
        </w:trPr>
        <w:tc>
          <w:tcPr>
            <w:tcW w:w="1885" w:type="dxa"/>
            <w:shd w:val="clear" w:color="auto" w:fill="5B9BD5" w:themeFill="accent1"/>
            <w:vAlign w:val="bottom"/>
          </w:tcPr>
          <w:p w14:paraId="116682EA" w14:textId="77777777" w:rsidR="000937CC" w:rsidRPr="00DA50BE" w:rsidRDefault="000937CC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</w:pPr>
            <w:r w:rsidRPr="00DA50BE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CONCLUSION</w:t>
            </w:r>
            <w:r w:rsidR="00654562" w:rsidRPr="00DA50BE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E</w:t>
            </w:r>
          </w:p>
        </w:tc>
        <w:tc>
          <w:tcPr>
            <w:tcW w:w="8905" w:type="dxa"/>
            <w:gridSpan w:val="5"/>
            <w:vAlign w:val="bottom"/>
          </w:tcPr>
          <w:p w14:paraId="24B8FB7D" w14:textId="77777777" w:rsidR="000937CC" w:rsidRPr="00DA50BE" w:rsidRDefault="00654562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DA50BE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Note</w:t>
            </w:r>
          </w:p>
        </w:tc>
      </w:tr>
      <w:tr w:rsidR="000937CC" w:rsidRPr="00DA50BE" w14:paraId="5BD0298B" w14:textId="77777777" w:rsidTr="00505806">
        <w:trPr>
          <w:trHeight w:val="449"/>
        </w:trPr>
        <w:tc>
          <w:tcPr>
            <w:tcW w:w="5305" w:type="dxa"/>
            <w:gridSpan w:val="2"/>
            <w:shd w:val="clear" w:color="auto" w:fill="4472C4" w:themeFill="accent5"/>
            <w:vAlign w:val="bottom"/>
          </w:tcPr>
          <w:p w14:paraId="4E795C9B" w14:textId="77777777" w:rsidR="000937CC" w:rsidRPr="00DA50BE" w:rsidRDefault="00654562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  <w:lang w:val="it-IT"/>
              </w:rPr>
            </w:pPr>
            <w:r w:rsidRPr="00DA50BE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AZIONE</w:t>
            </w:r>
          </w:p>
        </w:tc>
        <w:tc>
          <w:tcPr>
            <w:tcW w:w="2701" w:type="dxa"/>
            <w:gridSpan w:val="3"/>
            <w:shd w:val="clear" w:color="auto" w:fill="4472C4" w:themeFill="accent5"/>
            <w:vAlign w:val="bottom"/>
          </w:tcPr>
          <w:p w14:paraId="20E28BEA" w14:textId="77777777" w:rsidR="000937CC" w:rsidRPr="00DA50BE" w:rsidRDefault="00654562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  <w:lang w:val="it-IT"/>
              </w:rPr>
            </w:pPr>
            <w:r w:rsidRPr="00DA50BE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RESPONSABILE</w:t>
            </w:r>
          </w:p>
        </w:tc>
        <w:tc>
          <w:tcPr>
            <w:tcW w:w="2789" w:type="dxa"/>
            <w:shd w:val="clear" w:color="auto" w:fill="4472C4" w:themeFill="accent5"/>
            <w:vAlign w:val="bottom"/>
          </w:tcPr>
          <w:p w14:paraId="2E1E4F2C" w14:textId="77777777" w:rsidR="000937CC" w:rsidRPr="00DA50BE" w:rsidRDefault="00654562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</w:pPr>
            <w:r w:rsidRPr="00DA50BE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DA ESEGUIRE ENTRO</w:t>
            </w:r>
          </w:p>
        </w:tc>
      </w:tr>
      <w:tr w:rsidR="000937CC" w:rsidRPr="00DA50BE" w14:paraId="23AD7774" w14:textId="77777777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14:paraId="5BD69C2D" w14:textId="77777777" w:rsidR="000937CC" w:rsidRPr="00DA50BE" w:rsidRDefault="00654562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DA50BE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Breve descrizione</w:t>
            </w:r>
          </w:p>
        </w:tc>
        <w:tc>
          <w:tcPr>
            <w:tcW w:w="2701" w:type="dxa"/>
            <w:gridSpan w:val="3"/>
            <w:vAlign w:val="bottom"/>
          </w:tcPr>
          <w:p w14:paraId="53324CA7" w14:textId="77777777" w:rsidR="000937CC" w:rsidRPr="00DA50BE" w:rsidRDefault="00654562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DA50BE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Isabella Conti</w:t>
            </w:r>
          </w:p>
        </w:tc>
        <w:tc>
          <w:tcPr>
            <w:tcW w:w="2789" w:type="dxa"/>
            <w:vAlign w:val="bottom"/>
          </w:tcPr>
          <w:p w14:paraId="4BB3887F" w14:textId="77777777" w:rsidR="00654562" w:rsidRPr="00DA50BE" w:rsidRDefault="00654562" w:rsidP="00654562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  <w:p w14:paraId="41884435" w14:textId="77777777" w:rsidR="000937CC" w:rsidRPr="00DA50BE" w:rsidRDefault="00654562" w:rsidP="00654562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DA50BE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Venerdì, 22 aprile 2016, ore 13:00</w:t>
            </w:r>
          </w:p>
        </w:tc>
      </w:tr>
      <w:tr w:rsidR="000937CC" w:rsidRPr="00DA50BE" w14:paraId="1A05E9A8" w14:textId="77777777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14:paraId="50CC5A95" w14:textId="77777777" w:rsidR="000937CC" w:rsidRPr="00DA50B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4ABBDDDF" w14:textId="77777777" w:rsidR="000937CC" w:rsidRPr="00DA50B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789" w:type="dxa"/>
            <w:vAlign w:val="bottom"/>
          </w:tcPr>
          <w:p w14:paraId="243B8264" w14:textId="77777777" w:rsidR="000937CC" w:rsidRPr="00DA50B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0937CC" w:rsidRPr="00DA50BE" w14:paraId="23BB4303" w14:textId="77777777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14:paraId="6FE195C4" w14:textId="77777777" w:rsidR="000937CC" w:rsidRPr="00DA50B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3C3B61D6" w14:textId="77777777" w:rsidR="000937CC" w:rsidRPr="00DA50B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789" w:type="dxa"/>
            <w:vAlign w:val="bottom"/>
          </w:tcPr>
          <w:p w14:paraId="4D251C4B" w14:textId="77777777" w:rsidR="000937CC" w:rsidRPr="00DA50B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0937CC" w:rsidRPr="00DA50BE" w14:paraId="1B53164B" w14:textId="77777777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14:paraId="620694CB" w14:textId="77777777" w:rsidR="000937CC" w:rsidRPr="00DA50B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31870D42" w14:textId="77777777" w:rsidR="000937CC" w:rsidRPr="00DA50B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789" w:type="dxa"/>
            <w:vAlign w:val="bottom"/>
          </w:tcPr>
          <w:p w14:paraId="25146AD4" w14:textId="77777777" w:rsidR="000937CC" w:rsidRPr="00DA50B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</w:tr>
    </w:tbl>
    <w:p w14:paraId="5D8AF577" w14:textId="77777777" w:rsidR="000937CC" w:rsidRPr="00DA50BE" w:rsidRDefault="000937CC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it-IT"/>
        </w:rPr>
      </w:pPr>
      <w:r w:rsidRPr="00DA50BE">
        <w:rPr>
          <w:rFonts w:ascii="Arial" w:hAnsi="Arial"/>
          <w:b/>
          <w:color w:val="4472C4"/>
          <w:sz w:val="22"/>
          <w:szCs w:val="22"/>
          <w:lang w:val="it-IT"/>
        </w:rPr>
        <w:t xml:space="preserve"> </w:t>
      </w:r>
    </w:p>
    <w:tbl>
      <w:tblPr>
        <w:tblStyle w:val="Tabelacomgrade"/>
        <w:tblW w:w="10795" w:type="dxa"/>
        <w:tblBorders>
          <w:top w:val="single" w:sz="4" w:space="0" w:color="B4C6E7" w:themeColor="accent5" w:themeTint="66"/>
          <w:left w:val="single" w:sz="4" w:space="0" w:color="B4C6E7" w:themeColor="accent5" w:themeTint="66"/>
          <w:bottom w:val="single" w:sz="4" w:space="0" w:color="B4C6E7" w:themeColor="accent5" w:themeTint="66"/>
          <w:right w:val="single" w:sz="4" w:space="0" w:color="B4C6E7" w:themeColor="accent5" w:themeTint="66"/>
          <w:insideH w:val="single" w:sz="4" w:space="0" w:color="B4C6E7" w:themeColor="accent5" w:themeTint="66"/>
          <w:insideV w:val="single" w:sz="4" w:space="0" w:color="B4C6E7" w:themeColor="accent5" w:themeTint="66"/>
        </w:tblBorders>
        <w:tblLook w:val="04A0" w:firstRow="1" w:lastRow="0" w:firstColumn="1" w:lastColumn="0" w:noHBand="0" w:noVBand="1"/>
      </w:tblPr>
      <w:tblGrid>
        <w:gridCol w:w="1885"/>
        <w:gridCol w:w="3420"/>
        <w:gridCol w:w="270"/>
        <w:gridCol w:w="1710"/>
        <w:gridCol w:w="721"/>
        <w:gridCol w:w="2789"/>
      </w:tblGrid>
      <w:tr w:rsidR="00654562" w:rsidRPr="00DA50BE" w14:paraId="57F0CB49" w14:textId="77777777" w:rsidTr="00654562">
        <w:trPr>
          <w:trHeight w:val="449"/>
        </w:trPr>
        <w:tc>
          <w:tcPr>
            <w:tcW w:w="10795" w:type="dxa"/>
            <w:gridSpan w:val="6"/>
            <w:shd w:val="clear" w:color="auto" w:fill="4472C4" w:themeFill="accent5"/>
            <w:vAlign w:val="bottom"/>
          </w:tcPr>
          <w:p w14:paraId="36F7B53E" w14:textId="77777777" w:rsidR="00654562" w:rsidRPr="00DA50BE" w:rsidRDefault="00654562" w:rsidP="00730A09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  <w:lang w:val="it-IT"/>
              </w:rPr>
            </w:pPr>
            <w:r w:rsidRPr="00DA50BE">
              <w:rPr>
                <w:rFonts w:ascii="Arial" w:hAnsi="Arial"/>
                <w:b/>
                <w:color w:val="FFFFFF" w:themeColor="background1"/>
                <w:sz w:val="22"/>
                <w:szCs w:val="22"/>
                <w:lang w:val="it-IT"/>
              </w:rPr>
              <w:t>[ARGOMENTO]</w:t>
            </w:r>
          </w:p>
        </w:tc>
      </w:tr>
      <w:tr w:rsidR="00654562" w:rsidRPr="00DA50BE" w14:paraId="4703A4A9" w14:textId="77777777" w:rsidTr="00654562">
        <w:trPr>
          <w:trHeight w:val="728"/>
        </w:trPr>
        <w:tc>
          <w:tcPr>
            <w:tcW w:w="1885" w:type="dxa"/>
            <w:shd w:val="clear" w:color="auto" w:fill="5B9BD5" w:themeFill="accent1"/>
            <w:vAlign w:val="bottom"/>
          </w:tcPr>
          <w:p w14:paraId="4BB39F76" w14:textId="77777777" w:rsidR="00654562" w:rsidRPr="00DA50BE" w:rsidRDefault="00654562" w:rsidP="00730A09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  <w:lang w:val="it-IT"/>
              </w:rPr>
            </w:pPr>
            <w:r w:rsidRPr="00DA50BE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TEMPO A DISPOSIZIONE</w:t>
            </w:r>
          </w:p>
        </w:tc>
        <w:tc>
          <w:tcPr>
            <w:tcW w:w="3690" w:type="dxa"/>
            <w:gridSpan w:val="2"/>
            <w:vAlign w:val="bottom"/>
          </w:tcPr>
          <w:p w14:paraId="44F959F1" w14:textId="77777777" w:rsidR="00654562" w:rsidRPr="00DA50BE" w:rsidRDefault="00654562" w:rsidP="00730A09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  <w:lang w:val="it-IT"/>
              </w:rPr>
            </w:pPr>
            <w:r w:rsidRPr="00DA50BE">
              <w:rPr>
                <w:rFonts w:ascii="Arial" w:hAnsi="Arial"/>
                <w:b/>
                <w:color w:val="4472C4"/>
                <w:sz w:val="18"/>
                <w:szCs w:val="18"/>
                <w:lang w:val="it-IT"/>
              </w:rPr>
              <w:t>5 min</w:t>
            </w:r>
          </w:p>
        </w:tc>
        <w:tc>
          <w:tcPr>
            <w:tcW w:w="1710" w:type="dxa"/>
            <w:shd w:val="clear" w:color="auto" w:fill="5B9BD5" w:themeFill="accent1"/>
            <w:vAlign w:val="bottom"/>
          </w:tcPr>
          <w:p w14:paraId="2CFC57DB" w14:textId="77777777" w:rsidR="00654562" w:rsidRPr="00DA50BE" w:rsidRDefault="00654562" w:rsidP="00730A09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  <w:lang w:val="it-IT"/>
              </w:rPr>
            </w:pPr>
            <w:r w:rsidRPr="00DA50BE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RELATORE</w:t>
            </w:r>
          </w:p>
        </w:tc>
        <w:tc>
          <w:tcPr>
            <w:tcW w:w="3510" w:type="dxa"/>
            <w:gridSpan w:val="2"/>
            <w:vAlign w:val="bottom"/>
          </w:tcPr>
          <w:p w14:paraId="67C33636" w14:textId="77777777" w:rsidR="00654562" w:rsidRPr="00DA50BE" w:rsidRDefault="00654562" w:rsidP="00730A09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  <w:lang w:val="it-IT"/>
              </w:rPr>
            </w:pPr>
            <w:r w:rsidRPr="00DA50BE">
              <w:rPr>
                <w:rFonts w:ascii="Arial" w:hAnsi="Arial"/>
                <w:b/>
                <w:color w:val="4472C4"/>
                <w:sz w:val="18"/>
                <w:szCs w:val="18"/>
                <w:lang w:val="it-IT"/>
              </w:rPr>
              <w:t>Anna James</w:t>
            </w:r>
          </w:p>
        </w:tc>
      </w:tr>
      <w:tr w:rsidR="00654562" w:rsidRPr="00DA50BE" w14:paraId="601E1A44" w14:textId="77777777" w:rsidTr="00654562">
        <w:trPr>
          <w:trHeight w:val="827"/>
        </w:trPr>
        <w:tc>
          <w:tcPr>
            <w:tcW w:w="1885" w:type="dxa"/>
            <w:shd w:val="clear" w:color="auto" w:fill="4472C4" w:themeFill="accent5"/>
            <w:vAlign w:val="bottom"/>
          </w:tcPr>
          <w:p w14:paraId="71D0C893" w14:textId="77777777" w:rsidR="00654562" w:rsidRPr="00DA50BE" w:rsidRDefault="00654562" w:rsidP="00730A09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</w:pPr>
            <w:r w:rsidRPr="00DA50BE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DISCUSSIONE</w:t>
            </w:r>
          </w:p>
        </w:tc>
        <w:tc>
          <w:tcPr>
            <w:tcW w:w="8910" w:type="dxa"/>
            <w:gridSpan w:val="5"/>
            <w:vAlign w:val="bottom"/>
          </w:tcPr>
          <w:p w14:paraId="71AB9FCB" w14:textId="77777777" w:rsidR="00654562" w:rsidRPr="00DA50BE" w:rsidRDefault="00654562" w:rsidP="00730A09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DA50BE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Note</w:t>
            </w:r>
          </w:p>
        </w:tc>
      </w:tr>
      <w:tr w:rsidR="00654562" w:rsidRPr="00DA50BE" w14:paraId="41BAF06C" w14:textId="77777777" w:rsidTr="00654562">
        <w:trPr>
          <w:trHeight w:val="863"/>
        </w:trPr>
        <w:tc>
          <w:tcPr>
            <w:tcW w:w="1885" w:type="dxa"/>
            <w:shd w:val="clear" w:color="auto" w:fill="5B9BD5" w:themeFill="accent1"/>
            <w:vAlign w:val="bottom"/>
          </w:tcPr>
          <w:p w14:paraId="7DE295B7" w14:textId="77777777" w:rsidR="00654562" w:rsidRPr="00DA50BE" w:rsidRDefault="00654562" w:rsidP="00730A09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</w:pPr>
            <w:r w:rsidRPr="00DA50BE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CONCLUSIONE</w:t>
            </w:r>
          </w:p>
        </w:tc>
        <w:tc>
          <w:tcPr>
            <w:tcW w:w="8910" w:type="dxa"/>
            <w:gridSpan w:val="5"/>
            <w:vAlign w:val="bottom"/>
          </w:tcPr>
          <w:p w14:paraId="789686B6" w14:textId="77777777" w:rsidR="00654562" w:rsidRPr="00DA50BE" w:rsidRDefault="00654562" w:rsidP="00730A09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DA50BE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Note</w:t>
            </w:r>
          </w:p>
        </w:tc>
      </w:tr>
      <w:tr w:rsidR="00654562" w:rsidRPr="00DA50BE" w14:paraId="102354BC" w14:textId="77777777" w:rsidTr="00730A09">
        <w:trPr>
          <w:trHeight w:val="449"/>
        </w:trPr>
        <w:tc>
          <w:tcPr>
            <w:tcW w:w="5305" w:type="dxa"/>
            <w:gridSpan w:val="2"/>
            <w:shd w:val="clear" w:color="auto" w:fill="4472C4" w:themeFill="accent5"/>
            <w:vAlign w:val="bottom"/>
          </w:tcPr>
          <w:p w14:paraId="3BA64643" w14:textId="77777777" w:rsidR="00654562" w:rsidRPr="00DA50BE" w:rsidRDefault="00654562" w:rsidP="00730A09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  <w:lang w:val="it-IT"/>
              </w:rPr>
            </w:pPr>
            <w:r w:rsidRPr="00DA50BE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AZIONE</w:t>
            </w:r>
          </w:p>
        </w:tc>
        <w:tc>
          <w:tcPr>
            <w:tcW w:w="2701" w:type="dxa"/>
            <w:gridSpan w:val="3"/>
            <w:shd w:val="clear" w:color="auto" w:fill="4472C4" w:themeFill="accent5"/>
            <w:vAlign w:val="bottom"/>
          </w:tcPr>
          <w:p w14:paraId="74E248CF" w14:textId="77777777" w:rsidR="00654562" w:rsidRPr="00DA50BE" w:rsidRDefault="00654562" w:rsidP="00730A09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  <w:lang w:val="it-IT"/>
              </w:rPr>
            </w:pPr>
            <w:r w:rsidRPr="00DA50BE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RESPONSABILE</w:t>
            </w:r>
          </w:p>
        </w:tc>
        <w:tc>
          <w:tcPr>
            <w:tcW w:w="2789" w:type="dxa"/>
            <w:shd w:val="clear" w:color="auto" w:fill="4472C4" w:themeFill="accent5"/>
            <w:vAlign w:val="bottom"/>
          </w:tcPr>
          <w:p w14:paraId="2810308D" w14:textId="77777777" w:rsidR="00654562" w:rsidRPr="00DA50BE" w:rsidRDefault="00654562" w:rsidP="00730A09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</w:pPr>
            <w:r w:rsidRPr="00DA50BE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DA ESEGUIRE ENTRO</w:t>
            </w:r>
          </w:p>
        </w:tc>
      </w:tr>
      <w:tr w:rsidR="00654562" w:rsidRPr="00DA50BE" w14:paraId="5EA1B083" w14:textId="77777777" w:rsidTr="00730A09">
        <w:trPr>
          <w:trHeight w:val="431"/>
        </w:trPr>
        <w:tc>
          <w:tcPr>
            <w:tcW w:w="5305" w:type="dxa"/>
            <w:gridSpan w:val="2"/>
            <w:vAlign w:val="bottom"/>
          </w:tcPr>
          <w:p w14:paraId="36767D06" w14:textId="77777777" w:rsidR="00654562" w:rsidRPr="00DA50BE" w:rsidRDefault="00654562" w:rsidP="00730A09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DA50BE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Breve descrizione</w:t>
            </w:r>
          </w:p>
        </w:tc>
        <w:tc>
          <w:tcPr>
            <w:tcW w:w="2701" w:type="dxa"/>
            <w:gridSpan w:val="3"/>
            <w:vAlign w:val="bottom"/>
          </w:tcPr>
          <w:p w14:paraId="7AA72904" w14:textId="77777777" w:rsidR="00654562" w:rsidRPr="00DA50BE" w:rsidRDefault="00654562" w:rsidP="00730A09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DA50BE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Isabella Conti</w:t>
            </w:r>
          </w:p>
        </w:tc>
        <w:tc>
          <w:tcPr>
            <w:tcW w:w="2789" w:type="dxa"/>
            <w:vAlign w:val="bottom"/>
          </w:tcPr>
          <w:p w14:paraId="79DD767C" w14:textId="77777777" w:rsidR="00654562" w:rsidRPr="00DA50BE" w:rsidRDefault="00654562" w:rsidP="00730A09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  <w:p w14:paraId="401772F3" w14:textId="77777777" w:rsidR="00654562" w:rsidRPr="00DA50BE" w:rsidRDefault="00654562" w:rsidP="00730A09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DA50BE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 xml:space="preserve">Venerdì, 22 aprile 2016, ore </w:t>
            </w:r>
            <w:r w:rsidRPr="00DA50BE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lastRenderedPageBreak/>
              <w:t>13:00</w:t>
            </w:r>
          </w:p>
        </w:tc>
      </w:tr>
      <w:tr w:rsidR="00654562" w:rsidRPr="00DA50BE" w14:paraId="663F52DE" w14:textId="77777777" w:rsidTr="00730A09">
        <w:trPr>
          <w:trHeight w:val="431"/>
        </w:trPr>
        <w:tc>
          <w:tcPr>
            <w:tcW w:w="5305" w:type="dxa"/>
            <w:gridSpan w:val="2"/>
            <w:vAlign w:val="bottom"/>
          </w:tcPr>
          <w:p w14:paraId="7BFD826E" w14:textId="77777777" w:rsidR="00654562" w:rsidRPr="00DA50BE" w:rsidRDefault="00654562" w:rsidP="00730A09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4781A4EE" w14:textId="77777777" w:rsidR="00654562" w:rsidRPr="00DA50BE" w:rsidRDefault="00654562" w:rsidP="00730A09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789" w:type="dxa"/>
            <w:vAlign w:val="bottom"/>
          </w:tcPr>
          <w:p w14:paraId="53A118C0" w14:textId="77777777" w:rsidR="00654562" w:rsidRPr="00DA50BE" w:rsidRDefault="00654562" w:rsidP="00730A09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654562" w:rsidRPr="00DA50BE" w14:paraId="5B1391BA" w14:textId="77777777" w:rsidTr="00730A09">
        <w:trPr>
          <w:trHeight w:val="431"/>
        </w:trPr>
        <w:tc>
          <w:tcPr>
            <w:tcW w:w="5305" w:type="dxa"/>
            <w:gridSpan w:val="2"/>
            <w:vAlign w:val="bottom"/>
          </w:tcPr>
          <w:p w14:paraId="265AF5AD" w14:textId="77777777" w:rsidR="00654562" w:rsidRPr="00DA50BE" w:rsidRDefault="00654562" w:rsidP="00730A09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0A8FBE53" w14:textId="77777777" w:rsidR="00654562" w:rsidRPr="00DA50BE" w:rsidRDefault="00654562" w:rsidP="00730A09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789" w:type="dxa"/>
            <w:vAlign w:val="bottom"/>
          </w:tcPr>
          <w:p w14:paraId="47852CC6" w14:textId="77777777" w:rsidR="00654562" w:rsidRPr="00DA50BE" w:rsidRDefault="00654562" w:rsidP="00730A09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654562" w:rsidRPr="00DA50BE" w14:paraId="6B6AB520" w14:textId="77777777" w:rsidTr="00730A09">
        <w:trPr>
          <w:trHeight w:val="431"/>
        </w:trPr>
        <w:tc>
          <w:tcPr>
            <w:tcW w:w="5305" w:type="dxa"/>
            <w:gridSpan w:val="2"/>
            <w:vAlign w:val="bottom"/>
          </w:tcPr>
          <w:p w14:paraId="18CA78B2" w14:textId="77777777" w:rsidR="00654562" w:rsidRPr="00DA50BE" w:rsidRDefault="00654562" w:rsidP="00730A09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2A84FC43" w14:textId="77777777" w:rsidR="00654562" w:rsidRPr="00DA50BE" w:rsidRDefault="00654562" w:rsidP="00730A09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789" w:type="dxa"/>
            <w:vAlign w:val="bottom"/>
          </w:tcPr>
          <w:p w14:paraId="4ACE67A3" w14:textId="77777777" w:rsidR="00654562" w:rsidRPr="00DA50BE" w:rsidRDefault="00654562" w:rsidP="00730A09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654562" w:rsidRPr="00DA50BE" w14:paraId="39C7A575" w14:textId="77777777" w:rsidTr="00654562">
        <w:trPr>
          <w:trHeight w:val="449"/>
        </w:trPr>
        <w:tc>
          <w:tcPr>
            <w:tcW w:w="10795" w:type="dxa"/>
            <w:gridSpan w:val="6"/>
            <w:shd w:val="clear" w:color="auto" w:fill="4472C4" w:themeFill="accent5"/>
            <w:vAlign w:val="bottom"/>
          </w:tcPr>
          <w:p w14:paraId="77B36F74" w14:textId="77777777" w:rsidR="00654562" w:rsidRPr="00DA50BE" w:rsidRDefault="00654562" w:rsidP="00730A09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  <w:lang w:val="it-IT"/>
              </w:rPr>
            </w:pPr>
            <w:r w:rsidRPr="00DA50BE">
              <w:rPr>
                <w:rFonts w:ascii="Arial" w:hAnsi="Arial"/>
                <w:b/>
                <w:color w:val="FFFFFF" w:themeColor="background1"/>
                <w:sz w:val="22"/>
                <w:szCs w:val="22"/>
                <w:lang w:val="it-IT"/>
              </w:rPr>
              <w:t>[ARGOMENTO]</w:t>
            </w:r>
          </w:p>
        </w:tc>
      </w:tr>
      <w:tr w:rsidR="00654562" w:rsidRPr="00DA50BE" w14:paraId="302CE6AE" w14:textId="77777777" w:rsidTr="00654562">
        <w:trPr>
          <w:trHeight w:val="719"/>
        </w:trPr>
        <w:tc>
          <w:tcPr>
            <w:tcW w:w="1885" w:type="dxa"/>
            <w:shd w:val="clear" w:color="auto" w:fill="5B9BD5" w:themeFill="accent1"/>
            <w:vAlign w:val="bottom"/>
          </w:tcPr>
          <w:p w14:paraId="3B235E22" w14:textId="77777777" w:rsidR="00654562" w:rsidRPr="00DA50BE" w:rsidRDefault="00654562" w:rsidP="00730A09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  <w:lang w:val="it-IT"/>
              </w:rPr>
            </w:pPr>
            <w:r w:rsidRPr="00DA50BE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TEMPO A DISPOSIZIONE</w:t>
            </w:r>
          </w:p>
        </w:tc>
        <w:tc>
          <w:tcPr>
            <w:tcW w:w="3690" w:type="dxa"/>
            <w:gridSpan w:val="2"/>
            <w:vAlign w:val="bottom"/>
          </w:tcPr>
          <w:p w14:paraId="56DF1604" w14:textId="77777777" w:rsidR="00654562" w:rsidRPr="00DA50BE" w:rsidRDefault="00654562" w:rsidP="00730A09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  <w:lang w:val="it-IT"/>
              </w:rPr>
            </w:pPr>
            <w:r w:rsidRPr="00DA50BE">
              <w:rPr>
                <w:rFonts w:ascii="Arial" w:hAnsi="Arial"/>
                <w:b/>
                <w:color w:val="4472C4"/>
                <w:sz w:val="18"/>
                <w:szCs w:val="18"/>
                <w:lang w:val="it-IT"/>
              </w:rPr>
              <w:t>5 min</w:t>
            </w:r>
          </w:p>
        </w:tc>
        <w:tc>
          <w:tcPr>
            <w:tcW w:w="1710" w:type="dxa"/>
            <w:shd w:val="clear" w:color="auto" w:fill="5B9BD5" w:themeFill="accent1"/>
            <w:vAlign w:val="bottom"/>
          </w:tcPr>
          <w:p w14:paraId="475C8539" w14:textId="77777777" w:rsidR="00654562" w:rsidRPr="00DA50BE" w:rsidRDefault="00654562" w:rsidP="00730A09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  <w:lang w:val="it-IT"/>
              </w:rPr>
            </w:pPr>
            <w:r w:rsidRPr="00DA50BE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RELATORE</w:t>
            </w:r>
          </w:p>
        </w:tc>
        <w:tc>
          <w:tcPr>
            <w:tcW w:w="3510" w:type="dxa"/>
            <w:gridSpan w:val="2"/>
            <w:vAlign w:val="bottom"/>
          </w:tcPr>
          <w:p w14:paraId="436FB984" w14:textId="77777777" w:rsidR="00654562" w:rsidRPr="00DA50BE" w:rsidRDefault="00654562" w:rsidP="00730A09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  <w:lang w:val="it-IT"/>
              </w:rPr>
            </w:pPr>
            <w:r w:rsidRPr="00DA50BE">
              <w:rPr>
                <w:rFonts w:ascii="Arial" w:hAnsi="Arial"/>
                <w:b/>
                <w:color w:val="4472C4"/>
                <w:sz w:val="18"/>
                <w:szCs w:val="18"/>
                <w:lang w:val="it-IT"/>
              </w:rPr>
              <w:t>Anna James</w:t>
            </w:r>
          </w:p>
        </w:tc>
      </w:tr>
      <w:tr w:rsidR="00654562" w:rsidRPr="00DA50BE" w14:paraId="175F708E" w14:textId="77777777" w:rsidTr="00654562">
        <w:trPr>
          <w:trHeight w:val="827"/>
        </w:trPr>
        <w:tc>
          <w:tcPr>
            <w:tcW w:w="1885" w:type="dxa"/>
            <w:shd w:val="clear" w:color="auto" w:fill="4472C4" w:themeFill="accent5"/>
            <w:vAlign w:val="bottom"/>
          </w:tcPr>
          <w:p w14:paraId="459A6000" w14:textId="77777777" w:rsidR="00654562" w:rsidRPr="00DA50BE" w:rsidRDefault="00654562" w:rsidP="00730A09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</w:pPr>
            <w:r w:rsidRPr="00DA50BE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DISCUSSIONE</w:t>
            </w:r>
          </w:p>
        </w:tc>
        <w:tc>
          <w:tcPr>
            <w:tcW w:w="8910" w:type="dxa"/>
            <w:gridSpan w:val="5"/>
            <w:vAlign w:val="bottom"/>
          </w:tcPr>
          <w:p w14:paraId="4E61C215" w14:textId="77777777" w:rsidR="00654562" w:rsidRPr="00DA50BE" w:rsidRDefault="00654562" w:rsidP="00730A09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DA50BE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Note</w:t>
            </w:r>
          </w:p>
        </w:tc>
      </w:tr>
      <w:tr w:rsidR="00654562" w:rsidRPr="00DA50BE" w14:paraId="175F12D1" w14:textId="77777777" w:rsidTr="00654562">
        <w:trPr>
          <w:trHeight w:val="863"/>
        </w:trPr>
        <w:tc>
          <w:tcPr>
            <w:tcW w:w="1885" w:type="dxa"/>
            <w:shd w:val="clear" w:color="auto" w:fill="5B9BD5" w:themeFill="accent1"/>
            <w:vAlign w:val="bottom"/>
          </w:tcPr>
          <w:p w14:paraId="436DB1A8" w14:textId="77777777" w:rsidR="00654562" w:rsidRPr="00DA50BE" w:rsidRDefault="00654562" w:rsidP="00730A09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</w:pPr>
            <w:r w:rsidRPr="00DA50BE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CONCLUSIONE</w:t>
            </w:r>
          </w:p>
        </w:tc>
        <w:tc>
          <w:tcPr>
            <w:tcW w:w="8910" w:type="dxa"/>
            <w:gridSpan w:val="5"/>
            <w:vAlign w:val="bottom"/>
          </w:tcPr>
          <w:p w14:paraId="62454B1A" w14:textId="77777777" w:rsidR="00654562" w:rsidRPr="00DA50BE" w:rsidRDefault="00654562" w:rsidP="00730A09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DA50BE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Note</w:t>
            </w:r>
          </w:p>
        </w:tc>
      </w:tr>
      <w:tr w:rsidR="00654562" w:rsidRPr="00DA50BE" w14:paraId="4AF7CA8D" w14:textId="77777777" w:rsidTr="00730A09">
        <w:trPr>
          <w:trHeight w:val="449"/>
        </w:trPr>
        <w:tc>
          <w:tcPr>
            <w:tcW w:w="5305" w:type="dxa"/>
            <w:gridSpan w:val="2"/>
            <w:shd w:val="clear" w:color="auto" w:fill="4472C4" w:themeFill="accent5"/>
            <w:vAlign w:val="bottom"/>
          </w:tcPr>
          <w:p w14:paraId="3561A4C2" w14:textId="77777777" w:rsidR="00654562" w:rsidRPr="00DA50BE" w:rsidRDefault="00654562" w:rsidP="00730A09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  <w:lang w:val="it-IT"/>
              </w:rPr>
            </w:pPr>
            <w:r w:rsidRPr="00DA50BE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AZIONE</w:t>
            </w:r>
          </w:p>
        </w:tc>
        <w:tc>
          <w:tcPr>
            <w:tcW w:w="2701" w:type="dxa"/>
            <w:gridSpan w:val="3"/>
            <w:shd w:val="clear" w:color="auto" w:fill="4472C4" w:themeFill="accent5"/>
            <w:vAlign w:val="bottom"/>
          </w:tcPr>
          <w:p w14:paraId="7DFA6F3A" w14:textId="77777777" w:rsidR="00654562" w:rsidRPr="00DA50BE" w:rsidRDefault="00654562" w:rsidP="00730A09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  <w:lang w:val="it-IT"/>
              </w:rPr>
            </w:pPr>
            <w:r w:rsidRPr="00DA50BE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RESPONSABILE</w:t>
            </w:r>
          </w:p>
        </w:tc>
        <w:tc>
          <w:tcPr>
            <w:tcW w:w="2789" w:type="dxa"/>
            <w:shd w:val="clear" w:color="auto" w:fill="4472C4" w:themeFill="accent5"/>
            <w:vAlign w:val="bottom"/>
          </w:tcPr>
          <w:p w14:paraId="0B8A1296" w14:textId="77777777" w:rsidR="00654562" w:rsidRPr="00DA50BE" w:rsidRDefault="00654562" w:rsidP="00730A09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</w:pPr>
            <w:r w:rsidRPr="00DA50BE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DA ESEGUIRE ENTRO</w:t>
            </w:r>
          </w:p>
        </w:tc>
      </w:tr>
      <w:tr w:rsidR="00654562" w:rsidRPr="00DA50BE" w14:paraId="556C3665" w14:textId="77777777" w:rsidTr="00730A09">
        <w:trPr>
          <w:trHeight w:val="431"/>
        </w:trPr>
        <w:tc>
          <w:tcPr>
            <w:tcW w:w="5305" w:type="dxa"/>
            <w:gridSpan w:val="2"/>
            <w:vAlign w:val="bottom"/>
          </w:tcPr>
          <w:p w14:paraId="1F2256B2" w14:textId="77777777" w:rsidR="00654562" w:rsidRPr="00DA50BE" w:rsidRDefault="00654562" w:rsidP="00730A09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DA50BE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Breve descrizione</w:t>
            </w:r>
          </w:p>
        </w:tc>
        <w:tc>
          <w:tcPr>
            <w:tcW w:w="2701" w:type="dxa"/>
            <w:gridSpan w:val="3"/>
            <w:vAlign w:val="bottom"/>
          </w:tcPr>
          <w:p w14:paraId="0364AB7B" w14:textId="77777777" w:rsidR="00654562" w:rsidRPr="00DA50BE" w:rsidRDefault="00654562" w:rsidP="00730A09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DA50BE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Isabella Conti</w:t>
            </w:r>
          </w:p>
        </w:tc>
        <w:tc>
          <w:tcPr>
            <w:tcW w:w="2789" w:type="dxa"/>
            <w:vAlign w:val="bottom"/>
          </w:tcPr>
          <w:p w14:paraId="481345BB" w14:textId="77777777" w:rsidR="00654562" w:rsidRPr="00DA50BE" w:rsidRDefault="00654562" w:rsidP="00730A09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  <w:p w14:paraId="2666EBAE" w14:textId="77777777" w:rsidR="00654562" w:rsidRPr="00DA50BE" w:rsidRDefault="00654562" w:rsidP="00730A09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DA50BE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Venerdì, 22 aprile 2016, ore 13:00</w:t>
            </w:r>
          </w:p>
        </w:tc>
      </w:tr>
      <w:tr w:rsidR="00654562" w:rsidRPr="00DA50BE" w14:paraId="34E47EAC" w14:textId="77777777" w:rsidTr="00730A09">
        <w:trPr>
          <w:trHeight w:val="431"/>
        </w:trPr>
        <w:tc>
          <w:tcPr>
            <w:tcW w:w="5305" w:type="dxa"/>
            <w:gridSpan w:val="2"/>
            <w:vAlign w:val="bottom"/>
          </w:tcPr>
          <w:p w14:paraId="336FA5C5" w14:textId="77777777" w:rsidR="00654562" w:rsidRPr="00DA50BE" w:rsidRDefault="00654562" w:rsidP="00730A09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5D3751AE" w14:textId="77777777" w:rsidR="00654562" w:rsidRPr="00DA50BE" w:rsidRDefault="00654562" w:rsidP="00730A09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789" w:type="dxa"/>
            <w:vAlign w:val="bottom"/>
          </w:tcPr>
          <w:p w14:paraId="2E455542" w14:textId="77777777" w:rsidR="00654562" w:rsidRPr="00DA50BE" w:rsidRDefault="00654562" w:rsidP="00730A09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654562" w:rsidRPr="00DA50BE" w14:paraId="09F7251B" w14:textId="77777777" w:rsidTr="00730A09">
        <w:trPr>
          <w:trHeight w:val="431"/>
        </w:trPr>
        <w:tc>
          <w:tcPr>
            <w:tcW w:w="5305" w:type="dxa"/>
            <w:gridSpan w:val="2"/>
            <w:vAlign w:val="bottom"/>
          </w:tcPr>
          <w:p w14:paraId="3CDC6114" w14:textId="77777777" w:rsidR="00654562" w:rsidRPr="00DA50BE" w:rsidRDefault="00654562" w:rsidP="00730A09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6D8518E0" w14:textId="77777777" w:rsidR="00654562" w:rsidRPr="00DA50BE" w:rsidRDefault="00654562" w:rsidP="00730A09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789" w:type="dxa"/>
            <w:vAlign w:val="bottom"/>
          </w:tcPr>
          <w:p w14:paraId="261836B3" w14:textId="77777777" w:rsidR="00654562" w:rsidRPr="00DA50BE" w:rsidRDefault="00654562" w:rsidP="00730A09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654562" w:rsidRPr="00DA50BE" w14:paraId="506FBDF7" w14:textId="77777777" w:rsidTr="00730A09">
        <w:trPr>
          <w:trHeight w:val="431"/>
        </w:trPr>
        <w:tc>
          <w:tcPr>
            <w:tcW w:w="5305" w:type="dxa"/>
            <w:gridSpan w:val="2"/>
            <w:vAlign w:val="bottom"/>
          </w:tcPr>
          <w:p w14:paraId="69573980" w14:textId="77777777" w:rsidR="00654562" w:rsidRPr="00DA50BE" w:rsidRDefault="00654562" w:rsidP="00730A09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5245C249" w14:textId="77777777" w:rsidR="00654562" w:rsidRPr="00DA50BE" w:rsidRDefault="00654562" w:rsidP="00730A09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789" w:type="dxa"/>
            <w:vAlign w:val="bottom"/>
          </w:tcPr>
          <w:p w14:paraId="593B3BBE" w14:textId="77777777" w:rsidR="00654562" w:rsidRPr="00DA50BE" w:rsidRDefault="00654562" w:rsidP="00730A09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</w:p>
        </w:tc>
      </w:tr>
    </w:tbl>
    <w:p w14:paraId="69D793AE" w14:textId="77777777" w:rsidR="000937CC" w:rsidRPr="00DA50BE" w:rsidRDefault="000937CC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it-IT"/>
        </w:rPr>
      </w:pPr>
    </w:p>
    <w:p w14:paraId="0E496A15" w14:textId="77777777" w:rsidR="000937CC" w:rsidRPr="00DA50BE" w:rsidRDefault="000937CC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it-IT"/>
        </w:rPr>
      </w:pPr>
    </w:p>
    <w:p w14:paraId="31776260" w14:textId="77777777" w:rsidR="000937CC" w:rsidRPr="00DA50BE" w:rsidRDefault="000937CC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it-IT"/>
        </w:rPr>
      </w:pPr>
    </w:p>
    <w:p w14:paraId="4C05BFEF" w14:textId="77777777" w:rsidR="0015170A" w:rsidRPr="00DA50BE" w:rsidRDefault="00654562" w:rsidP="0015170A">
      <w:pPr>
        <w:spacing w:line="360" w:lineRule="auto"/>
        <w:jc w:val="center"/>
        <w:rPr>
          <w:rFonts w:ascii="Arial" w:hAnsi="Arial"/>
          <w:b/>
          <w:color w:val="4472C4"/>
          <w:sz w:val="22"/>
          <w:szCs w:val="22"/>
          <w:lang w:val="it-IT"/>
        </w:rPr>
      </w:pPr>
      <w:r w:rsidRPr="00DA50BE">
        <w:rPr>
          <w:rFonts w:ascii="Arial" w:hAnsi="Arial"/>
          <w:b/>
          <w:color w:val="4472C4"/>
          <w:sz w:val="22"/>
          <w:szCs w:val="22"/>
          <w:lang w:val="it-IT"/>
        </w:rPr>
        <w:t>INFORMAZIONI AGGIUNTIVE</w:t>
      </w:r>
    </w:p>
    <w:tbl>
      <w:tblPr>
        <w:tblStyle w:val="Tabelacomgrade"/>
        <w:tblW w:w="10795" w:type="dxa"/>
        <w:tblBorders>
          <w:top w:val="single" w:sz="4" w:space="0" w:color="B4C6E7" w:themeColor="accent5" w:themeTint="66"/>
          <w:left w:val="single" w:sz="4" w:space="0" w:color="B4C6E7" w:themeColor="accent5" w:themeTint="66"/>
          <w:bottom w:val="single" w:sz="4" w:space="0" w:color="B4C6E7" w:themeColor="accent5" w:themeTint="66"/>
          <w:right w:val="single" w:sz="4" w:space="0" w:color="B4C6E7" w:themeColor="accent5" w:themeTint="66"/>
          <w:insideH w:val="single" w:sz="4" w:space="0" w:color="B4C6E7" w:themeColor="accent5" w:themeTint="66"/>
          <w:insideV w:val="single" w:sz="4" w:space="0" w:color="B4C6E7" w:themeColor="accent5" w:themeTint="66"/>
        </w:tblBorders>
        <w:tblLook w:val="04A0" w:firstRow="1" w:lastRow="0" w:firstColumn="1" w:lastColumn="0" w:noHBand="0" w:noVBand="1"/>
      </w:tblPr>
      <w:tblGrid>
        <w:gridCol w:w="1886"/>
        <w:gridCol w:w="8909"/>
      </w:tblGrid>
      <w:tr w:rsidR="0015170A" w:rsidRPr="00DA50BE" w14:paraId="043F278A" w14:textId="77777777" w:rsidTr="0015170A">
        <w:trPr>
          <w:trHeight w:val="692"/>
        </w:trPr>
        <w:tc>
          <w:tcPr>
            <w:tcW w:w="1886" w:type="dxa"/>
            <w:shd w:val="clear" w:color="auto" w:fill="4472C4" w:themeFill="accent5"/>
            <w:vAlign w:val="bottom"/>
          </w:tcPr>
          <w:p w14:paraId="13A12378" w14:textId="77777777" w:rsidR="0015170A" w:rsidRPr="00DA50BE" w:rsidRDefault="00654562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</w:pPr>
            <w:r w:rsidRPr="00DA50BE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OSSERVATORI</w:t>
            </w:r>
            <w:r w:rsidR="0015170A" w:rsidRPr="00DA50BE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 xml:space="preserve">  </w:t>
            </w:r>
          </w:p>
        </w:tc>
        <w:tc>
          <w:tcPr>
            <w:tcW w:w="8909" w:type="dxa"/>
            <w:vAlign w:val="bottom"/>
          </w:tcPr>
          <w:p w14:paraId="27DA7ECC" w14:textId="77777777" w:rsidR="0015170A" w:rsidRPr="00DA50BE" w:rsidRDefault="00654562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DA50BE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Note</w:t>
            </w:r>
          </w:p>
        </w:tc>
      </w:tr>
      <w:tr w:rsidR="0015170A" w:rsidRPr="00DA50BE" w14:paraId="0F48812A" w14:textId="77777777" w:rsidTr="0015170A">
        <w:trPr>
          <w:trHeight w:val="692"/>
        </w:trPr>
        <w:tc>
          <w:tcPr>
            <w:tcW w:w="1886" w:type="dxa"/>
            <w:shd w:val="clear" w:color="auto" w:fill="5B9BD5" w:themeFill="accent1"/>
            <w:vAlign w:val="bottom"/>
          </w:tcPr>
          <w:p w14:paraId="05DC7AEE" w14:textId="77777777" w:rsidR="0015170A" w:rsidRPr="00DA50BE" w:rsidRDefault="00654562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</w:pPr>
            <w:r w:rsidRPr="00DA50BE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RISORSE</w:t>
            </w:r>
          </w:p>
        </w:tc>
        <w:tc>
          <w:tcPr>
            <w:tcW w:w="8909" w:type="dxa"/>
            <w:vAlign w:val="bottom"/>
          </w:tcPr>
          <w:p w14:paraId="7664ACDD" w14:textId="77777777" w:rsidR="0015170A" w:rsidRPr="00DA50BE" w:rsidRDefault="00654562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DA50BE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Note</w:t>
            </w:r>
          </w:p>
        </w:tc>
      </w:tr>
      <w:tr w:rsidR="0015170A" w:rsidRPr="00DA50BE" w14:paraId="1FD56D66" w14:textId="77777777" w:rsidTr="0015170A">
        <w:trPr>
          <w:trHeight w:val="692"/>
        </w:trPr>
        <w:tc>
          <w:tcPr>
            <w:tcW w:w="1886" w:type="dxa"/>
            <w:shd w:val="clear" w:color="auto" w:fill="4472C4" w:themeFill="accent5"/>
            <w:vAlign w:val="bottom"/>
          </w:tcPr>
          <w:p w14:paraId="6B8FEADE" w14:textId="77777777" w:rsidR="0015170A" w:rsidRPr="00DA50BE" w:rsidRDefault="00654562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</w:pPr>
            <w:r w:rsidRPr="00DA50BE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>NOTE DI RILIEVO</w:t>
            </w:r>
            <w:r w:rsidR="0015170A" w:rsidRPr="00DA50BE">
              <w:rPr>
                <w:rFonts w:ascii="Arial" w:hAnsi="Arial"/>
                <w:b/>
                <w:color w:val="FFFFFF" w:themeColor="background1"/>
                <w:sz w:val="18"/>
                <w:szCs w:val="18"/>
                <w:lang w:val="it-IT"/>
              </w:rPr>
              <w:t xml:space="preserve">  </w:t>
            </w:r>
          </w:p>
        </w:tc>
        <w:tc>
          <w:tcPr>
            <w:tcW w:w="8909" w:type="dxa"/>
            <w:vAlign w:val="bottom"/>
          </w:tcPr>
          <w:p w14:paraId="0B3232D9" w14:textId="77777777" w:rsidR="0015170A" w:rsidRPr="00DA50BE" w:rsidRDefault="00654562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</w:pPr>
            <w:r w:rsidRPr="00DA50BE">
              <w:rPr>
                <w:rFonts w:ascii="Arial" w:hAnsi="Arial"/>
                <w:color w:val="000000" w:themeColor="text1"/>
                <w:sz w:val="18"/>
                <w:szCs w:val="18"/>
                <w:lang w:val="it-IT"/>
              </w:rPr>
              <w:t>Note</w:t>
            </w:r>
          </w:p>
        </w:tc>
      </w:tr>
    </w:tbl>
    <w:p w14:paraId="59D2AF3B" w14:textId="77777777" w:rsidR="00C0292E" w:rsidRPr="00DA50BE" w:rsidRDefault="0015170A" w:rsidP="0015170A">
      <w:pPr>
        <w:tabs>
          <w:tab w:val="left" w:pos="900"/>
        </w:tabs>
        <w:spacing w:line="360" w:lineRule="auto"/>
        <w:rPr>
          <w:rFonts w:ascii="Arial" w:hAnsi="Arial"/>
          <w:color w:val="000000"/>
          <w:sz w:val="18"/>
          <w:szCs w:val="18"/>
          <w:lang w:val="it-IT"/>
        </w:rPr>
      </w:pPr>
      <w:r w:rsidRPr="00DA50BE">
        <w:rPr>
          <w:rFonts w:ascii="Arial" w:hAnsi="Arial"/>
          <w:color w:val="000000"/>
          <w:sz w:val="18"/>
          <w:szCs w:val="18"/>
          <w:lang w:val="it-IT"/>
        </w:rPr>
        <w:tab/>
      </w:r>
    </w:p>
    <w:tbl>
      <w:tblPr>
        <w:tblW w:w="0" w:type="auto"/>
        <w:tblInd w:w="265" w:type="dxa"/>
        <w:tblLook w:val="04A0" w:firstRow="1" w:lastRow="0" w:firstColumn="1" w:lastColumn="0" w:noHBand="0" w:noVBand="1"/>
      </w:tblPr>
      <w:tblGrid>
        <w:gridCol w:w="3143"/>
        <w:gridCol w:w="7382"/>
      </w:tblGrid>
      <w:tr w:rsidR="005532CA" w:rsidRPr="00574805" w14:paraId="2673DCCF" w14:textId="77777777" w:rsidTr="005532CA">
        <w:trPr>
          <w:trHeight w:hRule="exact" w:val="720"/>
        </w:trPr>
        <w:tc>
          <w:tcPr>
            <w:tcW w:w="3143" w:type="dxa"/>
            <w:shd w:val="clear" w:color="auto" w:fill="auto"/>
            <w:vAlign w:val="bottom"/>
          </w:tcPr>
          <w:p w14:paraId="029947B9" w14:textId="77777777" w:rsidR="00EE639C" w:rsidRPr="00DA50BE" w:rsidRDefault="00654562" w:rsidP="00654562">
            <w:pPr>
              <w:ind w:left="-173"/>
              <w:jc w:val="right"/>
              <w:rPr>
                <w:rFonts w:ascii="Arial" w:hAnsi="Arial"/>
                <w:b/>
                <w:color w:val="5B9BD5"/>
                <w:sz w:val="28"/>
                <w:szCs w:val="28"/>
                <w:lang w:val="it-IT"/>
              </w:rPr>
            </w:pPr>
            <w:bookmarkStart w:id="0" w:name="_GoBack" w:colFirst="2" w:colLast="2"/>
            <w:r w:rsidRPr="00DA50BE">
              <w:rPr>
                <w:rFonts w:ascii="Arial" w:hAnsi="Arial"/>
                <w:b/>
                <w:color w:val="5B9BD5"/>
                <w:sz w:val="20"/>
                <w:szCs w:val="20"/>
                <w:lang w:val="it-IT"/>
              </w:rPr>
              <w:t>APPROVAZIONE SEGRETARIO</w:t>
            </w:r>
            <w:r w:rsidR="00EE639C" w:rsidRPr="00DA50BE">
              <w:rPr>
                <w:rFonts w:ascii="Arial" w:hAnsi="Arial"/>
                <w:b/>
                <w:color w:val="5B9BD5"/>
                <w:sz w:val="20"/>
                <w:szCs w:val="20"/>
                <w:lang w:val="it-IT"/>
              </w:rPr>
              <w:t>:</w:t>
            </w:r>
            <w:r w:rsidR="00EE639C" w:rsidRPr="00DA50BE">
              <w:rPr>
                <w:rFonts w:ascii="Arial" w:hAnsi="Arial"/>
                <w:b/>
                <w:color w:val="5B9BD5"/>
                <w:sz w:val="20"/>
                <w:szCs w:val="20"/>
                <w:lang w:val="it-IT"/>
              </w:rPr>
              <w:br/>
            </w:r>
            <w:r w:rsidR="00EE639C" w:rsidRPr="00DA50BE">
              <w:rPr>
                <w:rFonts w:ascii="Arial" w:hAnsi="Arial"/>
                <w:i/>
                <w:color w:val="000000"/>
                <w:sz w:val="16"/>
                <w:szCs w:val="16"/>
                <w:lang w:val="it-IT"/>
              </w:rPr>
              <w:t>(</w:t>
            </w:r>
            <w:r w:rsidRPr="00DA50BE">
              <w:rPr>
                <w:rFonts w:ascii="Arial" w:hAnsi="Arial"/>
                <w:i/>
                <w:color w:val="000000"/>
                <w:sz w:val="16"/>
                <w:szCs w:val="16"/>
                <w:lang w:val="it-IT"/>
              </w:rPr>
              <w:t>Firma e data</w:t>
            </w:r>
            <w:r w:rsidR="00EE639C" w:rsidRPr="00DA50BE">
              <w:rPr>
                <w:rFonts w:ascii="Arial" w:hAnsi="Arial"/>
                <w:i/>
                <w:color w:val="000000"/>
                <w:sz w:val="16"/>
                <w:szCs w:val="16"/>
                <w:lang w:val="it-IT"/>
              </w:rPr>
              <w:t>)</w:t>
            </w:r>
          </w:p>
        </w:tc>
        <w:tc>
          <w:tcPr>
            <w:tcW w:w="73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613D27" w14:textId="77777777" w:rsidR="00EE639C" w:rsidRPr="00DA50BE" w:rsidRDefault="00EE639C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it-IT"/>
              </w:rPr>
            </w:pPr>
          </w:p>
        </w:tc>
      </w:tr>
      <w:bookmarkEnd w:id="0"/>
    </w:tbl>
    <w:p w14:paraId="45EAC14C" w14:textId="77777777" w:rsidR="00EE639C" w:rsidRPr="00DA50BE" w:rsidRDefault="00EE639C" w:rsidP="00C0292E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  <w:lang w:val="it-IT"/>
        </w:rPr>
      </w:pPr>
    </w:p>
    <w:p w14:paraId="5A06611E" w14:textId="77777777" w:rsidR="00A767AC" w:rsidRPr="00DA50BE" w:rsidRDefault="00654562" w:rsidP="00C0292E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  <w:lang w:val="it-IT"/>
        </w:rPr>
      </w:pPr>
      <w:r w:rsidRPr="00DA50BE">
        <w:rPr>
          <w:rFonts w:ascii="Arial" w:hAnsi="Arial"/>
          <w:b/>
          <w:caps/>
          <w:noProof/>
          <w:color w:val="4472C4"/>
          <w:sz w:val="22"/>
          <w:szCs w:val="22"/>
          <w:lang w:val="pt-BR" w:eastAsia="pt-BR"/>
        </w:rPr>
        <w:drawing>
          <wp:inline distT="0" distB="0" distL="0" distR="0" wp14:anchorId="2547B9E5" wp14:editId="4FF55B0E">
            <wp:extent cx="6606540" cy="1179195"/>
            <wp:effectExtent l="0" t="0" r="3810" b="1905"/>
            <wp:docPr id="4" name="Picture 4" descr="Macintosh HD:Users:LuciaMondella:Dropbox (Personal):Smartsheet:2016:Screen Shot 2016-07-12 at 1.52.38 PM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LuciaMondella:Dropbox (Personal):Smartsheet:2016:Screen Shot 2016-07-12 at 1.52.38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218" cy="1201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67AC" w:rsidRPr="00DA50BE" w:rsidSect="00D21A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41E79" w14:textId="77777777" w:rsidR="00DC0147" w:rsidRDefault="00DC0147" w:rsidP="007240E0">
      <w:r>
        <w:separator/>
      </w:r>
    </w:p>
  </w:endnote>
  <w:endnote w:type="continuationSeparator" w:id="0">
    <w:p w14:paraId="321F326D" w14:textId="77777777" w:rsidR="00DC0147" w:rsidRDefault="00DC0147" w:rsidP="0072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82546" w14:textId="77777777" w:rsidR="00DC0147" w:rsidRDefault="00DC0147" w:rsidP="007240E0">
      <w:r>
        <w:separator/>
      </w:r>
    </w:p>
  </w:footnote>
  <w:footnote w:type="continuationSeparator" w:id="0">
    <w:p w14:paraId="647FDA2B" w14:textId="77777777" w:rsidR="00DC0147" w:rsidRDefault="00DC0147" w:rsidP="00724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4B38"/>
    <w:multiLevelType w:val="hybridMultilevel"/>
    <w:tmpl w:val="CD2EE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37"/>
    <w:rsid w:val="00003F37"/>
    <w:rsid w:val="000937CC"/>
    <w:rsid w:val="000D677B"/>
    <w:rsid w:val="0015170A"/>
    <w:rsid w:val="00162AF3"/>
    <w:rsid w:val="001644CB"/>
    <w:rsid w:val="001E7168"/>
    <w:rsid w:val="002053DD"/>
    <w:rsid w:val="00280008"/>
    <w:rsid w:val="00280DDF"/>
    <w:rsid w:val="002E28CC"/>
    <w:rsid w:val="003003C9"/>
    <w:rsid w:val="00327A13"/>
    <w:rsid w:val="00335B57"/>
    <w:rsid w:val="00345427"/>
    <w:rsid w:val="003C57C0"/>
    <w:rsid w:val="003D029E"/>
    <w:rsid w:val="00446989"/>
    <w:rsid w:val="00471C74"/>
    <w:rsid w:val="0047483E"/>
    <w:rsid w:val="00480D67"/>
    <w:rsid w:val="004937B7"/>
    <w:rsid w:val="004966B3"/>
    <w:rsid w:val="005532CA"/>
    <w:rsid w:val="0056233A"/>
    <w:rsid w:val="00574805"/>
    <w:rsid w:val="005C13E0"/>
    <w:rsid w:val="005C27C7"/>
    <w:rsid w:val="005F3074"/>
    <w:rsid w:val="00616857"/>
    <w:rsid w:val="006317B6"/>
    <w:rsid w:val="00652163"/>
    <w:rsid w:val="00654562"/>
    <w:rsid w:val="006D6A7F"/>
    <w:rsid w:val="006D7F90"/>
    <w:rsid w:val="007118E1"/>
    <w:rsid w:val="007240E0"/>
    <w:rsid w:val="0091306E"/>
    <w:rsid w:val="0097759D"/>
    <w:rsid w:val="0098763A"/>
    <w:rsid w:val="009A2591"/>
    <w:rsid w:val="00A36ACD"/>
    <w:rsid w:val="00A767AC"/>
    <w:rsid w:val="00A827E8"/>
    <w:rsid w:val="00B02689"/>
    <w:rsid w:val="00BF5429"/>
    <w:rsid w:val="00C015E6"/>
    <w:rsid w:val="00C0292E"/>
    <w:rsid w:val="00C16EE4"/>
    <w:rsid w:val="00C967C2"/>
    <w:rsid w:val="00D11F7C"/>
    <w:rsid w:val="00D21A81"/>
    <w:rsid w:val="00D6312D"/>
    <w:rsid w:val="00DA50BE"/>
    <w:rsid w:val="00DC0147"/>
    <w:rsid w:val="00DE29A3"/>
    <w:rsid w:val="00EA103D"/>
    <w:rsid w:val="00ED0625"/>
    <w:rsid w:val="00EE4DFF"/>
    <w:rsid w:val="00EE639C"/>
    <w:rsid w:val="00FD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14B242"/>
  <w15:docId w15:val="{62227DDC-7BCB-4DA3-A79D-69CD0A96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link w:val="Cabealho"/>
    <w:uiPriority w:val="99"/>
    <w:rsid w:val="007240E0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RodapChar">
    <w:name w:val="Rodapé Char"/>
    <w:link w:val="Rodap"/>
    <w:uiPriority w:val="99"/>
    <w:rsid w:val="007240E0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67AC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67A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smartsheet.com/try-it?ss_lc=it_IT&amp;trp=37027&amp;lx=biubtNXtuB1G2AHIlof_6l2F3tjZfBYMXSEruozjq1E&amp;utm_language=IT&amp;utm_source=integrated+content&amp;utm_campaign=/meeting-minutes-templates-word&amp;utm_medium=corporate+meeting+minutes+templat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e\AppData\Local\Temp\Temp_MeetingMinutesCor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A5C6C0C-273F-4959-BE79-9D4D31F1F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Temp_MeetingMinutesCorp</Template>
  <TotalTime>0</TotalTime>
  <Pages>2</Pages>
  <Words>157</Words>
  <Characters>853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Mariana Sankiewicz</cp:lastModifiedBy>
  <cp:revision>2</cp:revision>
  <dcterms:created xsi:type="dcterms:W3CDTF">2016-10-17T23:10:00Z</dcterms:created>
  <dcterms:modified xsi:type="dcterms:W3CDTF">2016-10-17T23:10:00Z</dcterms:modified>
</cp:coreProperties>
</file>