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7117D6" w:rsidRPr="00A86EE5" w14:paraId="501BA77E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6F7EA1C" w14:textId="65FFF1F5" w:rsidR="007117D6" w:rsidRPr="00A86EE5" w:rsidRDefault="007117D6" w:rsidP="007117D6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8E7935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FDD192D" w14:textId="7ADDD1A3" w:rsidR="007117D6" w:rsidRPr="00A86EE5" w:rsidRDefault="00BD34D7" w:rsidP="007117D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8E7935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7117D6" w:rsidRPr="008E7935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7117D6" w:rsidRPr="00A86EE5" w14:paraId="09ED4E22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FF565F0" w14:textId="5A66C85B" w:rsidR="007117D6" w:rsidRPr="00A86EE5" w:rsidRDefault="007117D6" w:rsidP="007117D6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8E7935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45487E0" w14:textId="7A90AF2F" w:rsidR="007117D6" w:rsidRPr="00A86EE5" w:rsidRDefault="007117D6" w:rsidP="007117D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8E7935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7117D6" w:rsidRPr="00A86EE5" w14:paraId="2B04E659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6FDB12D7" w14:textId="07582C5B" w:rsidR="007117D6" w:rsidRPr="00A86EE5" w:rsidRDefault="007117D6" w:rsidP="007117D6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</w:t>
            </w:r>
            <w:r w:rsidRPr="008E7935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26EAD8E" w14:textId="0DF37A85" w:rsidR="007117D6" w:rsidRPr="00A86EE5" w:rsidRDefault="007117D6" w:rsidP="007117D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8E7935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</w:tbl>
    <w:p w14:paraId="76059BED" w14:textId="6CE706E4" w:rsidR="00A827E8" w:rsidRPr="00E51631" w:rsidRDefault="00237917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MX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3F6A8D1D" wp14:editId="39DD525B">
            <wp:extent cx="3384422" cy="1028700"/>
            <wp:effectExtent l="0" t="0" r="0" b="0"/>
            <wp:docPr id="2" name="Picture 2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30" cy="10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9E" w:rsidRPr="00E51631">
        <w:rPr>
          <w:rFonts w:ascii="Arial" w:hAnsi="Arial"/>
          <w:b/>
          <w:color w:val="4472C4"/>
          <w:sz w:val="28"/>
          <w:szCs w:val="28"/>
          <w:lang w:val="es-MX"/>
        </w:rPr>
        <w:t xml:space="preserve"> </w:t>
      </w:r>
      <w:r w:rsidR="00902154" w:rsidRPr="00E51631">
        <w:rPr>
          <w:rFonts w:ascii="Arial" w:hAnsi="Arial"/>
          <w:b/>
          <w:color w:val="4472C4"/>
          <w:sz w:val="28"/>
          <w:szCs w:val="28"/>
          <w:lang w:val="es-MX"/>
        </w:rPr>
        <w:t>MINUTA AZIONI E ORDINE DEL GIORNO</w:t>
      </w:r>
      <w:r w:rsidR="006801F3" w:rsidRPr="00E51631">
        <w:rPr>
          <w:rFonts w:ascii="Arial" w:hAnsi="Arial"/>
          <w:b/>
          <w:color w:val="4472C4"/>
          <w:sz w:val="28"/>
          <w:szCs w:val="28"/>
          <w:lang w:val="es-MX"/>
        </w:rPr>
        <w:t xml:space="preserve"> </w:t>
      </w:r>
    </w:p>
    <w:p w14:paraId="0BE805AB" w14:textId="23CF6952" w:rsidR="000D505F" w:rsidRPr="00E51631" w:rsidRDefault="000D505F" w:rsidP="00BD34D7">
      <w:pPr>
        <w:spacing w:line="360" w:lineRule="auto"/>
        <w:rPr>
          <w:rFonts w:ascii="Arial" w:hAnsi="Arial"/>
          <w:b/>
          <w:color w:val="4472C4"/>
          <w:sz w:val="28"/>
          <w:szCs w:val="28"/>
          <w:lang w:val="es-MX"/>
        </w:rPr>
      </w:pPr>
    </w:p>
    <w:tbl>
      <w:tblPr>
        <w:tblStyle w:val="Tabelacomgrade"/>
        <w:tblW w:w="10922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3910"/>
        <w:gridCol w:w="3643"/>
        <w:gridCol w:w="3369"/>
      </w:tblGrid>
      <w:tr w:rsidR="00A86EE5" w14:paraId="0AFC33B4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5F2E36E1" w14:textId="053A9446" w:rsidR="00A86EE5" w:rsidRDefault="007117D6" w:rsidP="000D505F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MEMBRI PARTECIPANTI</w:t>
            </w:r>
          </w:p>
        </w:tc>
      </w:tr>
      <w:tr w:rsidR="00887005" w:rsidRPr="00A86EE5" w14:paraId="1869F7D3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08582B54" w14:textId="27F8D13C" w:rsidR="00A86EE5" w:rsidRPr="00A86EE5" w:rsidRDefault="007117D6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NOME</w:t>
            </w:r>
          </w:p>
        </w:tc>
        <w:tc>
          <w:tcPr>
            <w:tcW w:w="3643" w:type="dxa"/>
            <w:shd w:val="clear" w:color="auto" w:fill="5B9BD5" w:themeFill="accent1"/>
            <w:vAlign w:val="bottom"/>
          </w:tcPr>
          <w:p w14:paraId="3982EC10" w14:textId="2FC4DFA2" w:rsidR="00A86EE5" w:rsidRPr="00A86EE5" w:rsidRDefault="007117D6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3369" w:type="dxa"/>
            <w:shd w:val="clear" w:color="auto" w:fill="5B9BD5" w:themeFill="accent1"/>
            <w:vAlign w:val="bottom"/>
          </w:tcPr>
          <w:p w14:paraId="6EA704A4" w14:textId="368004A1" w:rsidR="00A86EE5" w:rsidRPr="00A86EE5" w:rsidRDefault="007117D6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TITOLO</w:t>
            </w:r>
          </w:p>
        </w:tc>
      </w:tr>
      <w:tr w:rsidR="00887005" w:rsidRPr="00964D18" w14:paraId="57CB8FC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455110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3E7AF5F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0E39BB1A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CA6901C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37580CD4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47F0EFB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128288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782BDA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CF38BAB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41EA2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69BFA0A5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CDD4D57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B3404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0B4F6A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966191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5ECD5B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40ECCF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57D22A1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34A62BD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0F7F347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9D0661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5AE93D32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40DD93E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4980FB5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0BD0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3B7BB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7306088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6A5921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437986A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3DF09D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6E89C7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14:paraId="12396D69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08E34778" w14:textId="3AA04647" w:rsidR="000D505F" w:rsidRDefault="007117D6" w:rsidP="00505806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ARGOMENTI</w:t>
            </w:r>
          </w:p>
        </w:tc>
      </w:tr>
      <w:tr w:rsidR="00887005" w:rsidRPr="00A86EE5" w14:paraId="601FBBAF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40270C11" w14:textId="0669E463" w:rsidR="000D505F" w:rsidRPr="00A86EE5" w:rsidRDefault="007117D6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ORDINE DEL GIORNO</w:t>
            </w:r>
          </w:p>
        </w:tc>
        <w:tc>
          <w:tcPr>
            <w:tcW w:w="7012" w:type="dxa"/>
            <w:gridSpan w:val="2"/>
            <w:shd w:val="clear" w:color="auto" w:fill="5B9BD5" w:themeFill="accent1"/>
            <w:vAlign w:val="bottom"/>
          </w:tcPr>
          <w:p w14:paraId="3506C77C" w14:textId="5D70C3C6" w:rsidR="000D505F" w:rsidRPr="00A86EE5" w:rsidRDefault="007117D6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AZIONI</w:t>
            </w:r>
          </w:p>
        </w:tc>
      </w:tr>
      <w:tr w:rsidR="00887005" w:rsidRPr="00964D18" w14:paraId="2945B9E7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C7008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0F1047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56D5A345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2F996E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C1E05E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7761639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5CE56FF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690672F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8DFC0A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83F590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14756F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8D5CF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6AEFBE9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0A6F3F2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9A3DE38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86144D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BC5ADA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D84EE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91028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C1ADC5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1CE717F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1FBE4AA4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2423A9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EA15178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07E4E94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73D64851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3A6375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0DBF672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02E4EEB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:rsidRPr="00A86EE5" w14:paraId="6DBCD654" w14:textId="77777777" w:rsidTr="00887005">
        <w:trPr>
          <w:trHeight w:val="360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3AA52D04" w14:textId="4A135E91" w:rsidR="000D505F" w:rsidRPr="00A86EE5" w:rsidRDefault="000D505F" w:rsidP="000D505F">
            <w:pPr>
              <w:spacing w:line="360" w:lineRule="auto"/>
              <w:jc w:val="center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NOTE</w:t>
            </w:r>
          </w:p>
        </w:tc>
      </w:tr>
      <w:tr w:rsidR="000D505F" w14:paraId="5CBA0BE9" w14:textId="77777777" w:rsidTr="001E4121">
        <w:trPr>
          <w:trHeight w:val="539"/>
        </w:trPr>
        <w:tc>
          <w:tcPr>
            <w:tcW w:w="10922" w:type="dxa"/>
            <w:gridSpan w:val="3"/>
            <w:vAlign w:val="bottom"/>
          </w:tcPr>
          <w:p w14:paraId="00775998" w14:textId="311AC1ED" w:rsidR="000D505F" w:rsidRDefault="007117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Commenti</w:t>
            </w:r>
          </w:p>
          <w:p w14:paraId="7DB4C01B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  <w:p w14:paraId="1A3ACC3D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</w:tbl>
    <w:p w14:paraId="6867DBFC" w14:textId="77777777" w:rsidR="000D505F" w:rsidRDefault="000D505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11261" w:type="dxa"/>
        <w:tblLook w:val="04A0" w:firstRow="1" w:lastRow="0" w:firstColumn="1" w:lastColumn="0" w:noHBand="0" w:noVBand="1"/>
      </w:tblPr>
      <w:tblGrid>
        <w:gridCol w:w="1779"/>
        <w:gridCol w:w="3757"/>
        <w:gridCol w:w="1785"/>
        <w:gridCol w:w="3940"/>
      </w:tblGrid>
      <w:tr w:rsidR="00FD077B" w:rsidRPr="007A57F6" w14:paraId="0DE27536" w14:textId="77777777" w:rsidTr="00887005">
        <w:trPr>
          <w:trHeight w:hRule="exact" w:val="575"/>
        </w:trPr>
        <w:tc>
          <w:tcPr>
            <w:tcW w:w="1779" w:type="dxa"/>
            <w:shd w:val="clear" w:color="auto" w:fill="auto"/>
            <w:vAlign w:val="center"/>
          </w:tcPr>
          <w:p w14:paraId="736F336D" w14:textId="1A94D745" w:rsidR="00FD077B" w:rsidRPr="007A57F6" w:rsidRDefault="00902154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INOLTRATO DA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C14D77C" w14:textId="3D37928F" w:rsidR="00FD077B" w:rsidRPr="007A57F6" w:rsidRDefault="00902154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9B5F54" w14:textId="08C2151A" w:rsidR="00FD077B" w:rsidRPr="007A57F6" w:rsidRDefault="00902154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APPROVATO DA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A4E498" w14:textId="1385F932" w:rsidR="00FD077B" w:rsidRPr="007A57F6" w:rsidRDefault="00902154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Isabella Conti</w:t>
            </w:r>
          </w:p>
        </w:tc>
      </w:tr>
    </w:tbl>
    <w:p w14:paraId="43B751DD" w14:textId="74CEC28B" w:rsidR="00EE639C" w:rsidRPr="00EE4DFF" w:rsidRDefault="00887005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color w:val="4472C4"/>
          <w:sz w:val="22"/>
          <w:szCs w:val="22"/>
        </w:rPr>
        <w:lastRenderedPageBreak/>
        <w:t xml:space="preserve"> </w:t>
      </w:r>
      <w:bookmarkStart w:id="0" w:name="_GoBack"/>
      <w:r w:rsidR="00902154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drawing>
          <wp:inline distT="0" distB="0" distL="0" distR="0" wp14:anchorId="7492F593" wp14:editId="1279AA29">
            <wp:extent cx="6667500" cy="1149985"/>
            <wp:effectExtent l="0" t="0" r="12700" b="0"/>
            <wp:docPr id="3" name="Picture 3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23" cy="11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7BD08" w14:textId="77777777" w:rsidR="00DD650E" w:rsidRDefault="00DD650E" w:rsidP="007240E0">
      <w:r>
        <w:separator/>
      </w:r>
    </w:p>
  </w:endnote>
  <w:endnote w:type="continuationSeparator" w:id="0">
    <w:p w14:paraId="09499AA1" w14:textId="77777777" w:rsidR="00DD650E" w:rsidRDefault="00DD650E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3113E" w14:textId="77777777" w:rsidR="00DD650E" w:rsidRDefault="00DD650E" w:rsidP="007240E0">
      <w:r>
        <w:separator/>
      </w:r>
    </w:p>
  </w:footnote>
  <w:footnote w:type="continuationSeparator" w:id="0">
    <w:p w14:paraId="2B4138B1" w14:textId="77777777" w:rsidR="00DD650E" w:rsidRDefault="00DD650E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D"/>
    <w:rsid w:val="00070EC3"/>
    <w:rsid w:val="000D505F"/>
    <w:rsid w:val="000D677B"/>
    <w:rsid w:val="00133CCD"/>
    <w:rsid w:val="00162AF3"/>
    <w:rsid w:val="001E4121"/>
    <w:rsid w:val="00237917"/>
    <w:rsid w:val="00280008"/>
    <w:rsid w:val="002C5C83"/>
    <w:rsid w:val="003003C9"/>
    <w:rsid w:val="00345427"/>
    <w:rsid w:val="00373647"/>
    <w:rsid w:val="003D029E"/>
    <w:rsid w:val="003E6206"/>
    <w:rsid w:val="00471C7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801F3"/>
    <w:rsid w:val="006D6A7F"/>
    <w:rsid w:val="006D7F90"/>
    <w:rsid w:val="007117D6"/>
    <w:rsid w:val="0072409D"/>
    <w:rsid w:val="007240E0"/>
    <w:rsid w:val="007A57F6"/>
    <w:rsid w:val="007E53AF"/>
    <w:rsid w:val="00887005"/>
    <w:rsid w:val="00891D92"/>
    <w:rsid w:val="008A1BE6"/>
    <w:rsid w:val="00902154"/>
    <w:rsid w:val="0091306E"/>
    <w:rsid w:val="00964D18"/>
    <w:rsid w:val="0097759D"/>
    <w:rsid w:val="00984141"/>
    <w:rsid w:val="009B2684"/>
    <w:rsid w:val="00A21F31"/>
    <w:rsid w:val="00A36ACD"/>
    <w:rsid w:val="00A55770"/>
    <w:rsid w:val="00A827E8"/>
    <w:rsid w:val="00A86EE5"/>
    <w:rsid w:val="00BA6FA6"/>
    <w:rsid w:val="00BD34D7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DD650E"/>
    <w:rsid w:val="00E22969"/>
    <w:rsid w:val="00E51631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2F55"/>
  <w15:docId w15:val="{F6CE6549-FA53-418E-9733-B0FF2B3E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0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0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actions+agenda+meeting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ActionsAgenda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58F6F8-68E6-46B2-98CA-66E02C1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Temp_MeetingMinutesActionsAgenda-1</Template>
  <TotalTime>0</TotalTime>
  <Pages>2</Pages>
  <Words>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2016-10-17T23:09:00Z</dcterms:created>
  <dcterms:modified xsi:type="dcterms:W3CDTF">2016-10-17T23:09:00Z</dcterms:modified>
</cp:coreProperties>
</file>