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A0EA" w14:textId="63CFA496" w:rsidR="007C6605" w:rsidRPr="00D4249E" w:rsidRDefault="007C6605" w:rsidP="00D4249E">
      <w:pPr>
        <w:spacing w:after="0"/>
        <w:rPr>
          <w:b/>
          <w:color w:val="808080" w:themeColor="background1" w:themeShade="80"/>
          <w:sz w:val="16"/>
          <w:szCs w:val="16"/>
        </w:rPr>
      </w:pPr>
    </w:p>
    <w:p w14:paraId="146649A5" w14:textId="04F8E788" w:rsidR="00C805C2" w:rsidRPr="009C4373" w:rsidRDefault="00063AD6" w:rsidP="00D903C7">
      <w:pPr>
        <w:spacing w:after="0"/>
        <w:ind w:right="4275"/>
        <w:rPr>
          <w:b/>
          <w:color w:val="595959" w:themeColor="text1" w:themeTint="A6"/>
          <w:sz w:val="44"/>
          <w:szCs w:val="44"/>
        </w:rPr>
      </w:pPr>
      <w:r>
        <w:rPr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3B0C35B4" wp14:editId="12EF43C7">
            <wp:simplePos x="0" y="0"/>
            <wp:positionH relativeFrom="margin">
              <wp:posOffset>4370070</wp:posOffset>
            </wp:positionH>
            <wp:positionV relativeFrom="paragraph">
              <wp:posOffset>15875</wp:posOffset>
            </wp:positionV>
            <wp:extent cx="2298698" cy="457200"/>
            <wp:effectExtent l="0" t="0" r="6985" b="0"/>
            <wp:wrapNone/>
            <wp:docPr id="59633134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1343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373">
        <w:rPr>
          <w:b/>
          <w:color w:val="595959" w:themeColor="text1" w:themeTint="A6"/>
          <w:sz w:val="44"/>
        </w:rPr>
        <w:t>Modello di piano Business per hotel</w:t>
      </w:r>
    </w:p>
    <w:p w14:paraId="3323F557" w14:textId="77777777" w:rsidR="00C805C2" w:rsidRPr="006A0235" w:rsidRDefault="00C805C2" w:rsidP="00C805C2">
      <w:pPr>
        <w:rPr>
          <w:b/>
          <w:color w:val="808080" w:themeColor="background1" w:themeShade="80"/>
          <w:sz w:val="10"/>
          <w:szCs w:val="18"/>
        </w:rPr>
      </w:pPr>
    </w:p>
    <w:p w14:paraId="0587DF81" w14:textId="7FDEDFCC" w:rsidR="00397DBE" w:rsidRDefault="009C4373" w:rsidP="00C805C2">
      <w:pPr>
        <w:rPr>
          <w:sz w:val="20"/>
          <w:szCs w:val="20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569A3" wp14:editId="2083C3D5">
                <wp:simplePos x="0" y="0"/>
                <wp:positionH relativeFrom="column">
                  <wp:posOffset>-20955</wp:posOffset>
                </wp:positionH>
                <wp:positionV relativeFrom="paragraph">
                  <wp:posOffset>257175</wp:posOffset>
                </wp:positionV>
                <wp:extent cx="6610350" cy="0"/>
                <wp:effectExtent l="0" t="19050" r="38100" b="38100"/>
                <wp:wrapNone/>
                <wp:docPr id="665431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0162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20.25pt" to="518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" strokecolor="#44546a [3215]" strokeweight="4.5pt">
                <v:stroke joinstyle="miter"/>
              </v:line>
            </w:pict>
          </mc:Fallback>
        </mc:AlternateContent>
      </w:r>
    </w:p>
    <w:p w14:paraId="4896039F" w14:textId="126D2195" w:rsidR="000F6E6F" w:rsidRDefault="000F6E6F" w:rsidP="00C805C2">
      <w:pPr>
        <w:rPr>
          <w:sz w:val="20"/>
          <w:szCs w:val="20"/>
        </w:rPr>
      </w:pPr>
    </w:p>
    <w:p w14:paraId="3E15C799" w14:textId="2BC2E9AB" w:rsidR="006E584A" w:rsidRDefault="006E584A" w:rsidP="00C805C2">
      <w:pPr>
        <w:rPr>
          <w:sz w:val="20"/>
          <w:szCs w:val="20"/>
        </w:rPr>
      </w:pPr>
    </w:p>
    <w:p w14:paraId="64971471" w14:textId="76750487" w:rsidR="006E584A" w:rsidRDefault="006E584A" w:rsidP="00C805C2">
      <w:pPr>
        <w:rPr>
          <w:sz w:val="20"/>
          <w:szCs w:val="20"/>
        </w:rPr>
      </w:pPr>
    </w:p>
    <w:p w14:paraId="12F8276B" w14:textId="5FC6863E" w:rsidR="000F6E6F" w:rsidRDefault="000F6E6F" w:rsidP="00C805C2">
      <w:pPr>
        <w:rPr>
          <w:sz w:val="20"/>
          <w:szCs w:val="20"/>
        </w:rPr>
      </w:pPr>
    </w:p>
    <w:p w14:paraId="550CEAB8" w14:textId="20260015" w:rsidR="000F6E6F" w:rsidRPr="009C4373" w:rsidRDefault="009C4373" w:rsidP="000F6E6F">
      <w:pPr>
        <w:pStyle w:val="NoSpacing"/>
        <w:spacing w:after="100" w:afterAutospacing="1"/>
        <w:rPr>
          <w:rFonts w:ascii="Century Gothic" w:hAnsi="Century Gothic"/>
          <w:color w:val="44546A" w:themeColor="text2"/>
          <w:sz w:val="72"/>
          <w:szCs w:val="72"/>
        </w:rPr>
      </w:pPr>
      <w:r>
        <w:rPr>
          <w:rFonts w:ascii="Century Gothic" w:hAnsi="Century Gothic"/>
          <w:color w:val="44546A" w:themeColor="text2"/>
          <w:sz w:val="72"/>
        </w:rPr>
        <w:t>Piano Business per hotel</w:t>
      </w:r>
    </w:p>
    <w:p w14:paraId="6B956D2F" w14:textId="5E49C8D7" w:rsidR="000F6E6F" w:rsidRP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44546A" w:themeColor="text2"/>
          <w:sz w:val="48"/>
          <w:szCs w:val="48"/>
        </w:rPr>
      </w:pPr>
      <w:r>
        <w:rPr>
          <w:rFonts w:ascii="Century Gothic" w:hAnsi="Century Gothic"/>
          <w:b/>
          <w:color w:val="44546A" w:themeColor="text2"/>
          <w:sz w:val="48"/>
        </w:rPr>
        <w:t>Nome dell'hotel</w:t>
      </w:r>
    </w:p>
    <w:p w14:paraId="5E8A83D5" w14:textId="77777777" w:rsidR="000F6E6F" w:rsidRPr="009C4373" w:rsidRDefault="000F6E6F" w:rsidP="000F6E6F">
      <w:pPr>
        <w:pStyle w:val="NoSpacing"/>
        <w:spacing w:before="40" w:after="40"/>
        <w:rPr>
          <w:rFonts w:ascii="Century Gothic" w:hAnsi="Century Gothic"/>
          <w:caps/>
          <w:color w:val="595959" w:themeColor="text1" w:themeTint="A6"/>
          <w:sz w:val="28"/>
          <w:szCs w:val="28"/>
        </w:rPr>
      </w:pPr>
    </w:p>
    <w:p w14:paraId="02F0619E" w14:textId="2A779CAF" w:rsidR="000F6E6F" w:rsidRPr="009C4373" w:rsidRDefault="000F6E6F" w:rsidP="000F6E6F">
      <w:pPr>
        <w:pStyle w:val="NoSpacing"/>
        <w:spacing w:before="40" w:after="40"/>
        <w:rPr>
          <w:rFonts w:ascii="Century Gothic" w:hAnsi="Century Gothic"/>
          <w:caps/>
          <w:color w:val="595959" w:themeColor="text1" w:themeTint="A6"/>
          <w:sz w:val="28"/>
          <w:szCs w:val="28"/>
        </w:rPr>
      </w:pPr>
    </w:p>
    <w:p w14:paraId="5ADD98B4" w14:textId="77777777" w:rsidR="006E584A" w:rsidRPr="009C4373" w:rsidRDefault="006E584A" w:rsidP="000F6E6F">
      <w:pPr>
        <w:pStyle w:val="NoSpacing"/>
        <w:spacing w:before="40" w:after="40"/>
        <w:rPr>
          <w:rFonts w:ascii="Century Gothic" w:hAnsi="Century Gothic"/>
          <w:caps/>
          <w:color w:val="595959" w:themeColor="text1" w:themeTint="A6"/>
          <w:sz w:val="28"/>
          <w:szCs w:val="28"/>
        </w:rPr>
      </w:pPr>
    </w:p>
    <w:p w14:paraId="595F4813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176EEBB" w14:textId="609D9606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CADC737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46F60503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7C47BAB6" w14:textId="797F14EB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3F492FFD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4D93027C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DE8A8BF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21E5AF69" w14:textId="0535E6AB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693A8" wp14:editId="0D2D8916">
                <wp:simplePos x="0" y="0"/>
                <wp:positionH relativeFrom="column">
                  <wp:posOffset>-20955</wp:posOffset>
                </wp:positionH>
                <wp:positionV relativeFrom="paragraph">
                  <wp:posOffset>148590</wp:posOffset>
                </wp:positionV>
                <wp:extent cx="6610350" cy="0"/>
                <wp:effectExtent l="0" t="19050" r="38100" b="38100"/>
                <wp:wrapNone/>
                <wp:docPr id="13010774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556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1.7pt" to="518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" strokecolor="#44546a [3215]" strokeweight="4.5pt">
                <v:stroke joinstyle="miter"/>
              </v:line>
            </w:pict>
          </mc:Fallback>
        </mc:AlternateContent>
      </w:r>
    </w:p>
    <w:p w14:paraId="6E6814D4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D5B3169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23814FA" w14:textId="7E8347A2" w:rsidR="006E584A" w:rsidRP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color w:val="595959" w:themeColor="text1" w:themeTint="A6"/>
          <w:sz w:val="24"/>
        </w:rPr>
        <w:t>Data di preparazione</w:t>
      </w:r>
    </w:p>
    <w:p w14:paraId="650B6CDD" w14:textId="0E987253" w:rsidR="009C4373" w:rsidRDefault="009C4373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GG/MM/AA</w:t>
      </w:r>
    </w:p>
    <w:p w14:paraId="3C6B8125" w14:textId="77777777" w:rsidR="009C4373" w:rsidRDefault="009C4373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3AD98546" w14:textId="23A87B76" w:rsidR="009C4373" w:rsidRPr="009C4373" w:rsidRDefault="009C4373" w:rsidP="000F6E6F">
      <w:pPr>
        <w:pStyle w:val="NoSpacing"/>
        <w:spacing w:before="40" w:after="40"/>
        <w:rPr>
          <w:rFonts w:ascii="Century Gothic" w:hAnsi="Century Gothic"/>
          <w:b/>
          <w:bCs/>
          <w:caps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b/>
          <w:color w:val="595959" w:themeColor="text1" w:themeTint="A6"/>
          <w:sz w:val="24"/>
        </w:rPr>
        <w:t>Contatto</w:t>
      </w:r>
    </w:p>
    <w:p w14:paraId="2A7FB583" w14:textId="4A695B43" w:rsidR="009C4373" w:rsidRDefault="009C4373" w:rsidP="009C4373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Nome</w:t>
      </w:r>
    </w:p>
    <w:p w14:paraId="74F29D0C" w14:textId="71A41EA1" w:rsidR="009C4373" w:rsidRDefault="009C4373" w:rsidP="009C4373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E-mail</w:t>
      </w:r>
    </w:p>
    <w:p w14:paraId="3BD39A9C" w14:textId="4EB300AB" w:rsidR="009C4373" w:rsidRDefault="009C4373" w:rsidP="009C4373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Telefono</w:t>
      </w:r>
    </w:p>
    <w:p w14:paraId="1DC3FA07" w14:textId="132C06CC" w:rsidR="009C4373" w:rsidRDefault="009C4373" w:rsidP="009C4373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Indirizzo</w:t>
      </w:r>
    </w:p>
    <w:p w14:paraId="6FD59F1E" w14:textId="4799D393" w:rsidR="009C4373" w:rsidRPr="009C4373" w:rsidRDefault="009C4373" w:rsidP="009C4373">
      <w:pPr>
        <w:pStyle w:val="NoSpacing"/>
        <w:spacing w:before="40" w:after="40"/>
        <w:rPr>
          <w:rFonts w:ascii="Century Gothic" w:hAnsi="Century Gothic"/>
          <w:caps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4"/>
        </w:rPr>
        <w:t>Sito web</w:t>
      </w:r>
    </w:p>
    <w:p w14:paraId="3C896E4C" w14:textId="77777777" w:rsidR="006E584A" w:rsidRPr="009C4373" w:rsidRDefault="006E584A" w:rsidP="000F6E6F">
      <w:pPr>
        <w:pStyle w:val="NoSpacing"/>
        <w:spacing w:before="40" w:after="40"/>
        <w:rPr>
          <w:rFonts w:ascii="Century Gothic" w:hAnsi="Century Gothic"/>
          <w:caps/>
          <w:color w:val="595959" w:themeColor="text1" w:themeTint="A6"/>
          <w:sz w:val="28"/>
          <w:szCs w:val="28"/>
        </w:rPr>
      </w:pPr>
    </w:p>
    <w:p w14:paraId="146D7116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7900D54" w14:textId="77777777" w:rsidR="00A3394F" w:rsidRDefault="00A3394F" w:rsidP="00A3394F">
      <w:pPr>
        <w:spacing w:line="276" w:lineRule="auto"/>
        <w:rPr>
          <w:rFonts w:eastAsiaTheme="majorEastAsia" w:cstheme="minorHAnsi"/>
          <w:caps/>
          <w:color w:val="808080" w:themeColor="background1" w:themeShade="80"/>
          <w:sz w:val="28"/>
          <w:szCs w:val="20"/>
        </w:rPr>
      </w:pPr>
      <w:r>
        <w:rPr>
          <w:color w:val="808080" w:themeColor="background1" w:themeShade="80"/>
          <w:sz w:val="28"/>
        </w:rPr>
        <w:t>SOMMARIO</w:t>
      </w:r>
    </w:p>
    <w:p w14:paraId="3BE3E808" w14:textId="79642D03" w:rsidR="00D903C7" w:rsidRDefault="00B62ED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"1-3" \h \z \u </w:instrText>
      </w:r>
      <w:r>
        <w:rPr>
          <w:szCs w:val="24"/>
        </w:rPr>
        <w:fldChar w:fldCharType="separate"/>
      </w:r>
      <w:hyperlink w:anchor="_Toc196816667" w:history="1">
        <w:r w:rsidR="00D903C7" w:rsidRPr="00730551">
          <w:rPr>
            <w:rStyle w:val="Hyperlink"/>
            <w:noProof/>
          </w:rPr>
          <w:t>1.</w:t>
        </w:r>
        <w:r w:rsidR="00D903C7"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="00D903C7" w:rsidRPr="00730551">
          <w:rPr>
            <w:rStyle w:val="Hyperlink"/>
            <w:noProof/>
          </w:rPr>
          <w:t>Executive summary</w:t>
        </w:r>
        <w:r w:rsidR="00D903C7">
          <w:rPr>
            <w:noProof/>
            <w:webHidden/>
          </w:rPr>
          <w:tab/>
        </w:r>
        <w:r w:rsidR="00D903C7">
          <w:rPr>
            <w:noProof/>
            <w:webHidden/>
          </w:rPr>
          <w:fldChar w:fldCharType="begin"/>
        </w:r>
        <w:r w:rsidR="00D903C7">
          <w:rPr>
            <w:noProof/>
            <w:webHidden/>
          </w:rPr>
          <w:instrText xml:space="preserve"> PAGEREF _Toc196816667 \h </w:instrText>
        </w:r>
        <w:r w:rsidR="00D903C7">
          <w:rPr>
            <w:noProof/>
            <w:webHidden/>
          </w:rPr>
        </w:r>
        <w:r w:rsidR="00D903C7"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3</w:t>
        </w:r>
        <w:r w:rsidR="00D903C7">
          <w:rPr>
            <w:noProof/>
            <w:webHidden/>
          </w:rPr>
          <w:fldChar w:fldCharType="end"/>
        </w:r>
      </w:hyperlink>
    </w:p>
    <w:p w14:paraId="31494191" w14:textId="4F200238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68" w:history="1">
        <w:r w:rsidRPr="00730551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Panoramica dell’azienda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65162A" w14:textId="19B36C19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69" w:history="1">
        <w:r w:rsidRPr="00730551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Problema e soluzione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1035D4" w14:textId="763A537D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70" w:history="1">
        <w:r w:rsidRPr="00730551">
          <w:rPr>
            <w:rStyle w:val="Hyperlink"/>
          </w:rPr>
          <w:t>Il problema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EDE76D" w14:textId="0CCC1861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71" w:history="1">
        <w:r w:rsidRPr="00730551">
          <w:rPr>
            <w:rStyle w:val="Hyperlink"/>
          </w:rPr>
          <w:t>La nostra soluzione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D3F92C" w14:textId="2F2E1860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72" w:history="1">
        <w:r w:rsidRPr="00730551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Mercato di riferimento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0AC5C9" w14:textId="76D4FE6B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73" w:history="1">
        <w:r w:rsidRPr="00730551">
          <w:rPr>
            <w:rStyle w:val="Hyperlink"/>
          </w:rPr>
          <w:t>Dimensioni del mercato e segmenti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52575C" w14:textId="1DE7EBDC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74" w:history="1">
        <w:r w:rsidRPr="00730551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Concorrenza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EE25C2" w14:textId="509DF16B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75" w:history="1">
        <w:r w:rsidRPr="00730551">
          <w:rPr>
            <w:rStyle w:val="Hyperlink"/>
          </w:rPr>
          <w:t>Alternative attuali che gli acquirenti target stanno utilizzando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2B6C4E" w14:textId="0943963C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76" w:history="1">
        <w:r w:rsidRPr="00730551">
          <w:rPr>
            <w:rStyle w:val="Hyperlink"/>
          </w:rPr>
          <w:t>Il nostro vantaggio competitivo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E6A44F" w14:textId="44235C26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77" w:history="1">
        <w:r w:rsidRPr="00730551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Offerte di prodotti o servizi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63A3879" w14:textId="2F406B60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78" w:history="1">
        <w:r w:rsidRPr="00730551">
          <w:rPr>
            <w:rStyle w:val="Hyperlink"/>
          </w:rPr>
          <w:t>Prodotto o servizio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9568A1" w14:textId="487C11B2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79" w:history="1">
        <w:r w:rsidRPr="00730551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DBA6D5" w14:textId="4C26A326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80" w:history="1">
        <w:r w:rsidRPr="00730551">
          <w:rPr>
            <w:rStyle w:val="Hyperlink"/>
          </w:rPr>
          <w:t>Piano di marketing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9BF1A6" w14:textId="6C751708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81" w:history="1">
        <w:r w:rsidRPr="00730551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Timeline e parametri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29256F5" w14:textId="171E285B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82" w:history="1">
        <w:r w:rsidRPr="00730551">
          <w:rPr>
            <w:rStyle w:val="Hyperlink"/>
          </w:rPr>
          <w:t>Timeline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1EACFA" w14:textId="6185A798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83" w:history="1">
        <w:r w:rsidRPr="00730551">
          <w:rPr>
            <w:rStyle w:val="Hyperlink"/>
          </w:rPr>
          <w:t>Milestone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DEC099" w14:textId="64C5CF7C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84" w:history="1">
        <w:r w:rsidRPr="00730551">
          <w:rPr>
            <w:rStyle w:val="Hyperlink"/>
          </w:rPr>
          <w:t>Parametri prestazionali chiave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8F75E3" w14:textId="5257AE39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85" w:history="1">
        <w:r w:rsidRPr="00730551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Previsioni finanziarie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0AA6A2C" w14:textId="7AC64B4D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86" w:history="1">
        <w:r w:rsidRPr="00730551">
          <w:rPr>
            <w:rStyle w:val="Hyperlink"/>
          </w:rPr>
          <w:t>Ipotesi chiave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B7D241" w14:textId="11649FC2" w:rsidR="00D903C7" w:rsidRDefault="00D903C7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US" w:eastAsia="zh-CN"/>
          <w14:ligatures w14:val="standardContextual"/>
        </w:rPr>
      </w:pPr>
      <w:hyperlink w:anchor="_Toc196816687" w:history="1">
        <w:r w:rsidRPr="00730551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US" w:eastAsia="zh-CN"/>
            <w14:ligatures w14:val="standardContextual"/>
          </w:rPr>
          <w:tab/>
        </w:r>
        <w:r w:rsidRPr="00730551">
          <w:rPr>
            <w:rStyle w:val="Hyperlink"/>
            <w:noProof/>
          </w:rPr>
          <w:t>Finanziamento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_Toc196816687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12D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B09F143" w14:textId="5128B9DC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88" w:history="1">
        <w:r w:rsidRPr="00730551">
          <w:rPr>
            <w:rStyle w:val="Hyperlink"/>
          </w:rPr>
          <w:t>Fonti di finanziamento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7975AC" w14:textId="58AAE395" w:rsidR="00D903C7" w:rsidRDefault="00D903C7">
      <w:pPr>
        <w:pStyle w:val="TOC2"/>
        <w:rPr>
          <w:rFonts w:asciiTheme="minorHAnsi" w:eastAsiaTheme="minorEastAsia" w:hAnsiTheme="minorHAnsi" w:cstheme="minorBidi"/>
          <w:color w:val="auto"/>
          <w:kern w:val="2"/>
          <w:lang w:val="en-US" w:eastAsia="zh-CN"/>
          <w14:ligatures w14:val="standardContextual"/>
        </w:rPr>
      </w:pPr>
      <w:hyperlink w:anchor="_Toc196816689" w:history="1">
        <w:r w:rsidRPr="00730551">
          <w:rPr>
            <w:rStyle w:val="Hyperlink"/>
          </w:rPr>
          <w:t>Utilizzo dei finanziamenti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_Toc196816689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12D1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564049" w14:textId="69A43B9F" w:rsidR="006E584A" w:rsidRDefault="00B62ED0" w:rsidP="00A3394F">
      <w:pPr>
        <w:pStyle w:val="NoSpacing"/>
        <w:spacing w:line="360" w:lineRule="auto"/>
        <w:rPr>
          <w:rFonts w:ascii="Century Gothic" w:hAnsi="Century Gothic"/>
          <w:color w:val="44546A" w:themeColor="text2"/>
          <w:sz w:val="28"/>
          <w:szCs w:val="28"/>
        </w:rPr>
        <w:sectPr w:rsidR="006E584A" w:rsidSect="00C805C2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rPr>
          <w:rFonts w:ascii="Century Gothic" w:eastAsiaTheme="minorHAnsi" w:hAnsi="Century Gothic" w:cs="Times New Roman (Body CS)"/>
          <w:color w:val="44546A"/>
          <w:sz w:val="24"/>
          <w:szCs w:val="24"/>
        </w:rPr>
        <w:fldChar w:fldCharType="end"/>
      </w:r>
    </w:p>
    <w:p w14:paraId="22ED1DC4" w14:textId="7C9F3CCB" w:rsidR="001B18BA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0" w:name="_Toc196816667"/>
      <w:r>
        <w:rPr>
          <w:caps w:val="0"/>
          <w:color w:val="44546A" w:themeColor="text2"/>
          <w:sz w:val="36"/>
        </w:rPr>
        <w:lastRenderedPageBreak/>
        <w:t>Executive summary</w:t>
      </w:r>
      <w:bookmarkEnd w:id="0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513EAC60" w14:textId="77777777" w:rsidTr="003814DD">
        <w:trPr>
          <w:trHeight w:val="11808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5A78BCCA" w14:textId="11110B45" w:rsidR="001B18BA" w:rsidRDefault="009C4373" w:rsidP="00ED330A">
            <w:pPr>
              <w:spacing w:line="276" w:lineRule="auto"/>
              <w:ind w:left="-22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Scrivi per ultima questa sezione e riassumi tutti i punti chiave del tuo business plan in meno di due pagine. Questa è l'occasione per catturare l'attenzione del lettore e ottenere il consenso.</w:t>
            </w:r>
          </w:p>
          <w:p w14:paraId="64EF73E9" w14:textId="77777777" w:rsidR="006E584A" w:rsidRPr="000F6E6F" w:rsidRDefault="006E584A" w:rsidP="00ED330A">
            <w:pPr>
              <w:spacing w:line="276" w:lineRule="auto"/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C67CCF1" w14:textId="4AC64607" w:rsidR="005F3691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1" w:name="_Toc196816668"/>
      <w:r>
        <w:rPr>
          <w:caps w:val="0"/>
          <w:color w:val="44546A" w:themeColor="text2"/>
          <w:sz w:val="36"/>
        </w:rPr>
        <w:lastRenderedPageBreak/>
        <w:t>Panoramica dell’azienda</w:t>
      </w:r>
      <w:bookmarkEnd w:id="1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A92BEF" w14:paraId="4444EB29" w14:textId="77777777" w:rsidTr="003814DD">
        <w:trPr>
          <w:trHeight w:val="11808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8705E0A" w14:textId="1529EE36" w:rsidR="00A92BEF" w:rsidRDefault="009C4373" w:rsidP="00ED330A">
            <w:pPr>
              <w:spacing w:line="276" w:lineRule="auto"/>
            </w:pPr>
            <w:r>
              <w:rPr>
                <w:sz w:val="20"/>
              </w:rPr>
              <w:t>Fornisci una descrizione della natura complessiva della tua azienda e del settore in cui opera. Includi dettagli come le tendenze del settore, i dati demografici e le influenze politiche ed economiche.</w:t>
            </w:r>
          </w:p>
          <w:p w14:paraId="49D465EC" w14:textId="77777777" w:rsidR="00A92BEF" w:rsidRDefault="00A92BEF" w:rsidP="00ED330A">
            <w:pPr>
              <w:spacing w:line="276" w:lineRule="auto"/>
            </w:pPr>
          </w:p>
          <w:p w14:paraId="7456E2BA" w14:textId="77777777" w:rsidR="00A92BEF" w:rsidRPr="000F6E6F" w:rsidRDefault="00A92BEF" w:rsidP="00ED330A">
            <w:pPr>
              <w:spacing w:line="276" w:lineRule="auto"/>
            </w:pPr>
          </w:p>
        </w:tc>
      </w:tr>
    </w:tbl>
    <w:p w14:paraId="22FE6BD2" w14:textId="77777777" w:rsidR="00A92BEF" w:rsidRPr="001B18BA" w:rsidRDefault="00A92BEF" w:rsidP="00A92BEF">
      <w:pPr>
        <w:ind w:left="360"/>
      </w:pPr>
    </w:p>
    <w:p w14:paraId="157B2EA9" w14:textId="77777777" w:rsidR="00A92BEF" w:rsidRPr="00E62E7D" w:rsidRDefault="00A92BEF" w:rsidP="00E62E7D">
      <w:pPr>
        <w:sectPr w:rsidR="00A92BEF" w:rsidRPr="00E62E7D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31B9B4EE" w14:textId="1FC73490" w:rsidR="006A0235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2" w:name="_Toc196816669"/>
      <w:bookmarkStart w:id="3" w:name="_Hlk536359917"/>
      <w:r>
        <w:rPr>
          <w:caps w:val="0"/>
          <w:color w:val="44546A" w:themeColor="text2"/>
          <w:sz w:val="36"/>
        </w:rPr>
        <w:lastRenderedPageBreak/>
        <w:t>Problema e soluzione</w:t>
      </w:r>
      <w:bookmarkEnd w:id="2"/>
    </w:p>
    <w:p w14:paraId="3C5ED665" w14:textId="61C32A36" w:rsidR="00D75BBE" w:rsidRPr="009C4373" w:rsidRDefault="009C4373" w:rsidP="00C04996">
      <w:pPr>
        <w:pStyle w:val="2-1"/>
      </w:pPr>
      <w:bookmarkStart w:id="4" w:name="_Toc196816670"/>
      <w:r>
        <w:t>Il problema</w:t>
      </w:r>
      <w:bookmarkEnd w:id="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C2C40" w14:paraId="28BC0CA5" w14:textId="77777777" w:rsidTr="003814DD">
        <w:trPr>
          <w:trHeight w:val="561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1D53A28E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C8FEE77" w14:textId="77777777" w:rsidR="002C2C40" w:rsidRPr="000F6E6F" w:rsidRDefault="002C2C40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513DDF5F" w14:textId="77777777" w:rsidR="00D75BBE" w:rsidRDefault="00D75BBE" w:rsidP="00C04996">
      <w:pPr>
        <w:pStyle w:val="2-1"/>
      </w:pPr>
    </w:p>
    <w:p w14:paraId="4DAF19A6" w14:textId="2AC97703" w:rsidR="003814DD" w:rsidRPr="009C4373" w:rsidRDefault="009C4373" w:rsidP="00C04996">
      <w:pPr>
        <w:pStyle w:val="2-1"/>
      </w:pPr>
      <w:bookmarkStart w:id="5" w:name="_Toc196816671"/>
      <w:r>
        <w:t>La nostra soluzione</w:t>
      </w:r>
      <w:bookmarkEnd w:id="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75BBE" w14:paraId="50C64B2B" w14:textId="77777777" w:rsidTr="003814DD">
        <w:trPr>
          <w:trHeight w:val="561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177E2D9" w14:textId="77777777" w:rsidR="00D75BBE" w:rsidRDefault="00D75BBE" w:rsidP="002A78D2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F468E19" w14:textId="77777777" w:rsidR="00D75BBE" w:rsidRPr="000F6E6F" w:rsidRDefault="00D75BBE" w:rsidP="002A78D2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23E94A6" w14:textId="77777777" w:rsidR="00D75BBE" w:rsidRPr="00E62E7D" w:rsidRDefault="00D75BBE" w:rsidP="00D75BBE">
      <w:pPr>
        <w:ind w:left="360"/>
      </w:pPr>
    </w:p>
    <w:p w14:paraId="15D990F4" w14:textId="77777777" w:rsidR="00D75BBE" w:rsidRDefault="00D75BBE" w:rsidP="00E62E7D">
      <w:pPr>
        <w:ind w:left="360"/>
      </w:pPr>
    </w:p>
    <w:p w14:paraId="569AA2A7" w14:textId="49A8527C" w:rsidR="00D75BBE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6" w:name="_Toc196816672"/>
      <w:r>
        <w:rPr>
          <w:caps w:val="0"/>
          <w:color w:val="44546A" w:themeColor="text2"/>
          <w:sz w:val="36"/>
        </w:rPr>
        <w:lastRenderedPageBreak/>
        <w:t>Mercato di riferimento</w:t>
      </w:r>
      <w:bookmarkEnd w:id="6"/>
    </w:p>
    <w:p w14:paraId="055EBB7C" w14:textId="49CF63B6" w:rsidR="00D75BBE" w:rsidRPr="009C4373" w:rsidRDefault="009C4373" w:rsidP="00C04996">
      <w:pPr>
        <w:pStyle w:val="2-1"/>
      </w:pPr>
      <w:bookmarkStart w:id="7" w:name="_Toc196816673"/>
      <w:r>
        <w:t>Dimensioni del mercato e segmenti</w:t>
      </w:r>
      <w:bookmarkEnd w:id="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75BBE" w14:paraId="47785786" w14:textId="77777777" w:rsidTr="009C4373">
        <w:trPr>
          <w:trHeight w:val="11520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4B3D38" w14:textId="430E88F5" w:rsidR="00D75BBE" w:rsidRPr="009C4373" w:rsidRDefault="009C4373" w:rsidP="00C54EC5">
            <w:pPr>
              <w:ind w:right="13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Fornisci una panoramica del tuo pubblico target e delle loro caratteristiche, inclusi dati demografici e psicografici.</w:t>
            </w:r>
          </w:p>
        </w:tc>
      </w:tr>
    </w:tbl>
    <w:p w14:paraId="6EC282C6" w14:textId="77777777" w:rsidR="003814DD" w:rsidRDefault="003814DD" w:rsidP="00C04996">
      <w:pPr>
        <w:pStyle w:val="2-1"/>
      </w:pPr>
    </w:p>
    <w:p w14:paraId="371FD0A1" w14:textId="77777777" w:rsidR="003814DD" w:rsidRDefault="003814DD" w:rsidP="00C04996">
      <w:pPr>
        <w:pStyle w:val="2-1"/>
        <w:sectPr w:rsidR="003814DD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5A937D23" w14:textId="0B7588C3" w:rsidR="005F4543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8" w:name="_Toc196816674"/>
      <w:r>
        <w:rPr>
          <w:caps w:val="0"/>
          <w:color w:val="44546A" w:themeColor="text2"/>
          <w:sz w:val="36"/>
        </w:rPr>
        <w:lastRenderedPageBreak/>
        <w:t>Concorrenza</w:t>
      </w:r>
      <w:bookmarkEnd w:id="8"/>
    </w:p>
    <w:p w14:paraId="6734A0F2" w14:textId="5FF6CC17" w:rsidR="005F4543" w:rsidRPr="009C4373" w:rsidRDefault="009C4373" w:rsidP="00C04996">
      <w:pPr>
        <w:pStyle w:val="2-1"/>
      </w:pPr>
      <w:bookmarkStart w:id="9" w:name="_Toc196816675"/>
      <w:r>
        <w:t>Alternative attuali che gli acquirenti target stanno utilizzando</w:t>
      </w:r>
      <w:bookmarkEnd w:id="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5F4543" w14:paraId="355BF855" w14:textId="77777777" w:rsidTr="005F454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690F6011" w14:textId="77777777" w:rsidR="005F4543" w:rsidRDefault="005F4543" w:rsidP="002A78D2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DE56B8F" w14:textId="668DFFA8" w:rsidR="005F4543" w:rsidRPr="000F6E6F" w:rsidRDefault="009C4373" w:rsidP="002A78D2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Descrivi le soluzioni o le alternative attuali utilizzate dal tuo pubblico target.</w:t>
            </w:r>
          </w:p>
        </w:tc>
      </w:tr>
    </w:tbl>
    <w:p w14:paraId="2452B53D" w14:textId="77777777" w:rsidR="005F4543" w:rsidRDefault="005F4543" w:rsidP="00C04996">
      <w:pPr>
        <w:pStyle w:val="2-1"/>
      </w:pPr>
    </w:p>
    <w:p w14:paraId="13FFAF44" w14:textId="7B9A89BB" w:rsidR="005F4543" w:rsidRPr="009C4373" w:rsidRDefault="009C4373" w:rsidP="00C04996">
      <w:pPr>
        <w:pStyle w:val="2-1"/>
      </w:pPr>
      <w:bookmarkStart w:id="10" w:name="_Toc196816676"/>
      <w:r>
        <w:t>Il nostro vantaggio competitivo</w:t>
      </w:r>
      <w:bookmarkEnd w:id="1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5F4543" w14:paraId="64E1A6D5" w14:textId="77777777" w:rsidTr="0049757A">
        <w:trPr>
          <w:trHeight w:val="5760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F38FD4" w14:textId="707C979F" w:rsidR="005F4543" w:rsidRPr="000F6E6F" w:rsidRDefault="009C4373" w:rsidP="0049757A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Evidenzia i vantaggi unici che fanno risaltare il tuo hotel.</w:t>
            </w:r>
          </w:p>
        </w:tc>
      </w:tr>
    </w:tbl>
    <w:p w14:paraId="3FCA2C05" w14:textId="77777777" w:rsidR="005F4543" w:rsidRDefault="005F4543" w:rsidP="004F536F"/>
    <w:p w14:paraId="4A079235" w14:textId="06B287DD" w:rsidR="00881D2F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11" w:name="_Toc196816677"/>
      <w:bookmarkEnd w:id="3"/>
      <w:r>
        <w:rPr>
          <w:caps w:val="0"/>
          <w:color w:val="44546A" w:themeColor="text2"/>
          <w:sz w:val="36"/>
        </w:rPr>
        <w:lastRenderedPageBreak/>
        <w:t>Offerte di prodotti o servizi</w:t>
      </w:r>
      <w:bookmarkEnd w:id="11"/>
    </w:p>
    <w:p w14:paraId="1F80E5A8" w14:textId="269BD8FC" w:rsidR="005F4543" w:rsidRPr="009C4373" w:rsidRDefault="009C4373" w:rsidP="00C04996">
      <w:pPr>
        <w:pStyle w:val="2-1"/>
      </w:pPr>
      <w:bookmarkStart w:id="12" w:name="_Toc196816678"/>
      <w:r>
        <w:t>Prodotto o servizio</w:t>
      </w:r>
      <w:bookmarkEnd w:id="1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5F4543" w14:paraId="56FFFE8E" w14:textId="77777777" w:rsidTr="009C4373">
        <w:trPr>
          <w:trHeight w:val="1137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F70ED0" w14:textId="2062626F" w:rsidR="005F4543" w:rsidRPr="000F6E6F" w:rsidRDefault="009C4373" w:rsidP="002A78D2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Descrivi gli alloggi, i servizi o i servizi offerti dal tuo hotel, compresi i loro punti di vendita unici.</w:t>
            </w:r>
          </w:p>
        </w:tc>
      </w:tr>
    </w:tbl>
    <w:p w14:paraId="35D561E2" w14:textId="77777777" w:rsidR="002731D3" w:rsidRDefault="002731D3" w:rsidP="002731D3">
      <w:pPr>
        <w:spacing w:after="0"/>
      </w:pPr>
    </w:p>
    <w:p w14:paraId="5618DBD7" w14:textId="4585737A" w:rsidR="005F4543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13" w:name="_Toc196816679"/>
      <w:r>
        <w:rPr>
          <w:caps w:val="0"/>
          <w:color w:val="44546A" w:themeColor="text2"/>
          <w:sz w:val="36"/>
        </w:rPr>
        <w:lastRenderedPageBreak/>
        <w:t>Marketing</w:t>
      </w:r>
      <w:bookmarkEnd w:id="13"/>
    </w:p>
    <w:p w14:paraId="12B69E8D" w14:textId="01A21887" w:rsidR="005F4543" w:rsidRPr="009C4373" w:rsidRDefault="009C4373" w:rsidP="00C04996">
      <w:pPr>
        <w:pStyle w:val="2-1"/>
      </w:pPr>
      <w:bookmarkStart w:id="14" w:name="_Toc196816680"/>
      <w:r>
        <w:t>Piano di marketing</w:t>
      </w:r>
      <w:bookmarkEnd w:id="1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5F4543" w14:paraId="61CC5861" w14:textId="77777777" w:rsidTr="009C4373">
        <w:trPr>
          <w:trHeight w:val="11520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ED39BA" w14:textId="024335D3" w:rsidR="005F4543" w:rsidRPr="000F6E6F" w:rsidRDefault="009C4373" w:rsidP="002A78D2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Descrivi qui i traguardi e la strategia di marketing, compresi i costi, gli obiettivi e il piano d'azione.</w:t>
            </w:r>
          </w:p>
        </w:tc>
      </w:tr>
    </w:tbl>
    <w:p w14:paraId="776769D6" w14:textId="77777777" w:rsidR="009C7154" w:rsidRDefault="009C7154" w:rsidP="002731D3">
      <w:pPr>
        <w:spacing w:after="0"/>
        <w:sectPr w:rsidR="009C7154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55543D76" w14:textId="40E604D8" w:rsidR="009C7154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15" w:name="_Toc196816681"/>
      <w:r>
        <w:rPr>
          <w:caps w:val="0"/>
          <w:color w:val="44546A" w:themeColor="text2"/>
          <w:sz w:val="36"/>
        </w:rPr>
        <w:lastRenderedPageBreak/>
        <w:t>Timeline e parametri</w:t>
      </w:r>
      <w:bookmarkEnd w:id="15"/>
    </w:p>
    <w:p w14:paraId="1BC6C87D" w14:textId="5A3A66F7" w:rsidR="009C7154" w:rsidRPr="009C4373" w:rsidRDefault="009C4373" w:rsidP="00C04996">
      <w:pPr>
        <w:pStyle w:val="2-1"/>
      </w:pPr>
      <w:bookmarkStart w:id="16" w:name="_Toc196816682"/>
      <w:r>
        <w:t>Timeline</w:t>
      </w:r>
      <w:bookmarkEnd w:id="16"/>
    </w:p>
    <w:tbl>
      <w:tblPr>
        <w:tblStyle w:val="TableGrid"/>
        <w:tblW w:w="0" w:type="auto"/>
        <w:tblInd w:w="3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6"/>
        <w:gridCol w:w="4414"/>
        <w:gridCol w:w="2582"/>
      </w:tblGrid>
      <w:tr w:rsidR="009C7154" w:rsidRPr="005209E2" w14:paraId="272AF6A5" w14:textId="77777777" w:rsidTr="004B24DA">
        <w:trPr>
          <w:trHeight w:val="432"/>
        </w:trPr>
        <w:tc>
          <w:tcPr>
            <w:tcW w:w="3146" w:type="dxa"/>
            <w:shd w:val="clear" w:color="auto" w:fill="DEEAF6" w:themeFill="accent5" w:themeFillTint="33"/>
            <w:vAlign w:val="center"/>
          </w:tcPr>
          <w:p w14:paraId="3406171D" w14:textId="22155F3F" w:rsidR="009C7154" w:rsidRPr="009C4373" w:rsidRDefault="009C4373" w:rsidP="005209E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Attività</w:t>
            </w:r>
          </w:p>
        </w:tc>
        <w:tc>
          <w:tcPr>
            <w:tcW w:w="4414" w:type="dxa"/>
            <w:shd w:val="clear" w:color="auto" w:fill="DEEAF6" w:themeFill="accent5" w:themeFillTint="33"/>
            <w:vAlign w:val="center"/>
          </w:tcPr>
          <w:p w14:paraId="68B173BF" w14:textId="2A4DDF95" w:rsidR="009C7154" w:rsidRPr="009C4373" w:rsidRDefault="009C4373" w:rsidP="005209E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Descrizione</w:t>
            </w:r>
          </w:p>
        </w:tc>
        <w:tc>
          <w:tcPr>
            <w:tcW w:w="2582" w:type="dxa"/>
            <w:shd w:val="clear" w:color="auto" w:fill="DEEAF6" w:themeFill="accent5" w:themeFillTint="33"/>
            <w:vAlign w:val="center"/>
          </w:tcPr>
          <w:p w14:paraId="7AB259C6" w14:textId="43C7DEC7" w:rsidR="009C7154" w:rsidRPr="009C4373" w:rsidRDefault="009C4373" w:rsidP="005209E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Data di completamento</w:t>
            </w:r>
          </w:p>
        </w:tc>
      </w:tr>
      <w:tr w:rsidR="009C7154" w:rsidRPr="005209E2" w14:paraId="307B7200" w14:textId="77777777" w:rsidTr="009C4373">
        <w:trPr>
          <w:trHeight w:val="720"/>
        </w:trPr>
        <w:tc>
          <w:tcPr>
            <w:tcW w:w="3146" w:type="dxa"/>
            <w:vAlign w:val="center"/>
          </w:tcPr>
          <w:p w14:paraId="3644D934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vAlign w:val="center"/>
          </w:tcPr>
          <w:p w14:paraId="0A4D81C0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5A775EC4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</w:tr>
      <w:tr w:rsidR="009C7154" w:rsidRPr="005209E2" w14:paraId="541F2C09" w14:textId="77777777" w:rsidTr="009C4373">
        <w:trPr>
          <w:trHeight w:val="720"/>
        </w:trPr>
        <w:tc>
          <w:tcPr>
            <w:tcW w:w="3146" w:type="dxa"/>
            <w:vAlign w:val="center"/>
          </w:tcPr>
          <w:p w14:paraId="0AD139F4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vAlign w:val="center"/>
          </w:tcPr>
          <w:p w14:paraId="17A8F1DA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4752F21D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</w:tr>
      <w:tr w:rsidR="009C7154" w:rsidRPr="005209E2" w14:paraId="7774ED44" w14:textId="77777777" w:rsidTr="009C4373">
        <w:trPr>
          <w:trHeight w:val="720"/>
        </w:trPr>
        <w:tc>
          <w:tcPr>
            <w:tcW w:w="3146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4AE92584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6D512765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5D6143DA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</w:tr>
      <w:tr w:rsidR="009C7154" w:rsidRPr="005209E2" w14:paraId="7D650FE9" w14:textId="77777777" w:rsidTr="009C4373">
        <w:trPr>
          <w:trHeight w:val="720"/>
        </w:trPr>
        <w:tc>
          <w:tcPr>
            <w:tcW w:w="3146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F3932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0217CB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579E6A" w14:textId="77777777" w:rsidR="009C7154" w:rsidRPr="005209E2" w:rsidRDefault="009C7154" w:rsidP="005209E2">
            <w:pPr>
              <w:rPr>
                <w:sz w:val="20"/>
                <w:szCs w:val="21"/>
              </w:rPr>
            </w:pPr>
          </w:p>
        </w:tc>
      </w:tr>
    </w:tbl>
    <w:p w14:paraId="292061D2" w14:textId="77777777" w:rsidR="005D3A8C" w:rsidRDefault="005D3A8C" w:rsidP="00C04996">
      <w:pPr>
        <w:pStyle w:val="2-1"/>
      </w:pPr>
    </w:p>
    <w:p w14:paraId="5A5578A6" w14:textId="66034386" w:rsidR="005D3A8C" w:rsidRPr="009C4373" w:rsidRDefault="009C4373" w:rsidP="00C04996">
      <w:pPr>
        <w:pStyle w:val="2-1"/>
      </w:pPr>
      <w:bookmarkStart w:id="17" w:name="_Toc196816683"/>
      <w:r>
        <w:t>Milestone</w:t>
      </w:r>
      <w:bookmarkEnd w:id="17"/>
    </w:p>
    <w:tbl>
      <w:tblPr>
        <w:tblStyle w:val="TableGrid"/>
        <w:tblW w:w="0" w:type="auto"/>
        <w:tblInd w:w="3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6"/>
        <w:gridCol w:w="4414"/>
        <w:gridCol w:w="2582"/>
      </w:tblGrid>
      <w:tr w:rsidR="005D3A8C" w:rsidRPr="005209E2" w14:paraId="14E80CF2" w14:textId="77777777" w:rsidTr="004B24DA">
        <w:trPr>
          <w:trHeight w:val="432"/>
        </w:trPr>
        <w:tc>
          <w:tcPr>
            <w:tcW w:w="3146" w:type="dxa"/>
            <w:shd w:val="clear" w:color="auto" w:fill="DEEAF6" w:themeFill="accent5" w:themeFillTint="33"/>
            <w:vAlign w:val="center"/>
          </w:tcPr>
          <w:p w14:paraId="1C025D76" w14:textId="36A8E2A3" w:rsidR="005D3A8C" w:rsidRPr="009C4373" w:rsidRDefault="009C4373" w:rsidP="002A78D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Milestone</w:t>
            </w:r>
          </w:p>
        </w:tc>
        <w:tc>
          <w:tcPr>
            <w:tcW w:w="4414" w:type="dxa"/>
            <w:shd w:val="clear" w:color="auto" w:fill="DEEAF6" w:themeFill="accent5" w:themeFillTint="33"/>
            <w:vAlign w:val="center"/>
          </w:tcPr>
          <w:p w14:paraId="21C83396" w14:textId="3851FF5A" w:rsidR="005D3A8C" w:rsidRPr="009C4373" w:rsidRDefault="009C4373" w:rsidP="002A78D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Descrizione</w:t>
            </w:r>
          </w:p>
        </w:tc>
        <w:tc>
          <w:tcPr>
            <w:tcW w:w="2582" w:type="dxa"/>
            <w:shd w:val="clear" w:color="auto" w:fill="DEEAF6" w:themeFill="accent5" w:themeFillTint="33"/>
            <w:vAlign w:val="center"/>
          </w:tcPr>
          <w:p w14:paraId="186FD26B" w14:textId="5F236E0D" w:rsidR="005D3A8C" w:rsidRPr="009C4373" w:rsidRDefault="009C4373" w:rsidP="002A78D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Data di completamento</w:t>
            </w:r>
          </w:p>
        </w:tc>
      </w:tr>
      <w:tr w:rsidR="005D3A8C" w:rsidRPr="005209E2" w14:paraId="233954D5" w14:textId="77777777" w:rsidTr="009C4373">
        <w:trPr>
          <w:trHeight w:val="720"/>
        </w:trPr>
        <w:tc>
          <w:tcPr>
            <w:tcW w:w="3146" w:type="dxa"/>
            <w:vAlign w:val="center"/>
          </w:tcPr>
          <w:p w14:paraId="25454AA0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vAlign w:val="center"/>
          </w:tcPr>
          <w:p w14:paraId="6E4CA421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0D41752F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  <w:tr w:rsidR="005D3A8C" w:rsidRPr="005209E2" w14:paraId="3531D89B" w14:textId="77777777" w:rsidTr="009C4373">
        <w:trPr>
          <w:trHeight w:val="720"/>
        </w:trPr>
        <w:tc>
          <w:tcPr>
            <w:tcW w:w="3146" w:type="dxa"/>
            <w:vAlign w:val="center"/>
          </w:tcPr>
          <w:p w14:paraId="6978312A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vAlign w:val="center"/>
          </w:tcPr>
          <w:p w14:paraId="43030488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65D19AF0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  <w:tr w:rsidR="005D3A8C" w:rsidRPr="005209E2" w14:paraId="14BEA2B0" w14:textId="77777777" w:rsidTr="009C4373">
        <w:trPr>
          <w:trHeight w:val="720"/>
        </w:trPr>
        <w:tc>
          <w:tcPr>
            <w:tcW w:w="3146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544F8FF8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0B52F8E2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0922BD23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  <w:tr w:rsidR="005D3A8C" w:rsidRPr="005209E2" w14:paraId="6DD8B978" w14:textId="77777777" w:rsidTr="009C4373">
        <w:trPr>
          <w:trHeight w:val="720"/>
        </w:trPr>
        <w:tc>
          <w:tcPr>
            <w:tcW w:w="3146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073EB8A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1FF06A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656DFE9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</w:tbl>
    <w:p w14:paraId="2E5029E7" w14:textId="77777777" w:rsidR="009C7154" w:rsidRDefault="009C7154" w:rsidP="00C04996">
      <w:pPr>
        <w:pStyle w:val="2-1"/>
      </w:pPr>
    </w:p>
    <w:p w14:paraId="54645FC1" w14:textId="7137059C" w:rsidR="005D3A8C" w:rsidRPr="009C4373" w:rsidRDefault="009C4373" w:rsidP="00C04996">
      <w:pPr>
        <w:pStyle w:val="2-1"/>
      </w:pPr>
      <w:bookmarkStart w:id="18" w:name="_Toc196816684"/>
      <w:r>
        <w:t>Parametri prestazionali chiave</w:t>
      </w:r>
      <w:bookmarkEnd w:id="18"/>
    </w:p>
    <w:tbl>
      <w:tblPr>
        <w:tblStyle w:val="TableGrid"/>
        <w:tblW w:w="0" w:type="auto"/>
        <w:tblInd w:w="3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6"/>
        <w:gridCol w:w="4414"/>
        <w:gridCol w:w="2582"/>
      </w:tblGrid>
      <w:tr w:rsidR="005D3A8C" w:rsidRPr="005209E2" w14:paraId="19F7BDD8" w14:textId="77777777" w:rsidTr="004B24DA">
        <w:trPr>
          <w:trHeight w:val="432"/>
        </w:trPr>
        <w:tc>
          <w:tcPr>
            <w:tcW w:w="3146" w:type="dxa"/>
            <w:shd w:val="clear" w:color="auto" w:fill="DEEAF6" w:themeFill="accent5" w:themeFillTint="33"/>
            <w:vAlign w:val="center"/>
          </w:tcPr>
          <w:p w14:paraId="29BA4AFA" w14:textId="2572DD3E" w:rsidR="005D3A8C" w:rsidRPr="009C4373" w:rsidRDefault="009C4373" w:rsidP="002A78D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Attività</w:t>
            </w:r>
          </w:p>
        </w:tc>
        <w:tc>
          <w:tcPr>
            <w:tcW w:w="4414" w:type="dxa"/>
            <w:shd w:val="clear" w:color="auto" w:fill="DEEAF6" w:themeFill="accent5" w:themeFillTint="33"/>
            <w:vAlign w:val="center"/>
          </w:tcPr>
          <w:p w14:paraId="6ADB26D2" w14:textId="520483E6" w:rsidR="005D3A8C" w:rsidRPr="009C4373" w:rsidRDefault="009C4373" w:rsidP="002A78D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Descrizione</w:t>
            </w:r>
          </w:p>
        </w:tc>
        <w:tc>
          <w:tcPr>
            <w:tcW w:w="2582" w:type="dxa"/>
            <w:shd w:val="clear" w:color="auto" w:fill="DEEAF6" w:themeFill="accent5" w:themeFillTint="33"/>
            <w:vAlign w:val="center"/>
          </w:tcPr>
          <w:p w14:paraId="746D237F" w14:textId="779A279D" w:rsidR="005D3A8C" w:rsidRPr="009C4373" w:rsidRDefault="009C4373" w:rsidP="002A78D2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b/>
                <w:color w:val="44546A" w:themeColor="text2"/>
                <w:sz w:val="18"/>
              </w:rPr>
              <w:t>Parametro principale</w:t>
            </w:r>
          </w:p>
        </w:tc>
      </w:tr>
      <w:tr w:rsidR="005D3A8C" w:rsidRPr="005209E2" w14:paraId="3EAF02A0" w14:textId="77777777" w:rsidTr="009C4373">
        <w:trPr>
          <w:trHeight w:val="720"/>
        </w:trPr>
        <w:tc>
          <w:tcPr>
            <w:tcW w:w="3146" w:type="dxa"/>
            <w:vAlign w:val="center"/>
          </w:tcPr>
          <w:p w14:paraId="503AC0F0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vAlign w:val="center"/>
          </w:tcPr>
          <w:p w14:paraId="79089D3D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5A851622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  <w:tr w:rsidR="005D3A8C" w:rsidRPr="005209E2" w14:paraId="44F9127A" w14:textId="77777777" w:rsidTr="009C4373">
        <w:trPr>
          <w:trHeight w:val="720"/>
        </w:trPr>
        <w:tc>
          <w:tcPr>
            <w:tcW w:w="3146" w:type="dxa"/>
            <w:vAlign w:val="center"/>
          </w:tcPr>
          <w:p w14:paraId="5B0479A8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vAlign w:val="center"/>
          </w:tcPr>
          <w:p w14:paraId="55BC1173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2AF64670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  <w:tr w:rsidR="005D3A8C" w:rsidRPr="005209E2" w14:paraId="4E06FD82" w14:textId="77777777" w:rsidTr="009C4373">
        <w:trPr>
          <w:trHeight w:val="720"/>
        </w:trPr>
        <w:tc>
          <w:tcPr>
            <w:tcW w:w="3146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2246995B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0975F308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0CF92B83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  <w:tr w:rsidR="005D3A8C" w:rsidRPr="005209E2" w14:paraId="06014805" w14:textId="77777777" w:rsidTr="009C4373">
        <w:trPr>
          <w:trHeight w:val="720"/>
        </w:trPr>
        <w:tc>
          <w:tcPr>
            <w:tcW w:w="3146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D38318D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441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FD1D971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  <w:tc>
          <w:tcPr>
            <w:tcW w:w="2582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8FC18E" w14:textId="77777777" w:rsidR="005D3A8C" w:rsidRPr="005209E2" w:rsidRDefault="005D3A8C" w:rsidP="002A78D2">
            <w:pPr>
              <w:rPr>
                <w:sz w:val="20"/>
                <w:szCs w:val="21"/>
              </w:rPr>
            </w:pPr>
          </w:p>
        </w:tc>
      </w:tr>
    </w:tbl>
    <w:p w14:paraId="7A349CB6" w14:textId="77777777" w:rsidR="005D3A8C" w:rsidRDefault="005D3A8C" w:rsidP="00C04996">
      <w:pPr>
        <w:pStyle w:val="2-1"/>
      </w:pPr>
    </w:p>
    <w:p w14:paraId="4F6CFB76" w14:textId="77777777" w:rsidR="005D3A8C" w:rsidRPr="005D3A8C" w:rsidRDefault="005D3A8C" w:rsidP="005D3A8C"/>
    <w:p w14:paraId="22F7B5C3" w14:textId="77777777" w:rsidR="009C7154" w:rsidRDefault="009C7154" w:rsidP="009C7154">
      <w:pPr>
        <w:spacing w:after="0"/>
        <w:sectPr w:rsidR="009C7154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1404AFCB" w14:textId="346F7853" w:rsidR="00FD5E86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19" w:name="_Toc196816685"/>
      <w:r>
        <w:rPr>
          <w:caps w:val="0"/>
          <w:color w:val="44546A" w:themeColor="text2"/>
          <w:sz w:val="36"/>
        </w:rPr>
        <w:lastRenderedPageBreak/>
        <w:t>Previsioni finanziarie</w:t>
      </w:r>
      <w:bookmarkEnd w:id="19"/>
    </w:p>
    <w:p w14:paraId="12D8A9D5" w14:textId="7CBF6BAB" w:rsidR="00FD5E86" w:rsidRPr="009C4373" w:rsidRDefault="009C4373" w:rsidP="00C04996">
      <w:pPr>
        <w:pStyle w:val="2-1"/>
      </w:pPr>
      <w:bookmarkStart w:id="20" w:name="_Toc196816686"/>
      <w:r>
        <w:t>Ipotesi chiave</w:t>
      </w:r>
      <w:bookmarkEnd w:id="2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FD5E86" w14:paraId="74453CDF" w14:textId="77777777" w:rsidTr="009C4373">
        <w:trPr>
          <w:trHeight w:val="1180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F814DE" w14:textId="0AB8BF72" w:rsidR="00FD5E86" w:rsidRPr="000F6E6F" w:rsidRDefault="009C4373" w:rsidP="002A78D2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Fornisci una visione d'insieme di come hai elaborato i valori nelle tue proiezioni finanziarie (ad esempio prestazioni passate, ricerche di mercato). Descrivi la crescita che stai ipotizzando e il profitto che prevedi di generare.</w:t>
            </w:r>
          </w:p>
        </w:tc>
      </w:tr>
    </w:tbl>
    <w:p w14:paraId="1F3D2802" w14:textId="77777777" w:rsidR="00FD5E86" w:rsidRDefault="00FD5E86" w:rsidP="00FD5E86">
      <w:pPr>
        <w:spacing w:after="0"/>
      </w:pPr>
    </w:p>
    <w:p w14:paraId="083484E9" w14:textId="77777777" w:rsidR="00FD5E86" w:rsidRDefault="00FD5E86" w:rsidP="002731D3">
      <w:pPr>
        <w:spacing w:after="0"/>
        <w:sectPr w:rsidR="00FD5E86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61DB8A40" w14:textId="64A9CC7E" w:rsidR="006F5BA2" w:rsidRPr="009C4373" w:rsidRDefault="009C4373" w:rsidP="009C4373">
      <w:pPr>
        <w:pStyle w:val="Heading1"/>
        <w:numPr>
          <w:ilvl w:val="0"/>
          <w:numId w:val="6"/>
        </w:numPr>
        <w:rPr>
          <w:color w:val="44546A" w:themeColor="text2"/>
          <w:sz w:val="36"/>
          <w:szCs w:val="36"/>
        </w:rPr>
      </w:pPr>
      <w:bookmarkStart w:id="21" w:name="_Toc196816687"/>
      <w:r>
        <w:rPr>
          <w:caps w:val="0"/>
          <w:color w:val="44546A" w:themeColor="text2"/>
          <w:sz w:val="36"/>
        </w:rPr>
        <w:lastRenderedPageBreak/>
        <w:t>Finanziamento</w:t>
      </w:r>
      <w:bookmarkEnd w:id="21"/>
    </w:p>
    <w:p w14:paraId="3E53AE83" w14:textId="12A5DFC1" w:rsidR="006F5BA2" w:rsidRPr="009C4373" w:rsidRDefault="009C4373" w:rsidP="00C04996">
      <w:pPr>
        <w:pStyle w:val="2-1"/>
      </w:pPr>
      <w:bookmarkStart w:id="22" w:name="_Toc196816688"/>
      <w:r>
        <w:t>Fonti di finanziamento</w:t>
      </w:r>
      <w:bookmarkEnd w:id="2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F5BA2" w14:paraId="52DF68EA" w14:textId="77777777" w:rsidTr="009C4373">
        <w:trPr>
          <w:trHeight w:val="532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5ABBB2" w14:textId="3FA3BC40" w:rsidR="006F5BA2" w:rsidRPr="000F6E6F" w:rsidRDefault="009C4373" w:rsidP="002A78D2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Descrivi le fonti di finanziamento che utilizzerai per finanziare il tuo hotel.</w:t>
            </w:r>
          </w:p>
        </w:tc>
      </w:tr>
    </w:tbl>
    <w:p w14:paraId="5FC8BD43" w14:textId="77777777" w:rsidR="006F5BA2" w:rsidRDefault="006F5BA2" w:rsidP="00C04996">
      <w:pPr>
        <w:pStyle w:val="2-1"/>
      </w:pPr>
    </w:p>
    <w:p w14:paraId="33118E87" w14:textId="22340719" w:rsidR="006F5BA2" w:rsidRPr="009C4373" w:rsidRDefault="009C4373" w:rsidP="00C04996">
      <w:pPr>
        <w:pStyle w:val="2-1"/>
      </w:pPr>
      <w:bookmarkStart w:id="23" w:name="_Toc196816689"/>
      <w:r>
        <w:t>Utilizzo dei finanziamenti</w:t>
      </w:r>
      <w:bookmarkEnd w:id="2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F5BA2" w14:paraId="601CCE05" w14:textId="77777777" w:rsidTr="009C4373">
        <w:trPr>
          <w:trHeight w:val="532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95AD0E" w14:textId="4DF66CFF" w:rsidR="006F5BA2" w:rsidRPr="000F6E6F" w:rsidRDefault="009C4373" w:rsidP="002A78D2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Delinea come allocare i fondi in aree chiave come operazioni, marketing e ristrutturazioni.</w:t>
            </w:r>
          </w:p>
        </w:tc>
      </w:tr>
    </w:tbl>
    <w:p w14:paraId="4C189126" w14:textId="77777777" w:rsidR="006F5BA2" w:rsidRDefault="006F5BA2" w:rsidP="006F5BA2">
      <w:pPr>
        <w:spacing w:after="0"/>
      </w:pPr>
    </w:p>
    <w:p w14:paraId="658537E4" w14:textId="77777777" w:rsidR="006748DB" w:rsidRDefault="006748DB" w:rsidP="00FD5E86">
      <w:pPr>
        <w:spacing w:after="0"/>
      </w:pPr>
    </w:p>
    <w:p w14:paraId="42BE24E8" w14:textId="77777777" w:rsidR="006F5BA2" w:rsidRDefault="006F5BA2" w:rsidP="00FD5E86">
      <w:pPr>
        <w:spacing w:after="0"/>
      </w:pPr>
    </w:p>
    <w:p w14:paraId="139AB485" w14:textId="77777777" w:rsidR="004F536F" w:rsidRDefault="004F536F" w:rsidP="002731D3">
      <w:pPr>
        <w:spacing w:after="0"/>
      </w:pPr>
    </w:p>
    <w:p w14:paraId="310C1CCC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5AA25D" w14:textId="77777777" w:rsidTr="006A0235">
        <w:trPr>
          <w:trHeight w:val="3002"/>
        </w:trPr>
        <w:tc>
          <w:tcPr>
            <w:tcW w:w="9662" w:type="dxa"/>
          </w:tcPr>
          <w:p w14:paraId="38B986B7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4071F4B2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 DI NON RESPONSABILITÀ</w:t>
            </w:r>
          </w:p>
          <w:p w14:paraId="6EC51ED0" w14:textId="77777777" w:rsidR="00A64F9A" w:rsidRPr="00A64F9A" w:rsidRDefault="00A64F9A" w:rsidP="00916890">
            <w:pPr>
              <w:rPr>
                <w:sz w:val="20"/>
              </w:rPr>
            </w:pPr>
          </w:p>
          <w:p w14:paraId="1B3BFCB6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1B13B83B" w14:textId="77777777" w:rsidR="00A64F9A" w:rsidRPr="00C805C2" w:rsidRDefault="00A64F9A" w:rsidP="00C805C2">
      <w:pPr>
        <w:rPr>
          <w:sz w:val="20"/>
          <w:szCs w:val="20"/>
        </w:rPr>
      </w:pPr>
    </w:p>
    <w:sectPr w:rsidR="00A64F9A" w:rsidRPr="00C805C2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831D" w14:textId="77777777" w:rsidR="00CE34CF" w:rsidRDefault="00CE34CF" w:rsidP="00480F66">
      <w:pPr>
        <w:spacing w:after="0"/>
      </w:pPr>
      <w:r>
        <w:separator/>
      </w:r>
    </w:p>
  </w:endnote>
  <w:endnote w:type="continuationSeparator" w:id="0">
    <w:p w14:paraId="5CD896C6" w14:textId="77777777" w:rsidR="00CE34CF" w:rsidRDefault="00CE34CF" w:rsidP="00480F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9F57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Pagina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4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F0BA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Pagina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CE4A" w14:textId="77777777" w:rsidR="00CE34CF" w:rsidRDefault="00CE34CF" w:rsidP="00480F66">
      <w:pPr>
        <w:spacing w:after="0"/>
      </w:pPr>
      <w:r>
        <w:separator/>
      </w:r>
    </w:p>
  </w:footnote>
  <w:footnote w:type="continuationSeparator" w:id="0">
    <w:p w14:paraId="687B6309" w14:textId="77777777" w:rsidR="00CE34CF" w:rsidRDefault="00CE34CF" w:rsidP="00480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A4C3" w14:textId="77777777" w:rsidR="004B24DA" w:rsidRPr="004B24DA" w:rsidRDefault="004B24DA" w:rsidP="004B24DA">
    <w:pPr>
      <w:pStyle w:val="Heading5"/>
      <w:spacing w:after="0"/>
      <w:ind w:left="-806" w:right="158"/>
      <w:jc w:val="right"/>
      <w:rPr>
        <w:color w:val="5B9BD5" w:themeColor="accent5"/>
      </w:rPr>
    </w:pPr>
    <w:r>
      <w:rPr>
        <w:color w:val="5B9BD5" w:themeColor="accent5"/>
        <w:sz w:val="36"/>
      </w:rPr>
      <w:t>Riservato</w:t>
    </w:r>
  </w:p>
  <w:p w14:paraId="02EE7714" w14:textId="54391DF8" w:rsidR="00916890" w:rsidRPr="004B24DA" w:rsidRDefault="00916890" w:rsidP="004B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F07" w14:textId="2C4B16D4" w:rsidR="00916890" w:rsidRPr="004B24DA" w:rsidRDefault="004B24DA" w:rsidP="00692B21">
    <w:pPr>
      <w:pStyle w:val="Heading5"/>
      <w:spacing w:after="0"/>
      <w:ind w:left="-806" w:right="158"/>
      <w:jc w:val="right"/>
      <w:rPr>
        <w:color w:val="5B9BD5" w:themeColor="accent5"/>
      </w:rPr>
    </w:pPr>
    <w:r>
      <w:rPr>
        <w:color w:val="5B9BD5" w:themeColor="accent5"/>
        <w:sz w:val="36"/>
      </w:rPr>
      <w:t>Riservato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095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71507A3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B614C2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4A145F7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C437439"/>
    <w:multiLevelType w:val="hybridMultilevel"/>
    <w:tmpl w:val="0D8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41683">
    <w:abstractNumId w:val="3"/>
  </w:num>
  <w:num w:numId="2" w16cid:durableId="1723093914">
    <w:abstractNumId w:val="1"/>
  </w:num>
  <w:num w:numId="3" w16cid:durableId="98261150">
    <w:abstractNumId w:val="2"/>
  </w:num>
  <w:num w:numId="4" w16cid:durableId="25720992">
    <w:abstractNumId w:val="4"/>
  </w:num>
  <w:num w:numId="5" w16cid:durableId="1307856585">
    <w:abstractNumId w:val="0"/>
  </w:num>
  <w:num w:numId="6" w16cid:durableId="1561554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9067D4"/>
    <w:rsid w:val="000124C0"/>
    <w:rsid w:val="00013EDA"/>
    <w:rsid w:val="00043B56"/>
    <w:rsid w:val="0004771F"/>
    <w:rsid w:val="000555F6"/>
    <w:rsid w:val="00063AD6"/>
    <w:rsid w:val="00063D41"/>
    <w:rsid w:val="000844EC"/>
    <w:rsid w:val="00084DC6"/>
    <w:rsid w:val="000A4215"/>
    <w:rsid w:val="000E13F9"/>
    <w:rsid w:val="000E43CC"/>
    <w:rsid w:val="000F6E6F"/>
    <w:rsid w:val="00104901"/>
    <w:rsid w:val="00104E3A"/>
    <w:rsid w:val="001228CB"/>
    <w:rsid w:val="00124866"/>
    <w:rsid w:val="0013044C"/>
    <w:rsid w:val="00130D91"/>
    <w:rsid w:val="00143339"/>
    <w:rsid w:val="00144067"/>
    <w:rsid w:val="00184DC6"/>
    <w:rsid w:val="001855B6"/>
    <w:rsid w:val="00186202"/>
    <w:rsid w:val="001867A8"/>
    <w:rsid w:val="001A6F77"/>
    <w:rsid w:val="001B18BA"/>
    <w:rsid w:val="001C05C1"/>
    <w:rsid w:val="001C6DA8"/>
    <w:rsid w:val="001D28E1"/>
    <w:rsid w:val="001E3220"/>
    <w:rsid w:val="001F64FB"/>
    <w:rsid w:val="0021346C"/>
    <w:rsid w:val="00214FE7"/>
    <w:rsid w:val="00223549"/>
    <w:rsid w:val="002341D8"/>
    <w:rsid w:val="002477B0"/>
    <w:rsid w:val="00250EF4"/>
    <w:rsid w:val="002731D3"/>
    <w:rsid w:val="00274428"/>
    <w:rsid w:val="0027725D"/>
    <w:rsid w:val="00292C05"/>
    <w:rsid w:val="0029626D"/>
    <w:rsid w:val="002A658C"/>
    <w:rsid w:val="002B385A"/>
    <w:rsid w:val="002C2C40"/>
    <w:rsid w:val="002C3669"/>
    <w:rsid w:val="002D199F"/>
    <w:rsid w:val="002D2696"/>
    <w:rsid w:val="002D5E3D"/>
    <w:rsid w:val="002D6D20"/>
    <w:rsid w:val="002E065B"/>
    <w:rsid w:val="002E26C9"/>
    <w:rsid w:val="002E7B3A"/>
    <w:rsid w:val="002F52BB"/>
    <w:rsid w:val="00306D1F"/>
    <w:rsid w:val="00310D69"/>
    <w:rsid w:val="003312D1"/>
    <w:rsid w:val="00335259"/>
    <w:rsid w:val="003362B6"/>
    <w:rsid w:val="00341FCC"/>
    <w:rsid w:val="0034680B"/>
    <w:rsid w:val="00353E81"/>
    <w:rsid w:val="00372822"/>
    <w:rsid w:val="003814DD"/>
    <w:rsid w:val="00383364"/>
    <w:rsid w:val="00397DBE"/>
    <w:rsid w:val="003B08BB"/>
    <w:rsid w:val="003B3419"/>
    <w:rsid w:val="003B37F1"/>
    <w:rsid w:val="003B7DD5"/>
    <w:rsid w:val="003C6D62"/>
    <w:rsid w:val="003E7233"/>
    <w:rsid w:val="003E79B7"/>
    <w:rsid w:val="00414587"/>
    <w:rsid w:val="00421E5A"/>
    <w:rsid w:val="00424282"/>
    <w:rsid w:val="00424A44"/>
    <w:rsid w:val="00427A17"/>
    <w:rsid w:val="00434028"/>
    <w:rsid w:val="00443CC7"/>
    <w:rsid w:val="0044499B"/>
    <w:rsid w:val="00452D61"/>
    <w:rsid w:val="00453E1B"/>
    <w:rsid w:val="00464FA5"/>
    <w:rsid w:val="00480F66"/>
    <w:rsid w:val="0048129D"/>
    <w:rsid w:val="00486B00"/>
    <w:rsid w:val="00490842"/>
    <w:rsid w:val="00492F02"/>
    <w:rsid w:val="00494038"/>
    <w:rsid w:val="0049757A"/>
    <w:rsid w:val="004A3C8B"/>
    <w:rsid w:val="004B24DA"/>
    <w:rsid w:val="004C5D63"/>
    <w:rsid w:val="004F428F"/>
    <w:rsid w:val="004F536F"/>
    <w:rsid w:val="00517CA8"/>
    <w:rsid w:val="005209E2"/>
    <w:rsid w:val="0053041A"/>
    <w:rsid w:val="00541C9F"/>
    <w:rsid w:val="00541D2D"/>
    <w:rsid w:val="00553CE4"/>
    <w:rsid w:val="00563D5D"/>
    <w:rsid w:val="00570608"/>
    <w:rsid w:val="0058391B"/>
    <w:rsid w:val="005D0142"/>
    <w:rsid w:val="005D3A8C"/>
    <w:rsid w:val="005F3691"/>
    <w:rsid w:val="005F4543"/>
    <w:rsid w:val="00613E0B"/>
    <w:rsid w:val="00621B2C"/>
    <w:rsid w:val="00632CB7"/>
    <w:rsid w:val="0064485A"/>
    <w:rsid w:val="00647EEB"/>
    <w:rsid w:val="00667375"/>
    <w:rsid w:val="0067135B"/>
    <w:rsid w:val="00671A46"/>
    <w:rsid w:val="006748DB"/>
    <w:rsid w:val="00692B21"/>
    <w:rsid w:val="00696BF6"/>
    <w:rsid w:val="006A0235"/>
    <w:rsid w:val="006B1626"/>
    <w:rsid w:val="006B6751"/>
    <w:rsid w:val="006B6B6E"/>
    <w:rsid w:val="006C5F2C"/>
    <w:rsid w:val="006C6666"/>
    <w:rsid w:val="006C6BDF"/>
    <w:rsid w:val="006D3DDB"/>
    <w:rsid w:val="006E584A"/>
    <w:rsid w:val="006E6110"/>
    <w:rsid w:val="006F1492"/>
    <w:rsid w:val="006F5BA2"/>
    <w:rsid w:val="00700F83"/>
    <w:rsid w:val="00707252"/>
    <w:rsid w:val="00722999"/>
    <w:rsid w:val="00722C8E"/>
    <w:rsid w:val="00722E71"/>
    <w:rsid w:val="00733178"/>
    <w:rsid w:val="00744401"/>
    <w:rsid w:val="00756CC3"/>
    <w:rsid w:val="00770091"/>
    <w:rsid w:val="0077063E"/>
    <w:rsid w:val="00772B25"/>
    <w:rsid w:val="00773199"/>
    <w:rsid w:val="007B7C0B"/>
    <w:rsid w:val="007C2D33"/>
    <w:rsid w:val="007C6605"/>
    <w:rsid w:val="007E79B5"/>
    <w:rsid w:val="007F0342"/>
    <w:rsid w:val="007F1D65"/>
    <w:rsid w:val="007F44A4"/>
    <w:rsid w:val="007F744B"/>
    <w:rsid w:val="00801DF5"/>
    <w:rsid w:val="00802E66"/>
    <w:rsid w:val="008106B4"/>
    <w:rsid w:val="00832FB7"/>
    <w:rsid w:val="008469E6"/>
    <w:rsid w:val="008476E7"/>
    <w:rsid w:val="00865101"/>
    <w:rsid w:val="008669ED"/>
    <w:rsid w:val="008752AF"/>
    <w:rsid w:val="008758A7"/>
    <w:rsid w:val="00881D2F"/>
    <w:rsid w:val="00883A4D"/>
    <w:rsid w:val="00887262"/>
    <w:rsid w:val="008939B0"/>
    <w:rsid w:val="008971A8"/>
    <w:rsid w:val="00897ABF"/>
    <w:rsid w:val="008A097E"/>
    <w:rsid w:val="008A2B06"/>
    <w:rsid w:val="008B519A"/>
    <w:rsid w:val="008B785A"/>
    <w:rsid w:val="008B7B8F"/>
    <w:rsid w:val="008C0AF8"/>
    <w:rsid w:val="008C2DF3"/>
    <w:rsid w:val="008D3852"/>
    <w:rsid w:val="0090624C"/>
    <w:rsid w:val="00906570"/>
    <w:rsid w:val="009067D4"/>
    <w:rsid w:val="00916890"/>
    <w:rsid w:val="0091722A"/>
    <w:rsid w:val="0092169A"/>
    <w:rsid w:val="00921707"/>
    <w:rsid w:val="009323A7"/>
    <w:rsid w:val="00941FC3"/>
    <w:rsid w:val="00947186"/>
    <w:rsid w:val="009524A2"/>
    <w:rsid w:val="00955D6F"/>
    <w:rsid w:val="0098395C"/>
    <w:rsid w:val="0099785D"/>
    <w:rsid w:val="009A177A"/>
    <w:rsid w:val="009B24E9"/>
    <w:rsid w:val="009B3F85"/>
    <w:rsid w:val="009B4796"/>
    <w:rsid w:val="009C4373"/>
    <w:rsid w:val="009C7154"/>
    <w:rsid w:val="009E4124"/>
    <w:rsid w:val="009F19C0"/>
    <w:rsid w:val="009F740D"/>
    <w:rsid w:val="00A11A26"/>
    <w:rsid w:val="00A122C8"/>
    <w:rsid w:val="00A15E56"/>
    <w:rsid w:val="00A3394F"/>
    <w:rsid w:val="00A46B0E"/>
    <w:rsid w:val="00A54153"/>
    <w:rsid w:val="00A64F9A"/>
    <w:rsid w:val="00A6517C"/>
    <w:rsid w:val="00A72DB9"/>
    <w:rsid w:val="00A81B1E"/>
    <w:rsid w:val="00A87F35"/>
    <w:rsid w:val="00A92BEF"/>
    <w:rsid w:val="00AC41EA"/>
    <w:rsid w:val="00AC78FF"/>
    <w:rsid w:val="00AD6304"/>
    <w:rsid w:val="00AE4F63"/>
    <w:rsid w:val="00B02B63"/>
    <w:rsid w:val="00B11A9D"/>
    <w:rsid w:val="00B13473"/>
    <w:rsid w:val="00B13FF1"/>
    <w:rsid w:val="00B14E5B"/>
    <w:rsid w:val="00B32BCA"/>
    <w:rsid w:val="00B41B66"/>
    <w:rsid w:val="00B4601E"/>
    <w:rsid w:val="00B62C98"/>
    <w:rsid w:val="00B62ED0"/>
    <w:rsid w:val="00B730AE"/>
    <w:rsid w:val="00B84C2A"/>
    <w:rsid w:val="00B954B2"/>
    <w:rsid w:val="00BD1D1B"/>
    <w:rsid w:val="00BE210B"/>
    <w:rsid w:val="00BF08D2"/>
    <w:rsid w:val="00BF39E1"/>
    <w:rsid w:val="00C04996"/>
    <w:rsid w:val="00C1073A"/>
    <w:rsid w:val="00C24B15"/>
    <w:rsid w:val="00C41E1D"/>
    <w:rsid w:val="00C454ED"/>
    <w:rsid w:val="00C4718F"/>
    <w:rsid w:val="00C54EC5"/>
    <w:rsid w:val="00C5501F"/>
    <w:rsid w:val="00C73FC3"/>
    <w:rsid w:val="00C805C2"/>
    <w:rsid w:val="00C82AF3"/>
    <w:rsid w:val="00CA207F"/>
    <w:rsid w:val="00CA5F14"/>
    <w:rsid w:val="00CB693F"/>
    <w:rsid w:val="00CC3423"/>
    <w:rsid w:val="00CD0AD6"/>
    <w:rsid w:val="00CD7C92"/>
    <w:rsid w:val="00CE21F1"/>
    <w:rsid w:val="00CE34CF"/>
    <w:rsid w:val="00CF7D4E"/>
    <w:rsid w:val="00D0752D"/>
    <w:rsid w:val="00D15EE8"/>
    <w:rsid w:val="00D26862"/>
    <w:rsid w:val="00D4249E"/>
    <w:rsid w:val="00D43FC2"/>
    <w:rsid w:val="00D45F6C"/>
    <w:rsid w:val="00D46F77"/>
    <w:rsid w:val="00D550C5"/>
    <w:rsid w:val="00D56FC8"/>
    <w:rsid w:val="00D74D73"/>
    <w:rsid w:val="00D75BBE"/>
    <w:rsid w:val="00D75CFD"/>
    <w:rsid w:val="00D81548"/>
    <w:rsid w:val="00D87332"/>
    <w:rsid w:val="00D903C7"/>
    <w:rsid w:val="00D93AA6"/>
    <w:rsid w:val="00D95479"/>
    <w:rsid w:val="00DC17AA"/>
    <w:rsid w:val="00DE0E5A"/>
    <w:rsid w:val="00DE6226"/>
    <w:rsid w:val="00DF2B42"/>
    <w:rsid w:val="00E11F8E"/>
    <w:rsid w:val="00E16FE9"/>
    <w:rsid w:val="00E36E12"/>
    <w:rsid w:val="00E62E7D"/>
    <w:rsid w:val="00E63191"/>
    <w:rsid w:val="00E7173D"/>
    <w:rsid w:val="00E8459A"/>
    <w:rsid w:val="00ED330A"/>
    <w:rsid w:val="00F05F3A"/>
    <w:rsid w:val="00F21222"/>
    <w:rsid w:val="00F27C67"/>
    <w:rsid w:val="00F303EB"/>
    <w:rsid w:val="00F31A79"/>
    <w:rsid w:val="00F4066E"/>
    <w:rsid w:val="00F46CF3"/>
    <w:rsid w:val="00F72B01"/>
    <w:rsid w:val="00F80D06"/>
    <w:rsid w:val="00F841E3"/>
    <w:rsid w:val="00FA7A23"/>
    <w:rsid w:val="00FC684E"/>
    <w:rsid w:val="00FD5E86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CF923"/>
  <w15:docId w15:val="{AB7B2B66-F66C-4504-BAD4-42628834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0A"/>
    <w:pPr>
      <w:spacing w:line="240" w:lineRule="auto"/>
    </w:pPr>
    <w:rPr>
      <w:rFonts w:ascii="Century Gothic" w:hAnsi="Century Gothic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1D65"/>
    <w:pPr>
      <w:keepNext/>
      <w:spacing w:after="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421E5A"/>
    <w:pPr>
      <w:tabs>
        <w:tab w:val="left" w:pos="440"/>
        <w:tab w:val="right" w:leader="dot" w:pos="10502"/>
      </w:tabs>
      <w:spacing w:after="0" w:line="240" w:lineRule="auto"/>
      <w:contextualSpacing/>
    </w:pPr>
    <w:rPr>
      <w:rFonts w:ascii="Century Gothic" w:hAnsi="Century Gothic" w:cs="Times New Roman (Body CS)"/>
      <w:color w:val="44546A"/>
      <w:sz w:val="24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next w:val="Normal"/>
    <w:autoRedefine/>
    <w:uiPriority w:val="39"/>
    <w:unhideWhenUsed/>
    <w:rsid w:val="00B62ED0"/>
    <w:pPr>
      <w:tabs>
        <w:tab w:val="right" w:leader="dot" w:pos="10502"/>
      </w:tabs>
      <w:spacing w:before="120" w:after="120"/>
      <w:ind w:left="216"/>
    </w:pPr>
    <w:rPr>
      <w:rFonts w:ascii="Century Gothic" w:hAnsi="Century Gothic" w:cs="Century Gothic"/>
      <w:noProof/>
      <w:color w:val="44546A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1B1E"/>
    <w:rPr>
      <w:color w:val="954F72" w:themeColor="followedHyperlink"/>
      <w:u w:val="single"/>
    </w:rPr>
  </w:style>
  <w:style w:type="paragraph" w:customStyle="1" w:styleId="2-1">
    <w:name w:val="2-1"/>
    <w:basedOn w:val="Heading2"/>
    <w:autoRedefine/>
    <w:qFormat/>
    <w:rsid w:val="00C04996"/>
    <w:pPr>
      <w:ind w:firstLine="360"/>
    </w:pPr>
    <w:rPr>
      <w:i/>
      <w:iCs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2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ownloads\IC-Simple-Business-Plan-10785_WORD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F158-6CB5-4909-931E-3C482E2D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IC-Simple-Business-Plan-10785_WORD_0.dotx</Template>
  <TotalTime>86</TotalTime>
  <Pages>13</Pages>
  <Words>713</Words>
  <Characters>4135</Characters>
  <Application>Microsoft Office Word</Application>
  <DocSecurity>0</DocSecurity>
  <Lines>275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min qu</cp:lastModifiedBy>
  <cp:revision>14</cp:revision>
  <cp:lastPrinted>2025-04-29T03:16:00Z</cp:lastPrinted>
  <dcterms:created xsi:type="dcterms:W3CDTF">2024-12-27T18:23:00Z</dcterms:created>
  <dcterms:modified xsi:type="dcterms:W3CDTF">2025-05-17T10:02:00Z</dcterms:modified>
</cp:coreProperties>
</file>