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7849B9E" w14:textId="270804C9" w:rsidR="00B367F7" w:rsidRPr="00B73210" w:rsidRDefault="00B73210" w:rsidP="00A25D09">
      <w:pPr>
        <w:spacing w:line="240" w:lineRule="auto"/>
        <w:rPr>
          <w:rFonts w:ascii="Century Gothic" w:eastAsia="Century Gothic" w:hAnsi="Century Gothic" w:cs="Century Gothic"/>
          <w:b/>
          <w:color w:val="001033"/>
          <w:sz w:val="44"/>
          <w:szCs w:val="44"/>
        </w:rPr>
      </w:pPr>
      <w:r w:rsidRPr="00B73210">
        <w:rPr>
          <w:rFonts w:ascii="Century Gothic" w:hAnsi="Century Gothic"/>
          <w:b/>
          <w:bCs/>
          <w:noProof/>
          <w:color w:val="001033"/>
          <w:sz w:val="160"/>
          <w:szCs w:val="160"/>
        </w:rPr>
        <w:drawing>
          <wp:anchor distT="0" distB="0" distL="114300" distR="114300" simplePos="0" relativeHeight="251660800" behindDoc="0" locked="0" layoutInCell="1" allowOverlap="1" wp14:anchorId="79AC4D63" wp14:editId="2E72F787">
            <wp:simplePos x="0" y="0"/>
            <wp:positionH relativeFrom="margin">
              <wp:posOffset>7141845</wp:posOffset>
            </wp:positionH>
            <wp:positionV relativeFrom="paragraph">
              <wp:posOffset>-22064</wp:posOffset>
            </wp:positionV>
            <wp:extent cx="2068829" cy="411480"/>
            <wp:effectExtent l="0" t="0" r="8255" b="7620"/>
            <wp:wrapNone/>
            <wp:docPr id="1" name="Picture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hlinkClick r:id="rId7"/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8829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b/>
          <w:color w:val="001033"/>
          <w:sz w:val="44"/>
        </w:rPr>
        <w:t xml:space="preserve">Modello di roadmap DMAIC </w:t>
      </w:r>
    </w:p>
    <w:p w14:paraId="15733986" w14:textId="77777777" w:rsidR="00B367F7" w:rsidRPr="00B73210" w:rsidRDefault="00B367F7" w:rsidP="00A25D09">
      <w:pPr>
        <w:rPr>
          <w:rFonts w:ascii="Century Gothic" w:eastAsia="Century Gothic" w:hAnsi="Century Gothic" w:cs="Century Gothic"/>
          <w:b/>
          <w:color w:val="666666"/>
          <w:sz w:val="16"/>
          <w:szCs w:val="16"/>
        </w:rPr>
      </w:pPr>
    </w:p>
    <w:tbl>
      <w:tblPr>
        <w:tblW w:w="14403" w:type="dxa"/>
        <w:tblInd w:w="108" w:type="dxa"/>
        <w:tblLook w:val="04A0" w:firstRow="1" w:lastRow="0" w:firstColumn="1" w:lastColumn="0" w:noHBand="0" w:noVBand="1"/>
      </w:tblPr>
      <w:tblGrid>
        <w:gridCol w:w="1147"/>
        <w:gridCol w:w="5828"/>
        <w:gridCol w:w="1314"/>
        <w:gridCol w:w="1096"/>
        <w:gridCol w:w="1417"/>
        <w:gridCol w:w="1659"/>
        <w:gridCol w:w="1942"/>
      </w:tblGrid>
      <w:tr w:rsidR="002B01DE" w:rsidRPr="00B73210" w14:paraId="12C068B6" w14:textId="77777777" w:rsidTr="00CA4CA1">
        <w:trPr>
          <w:trHeight w:val="720"/>
        </w:trPr>
        <w:tc>
          <w:tcPr>
            <w:tcW w:w="114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726767"/>
            <w:noWrap/>
            <w:vAlign w:val="center"/>
            <w:hideMark/>
          </w:tcPr>
          <w:p w14:paraId="00729895" w14:textId="77777777" w:rsidR="00B367F7" w:rsidRPr="00B73210" w:rsidRDefault="00B367F7" w:rsidP="00A25D09">
            <w:pPr>
              <w:spacing w:line="240" w:lineRule="auto"/>
              <w:rPr>
                <w:rFonts w:ascii="Century Gothic" w:eastAsia="Times New Roman" w:hAnsi="Century Gothic" w:cs="Times New Roman"/>
                <w:b/>
                <w:bCs/>
                <w:color w:val="FFFFFF"/>
                <w:sz w:val="16"/>
                <w:szCs w:val="20"/>
              </w:rPr>
            </w:pPr>
            <w:r>
              <w:rPr>
                <w:rFonts w:ascii="Century Gothic" w:hAnsi="Century Gothic"/>
                <w:b/>
                <w:color w:val="FFFFFF"/>
                <w:sz w:val="16"/>
              </w:rPr>
              <w:t>NOME PROCESSO</w:t>
            </w:r>
          </w:p>
        </w:tc>
        <w:tc>
          <w:tcPr>
            <w:tcW w:w="7142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000000" w:fill="FFFFFF"/>
            <w:noWrap/>
            <w:vAlign w:val="center"/>
          </w:tcPr>
          <w:p w14:paraId="475449DF" w14:textId="77777777" w:rsidR="00B367F7" w:rsidRPr="00B73210" w:rsidRDefault="00B367F7" w:rsidP="00A25D09">
            <w:pPr>
              <w:spacing w:line="240" w:lineRule="auto"/>
              <w:rPr>
                <w:rFonts w:ascii="Century Gothic" w:eastAsia="Times New Roman" w:hAnsi="Century Gothic" w:cs="Times New Roman"/>
                <w:sz w:val="16"/>
              </w:rPr>
            </w:pPr>
          </w:p>
        </w:tc>
        <w:tc>
          <w:tcPr>
            <w:tcW w:w="10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726767"/>
            <w:noWrap/>
            <w:vAlign w:val="center"/>
            <w:hideMark/>
          </w:tcPr>
          <w:p w14:paraId="07A2BD45" w14:textId="77777777" w:rsidR="00B367F7" w:rsidRPr="00B73210" w:rsidRDefault="00B367F7" w:rsidP="00A25D09">
            <w:pPr>
              <w:spacing w:line="240" w:lineRule="auto"/>
              <w:rPr>
                <w:rFonts w:ascii="Century Gothic" w:eastAsia="Times New Roman" w:hAnsi="Century Gothic" w:cs="Times New Roman"/>
                <w:b/>
                <w:bCs/>
                <w:color w:val="FFFFFF"/>
                <w:sz w:val="16"/>
                <w:szCs w:val="20"/>
              </w:rPr>
            </w:pPr>
            <w:r>
              <w:rPr>
                <w:rFonts w:ascii="Century Gothic" w:hAnsi="Century Gothic"/>
                <w:b/>
                <w:color w:val="FFFFFF"/>
                <w:sz w:val="16"/>
              </w:rPr>
              <w:t>VERSIONE</w:t>
            </w:r>
          </w:p>
        </w:tc>
        <w:tc>
          <w:tcPr>
            <w:tcW w:w="141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943A310" w14:textId="77777777" w:rsidR="00B367F7" w:rsidRPr="00B73210" w:rsidRDefault="00B367F7" w:rsidP="00A25D09">
            <w:pPr>
              <w:spacing w:line="240" w:lineRule="auto"/>
              <w:rPr>
                <w:rFonts w:ascii="Century Gothic" w:eastAsia="Times New Roman" w:hAnsi="Century Gothic" w:cs="Times New Roman"/>
                <w:sz w:val="16"/>
              </w:rPr>
            </w:pPr>
          </w:p>
        </w:tc>
        <w:tc>
          <w:tcPr>
            <w:tcW w:w="16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726767"/>
            <w:noWrap/>
            <w:vAlign w:val="center"/>
            <w:hideMark/>
          </w:tcPr>
          <w:p w14:paraId="02D349A0" w14:textId="77777777" w:rsidR="00B367F7" w:rsidRPr="00B73210" w:rsidRDefault="00B367F7" w:rsidP="00A25D09">
            <w:pPr>
              <w:spacing w:line="240" w:lineRule="auto"/>
              <w:rPr>
                <w:rFonts w:ascii="Century Gothic" w:eastAsia="Times New Roman" w:hAnsi="Century Gothic" w:cs="Times New Roman"/>
                <w:b/>
                <w:bCs/>
                <w:color w:val="FFFFFF"/>
                <w:sz w:val="16"/>
                <w:szCs w:val="20"/>
              </w:rPr>
            </w:pPr>
            <w:r>
              <w:rPr>
                <w:rFonts w:ascii="Century Gothic" w:hAnsi="Century Gothic"/>
                <w:b/>
                <w:color w:val="FFFFFF"/>
                <w:sz w:val="16"/>
              </w:rPr>
              <w:t>DATA DI CREAZIONE</w:t>
            </w:r>
          </w:p>
        </w:tc>
        <w:tc>
          <w:tcPr>
            <w:tcW w:w="194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EBC2410" w14:textId="77777777" w:rsidR="00B367F7" w:rsidRPr="00B73210" w:rsidRDefault="00B367F7" w:rsidP="00A25D09">
            <w:pPr>
              <w:spacing w:line="240" w:lineRule="auto"/>
              <w:rPr>
                <w:rFonts w:ascii="Century Gothic" w:eastAsia="Times New Roman" w:hAnsi="Century Gothic" w:cs="Times New Roman"/>
                <w:sz w:val="16"/>
              </w:rPr>
            </w:pPr>
          </w:p>
        </w:tc>
      </w:tr>
      <w:tr w:rsidR="002B01DE" w:rsidRPr="00B73210" w14:paraId="567820AD" w14:textId="77777777" w:rsidTr="00CA4CA1">
        <w:trPr>
          <w:trHeight w:val="720"/>
        </w:trPr>
        <w:tc>
          <w:tcPr>
            <w:tcW w:w="114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726767"/>
            <w:noWrap/>
            <w:vAlign w:val="center"/>
            <w:hideMark/>
          </w:tcPr>
          <w:p w14:paraId="7A7DD213" w14:textId="77777777" w:rsidR="00B367F7" w:rsidRPr="00B73210" w:rsidRDefault="00B367F7" w:rsidP="00A25D09">
            <w:pPr>
              <w:spacing w:line="240" w:lineRule="auto"/>
              <w:rPr>
                <w:rFonts w:ascii="Century Gothic" w:eastAsia="Times New Roman" w:hAnsi="Century Gothic" w:cs="Times New Roman"/>
                <w:b/>
                <w:bCs/>
                <w:color w:val="FFFFFF"/>
                <w:sz w:val="16"/>
                <w:szCs w:val="20"/>
              </w:rPr>
            </w:pPr>
            <w:r>
              <w:rPr>
                <w:rFonts w:ascii="Century Gothic" w:hAnsi="Century Gothic"/>
                <w:b/>
                <w:color w:val="FFFFFF"/>
                <w:sz w:val="16"/>
              </w:rPr>
              <w:t>SCOPO / AMBITO</w:t>
            </w:r>
          </w:p>
        </w:tc>
        <w:tc>
          <w:tcPr>
            <w:tcW w:w="5828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000000" w:fill="FFFFFF"/>
            <w:noWrap/>
            <w:vAlign w:val="center"/>
          </w:tcPr>
          <w:p w14:paraId="47F11970" w14:textId="77777777" w:rsidR="00B367F7" w:rsidRPr="00B73210" w:rsidRDefault="00B367F7" w:rsidP="00A25D09">
            <w:pPr>
              <w:spacing w:line="240" w:lineRule="auto"/>
              <w:rPr>
                <w:rFonts w:ascii="Century Gothic" w:eastAsia="Times New Roman" w:hAnsi="Century Gothic" w:cs="Times New Roman"/>
                <w:sz w:val="16"/>
              </w:rPr>
            </w:pPr>
          </w:p>
        </w:tc>
        <w:tc>
          <w:tcPr>
            <w:tcW w:w="131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726767"/>
            <w:noWrap/>
            <w:vAlign w:val="center"/>
            <w:hideMark/>
          </w:tcPr>
          <w:p w14:paraId="0769C551" w14:textId="77777777" w:rsidR="00B367F7" w:rsidRPr="00B73210" w:rsidRDefault="00B367F7" w:rsidP="00A25D09">
            <w:pPr>
              <w:spacing w:line="240" w:lineRule="auto"/>
              <w:rPr>
                <w:rFonts w:ascii="Century Gothic" w:eastAsia="Times New Roman" w:hAnsi="Century Gothic" w:cs="Times New Roman"/>
                <w:b/>
                <w:bCs/>
                <w:color w:val="FFFFFF"/>
                <w:sz w:val="16"/>
                <w:szCs w:val="20"/>
              </w:rPr>
            </w:pPr>
            <w:r>
              <w:rPr>
                <w:rFonts w:ascii="Century Gothic" w:hAnsi="Century Gothic"/>
                <w:b/>
                <w:color w:val="FFFFFF"/>
                <w:sz w:val="16"/>
              </w:rPr>
              <w:t>AGGIORNATO DA</w:t>
            </w:r>
          </w:p>
        </w:tc>
        <w:tc>
          <w:tcPr>
            <w:tcW w:w="2513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FC36FEA" w14:textId="77777777" w:rsidR="00B367F7" w:rsidRPr="00B73210" w:rsidRDefault="00B367F7" w:rsidP="00A25D09">
            <w:pPr>
              <w:spacing w:line="240" w:lineRule="auto"/>
              <w:rPr>
                <w:rFonts w:ascii="Century Gothic" w:eastAsia="Times New Roman" w:hAnsi="Century Gothic" w:cs="Times New Roman"/>
                <w:sz w:val="16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726767"/>
            <w:noWrap/>
            <w:vAlign w:val="center"/>
            <w:hideMark/>
          </w:tcPr>
          <w:p w14:paraId="07A96CC1" w14:textId="77777777" w:rsidR="00B367F7" w:rsidRPr="00B73210" w:rsidRDefault="00B367F7" w:rsidP="00A25D09">
            <w:pPr>
              <w:spacing w:line="240" w:lineRule="auto"/>
              <w:rPr>
                <w:rFonts w:ascii="Century Gothic" w:eastAsia="Times New Roman" w:hAnsi="Century Gothic" w:cs="Times New Roman"/>
                <w:b/>
                <w:bCs/>
                <w:color w:val="FFFFFF"/>
                <w:sz w:val="16"/>
                <w:szCs w:val="20"/>
              </w:rPr>
            </w:pPr>
            <w:r>
              <w:rPr>
                <w:rFonts w:ascii="Century Gothic" w:hAnsi="Century Gothic"/>
                <w:b/>
                <w:color w:val="FFFFFF"/>
                <w:sz w:val="16"/>
              </w:rPr>
              <w:t>DATA AGGIORNAMENTO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9BDEEA0" w14:textId="77777777" w:rsidR="00B367F7" w:rsidRPr="00B73210" w:rsidRDefault="00B367F7" w:rsidP="00A25D09">
            <w:pPr>
              <w:spacing w:line="240" w:lineRule="auto"/>
              <w:rPr>
                <w:rFonts w:ascii="Century Gothic" w:eastAsia="Times New Roman" w:hAnsi="Century Gothic" w:cs="Times New Roman"/>
                <w:sz w:val="16"/>
              </w:rPr>
            </w:pPr>
          </w:p>
        </w:tc>
      </w:tr>
    </w:tbl>
    <w:p w14:paraId="598A81A9" w14:textId="77777777" w:rsidR="00925C80" w:rsidRPr="00B73210" w:rsidRDefault="00925C80" w:rsidP="00A25D09">
      <w:pPr>
        <w:rPr>
          <w:rFonts w:ascii="Century Gothic" w:eastAsia="Century Gothic" w:hAnsi="Century Gothic" w:cs="Century Gothic"/>
          <w:b/>
          <w:color w:val="B45F06"/>
          <w:sz w:val="13"/>
          <w:szCs w:val="28"/>
        </w:rPr>
      </w:pPr>
    </w:p>
    <w:tbl>
      <w:tblPr>
        <w:tblW w:w="14400" w:type="dxa"/>
        <w:tblInd w:w="108" w:type="dxa"/>
        <w:tblLook w:val="04A0" w:firstRow="1" w:lastRow="0" w:firstColumn="1" w:lastColumn="0" w:noHBand="0" w:noVBand="1"/>
      </w:tblPr>
      <w:tblGrid>
        <w:gridCol w:w="2880"/>
        <w:gridCol w:w="2880"/>
        <w:gridCol w:w="2880"/>
        <w:gridCol w:w="2880"/>
        <w:gridCol w:w="2880"/>
      </w:tblGrid>
      <w:tr w:rsidR="005D39AD" w:rsidRPr="00B73210" w14:paraId="0C64470B" w14:textId="77777777" w:rsidTr="00B73210">
        <w:trPr>
          <w:trHeight w:val="747"/>
        </w:trPr>
        <w:tc>
          <w:tcPr>
            <w:tcW w:w="28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578278"/>
            <w:vAlign w:val="center"/>
            <w:hideMark/>
          </w:tcPr>
          <w:p w14:paraId="319D110E" w14:textId="74DA0574" w:rsidR="005D39AD" w:rsidRPr="00CA4CA1" w:rsidRDefault="00B73210" w:rsidP="00A25D09">
            <w:pPr>
              <w:spacing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 w:val="36"/>
                <w:szCs w:val="36"/>
              </w:rPr>
            </w:pPr>
            <w:r w:rsidRPr="00CA4CA1">
              <w:rPr>
                <w:rFonts w:ascii="Century Gothic" w:hAnsi="Century Gothic"/>
                <w:b/>
                <w:color w:val="FFFFFF"/>
                <w:sz w:val="36"/>
                <w:szCs w:val="36"/>
              </w:rPr>
              <w:t>DEFINIRE</w:t>
            </w:r>
          </w:p>
        </w:tc>
        <w:tc>
          <w:tcPr>
            <w:tcW w:w="28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98E2D"/>
            <w:vAlign w:val="center"/>
            <w:hideMark/>
          </w:tcPr>
          <w:p w14:paraId="71A405B3" w14:textId="492F35AF" w:rsidR="005D39AD" w:rsidRPr="00CA4CA1" w:rsidRDefault="00B73210" w:rsidP="00A25D09">
            <w:pPr>
              <w:spacing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 w:val="36"/>
                <w:szCs w:val="36"/>
              </w:rPr>
            </w:pPr>
            <w:r w:rsidRPr="00CA4CA1">
              <w:rPr>
                <w:rFonts w:ascii="Century Gothic" w:hAnsi="Century Gothic"/>
                <w:b/>
                <w:color w:val="FFFFFF"/>
                <w:sz w:val="36"/>
                <w:szCs w:val="36"/>
              </w:rPr>
              <w:t>MISURARE</w:t>
            </w:r>
          </w:p>
        </w:tc>
        <w:tc>
          <w:tcPr>
            <w:tcW w:w="28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808659"/>
            <w:vAlign w:val="center"/>
            <w:hideMark/>
          </w:tcPr>
          <w:p w14:paraId="3C7B8609" w14:textId="24C7C6ED" w:rsidR="005D39AD" w:rsidRPr="00CA4CA1" w:rsidRDefault="00B73210" w:rsidP="00A25D09">
            <w:pPr>
              <w:spacing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 w:val="36"/>
                <w:szCs w:val="36"/>
              </w:rPr>
            </w:pPr>
            <w:r w:rsidRPr="00CA4CA1">
              <w:rPr>
                <w:rFonts w:ascii="Century Gothic" w:hAnsi="Century Gothic"/>
                <w:b/>
                <w:color w:val="FFFFFF"/>
                <w:sz w:val="36"/>
                <w:szCs w:val="36"/>
              </w:rPr>
              <w:t>ANALIZZARE</w:t>
            </w:r>
          </w:p>
        </w:tc>
        <w:tc>
          <w:tcPr>
            <w:tcW w:w="28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75A22"/>
            <w:vAlign w:val="center"/>
            <w:hideMark/>
          </w:tcPr>
          <w:p w14:paraId="69D1D139" w14:textId="7B787ACF" w:rsidR="005D39AD" w:rsidRPr="00CA4CA1" w:rsidRDefault="003A1D58" w:rsidP="00A25D09">
            <w:pPr>
              <w:spacing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 w:val="36"/>
                <w:szCs w:val="36"/>
              </w:rPr>
            </w:pPr>
            <w:r w:rsidRPr="00CA4CA1">
              <w:rPr>
                <w:rFonts w:ascii="Century Gothic" w:hAnsi="Century Gothic"/>
                <w:b/>
                <w:color w:val="FFFFFF"/>
                <w:sz w:val="36"/>
                <w:szCs w:val="36"/>
              </w:rPr>
              <w:t>MIGLIORARE</w:t>
            </w:r>
          </w:p>
        </w:tc>
        <w:tc>
          <w:tcPr>
            <w:tcW w:w="28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548BB8"/>
            <w:vAlign w:val="center"/>
            <w:hideMark/>
          </w:tcPr>
          <w:p w14:paraId="31545C43" w14:textId="44E6E16F" w:rsidR="005D39AD" w:rsidRPr="00CA4CA1" w:rsidRDefault="003A1D58" w:rsidP="00A25D09">
            <w:pPr>
              <w:spacing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 w:val="36"/>
                <w:szCs w:val="36"/>
              </w:rPr>
            </w:pPr>
            <w:r w:rsidRPr="00CA4CA1">
              <w:rPr>
                <w:rFonts w:ascii="Century Gothic" w:hAnsi="Century Gothic"/>
                <w:b/>
                <w:color w:val="FFFFFF"/>
                <w:sz w:val="36"/>
                <w:szCs w:val="36"/>
              </w:rPr>
              <w:t>CONTROLLARE</w:t>
            </w:r>
          </w:p>
        </w:tc>
      </w:tr>
      <w:tr w:rsidR="005D39AD" w:rsidRPr="00B73210" w14:paraId="0E12FA1A" w14:textId="77777777" w:rsidTr="00A25D09">
        <w:trPr>
          <w:trHeight w:val="1224"/>
        </w:trPr>
        <w:tc>
          <w:tcPr>
            <w:tcW w:w="28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4EDEB"/>
            <w:vAlign w:val="center"/>
          </w:tcPr>
          <w:p w14:paraId="7E061628" w14:textId="66F82B39" w:rsidR="00E305C0" w:rsidRPr="00B73210" w:rsidRDefault="00E305C0" w:rsidP="00A25D09">
            <w:pPr>
              <w:spacing w:line="240" w:lineRule="auto"/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8F0DE"/>
            <w:vAlign w:val="center"/>
          </w:tcPr>
          <w:p w14:paraId="4A8D0054" w14:textId="3DFAF3A4" w:rsidR="005D39AD" w:rsidRPr="00B73210" w:rsidRDefault="005D39AD" w:rsidP="00A25D09">
            <w:pPr>
              <w:spacing w:line="240" w:lineRule="auto"/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DEEE6"/>
            <w:vAlign w:val="center"/>
          </w:tcPr>
          <w:p w14:paraId="1E5283D7" w14:textId="662F41C4" w:rsidR="005D39AD" w:rsidRPr="00B73210" w:rsidRDefault="005D39AD" w:rsidP="00A25D09">
            <w:pPr>
              <w:spacing w:line="240" w:lineRule="auto"/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8E6DA"/>
            <w:vAlign w:val="center"/>
          </w:tcPr>
          <w:p w14:paraId="5E98831B" w14:textId="0484654F" w:rsidR="005D39AD" w:rsidRPr="00B73210" w:rsidRDefault="005D39AD" w:rsidP="00A25D09">
            <w:pPr>
              <w:spacing w:line="240" w:lineRule="auto"/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9F0F5"/>
            <w:vAlign w:val="center"/>
          </w:tcPr>
          <w:p w14:paraId="1BEA7EE6" w14:textId="5AAB9BC9" w:rsidR="005D39AD" w:rsidRPr="00B73210" w:rsidRDefault="005D39AD" w:rsidP="00A25D09">
            <w:pPr>
              <w:spacing w:line="240" w:lineRule="auto"/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</w:rPr>
            </w:pPr>
          </w:p>
        </w:tc>
      </w:tr>
      <w:tr w:rsidR="005D39AD" w:rsidRPr="00B73210" w14:paraId="23C05A13" w14:textId="77777777" w:rsidTr="00A25D09">
        <w:trPr>
          <w:trHeight w:val="1224"/>
        </w:trPr>
        <w:tc>
          <w:tcPr>
            <w:tcW w:w="28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4EDEB"/>
            <w:vAlign w:val="center"/>
          </w:tcPr>
          <w:p w14:paraId="091161EF" w14:textId="70076D3B" w:rsidR="005D39AD" w:rsidRPr="00B73210" w:rsidRDefault="005D39AD" w:rsidP="00A25D09">
            <w:pPr>
              <w:spacing w:line="240" w:lineRule="auto"/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8F0DE"/>
            <w:vAlign w:val="center"/>
          </w:tcPr>
          <w:p w14:paraId="7AE6C0EC" w14:textId="2F47C96F" w:rsidR="005D39AD" w:rsidRPr="00B73210" w:rsidRDefault="005D39AD" w:rsidP="00A25D09">
            <w:pPr>
              <w:spacing w:line="240" w:lineRule="auto"/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DEEE6"/>
            <w:vAlign w:val="center"/>
          </w:tcPr>
          <w:p w14:paraId="0184194C" w14:textId="091CC1E9" w:rsidR="005D39AD" w:rsidRPr="00B73210" w:rsidRDefault="005D39AD" w:rsidP="00A25D09">
            <w:pPr>
              <w:spacing w:line="240" w:lineRule="auto"/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8E6DA"/>
            <w:vAlign w:val="center"/>
          </w:tcPr>
          <w:p w14:paraId="43CB19F4" w14:textId="3FA71D53" w:rsidR="005D39AD" w:rsidRPr="00B73210" w:rsidRDefault="005D39AD" w:rsidP="00A25D09">
            <w:pPr>
              <w:spacing w:line="240" w:lineRule="auto"/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9F0F5"/>
            <w:vAlign w:val="center"/>
          </w:tcPr>
          <w:p w14:paraId="61AF78F6" w14:textId="5F61A295" w:rsidR="005D39AD" w:rsidRPr="00B73210" w:rsidRDefault="005D39AD" w:rsidP="00A25D09">
            <w:pPr>
              <w:spacing w:line="240" w:lineRule="auto"/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</w:rPr>
            </w:pPr>
          </w:p>
        </w:tc>
      </w:tr>
      <w:tr w:rsidR="005D39AD" w:rsidRPr="00B73210" w14:paraId="718614B5" w14:textId="77777777" w:rsidTr="00A25D09">
        <w:trPr>
          <w:trHeight w:val="1224"/>
        </w:trPr>
        <w:tc>
          <w:tcPr>
            <w:tcW w:w="28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4EDEB"/>
            <w:vAlign w:val="center"/>
          </w:tcPr>
          <w:p w14:paraId="254C432D" w14:textId="51799B84" w:rsidR="005D39AD" w:rsidRPr="00B73210" w:rsidRDefault="005D39AD" w:rsidP="00A25D09">
            <w:pPr>
              <w:spacing w:line="240" w:lineRule="auto"/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8F0DE"/>
            <w:vAlign w:val="center"/>
          </w:tcPr>
          <w:p w14:paraId="79B9D8A1" w14:textId="628CDFFB" w:rsidR="005D39AD" w:rsidRPr="00B73210" w:rsidRDefault="005D39AD" w:rsidP="00A25D09">
            <w:pPr>
              <w:spacing w:line="240" w:lineRule="auto"/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DEEE6"/>
            <w:vAlign w:val="center"/>
          </w:tcPr>
          <w:p w14:paraId="69B89D09" w14:textId="638E3B7C" w:rsidR="005D39AD" w:rsidRPr="00B73210" w:rsidRDefault="005D39AD" w:rsidP="00A25D09">
            <w:pPr>
              <w:spacing w:line="240" w:lineRule="auto"/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8E6DA"/>
            <w:vAlign w:val="center"/>
          </w:tcPr>
          <w:p w14:paraId="6A6D488B" w14:textId="7140F1EE" w:rsidR="005D39AD" w:rsidRPr="00B73210" w:rsidRDefault="005D39AD" w:rsidP="00A25D09">
            <w:pPr>
              <w:spacing w:line="240" w:lineRule="auto"/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9F0F5"/>
            <w:vAlign w:val="center"/>
          </w:tcPr>
          <w:p w14:paraId="7D84FA5F" w14:textId="67F65C54" w:rsidR="005D39AD" w:rsidRPr="00B73210" w:rsidRDefault="005D39AD" w:rsidP="00A25D09">
            <w:pPr>
              <w:spacing w:line="240" w:lineRule="auto"/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</w:rPr>
            </w:pPr>
          </w:p>
        </w:tc>
      </w:tr>
      <w:tr w:rsidR="005D39AD" w:rsidRPr="00B73210" w14:paraId="49050267" w14:textId="77777777" w:rsidTr="00A25D09">
        <w:trPr>
          <w:trHeight w:val="1224"/>
        </w:trPr>
        <w:tc>
          <w:tcPr>
            <w:tcW w:w="28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4EDEB"/>
            <w:vAlign w:val="center"/>
          </w:tcPr>
          <w:p w14:paraId="3FD549E2" w14:textId="611127E3" w:rsidR="005D39AD" w:rsidRPr="00B73210" w:rsidRDefault="005D39AD" w:rsidP="00A25D09">
            <w:pPr>
              <w:spacing w:line="240" w:lineRule="auto"/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8F0DE"/>
            <w:vAlign w:val="center"/>
          </w:tcPr>
          <w:p w14:paraId="74802CC1" w14:textId="6B316589" w:rsidR="005D39AD" w:rsidRPr="00B73210" w:rsidRDefault="005D39AD" w:rsidP="00A25D09">
            <w:pPr>
              <w:spacing w:line="240" w:lineRule="auto"/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DEEE6"/>
            <w:vAlign w:val="center"/>
          </w:tcPr>
          <w:p w14:paraId="7441D727" w14:textId="7213585A" w:rsidR="005D39AD" w:rsidRPr="00B73210" w:rsidRDefault="005D39AD" w:rsidP="00A25D09">
            <w:pPr>
              <w:spacing w:line="240" w:lineRule="auto"/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8E6DA"/>
            <w:vAlign w:val="center"/>
          </w:tcPr>
          <w:p w14:paraId="1CE7FADE" w14:textId="32B8AEB6" w:rsidR="005D39AD" w:rsidRPr="00B73210" w:rsidRDefault="005D39AD" w:rsidP="00A25D09">
            <w:pPr>
              <w:spacing w:line="240" w:lineRule="auto"/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9F0F5"/>
            <w:vAlign w:val="center"/>
          </w:tcPr>
          <w:p w14:paraId="0A8FC854" w14:textId="414FF00B" w:rsidR="005D39AD" w:rsidRPr="00B73210" w:rsidRDefault="005D39AD" w:rsidP="00A25D09">
            <w:pPr>
              <w:spacing w:line="240" w:lineRule="auto"/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</w:rPr>
            </w:pPr>
          </w:p>
        </w:tc>
      </w:tr>
      <w:tr w:rsidR="005D39AD" w:rsidRPr="00B73210" w14:paraId="3DA36BF4" w14:textId="77777777" w:rsidTr="00A25D09">
        <w:trPr>
          <w:trHeight w:val="1224"/>
        </w:trPr>
        <w:tc>
          <w:tcPr>
            <w:tcW w:w="28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4EDEB"/>
            <w:vAlign w:val="center"/>
          </w:tcPr>
          <w:p w14:paraId="6039F29F" w14:textId="5DF2B018" w:rsidR="005D39AD" w:rsidRPr="00B73210" w:rsidRDefault="005D39AD" w:rsidP="00A25D09">
            <w:pPr>
              <w:spacing w:line="240" w:lineRule="auto"/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8F0DE"/>
            <w:vAlign w:val="center"/>
          </w:tcPr>
          <w:p w14:paraId="2A1DA95C" w14:textId="5CFC8121" w:rsidR="005D39AD" w:rsidRPr="00B73210" w:rsidRDefault="005D39AD" w:rsidP="00A25D09">
            <w:pPr>
              <w:spacing w:line="240" w:lineRule="auto"/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DEEE6"/>
            <w:vAlign w:val="center"/>
          </w:tcPr>
          <w:p w14:paraId="4EF701F7" w14:textId="4F8FDC1F" w:rsidR="005D39AD" w:rsidRPr="00B73210" w:rsidRDefault="005D39AD" w:rsidP="00A25D09">
            <w:pPr>
              <w:spacing w:line="240" w:lineRule="auto"/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8E6DA"/>
            <w:vAlign w:val="center"/>
          </w:tcPr>
          <w:p w14:paraId="75134EDF" w14:textId="6B7DAE2D" w:rsidR="005D39AD" w:rsidRPr="00B73210" w:rsidRDefault="005D39AD" w:rsidP="00A25D09">
            <w:pPr>
              <w:spacing w:line="240" w:lineRule="auto"/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9F0F5"/>
            <w:vAlign w:val="center"/>
          </w:tcPr>
          <w:p w14:paraId="00C5C1AB" w14:textId="6A3417B0" w:rsidR="005D39AD" w:rsidRPr="00B73210" w:rsidRDefault="005D39AD" w:rsidP="00A25D09">
            <w:pPr>
              <w:spacing w:line="240" w:lineRule="auto"/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</w:rPr>
            </w:pPr>
          </w:p>
        </w:tc>
      </w:tr>
      <w:tr w:rsidR="005D39AD" w:rsidRPr="00B73210" w14:paraId="0EDC8512" w14:textId="77777777" w:rsidTr="00A25D09">
        <w:trPr>
          <w:trHeight w:val="1224"/>
        </w:trPr>
        <w:tc>
          <w:tcPr>
            <w:tcW w:w="28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4EDEB"/>
            <w:vAlign w:val="center"/>
          </w:tcPr>
          <w:p w14:paraId="41713746" w14:textId="0DD54B33" w:rsidR="005D39AD" w:rsidRPr="00B73210" w:rsidRDefault="005D39AD" w:rsidP="00A25D09">
            <w:pPr>
              <w:spacing w:line="240" w:lineRule="auto"/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8F0DE"/>
            <w:vAlign w:val="center"/>
          </w:tcPr>
          <w:p w14:paraId="2F62503F" w14:textId="5CCF0A91" w:rsidR="005D39AD" w:rsidRPr="00B73210" w:rsidRDefault="005D39AD" w:rsidP="00A25D09">
            <w:pPr>
              <w:spacing w:line="240" w:lineRule="auto"/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DEEE6"/>
            <w:vAlign w:val="center"/>
          </w:tcPr>
          <w:p w14:paraId="69AD563A" w14:textId="16768B69" w:rsidR="005D39AD" w:rsidRPr="00B73210" w:rsidRDefault="005D39AD" w:rsidP="00A25D09">
            <w:pPr>
              <w:spacing w:line="240" w:lineRule="auto"/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8E6DA"/>
            <w:vAlign w:val="center"/>
          </w:tcPr>
          <w:p w14:paraId="39D1EB01" w14:textId="22D9BEB9" w:rsidR="005D39AD" w:rsidRPr="00B73210" w:rsidRDefault="005D39AD" w:rsidP="00A25D09">
            <w:pPr>
              <w:spacing w:line="240" w:lineRule="auto"/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9F0F5"/>
            <w:vAlign w:val="center"/>
          </w:tcPr>
          <w:p w14:paraId="45314979" w14:textId="425A7225" w:rsidR="005D39AD" w:rsidRPr="00B73210" w:rsidRDefault="005D39AD" w:rsidP="00A25D09">
            <w:pPr>
              <w:spacing w:line="240" w:lineRule="auto"/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</w:rPr>
            </w:pPr>
          </w:p>
        </w:tc>
      </w:tr>
    </w:tbl>
    <w:p w14:paraId="79A320F2" w14:textId="354D6134" w:rsidR="00B73210" w:rsidRDefault="00B73210">
      <w:pPr>
        <w:rPr>
          <w:rFonts w:ascii="Century Gothic" w:eastAsia="Century Gothic" w:hAnsi="Century Gothic" w:cs="Century Gothic"/>
          <w:b/>
          <w:color w:val="B45F06"/>
          <w:sz w:val="28"/>
          <w:szCs w:val="28"/>
        </w:rPr>
        <w:sectPr w:rsidR="00B73210" w:rsidSect="00A25D0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5840" w:h="12240" w:orient="landscape"/>
          <w:pgMar w:top="576" w:right="720" w:bottom="576" w:left="720" w:header="0" w:footer="720" w:gutter="0"/>
          <w:pgNumType w:start="1"/>
          <w:cols w:space="720"/>
          <w:docGrid w:linePitch="299"/>
        </w:sectPr>
      </w:pPr>
    </w:p>
    <w:p w14:paraId="0233CC98" w14:textId="77777777" w:rsidR="00B73210" w:rsidRDefault="00B73210" w:rsidP="00B73210"/>
    <w:tbl>
      <w:tblPr>
        <w:tblStyle w:val="TableGrid"/>
        <w:tblW w:w="10530" w:type="dxa"/>
        <w:tblInd w:w="720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0530"/>
      </w:tblGrid>
      <w:tr w:rsidR="00B73210" w:rsidRPr="00AD5974" w14:paraId="24F3EFF6" w14:textId="77777777" w:rsidTr="00B73210">
        <w:trPr>
          <w:trHeight w:val="3168"/>
        </w:trPr>
        <w:tc>
          <w:tcPr>
            <w:tcW w:w="10530" w:type="dxa"/>
          </w:tcPr>
          <w:p w14:paraId="183C8D42" w14:textId="77777777" w:rsidR="00B73210" w:rsidRPr="00AD5974" w:rsidRDefault="00B73210" w:rsidP="00E7434D">
            <w:pPr>
              <w:jc w:val="center"/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</w:pPr>
          </w:p>
          <w:p w14:paraId="6603CCA2" w14:textId="77777777" w:rsidR="00B73210" w:rsidRPr="00AD5974" w:rsidRDefault="00B73210" w:rsidP="00E7434D">
            <w:pPr>
              <w:jc w:val="center"/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20"/>
              </w:rPr>
              <w:t>DICHIARAZIONE DI NON RESPONSABILITÀ</w:t>
            </w:r>
          </w:p>
          <w:p w14:paraId="3ACE4169" w14:textId="77777777" w:rsidR="00B73210" w:rsidRPr="00AD5974" w:rsidRDefault="00B73210" w:rsidP="00E7434D">
            <w:pPr>
              <w:spacing w:line="276" w:lineRule="auto"/>
              <w:rPr>
                <w:rFonts w:ascii="Century Gothic" w:hAnsi="Century Gothic"/>
                <w:color w:val="000000" w:themeColor="text1"/>
                <w:sz w:val="21"/>
                <w:szCs w:val="18"/>
              </w:rPr>
            </w:pPr>
          </w:p>
          <w:p w14:paraId="15B03BD4" w14:textId="77777777" w:rsidR="00B73210" w:rsidRPr="00AD5974" w:rsidRDefault="00B73210" w:rsidP="00E7434D">
            <w:pPr>
              <w:spacing w:line="276" w:lineRule="auto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1"/>
              </w:rPr>
              <w:t>Qualsiasi articolo, modello o informazione è fornito da Smartsheet sul sito web solo come riferimento. Pur adoperandoci per mantenere le informazioni aggiornate e corrette, non offriamo alcuna garanzia o dichiarazione di alcun tipo, esplicita o implicita, relativamente alla completezza, l’accuratezza, l’affidabilità, l’idoneità o la disponibilità rispetto al sito web o le informazioni, gli articoli, i modelli o la relativa grafica contenuti nel sito. Qualsiasi affidamento si faccia su tali informazioni è pertanto strettamente a proprio rischio.</w:t>
            </w:r>
          </w:p>
        </w:tc>
      </w:tr>
    </w:tbl>
    <w:p w14:paraId="3D496FD5" w14:textId="77777777" w:rsidR="00B73210" w:rsidRPr="00AD5974" w:rsidRDefault="00B73210" w:rsidP="00B73210">
      <w:pPr>
        <w:rPr>
          <w:rFonts w:ascii="Century Gothic" w:hAnsi="Century Gothic"/>
          <w:b/>
          <w:color w:val="000000" w:themeColor="text1"/>
          <w:sz w:val="32"/>
          <w:szCs w:val="44"/>
        </w:rPr>
      </w:pPr>
    </w:p>
    <w:p w14:paraId="45541273" w14:textId="77777777" w:rsidR="00B73210" w:rsidRPr="00AD5974" w:rsidRDefault="00B73210" w:rsidP="00B73210">
      <w:pPr>
        <w:rPr>
          <w:rFonts w:ascii="Century Gothic" w:hAnsi="Century Gothic"/>
          <w:b/>
          <w:color w:val="000000" w:themeColor="text1"/>
          <w:sz w:val="32"/>
          <w:szCs w:val="44"/>
        </w:rPr>
      </w:pPr>
    </w:p>
    <w:p w14:paraId="455497F9" w14:textId="77777777" w:rsidR="00B73210" w:rsidRPr="00AD5974" w:rsidRDefault="00B73210" w:rsidP="00B73210">
      <w:pPr>
        <w:rPr>
          <w:rFonts w:ascii="Century Gothic" w:hAnsi="Century Gothic"/>
          <w:b/>
          <w:color w:val="000000" w:themeColor="text1"/>
          <w:sz w:val="32"/>
          <w:szCs w:val="44"/>
        </w:rPr>
      </w:pPr>
    </w:p>
    <w:p w14:paraId="59570F43" w14:textId="77777777" w:rsidR="00B73210" w:rsidRPr="00AD5974" w:rsidRDefault="00B73210" w:rsidP="00B73210">
      <w:pPr>
        <w:rPr>
          <w:rFonts w:ascii="Century Gothic" w:hAnsi="Century Gothic"/>
          <w:b/>
          <w:color w:val="000000" w:themeColor="text1"/>
          <w:sz w:val="32"/>
          <w:szCs w:val="44"/>
        </w:rPr>
      </w:pPr>
    </w:p>
    <w:p w14:paraId="413885AD" w14:textId="77777777" w:rsidR="00B73210" w:rsidRDefault="00B73210">
      <w:pPr>
        <w:rPr>
          <w:rFonts w:ascii="Century Gothic" w:eastAsia="Century Gothic" w:hAnsi="Century Gothic" w:cs="Century Gothic"/>
          <w:b/>
          <w:color w:val="B45F06"/>
          <w:sz w:val="28"/>
          <w:szCs w:val="28"/>
        </w:rPr>
      </w:pPr>
    </w:p>
    <w:p w14:paraId="44C3FCFF" w14:textId="77777777" w:rsidR="0090723E" w:rsidRPr="00B73210" w:rsidRDefault="0090723E" w:rsidP="005D39AD">
      <w:pPr>
        <w:rPr>
          <w:rFonts w:ascii="Century Gothic" w:eastAsia="Century Gothic" w:hAnsi="Century Gothic" w:cs="Century Gothic"/>
          <w:b/>
          <w:color w:val="B45F06"/>
          <w:sz w:val="28"/>
          <w:szCs w:val="28"/>
        </w:rPr>
      </w:pPr>
    </w:p>
    <w:sectPr w:rsidR="0090723E" w:rsidRPr="00B73210" w:rsidSect="00B73210">
      <w:pgSz w:w="12240" w:h="15840"/>
      <w:pgMar w:top="634" w:right="576" w:bottom="547" w:left="518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AFBF5" w14:textId="77777777" w:rsidR="00EF61D1" w:rsidRDefault="00EF61D1">
      <w:pPr>
        <w:spacing w:line="240" w:lineRule="auto"/>
      </w:pPr>
      <w:r>
        <w:separator/>
      </w:r>
    </w:p>
  </w:endnote>
  <w:endnote w:type="continuationSeparator" w:id="0">
    <w:p w14:paraId="54F7E2DC" w14:textId="77777777" w:rsidR="00EF61D1" w:rsidRDefault="00EF61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E8F0E" w14:textId="77777777" w:rsidR="00E305C0" w:rsidRDefault="00E305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24E12" w14:textId="77777777" w:rsidR="00E305C0" w:rsidRDefault="00E305C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A18E0" w14:textId="77777777" w:rsidR="00E305C0" w:rsidRDefault="00E305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1DA74" w14:textId="77777777" w:rsidR="00EF61D1" w:rsidRDefault="00EF61D1">
      <w:pPr>
        <w:spacing w:line="240" w:lineRule="auto"/>
      </w:pPr>
      <w:r>
        <w:separator/>
      </w:r>
    </w:p>
  </w:footnote>
  <w:footnote w:type="continuationSeparator" w:id="0">
    <w:p w14:paraId="30AB9C17" w14:textId="77777777" w:rsidR="00EF61D1" w:rsidRDefault="00EF61D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180EE" w14:textId="77777777" w:rsidR="00E305C0" w:rsidRDefault="00E305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4D4C2" w14:textId="77777777" w:rsidR="00E305C0" w:rsidRDefault="00E305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BF050" w14:textId="77777777" w:rsidR="00E305C0" w:rsidRDefault="00E305C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210"/>
    <w:rsid w:val="00032CD5"/>
    <w:rsid w:val="00062A3C"/>
    <w:rsid w:val="00074B99"/>
    <w:rsid w:val="00104FCF"/>
    <w:rsid w:val="001073AE"/>
    <w:rsid w:val="00114008"/>
    <w:rsid w:val="001372E3"/>
    <w:rsid w:val="001707AE"/>
    <w:rsid w:val="00176B97"/>
    <w:rsid w:val="0023446D"/>
    <w:rsid w:val="002A0F96"/>
    <w:rsid w:val="002B01DE"/>
    <w:rsid w:val="002B180E"/>
    <w:rsid w:val="00310EA3"/>
    <w:rsid w:val="00350BA1"/>
    <w:rsid w:val="0037315F"/>
    <w:rsid w:val="003A1D58"/>
    <w:rsid w:val="003B73C8"/>
    <w:rsid w:val="003D11E3"/>
    <w:rsid w:val="003E1B46"/>
    <w:rsid w:val="00421202"/>
    <w:rsid w:val="0044237F"/>
    <w:rsid w:val="004D0104"/>
    <w:rsid w:val="00581629"/>
    <w:rsid w:val="005C2F05"/>
    <w:rsid w:val="005D39AD"/>
    <w:rsid w:val="00631233"/>
    <w:rsid w:val="00645818"/>
    <w:rsid w:val="00646E1D"/>
    <w:rsid w:val="00675BD6"/>
    <w:rsid w:val="006C6FA4"/>
    <w:rsid w:val="006F59D5"/>
    <w:rsid w:val="00761E49"/>
    <w:rsid w:val="00762AC1"/>
    <w:rsid w:val="007F34CE"/>
    <w:rsid w:val="007F7CCA"/>
    <w:rsid w:val="00817A1E"/>
    <w:rsid w:val="008636E5"/>
    <w:rsid w:val="00866E1C"/>
    <w:rsid w:val="008C2428"/>
    <w:rsid w:val="008D0DF2"/>
    <w:rsid w:val="0090723E"/>
    <w:rsid w:val="00916BBD"/>
    <w:rsid w:val="00925C80"/>
    <w:rsid w:val="00990300"/>
    <w:rsid w:val="009B1655"/>
    <w:rsid w:val="00A25D09"/>
    <w:rsid w:val="00A6600C"/>
    <w:rsid w:val="00A8422A"/>
    <w:rsid w:val="00A944EF"/>
    <w:rsid w:val="00A9736C"/>
    <w:rsid w:val="00AE36EC"/>
    <w:rsid w:val="00AE6620"/>
    <w:rsid w:val="00B12745"/>
    <w:rsid w:val="00B367F7"/>
    <w:rsid w:val="00B73210"/>
    <w:rsid w:val="00B82F3E"/>
    <w:rsid w:val="00B91D1D"/>
    <w:rsid w:val="00B9377D"/>
    <w:rsid w:val="00BE23F8"/>
    <w:rsid w:val="00BF4B26"/>
    <w:rsid w:val="00C56452"/>
    <w:rsid w:val="00C577B2"/>
    <w:rsid w:val="00C84BD9"/>
    <w:rsid w:val="00CA4CA1"/>
    <w:rsid w:val="00CD678D"/>
    <w:rsid w:val="00CF7E25"/>
    <w:rsid w:val="00DF7B20"/>
    <w:rsid w:val="00E305C0"/>
    <w:rsid w:val="00E4408A"/>
    <w:rsid w:val="00E45513"/>
    <w:rsid w:val="00ED416C"/>
    <w:rsid w:val="00EF61D1"/>
    <w:rsid w:val="00F7311E"/>
    <w:rsid w:val="00FC1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5CEE2C"/>
  <w15:docId w15:val="{47EA3B43-1A5F-406C-AF11-F5973A8A3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styleId="TableGrid">
    <w:name w:val="Table Grid"/>
    <w:basedOn w:val="TableNormal"/>
    <w:uiPriority w:val="99"/>
    <w:rsid w:val="00176B9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4FC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4FCF"/>
  </w:style>
  <w:style w:type="paragraph" w:styleId="Footer">
    <w:name w:val="footer"/>
    <w:basedOn w:val="Normal"/>
    <w:link w:val="FooterChar"/>
    <w:uiPriority w:val="99"/>
    <w:unhideWhenUsed/>
    <w:rsid w:val="00104FC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4F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it.smartsheet.com/try-it?trp=38223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mm2\Downloads\ref_IC-DMAIC-Roadmap-Template\ref_IC-DMADV-Roadmap-Template-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E302CAA-4DC2-E64E-B3BB-D50123913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ref_IC-DMADV-Roadmap-Template-WORD.dotx</Template>
  <TotalTime>10</TotalTime>
  <Pages>2</Pages>
  <Words>110</Words>
  <Characters>703</Characters>
  <Application>Microsoft Office Word</Application>
  <DocSecurity>0</DocSecurity>
  <Lines>78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Agustina Moschcovich</dc:creator>
  <cp:lastModifiedBy>Mira Li</cp:lastModifiedBy>
  <cp:revision>9</cp:revision>
  <cp:lastPrinted>2024-07-16T18:24:00Z</cp:lastPrinted>
  <dcterms:created xsi:type="dcterms:W3CDTF">2024-07-16T18:25:00Z</dcterms:created>
  <dcterms:modified xsi:type="dcterms:W3CDTF">2025-05-03T09:09:00Z</dcterms:modified>
</cp:coreProperties>
</file>