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B463" w14:textId="7B4C3981" w:rsidR="009155D8" w:rsidRPr="00946BBA" w:rsidRDefault="00144439" w:rsidP="009155D8">
      <w:pPr>
        <w:pStyle w:val="Header"/>
        <w:rPr>
          <w:rFonts w:ascii="Century Gothic" w:eastAsia="Times New Roman" w:hAnsi="Century Gothic" w:cs="Times New Roman"/>
          <w:b/>
          <w:color w:val="595959" w:themeColor="text1" w:themeTint="A6"/>
          <w:spacing w:val="-6"/>
          <w:sz w:val="39"/>
          <w:szCs w:val="39"/>
        </w:rPr>
      </w:pPr>
      <w:r w:rsidRPr="00946BBA">
        <w:rPr>
          <w:rFonts w:ascii="Century Gothic" w:hAnsi="Century Gothic"/>
          <w:b/>
          <w:noProof/>
          <w:color w:val="000000" w:themeColor="text1"/>
          <w:spacing w:val="-6"/>
          <w:sz w:val="39"/>
          <w:szCs w:val="39"/>
        </w:rPr>
        <w:drawing>
          <wp:anchor distT="0" distB="0" distL="114300" distR="114300" simplePos="0" relativeHeight="251871232" behindDoc="0" locked="0" layoutInCell="1" allowOverlap="1" wp14:anchorId="061E16DA" wp14:editId="1FBE8FFF">
            <wp:simplePos x="0" y="0"/>
            <wp:positionH relativeFrom="column">
              <wp:posOffset>7117979</wp:posOffset>
            </wp:positionH>
            <wp:positionV relativeFrom="paragraph">
              <wp:posOffset>-46990</wp:posOffset>
            </wp:positionV>
            <wp:extent cx="2067803" cy="411276"/>
            <wp:effectExtent l="0" t="0" r="0" b="8255"/>
            <wp:wrapNone/>
            <wp:docPr id="28" name="Picture 28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803" cy="411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6BBA">
        <w:rPr>
          <w:rFonts w:ascii="Century Gothic" w:hAnsi="Century Gothic"/>
          <w:b/>
          <w:color w:val="595959" w:themeColor="text1" w:themeTint="A6"/>
          <w:spacing w:val="-6"/>
          <w:sz w:val="39"/>
          <w:szCs w:val="39"/>
        </w:rPr>
        <w:t>MODELLO DI STRUTTURA DI RIPARTIZIONE DEL LAVORO PER HR</w:t>
      </w:r>
    </w:p>
    <w:p w14:paraId="40BE4DD7" w14:textId="77777777" w:rsidR="00C6441C" w:rsidRPr="00C6441C" w:rsidRDefault="00C6441C" w:rsidP="009155D8">
      <w:pPr>
        <w:pStyle w:val="Header"/>
        <w:rPr>
          <w:rFonts w:ascii="Century Gothic" w:eastAsia="Times New Roman" w:hAnsi="Century Gothic" w:cs="Times New Roman"/>
          <w:b/>
          <w:color w:val="595959" w:themeColor="text1" w:themeTint="A6"/>
          <w:sz w:val="30"/>
          <w:szCs w:val="30"/>
        </w:rPr>
      </w:pPr>
    </w:p>
    <w:tbl>
      <w:tblPr>
        <w:tblW w:w="14220" w:type="dxa"/>
        <w:tblInd w:w="90" w:type="dxa"/>
        <w:tblLook w:val="04A0" w:firstRow="1" w:lastRow="0" w:firstColumn="1" w:lastColumn="0" w:noHBand="0" w:noVBand="1"/>
      </w:tblPr>
      <w:tblGrid>
        <w:gridCol w:w="3690"/>
        <w:gridCol w:w="3875"/>
        <w:gridCol w:w="2410"/>
        <w:gridCol w:w="4245"/>
      </w:tblGrid>
      <w:tr w:rsidR="00EE3D3E" w:rsidRPr="00030BBF" w14:paraId="648DDE12" w14:textId="67235576" w:rsidTr="00946BBA">
        <w:trPr>
          <w:trHeight w:val="317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791C" w14:textId="77777777" w:rsidR="00EE3D3E" w:rsidRPr="00030BBF" w:rsidRDefault="00EE3D3E" w:rsidP="00FB3217">
            <w:pPr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AZIENDA</w:t>
            </w: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ADE3F" w14:textId="66B1577A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PROJECT MANAGER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E945" w14:textId="77777777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DATA DI COMPLETAMENTO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2898D" w14:textId="2A2A4E76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595959" w:themeColor="text1" w:themeTint="A6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16"/>
              </w:rPr>
              <w:t>TITOLO DEL PROGETTO</w:t>
            </w:r>
          </w:p>
        </w:tc>
      </w:tr>
      <w:tr w:rsidR="00EE3D3E" w:rsidRPr="00030BBF" w14:paraId="0CABFC54" w14:textId="3E181C73" w:rsidTr="00946BBA">
        <w:trPr>
          <w:trHeight w:val="396"/>
        </w:trPr>
        <w:tc>
          <w:tcPr>
            <w:tcW w:w="369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48DC" w14:textId="16BD7CA9" w:rsidR="00EE3D3E" w:rsidRPr="00030BBF" w:rsidRDefault="00294BA5" w:rsidP="00FB3217">
            <w:pPr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Nome</w:t>
            </w:r>
          </w:p>
        </w:tc>
        <w:tc>
          <w:tcPr>
            <w:tcW w:w="3875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0DE1E" w14:textId="74D989B8" w:rsidR="00EE3D3E" w:rsidRPr="00030BBF" w:rsidRDefault="00294BA5" w:rsidP="00FB321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Nome</w:t>
            </w:r>
          </w:p>
        </w:tc>
        <w:tc>
          <w:tcPr>
            <w:tcW w:w="241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5CF3C" w14:textId="77777777" w:rsidR="00EE3D3E" w:rsidRPr="00030BBF" w:rsidRDefault="00EE3D3E" w:rsidP="00FB321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00/00/0000</w:t>
            </w:r>
          </w:p>
        </w:tc>
        <w:tc>
          <w:tcPr>
            <w:tcW w:w="4245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3E0838B4" w14:textId="6AB34ADF" w:rsidR="00EE3D3E" w:rsidRDefault="00EE3D3E" w:rsidP="00FB3217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21"/>
              </w:rPr>
            </w:pPr>
            <w:r>
              <w:rPr>
                <w:rFonts w:ascii="Century Gothic" w:hAnsi="Century Gothic"/>
                <w:color w:val="000000"/>
                <w:sz w:val="21"/>
              </w:rPr>
              <w:t>Nome progetto</w:t>
            </w:r>
          </w:p>
        </w:tc>
      </w:tr>
    </w:tbl>
    <w:p w14:paraId="0139E2A5" w14:textId="09E643F4" w:rsidR="00EE3D3E" w:rsidRDefault="002D4743" w:rsidP="009155D8">
      <w:pPr>
        <w:pStyle w:val="Header"/>
        <w:rPr>
          <w:rFonts w:ascii="Century Gothic" w:eastAsia="Times New Roman" w:hAnsi="Century Gothic" w:cs="Times New Roman"/>
          <w:b/>
          <w:color w:val="595959" w:themeColor="text1" w:themeTint="A6"/>
          <w:sz w:val="44"/>
          <w:szCs w:val="44"/>
        </w:rPr>
      </w:pP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64" behindDoc="1" locked="0" layoutInCell="1" allowOverlap="1" wp14:anchorId="4E69E17B" wp14:editId="67168F7F">
                <wp:simplePos x="0" y="0"/>
                <wp:positionH relativeFrom="column">
                  <wp:posOffset>3104515</wp:posOffset>
                </wp:positionH>
                <wp:positionV relativeFrom="paragraph">
                  <wp:posOffset>174625</wp:posOffset>
                </wp:positionV>
                <wp:extent cx="2962275" cy="736600"/>
                <wp:effectExtent l="57150" t="38100" r="85725" b="101600"/>
                <wp:wrapNone/>
                <wp:docPr id="2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7366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F167D" w14:textId="23D2307D" w:rsidR="002D4743" w:rsidRPr="002D4743" w:rsidRDefault="002D4743" w:rsidP="002D474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9E17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244.45pt;margin-top:13.75pt;width:233.25pt;height:58pt;z-index:-2516183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" filled="f" strokecolor="#2e74b5 [2408]" strokeweight="1pt">
                <v:shadow on="t" color="#bfbfbf [2412]" opacity="26214f" origin=",-.5" offset="0,1pt"/>
                <v:textbox>
                  <w:txbxContent>
                    <w:p w14:paraId="6A3F167D" w14:textId="23D2307D" w:rsidR="002D4743" w:rsidRPr="002D4743" w:rsidRDefault="002D4743" w:rsidP="002D474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166321" w14:textId="61BE53A0" w:rsidR="005A0C11" w:rsidRPr="005A0C11" w:rsidRDefault="005A0C11" w:rsidP="00245ADF">
      <w:pPr>
        <w:pStyle w:val="Header"/>
        <w:spacing w:before="80"/>
        <w:jc w:val="center"/>
        <w:rPr>
          <w:rFonts w:ascii="Century Gothic" w:eastAsia="Times New Roman" w:hAnsi="Century Gothic" w:cs="Times New Roman"/>
          <w:bCs/>
          <w:color w:val="2E74B5" w:themeColor="accent5" w:themeShade="BF"/>
          <w:sz w:val="36"/>
          <w:szCs w:val="36"/>
        </w:rPr>
      </w:pPr>
      <w:r>
        <w:rPr>
          <w:rFonts w:ascii="Century Gothic" w:hAnsi="Century Gothic"/>
          <w:color w:val="2E74B5" w:themeColor="accent5" w:themeShade="BF"/>
          <w:sz w:val="36"/>
        </w:rPr>
        <w:t>TITOLO DEL PROGETTO</w:t>
      </w:r>
    </w:p>
    <w:p w14:paraId="6C18D4FB" w14:textId="57EFEA13" w:rsidR="008D4662" w:rsidRPr="00444617" w:rsidRDefault="008D4662">
      <w:pPr>
        <w:rPr>
          <w:rFonts w:ascii="Century Gothic" w:hAnsi="Century Gothic"/>
          <w:sz w:val="20"/>
          <w:szCs w:val="20"/>
        </w:rPr>
      </w:pPr>
    </w:p>
    <w:p w14:paraId="0FAF9BB2" w14:textId="7F04D06A" w:rsidR="0052254B" w:rsidRPr="00444617" w:rsidRDefault="0052254B" w:rsidP="0052254B">
      <w:pPr>
        <w:pStyle w:val="Heading1"/>
        <w:rPr>
          <w:rFonts w:ascii="Century Gothic" w:hAnsi="Century Gothic"/>
          <w:sz w:val="20"/>
          <w:szCs w:val="20"/>
        </w:rPr>
      </w:pP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00FBBD8" wp14:editId="1CC3379F">
                <wp:simplePos x="0" y="0"/>
                <wp:positionH relativeFrom="column">
                  <wp:posOffset>1092200</wp:posOffset>
                </wp:positionH>
                <wp:positionV relativeFrom="paragraph">
                  <wp:posOffset>2705100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5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CBB89" w14:textId="77777777" w:rsidR="0052254B" w:rsidRPr="00245ADF" w:rsidRDefault="0052254B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9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  <w:szCs w:val="18"/>
                              </w:rPr>
                              <w:t>Progetto 2</w:t>
                            </w:r>
                          </w:p>
                          <w:p w14:paraId="7B03662F" w14:textId="77777777" w:rsidR="0052254B" w:rsidRPr="00444617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FD38E59" wp14:editId="5208D3CF">
                                  <wp:extent cx="342900" cy="342900"/>
                                  <wp:effectExtent l="0" t="0" r="0" b="0"/>
                                  <wp:docPr id="130" name="Graphic 130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0FBBD8" id="TextBox 8" o:spid="_x0000_s1027" type="#_x0000_t202" style="position:absolute;margin-left:86pt;margin-top:213pt;width:60pt;height:42.7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D8CBB89" w14:textId="77777777" w:rsidR="0052254B" w:rsidRPr="00245ADF" w:rsidRDefault="0052254B" w:rsidP="00245ADF">
                      <w:pPr>
                        <w:pStyle w:val="NormalWeb"/>
                        <w:spacing w:before="0" w:beforeAutospacing="0" w:after="0" w:afterAutospacing="0"/>
                        <w:ind w:left="-142" w:right="-9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8"/>
                          <w:szCs w:val="18"/>
                        </w:rPr>
                        <w:t>Progetto 2</w:t>
                      </w:r>
                    </w:p>
                    <w:p w14:paraId="7B03662F" w14:textId="77777777" w:rsidR="0052254B" w:rsidRPr="00444617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FD38E59" wp14:editId="5208D3CF">
                            <wp:extent cx="342900" cy="342900"/>
                            <wp:effectExtent l="0" t="0" r="0" b="0"/>
                            <wp:docPr id="130" name="Graphic 130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D7E678C" wp14:editId="60065F82">
                <wp:simplePos x="0" y="0"/>
                <wp:positionH relativeFrom="column">
                  <wp:posOffset>152400</wp:posOffset>
                </wp:positionH>
                <wp:positionV relativeFrom="paragraph">
                  <wp:posOffset>2703195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5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D2405" w14:textId="77777777" w:rsidR="0052254B" w:rsidRPr="00245ADF" w:rsidRDefault="0052254B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23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  <w:szCs w:val="18"/>
                              </w:rPr>
                              <w:t>Progetto 1</w:t>
                            </w:r>
                          </w:p>
                          <w:p w14:paraId="4AABA8C9" w14:textId="77777777" w:rsidR="0052254B" w:rsidRPr="00444617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7B2801F" wp14:editId="55E9E985">
                                  <wp:extent cx="342900" cy="342900"/>
                                  <wp:effectExtent l="0" t="0" r="0" b="0"/>
                                  <wp:docPr id="131" name="Graphic 131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7E678C" id="_x0000_s1028" type="#_x0000_t202" style="position:absolute;margin-left:12pt;margin-top:212.85pt;width:60pt;height:42.7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D8D2405" w14:textId="77777777" w:rsidR="0052254B" w:rsidRPr="00245ADF" w:rsidRDefault="0052254B" w:rsidP="00245ADF">
                      <w:pPr>
                        <w:pStyle w:val="NormalWeb"/>
                        <w:spacing w:before="0" w:beforeAutospacing="0" w:after="0" w:afterAutospacing="0"/>
                        <w:ind w:left="-142" w:right="-23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8"/>
                          <w:szCs w:val="18"/>
                        </w:rPr>
                        <w:t>Progetto 1</w:t>
                      </w:r>
                    </w:p>
                    <w:p w14:paraId="4AABA8C9" w14:textId="77777777" w:rsidR="0052254B" w:rsidRPr="00444617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7B2801F" wp14:editId="55E9E985">
                            <wp:extent cx="342900" cy="342900"/>
                            <wp:effectExtent l="0" t="0" r="0" b="0"/>
                            <wp:docPr id="131" name="Graphic 131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DBDD883" wp14:editId="578B798F">
                <wp:simplePos x="0" y="0"/>
                <wp:positionH relativeFrom="column">
                  <wp:posOffset>50800</wp:posOffset>
                </wp:positionH>
                <wp:positionV relativeFrom="paragraph">
                  <wp:posOffset>1663700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6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C0AE4" w14:textId="77777777" w:rsidR="0052254B" w:rsidRPr="00245ADF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Coinvolgimento</w:t>
                            </w:r>
                          </w:p>
                          <w:p w14:paraId="164A82B4" w14:textId="77777777" w:rsidR="0052254B" w:rsidRPr="00444617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9B07F5E" wp14:editId="5312E9C7">
                                  <wp:extent cx="412750" cy="412750"/>
                                  <wp:effectExtent l="0" t="0" r="0" b="0"/>
                                  <wp:docPr id="136" name="Graphic 136" descr="Newspap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mediafile_zvAdpT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7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DD883" id="_x0000_s1029" type="#_x0000_t202" style="position:absolute;margin-left:4pt;margin-top:131pt;width:145.95pt;height:58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E4C0AE4" w14:textId="77777777" w:rsidR="0052254B" w:rsidRPr="00245ADF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sz w:val="18"/>
                          <w:szCs w:val="18"/>
                        </w:rPr>
                        <w:t>Coinvolgimento</w:t>
                      </w:r>
                    </w:p>
                    <w:p w14:paraId="164A82B4" w14:textId="77777777" w:rsidR="0052254B" w:rsidRPr="00444617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9B07F5E" wp14:editId="5312E9C7">
                            <wp:extent cx="412750" cy="412750"/>
                            <wp:effectExtent l="0" t="0" r="0" b="0"/>
                            <wp:docPr id="136" name="Graphic 136" descr="Newspap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mediafile_zvAdpT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6D97BD" wp14:editId="6DE75DCC">
                <wp:simplePos x="0" y="0"/>
                <wp:positionH relativeFrom="column">
                  <wp:posOffset>50800</wp:posOffset>
                </wp:positionH>
                <wp:positionV relativeFrom="paragraph">
                  <wp:posOffset>683895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7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C1C9E" w14:textId="77777777" w:rsidR="0052254B" w:rsidRPr="00245ADF" w:rsidRDefault="0052254B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  <w:szCs w:val="18"/>
                              </w:rPr>
                              <w:t>Cliente 1/Sottoposto diretto 1</w:t>
                            </w:r>
                          </w:p>
                          <w:p w14:paraId="4BB2B39D" w14:textId="37964C98" w:rsidR="0052254B" w:rsidRDefault="00F34301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053485" wp14:editId="0EBC88DE">
                                  <wp:extent cx="448945" cy="448945"/>
                                  <wp:effectExtent l="0" t="0" r="8255" b="8255"/>
                                  <wp:docPr id="105" name="Picture 105" descr="A picture containing wall, person, clothing, pos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" name="Picture 105" descr="A picture containing wall, person, clothing, posin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945" cy="448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D97BD" id="_x0000_s1030" type="#_x0000_t202" style="position:absolute;margin-left:4pt;margin-top:53.85pt;width:145.95pt;height:58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00C1C9E" w14:textId="77777777" w:rsidR="0052254B" w:rsidRPr="00245ADF" w:rsidRDefault="0052254B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8"/>
                          <w:szCs w:val="18"/>
                        </w:rPr>
                        <w:t>Cliente 1/Sottoposto diretto 1</w:t>
                      </w:r>
                    </w:p>
                    <w:p w14:paraId="4BB2B39D" w14:textId="37964C98" w:rsidR="0052254B" w:rsidRDefault="00F34301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053485" wp14:editId="0EBC88DE">
                            <wp:extent cx="448945" cy="448945"/>
                            <wp:effectExtent l="0" t="0" r="8255" b="8255"/>
                            <wp:docPr id="105" name="Picture 105" descr="A picture containing wall, person, clothing, pos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" name="Picture 105" descr="A picture containing wall, person, clothing, posin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945" cy="448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CA567E2" wp14:editId="560C83C7">
                <wp:simplePos x="0" y="0"/>
                <wp:positionH relativeFrom="column">
                  <wp:posOffset>984250</wp:posOffset>
                </wp:positionH>
                <wp:positionV relativeFrom="paragraph">
                  <wp:posOffset>494665</wp:posOffset>
                </wp:positionV>
                <wp:extent cx="7132320" cy="0"/>
                <wp:effectExtent l="0" t="0" r="30480" b="25400"/>
                <wp:wrapThrough wrapText="bothSides">
                  <wp:wrapPolygon edited="0">
                    <wp:start x="0" y="-1"/>
                    <wp:lineTo x="0" y="-1"/>
                    <wp:lineTo x="21615" y="-1"/>
                    <wp:lineTo x="21615" y="-1"/>
                    <wp:lineTo x="0" y="-1"/>
                  </wp:wrapPolygon>
                </wp:wrapThrough>
                <wp:docPr id="106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5BB32" id="Straight Connector 5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5pt,38.95pt" to="639.1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4AD415" wp14:editId="4D352DB1">
                <wp:simplePos x="0" y="0"/>
                <wp:positionH relativeFrom="column">
                  <wp:posOffset>8122920</wp:posOffset>
                </wp:positionH>
                <wp:positionV relativeFrom="paragraph">
                  <wp:posOffset>492125</wp:posOffset>
                </wp:positionV>
                <wp:extent cx="0" cy="377190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15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DA071" id="Straight Connector 79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6pt,38.75pt" to="639.6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FDDE15A" wp14:editId="39285830">
                <wp:simplePos x="0" y="0"/>
                <wp:positionH relativeFrom="column">
                  <wp:posOffset>991235</wp:posOffset>
                </wp:positionH>
                <wp:positionV relativeFrom="paragraph">
                  <wp:posOffset>492125</wp:posOffset>
                </wp:positionV>
                <wp:extent cx="0" cy="377372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27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37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17463" id="Straight Connector 42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38.75pt" to="78.0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0EBFDF" wp14:editId="3BA997D9">
                <wp:simplePos x="0" y="0"/>
                <wp:positionH relativeFrom="column">
                  <wp:posOffset>991411</wp:posOffset>
                </wp:positionH>
                <wp:positionV relativeFrom="paragraph">
                  <wp:posOffset>1279525</wp:posOffset>
                </wp:positionV>
                <wp:extent cx="0" cy="381495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28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36918" id="Straight Connector 4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100.75pt" to="78.05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728400" wp14:editId="69023224">
                <wp:simplePos x="0" y="0"/>
                <wp:positionH relativeFrom="column">
                  <wp:posOffset>991411</wp:posOffset>
                </wp:positionH>
                <wp:positionV relativeFrom="paragraph">
                  <wp:posOffset>923925</wp:posOffset>
                </wp:positionV>
                <wp:extent cx="0" cy="377371"/>
                <wp:effectExtent l="0" t="0" r="25400" b="292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29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37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23E65" id="Straight Connector 4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05pt,72.75pt" to="78.05pt,1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</w:p>
    <w:p w14:paraId="5EF4AE8A" w14:textId="50435478" w:rsidR="003C7519" w:rsidRDefault="00AA50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4B32E1A" wp14:editId="3D42B09E">
                <wp:simplePos x="0" y="0"/>
                <wp:positionH relativeFrom="column">
                  <wp:posOffset>-123825</wp:posOffset>
                </wp:positionH>
                <wp:positionV relativeFrom="paragraph">
                  <wp:posOffset>7631430</wp:posOffset>
                </wp:positionV>
                <wp:extent cx="617220" cy="3876675"/>
                <wp:effectExtent l="57150" t="38100" r="68580" b="104775"/>
                <wp:wrapThrough wrapText="bothSides">
                  <wp:wrapPolygon edited="0">
                    <wp:start x="-2000" y="-212"/>
                    <wp:lineTo x="-2000" y="21865"/>
                    <wp:lineTo x="-1333" y="22078"/>
                    <wp:lineTo x="22667" y="22078"/>
                    <wp:lineTo x="22667" y="21971"/>
                    <wp:lineTo x="23333" y="20379"/>
                    <wp:lineTo x="23333" y="-212"/>
                    <wp:lineTo x="-2000" y="-212"/>
                  </wp:wrapPolygon>
                </wp:wrapThrough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876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91D3" w14:textId="09CB1583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1.1.1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78063320" w14:textId="77777777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0E44CE9" w14:textId="4F04FBE9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1.1.2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71674AE7" w14:textId="77777777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2B16BF7" w14:textId="0D40F1C3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1.1.3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0B87B9E0" w14:textId="77777777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70F2835D" w14:textId="0F8790B2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1.1.4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22A68172" w14:textId="77777777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8C0B33A" w14:textId="5EC6C1BF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1.1.5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32E1A" id="TextBox 12" o:spid="_x0000_s1031" type="#_x0000_t202" style="position:absolute;margin-left:-9.75pt;margin-top:600.9pt;width:48.6pt;height:305.25pt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3AB91D3" w14:textId="09CB1583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1.1.1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78063320" w14:textId="77777777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14:paraId="20E44CE9" w14:textId="4F04FBE9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1.1.2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71674AE7" w14:textId="77777777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14:paraId="22B16BF7" w14:textId="0D40F1C3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1.1.3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0B87B9E0" w14:textId="77777777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14:paraId="70F2835D" w14:textId="0F8790B2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1.1.4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22A68172" w14:textId="77777777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14:paraId="68C0B33A" w14:textId="5EC6C1BF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1.1.5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65B816D" wp14:editId="7514BC52">
                <wp:simplePos x="0" y="0"/>
                <wp:positionH relativeFrom="column">
                  <wp:posOffset>8610600</wp:posOffset>
                </wp:positionH>
                <wp:positionV relativeFrom="paragraph">
                  <wp:posOffset>6174105</wp:posOffset>
                </wp:positionV>
                <wp:extent cx="617220" cy="1981200"/>
                <wp:effectExtent l="57150" t="38100" r="68580" b="95250"/>
                <wp:wrapThrough wrapText="bothSides">
                  <wp:wrapPolygon edited="0">
                    <wp:start x="-2000" y="-415"/>
                    <wp:lineTo x="-2000" y="22015"/>
                    <wp:lineTo x="-1333" y="22431"/>
                    <wp:lineTo x="22667" y="22431"/>
                    <wp:lineTo x="23333" y="19938"/>
                    <wp:lineTo x="23333" y="-415"/>
                    <wp:lineTo x="-2000" y="-415"/>
                  </wp:wrapPolygon>
                </wp:wrapThrough>
                <wp:docPr id="2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A08D8" w14:textId="3D9738AC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2.3.1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0C520137" w14:textId="77777777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41055E0B" w14:textId="6D6605F5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2.3.2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05F59548" w14:textId="77777777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396C90FF" w14:textId="7DFF8249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2.3.3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B816D" id="TextBox 14" o:spid="_x0000_s1032" type="#_x0000_t202" style="position:absolute;margin-left:678pt;margin-top:486.15pt;width:48.6pt;height:156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C9A08D8" w14:textId="3D9738AC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2.3.1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0C520137" w14:textId="77777777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</w:p>
                    <w:p w14:paraId="41055E0B" w14:textId="6D6605F5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2.3.2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05F59548" w14:textId="77777777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</w:p>
                    <w:p w14:paraId="396C90FF" w14:textId="7DFF8249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2.3.3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11D3FA6" wp14:editId="6CD5E1EC">
                <wp:simplePos x="0" y="0"/>
                <wp:positionH relativeFrom="column">
                  <wp:posOffset>7886700</wp:posOffset>
                </wp:positionH>
                <wp:positionV relativeFrom="paragraph">
                  <wp:posOffset>6173470</wp:posOffset>
                </wp:positionV>
                <wp:extent cx="618490" cy="2676525"/>
                <wp:effectExtent l="57150" t="38100" r="67310" b="104775"/>
                <wp:wrapThrough wrapText="bothSides">
                  <wp:wrapPolygon edited="0">
                    <wp:start x="-1996" y="-307"/>
                    <wp:lineTo x="-1996" y="21984"/>
                    <wp:lineTo x="-1331" y="22292"/>
                    <wp:lineTo x="22620" y="22292"/>
                    <wp:lineTo x="23285" y="21984"/>
                    <wp:lineTo x="23285" y="-307"/>
                    <wp:lineTo x="-1996" y="-307"/>
                  </wp:wrapPolygon>
                </wp:wrapThrough>
                <wp:docPr id="2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2676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56833" w14:textId="40DDFC68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86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2.2.1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0E6B2181" w14:textId="77777777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86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EF11573" w14:textId="1F28F09C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86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2.2.2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41D0B079" w14:textId="77777777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86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7E0EE7AC" w14:textId="00A34773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86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2.2.3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1CDAA9E6" w14:textId="77777777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86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0BB48C23" w14:textId="12F8B1CA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86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2.2.4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D3FA6" id="TextBox 13" o:spid="_x0000_s1033" type="#_x0000_t202" style="position:absolute;margin-left:621pt;margin-top:486.1pt;width:48.7pt;height:210.75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4B56833" w14:textId="40DDFC68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86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2.2.1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0E6B2181" w14:textId="77777777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86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14:paraId="3EF11573" w14:textId="1F28F09C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86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2.2.2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41D0B079" w14:textId="77777777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86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</w:p>
                    <w:p w14:paraId="7E0EE7AC" w14:textId="00A34773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86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2.2.3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1CDAA9E6" w14:textId="77777777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86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</w:p>
                    <w:p w14:paraId="0BB48C23" w14:textId="12F8B1CA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86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2.2.4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43289BB" wp14:editId="51EDD128">
                <wp:simplePos x="0" y="0"/>
                <wp:positionH relativeFrom="column">
                  <wp:posOffset>7153275</wp:posOffset>
                </wp:positionH>
                <wp:positionV relativeFrom="paragraph">
                  <wp:posOffset>6174105</wp:posOffset>
                </wp:positionV>
                <wp:extent cx="617220" cy="3962400"/>
                <wp:effectExtent l="57150" t="38100" r="68580" b="95250"/>
                <wp:wrapThrough wrapText="bothSides">
                  <wp:wrapPolygon edited="0">
                    <wp:start x="-2000" y="-208"/>
                    <wp:lineTo x="-2000" y="21496"/>
                    <wp:lineTo x="-1333" y="22015"/>
                    <wp:lineTo x="22667" y="22015"/>
                    <wp:lineTo x="23333" y="21496"/>
                    <wp:lineTo x="23333" y="-208"/>
                    <wp:lineTo x="-2000" y="-208"/>
                  </wp:wrapPolygon>
                </wp:wrapThrough>
                <wp:docPr id="2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F0042" w14:textId="050AC821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2.1.1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7FF99D71" w14:textId="77777777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61A0478" w14:textId="09AC5556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2.1.2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4F2A325B" w14:textId="77777777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0DAA0D5" w14:textId="33527253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2.1.3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7E58C1B3" w14:textId="77777777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E0BE451" w14:textId="7CF8A8D3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2.1.4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1942CDAC" w14:textId="77777777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2D8F595" w14:textId="6A719C36" w:rsidR="00C6441C" w:rsidRPr="00245ADF" w:rsidRDefault="00C6441C" w:rsidP="009158DB">
                            <w:pPr>
                              <w:pStyle w:val="NormalWeb"/>
                              <w:spacing w:before="0" w:beforeAutospacing="0" w:after="0" w:afterAutospacing="0"/>
                              <w:ind w:left="-142" w:right="-199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2.1.5 </w:t>
                            </w:r>
                            <w:r w:rsidR="009158DB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289BB" id="_x0000_s1034" type="#_x0000_t202" style="position:absolute;margin-left:563.25pt;margin-top:486.15pt;width:48.6pt;height:312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43F0042" w14:textId="050AC821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2.1.1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7FF99D71" w14:textId="77777777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14:paraId="261A0478" w14:textId="09AC5556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2.1.2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4F2A325B" w14:textId="77777777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14:paraId="20DAA0D5" w14:textId="33527253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2.1.3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7E58C1B3" w14:textId="77777777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14:paraId="2E0BE451" w14:textId="7CF8A8D3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2.1.4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1942CDAC" w14:textId="77777777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14:paraId="32D8F595" w14:textId="6A719C36" w:rsidR="00C6441C" w:rsidRPr="00245ADF" w:rsidRDefault="00C6441C" w:rsidP="009158DB">
                      <w:pPr>
                        <w:pStyle w:val="NormalWeb"/>
                        <w:spacing w:before="0" w:beforeAutospacing="0" w:after="0" w:afterAutospacing="0"/>
                        <w:ind w:left="-142" w:right="-199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2.1.5 </w:t>
                      </w:r>
                      <w:r w:rsidR="009158DB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26DDDF6" wp14:editId="7137C0C9">
                <wp:simplePos x="0" y="0"/>
                <wp:positionH relativeFrom="column">
                  <wp:posOffset>1333500</wp:posOffset>
                </wp:positionH>
                <wp:positionV relativeFrom="paragraph">
                  <wp:posOffset>7631430</wp:posOffset>
                </wp:positionV>
                <wp:extent cx="617220" cy="2343150"/>
                <wp:effectExtent l="57150" t="38100" r="68580" b="95250"/>
                <wp:wrapThrough wrapText="bothSides">
                  <wp:wrapPolygon edited="0">
                    <wp:start x="-2000" y="-351"/>
                    <wp:lineTo x="-2000" y="21951"/>
                    <wp:lineTo x="-1333" y="22302"/>
                    <wp:lineTo x="22667" y="22302"/>
                    <wp:lineTo x="23333" y="19668"/>
                    <wp:lineTo x="23333" y="-351"/>
                    <wp:lineTo x="-2000" y="-351"/>
                  </wp:wrapPolygon>
                </wp:wrapThrough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2A471" w14:textId="426FAD65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1.3.1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27DB83DB" w14:textId="77777777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2B5E2554" w14:textId="515BDC46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1.3.2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55CAC6E7" w14:textId="77777777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5F3D7F62" w14:textId="4C1E4870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1.3.3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DDDF6" id="_x0000_s1035" type="#_x0000_t202" style="position:absolute;margin-left:105pt;margin-top:600.9pt;width:48.6pt;height:184.5pt;z-index:251854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E32A471" w14:textId="426FAD65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1.3.1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27DB83DB" w14:textId="77777777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</w:p>
                    <w:p w14:paraId="2B5E2554" w14:textId="515BDC46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1.3.2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55CAC6E7" w14:textId="77777777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</w:p>
                    <w:p w14:paraId="5F3D7F62" w14:textId="4C1E4870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1.3.3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32095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9738843" wp14:editId="19A373F8">
                <wp:simplePos x="0" y="0"/>
                <wp:positionH relativeFrom="column">
                  <wp:posOffset>609600</wp:posOffset>
                </wp:positionH>
                <wp:positionV relativeFrom="paragraph">
                  <wp:posOffset>7631430</wp:posOffset>
                </wp:positionV>
                <wp:extent cx="618490" cy="3524250"/>
                <wp:effectExtent l="57150" t="38100" r="67310" b="95250"/>
                <wp:wrapThrough wrapText="bothSides">
                  <wp:wrapPolygon edited="0">
                    <wp:start x="-1996" y="-234"/>
                    <wp:lineTo x="-1996" y="21834"/>
                    <wp:lineTo x="-1331" y="22067"/>
                    <wp:lineTo x="22620" y="22067"/>
                    <wp:lineTo x="23285" y="20549"/>
                    <wp:lineTo x="23285" y="-234"/>
                    <wp:lineTo x="-1996" y="-234"/>
                  </wp:wrapPolygon>
                </wp:wrapThrough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352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1C16E" w14:textId="56FEE158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1.2.1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19865D26" w14:textId="77777777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2B03985" w14:textId="0B17E023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1.2.2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4D9B7E6E" w14:textId="77777777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614E1701" w14:textId="2DFE5929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1.2.3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  <w:p w14:paraId="0BD5616D" w14:textId="77777777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140740D5" w14:textId="11AF4773" w:rsidR="00C6441C" w:rsidRPr="00245ADF" w:rsidRDefault="00C6441C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85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1.2.4 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br/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5"/>
                                <w:szCs w:val="15"/>
                              </w:rPr>
                              <w:t>Attività secondaria</w:t>
                            </w:r>
                          </w:p>
                        </w:txbxContent>
                      </wps:txbx>
                      <wps:bodyPr vertOverflow="clip" horzOverflow="clip"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38843" id="_x0000_s1036" type="#_x0000_t202" style="position:absolute;margin-left:48pt;margin-top:600.9pt;width:48.7pt;height:277.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35A1C16E" w14:textId="56FEE158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1.2.1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19865D26" w14:textId="77777777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14:paraId="52B03985" w14:textId="0B17E023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1.2.2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4D9B7E6E" w14:textId="77777777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</w:p>
                    <w:p w14:paraId="614E1701" w14:textId="2DFE5929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1.2.3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  <w:p w14:paraId="0BD5616D" w14:textId="77777777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5"/>
                          <w:szCs w:val="15"/>
                        </w:rPr>
                      </w:pPr>
                    </w:p>
                    <w:p w14:paraId="140740D5" w14:textId="11AF4773" w:rsidR="00C6441C" w:rsidRPr="00245ADF" w:rsidRDefault="00C6441C" w:rsidP="00245ADF">
                      <w:pPr>
                        <w:pStyle w:val="NormalWeb"/>
                        <w:spacing w:before="0" w:beforeAutospacing="0" w:after="0" w:afterAutospacing="0"/>
                        <w:ind w:left="-142" w:right="-185"/>
                        <w:jc w:val="center"/>
                        <w:rPr>
                          <w:sz w:val="15"/>
                          <w:szCs w:val="15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 xml:space="preserve">1.2.4 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br/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5"/>
                          <w:szCs w:val="15"/>
                        </w:rPr>
                        <w:t>Attività secondaria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EA086D" wp14:editId="14DD3C37">
                <wp:simplePos x="0" y="0"/>
                <wp:positionH relativeFrom="column">
                  <wp:posOffset>923925</wp:posOffset>
                </wp:positionH>
                <wp:positionV relativeFrom="paragraph">
                  <wp:posOffset>6416040</wp:posOffset>
                </wp:positionV>
                <wp:extent cx="0" cy="1457325"/>
                <wp:effectExtent l="0" t="0" r="38100" b="28575"/>
                <wp:wrapThrough wrapText="bothSides">
                  <wp:wrapPolygon edited="0">
                    <wp:start x="-1" y="0"/>
                    <wp:lineTo x="-1" y="21741"/>
                    <wp:lineTo x="-1" y="21741"/>
                    <wp:lineTo x="-1" y="0"/>
                    <wp:lineTo x="-1" y="0"/>
                  </wp:wrapPolygon>
                </wp:wrapThrough>
                <wp:docPr id="48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73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9FAF21" id="Straight Connector 47" o:spid="_x0000_s1026" style="position:absolute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2.75pt,505.2pt" to="72.75pt,6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AA83EB0" wp14:editId="19430580">
                <wp:simplePos x="0" y="0"/>
                <wp:positionH relativeFrom="column">
                  <wp:posOffset>8210550</wp:posOffset>
                </wp:positionH>
                <wp:positionV relativeFrom="paragraph">
                  <wp:posOffset>4973955</wp:posOffset>
                </wp:positionV>
                <wp:extent cx="0" cy="1442085"/>
                <wp:effectExtent l="0" t="0" r="38100" b="24765"/>
                <wp:wrapThrough wrapText="bothSides">
                  <wp:wrapPolygon edited="0">
                    <wp:start x="-1" y="0"/>
                    <wp:lineTo x="-1" y="21686"/>
                    <wp:lineTo x="-1" y="21686"/>
                    <wp:lineTo x="-1" y="0"/>
                    <wp:lineTo x="-1" y="0"/>
                  </wp:wrapPolygon>
                </wp:wrapThrough>
                <wp:docPr id="8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2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F646E" id="Straight Connector 47" o:spid="_x0000_s1026" style="position:absolute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6.5pt,391.65pt" to="646.5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083508C" wp14:editId="74147C47">
                <wp:simplePos x="0" y="0"/>
                <wp:positionH relativeFrom="column">
                  <wp:posOffset>7464425</wp:posOffset>
                </wp:positionH>
                <wp:positionV relativeFrom="paragraph">
                  <wp:posOffset>5189855</wp:posOffset>
                </wp:positionV>
                <wp:extent cx="1476597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8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5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8B0CE" id="Straight Connector 54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7.75pt,408.65pt" to="704pt,4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30749FD" wp14:editId="1C518681">
                <wp:simplePos x="0" y="0"/>
                <wp:positionH relativeFrom="column">
                  <wp:posOffset>7258050</wp:posOffset>
                </wp:positionH>
                <wp:positionV relativeFrom="paragraph">
                  <wp:posOffset>4621530</wp:posOffset>
                </wp:positionV>
                <wp:extent cx="1853565" cy="453390"/>
                <wp:effectExtent l="57150" t="38100" r="70485" b="99060"/>
                <wp:wrapThrough wrapText="bothSides">
                  <wp:wrapPolygon edited="0">
                    <wp:start x="-666" y="-1815"/>
                    <wp:lineTo x="-666" y="23597"/>
                    <wp:lineTo x="-444" y="25412"/>
                    <wp:lineTo x="21977" y="25412"/>
                    <wp:lineTo x="22199" y="14521"/>
                    <wp:lineTo x="22199" y="-1815"/>
                    <wp:lineTo x="-666" y="-1815"/>
                  </wp:wrapPolygon>
                </wp:wrapThrough>
                <wp:docPr id="1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63C7C" w14:textId="54B930DA" w:rsidR="00C6441C" w:rsidRPr="00245AD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  <w:szCs w:val="18"/>
                              </w:rPr>
                              <w:t>2 Titolo mansione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230749FD" id="_x0000_s1037" type="#_x0000_t202" style="position:absolute;margin-left:571.5pt;margin-top:363.9pt;width:145.95pt;height:35.7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BD63C7C" w14:textId="54B930DA" w:rsidR="00C6441C" w:rsidRPr="00245AD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8"/>
                          <w:szCs w:val="18"/>
                        </w:rPr>
                        <w:t>2 Titolo mansione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D7A44BE" wp14:editId="7EA1B942">
                <wp:simplePos x="0" y="0"/>
                <wp:positionH relativeFrom="column">
                  <wp:posOffset>7153275</wp:posOffset>
                </wp:positionH>
                <wp:positionV relativeFrom="paragraph">
                  <wp:posOffset>5412105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20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5F7A7" w14:textId="4CCFAD8D" w:rsidR="00C6441C" w:rsidRPr="00245AD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2.1 Attività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7A44BE" id="_x0000_s1038" type="#_x0000_t202" style="position:absolute;margin-left:563.25pt;margin-top:426.15pt;width:48.6pt;height:42.7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815F7A7" w14:textId="4CCFAD8D" w:rsidR="00C6441C" w:rsidRPr="00245AD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2.1 Attività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5531511" wp14:editId="1D4D143C">
                <wp:simplePos x="0" y="0"/>
                <wp:positionH relativeFrom="column">
                  <wp:posOffset>7886700</wp:posOffset>
                </wp:positionH>
                <wp:positionV relativeFrom="paragraph">
                  <wp:posOffset>5412105</wp:posOffset>
                </wp:positionV>
                <wp:extent cx="618490" cy="542290"/>
                <wp:effectExtent l="57150" t="38100" r="67310" b="86360"/>
                <wp:wrapThrough wrapText="bothSides">
                  <wp:wrapPolygon edited="0">
                    <wp:start x="-1996" y="-1518"/>
                    <wp:lineTo x="-1996" y="22763"/>
                    <wp:lineTo x="-1331" y="24281"/>
                    <wp:lineTo x="22620" y="24281"/>
                    <wp:lineTo x="22620" y="23522"/>
                    <wp:lineTo x="23285" y="12141"/>
                    <wp:lineTo x="23285" y="-1518"/>
                    <wp:lineTo x="-1996" y="-1518"/>
                  </wp:wrapPolygon>
                </wp:wrapThrough>
                <wp:docPr id="2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A21B3" w14:textId="34F8AC6D" w:rsidR="00C6441C" w:rsidRPr="00245AD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2.2 Attività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5531511" id="TextBox 9" o:spid="_x0000_s1039" type="#_x0000_t202" style="position:absolute;margin-left:621pt;margin-top:426.15pt;width:48.7pt;height:42.7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5CA21B3" w14:textId="34F8AC6D" w:rsidR="00C6441C" w:rsidRPr="00245AD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2.2 Attività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F95A662" wp14:editId="37860F7D">
                <wp:simplePos x="0" y="0"/>
                <wp:positionH relativeFrom="column">
                  <wp:posOffset>8620125</wp:posOffset>
                </wp:positionH>
                <wp:positionV relativeFrom="paragraph">
                  <wp:posOffset>5412105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22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EAD063" w14:textId="4C45D55A" w:rsidR="00C6441C" w:rsidRPr="00245AD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2.3 Attività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F95A662" id="TextBox 10" o:spid="_x0000_s1040" type="#_x0000_t202" style="position:absolute;margin-left:678.75pt;margin-top:426.15pt;width:48.6pt;height:42.7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4EAD063" w14:textId="4C45D55A" w:rsidR="00C6441C" w:rsidRPr="00245AD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2.3 Attività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2E5AF5C" wp14:editId="05110DAB">
                <wp:simplePos x="0" y="0"/>
                <wp:positionH relativeFrom="column">
                  <wp:posOffset>187325</wp:posOffset>
                </wp:positionH>
                <wp:positionV relativeFrom="paragraph">
                  <wp:posOffset>6647180</wp:posOffset>
                </wp:positionV>
                <wp:extent cx="1476597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5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9D2A09" id="Straight Connector 54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5pt,523.4pt" to="131pt,5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34337D0" wp14:editId="7A461EBA">
                <wp:simplePos x="0" y="0"/>
                <wp:positionH relativeFrom="column">
                  <wp:posOffset>-19050</wp:posOffset>
                </wp:positionH>
                <wp:positionV relativeFrom="paragraph">
                  <wp:posOffset>6078855</wp:posOffset>
                </wp:positionV>
                <wp:extent cx="1853565" cy="453390"/>
                <wp:effectExtent l="57150" t="38100" r="70485" b="99060"/>
                <wp:wrapThrough wrapText="bothSides">
                  <wp:wrapPolygon edited="0">
                    <wp:start x="-666" y="-1815"/>
                    <wp:lineTo x="-666" y="23597"/>
                    <wp:lineTo x="-444" y="25412"/>
                    <wp:lineTo x="21977" y="25412"/>
                    <wp:lineTo x="22199" y="14521"/>
                    <wp:lineTo x="22199" y="-1815"/>
                    <wp:lineTo x="-666" y="-1815"/>
                  </wp:wrapPolygon>
                </wp:wrapThrough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A5829" w14:textId="77777777" w:rsidR="00C6441C" w:rsidRPr="00245AD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  <w:szCs w:val="18"/>
                              </w:rPr>
                              <w:t>1 Titolo mansione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34337D0" id="_x0000_s1041" type="#_x0000_t202" style="position:absolute;margin-left:-1.5pt;margin-top:478.65pt;width:145.95pt;height:35.7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790A5829" w14:textId="77777777" w:rsidR="00C6441C" w:rsidRPr="00245AD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8"/>
                          <w:szCs w:val="18"/>
                        </w:rPr>
                        <w:t>1 Titolo mansione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E6496D0" wp14:editId="6F15BBF4">
                <wp:simplePos x="0" y="0"/>
                <wp:positionH relativeFrom="column">
                  <wp:posOffset>-123825</wp:posOffset>
                </wp:positionH>
                <wp:positionV relativeFrom="paragraph">
                  <wp:posOffset>6869430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515FB" w14:textId="77777777" w:rsidR="00C6441C" w:rsidRPr="00245AD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1.1 Attività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E6496D0" id="_x0000_s1042" type="#_x0000_t202" style="position:absolute;margin-left:-9.75pt;margin-top:540.9pt;width:48.6pt;height:42.7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CE515FB" w14:textId="77777777" w:rsidR="00C6441C" w:rsidRPr="00245AD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1.1 Attività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47C4373" wp14:editId="2FD87F8B">
                <wp:simplePos x="0" y="0"/>
                <wp:positionH relativeFrom="column">
                  <wp:posOffset>609600</wp:posOffset>
                </wp:positionH>
                <wp:positionV relativeFrom="paragraph">
                  <wp:posOffset>6869430</wp:posOffset>
                </wp:positionV>
                <wp:extent cx="618490" cy="542290"/>
                <wp:effectExtent l="57150" t="38100" r="67310" b="86360"/>
                <wp:wrapThrough wrapText="bothSides">
                  <wp:wrapPolygon edited="0">
                    <wp:start x="-1996" y="-1518"/>
                    <wp:lineTo x="-1996" y="22763"/>
                    <wp:lineTo x="-1331" y="24281"/>
                    <wp:lineTo x="22620" y="24281"/>
                    <wp:lineTo x="22620" y="23522"/>
                    <wp:lineTo x="23285" y="12141"/>
                    <wp:lineTo x="23285" y="-1518"/>
                    <wp:lineTo x="-1996" y="-1518"/>
                  </wp:wrapPolygon>
                </wp:wrapThrough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9060B" w14:textId="77777777" w:rsidR="00C6441C" w:rsidRPr="00245AD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1.2 Attività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47C4373" id="_x0000_s1043" type="#_x0000_t202" style="position:absolute;margin-left:48pt;margin-top:540.9pt;width:48.7pt;height:42.7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1B89060B" w14:textId="77777777" w:rsidR="00C6441C" w:rsidRPr="00245AD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1.2 Attività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62D5172" wp14:editId="7F4BBA06">
                <wp:simplePos x="0" y="0"/>
                <wp:positionH relativeFrom="column">
                  <wp:posOffset>1343025</wp:posOffset>
                </wp:positionH>
                <wp:positionV relativeFrom="paragraph">
                  <wp:posOffset>6869430</wp:posOffset>
                </wp:positionV>
                <wp:extent cx="617220" cy="542290"/>
                <wp:effectExtent l="57150" t="38100" r="68580" b="86360"/>
                <wp:wrapThrough wrapText="bothSides">
                  <wp:wrapPolygon edited="0">
                    <wp:start x="-2000" y="-1518"/>
                    <wp:lineTo x="-2000" y="22763"/>
                    <wp:lineTo x="-1333" y="24281"/>
                    <wp:lineTo x="22667" y="24281"/>
                    <wp:lineTo x="22667" y="23522"/>
                    <wp:lineTo x="23333" y="12141"/>
                    <wp:lineTo x="23333" y="-1518"/>
                    <wp:lineTo x="-2000" y="-1518"/>
                  </wp:wrapPolygon>
                </wp:wrapThrough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98EE3" w14:textId="77777777" w:rsidR="00C6441C" w:rsidRPr="00245ADF" w:rsidRDefault="00C6441C" w:rsidP="00C644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1.3 Attività</w:t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62D5172" id="_x0000_s1044" type="#_x0000_t202" style="position:absolute;margin-left:105.75pt;margin-top:540.9pt;width:48.6pt;height:42.7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72B98EE3" w14:textId="77777777" w:rsidR="00C6441C" w:rsidRPr="00245ADF" w:rsidRDefault="00C6441C" w:rsidP="00C644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1.3 Attività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07FDFDC" wp14:editId="4884BBB7">
                <wp:simplePos x="0" y="0"/>
                <wp:positionH relativeFrom="column">
                  <wp:posOffset>7468235</wp:posOffset>
                </wp:positionH>
                <wp:positionV relativeFrom="paragraph">
                  <wp:posOffset>5172710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6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AA4EB" id="Straight Connector 43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05pt,407.3pt" to="588.0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6D23802" wp14:editId="28FDE73B">
                <wp:simplePos x="0" y="0"/>
                <wp:positionH relativeFrom="column">
                  <wp:posOffset>8935085</wp:posOffset>
                </wp:positionH>
                <wp:positionV relativeFrom="paragraph">
                  <wp:posOffset>5172710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7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61FF9" id="Straight Connector 45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55pt,407.3pt" to="703.55pt,4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48A9B55" wp14:editId="34C58100">
                <wp:simplePos x="0" y="0"/>
                <wp:positionH relativeFrom="column">
                  <wp:posOffset>8935085</wp:posOffset>
                </wp:positionH>
                <wp:positionV relativeFrom="paragraph">
                  <wp:posOffset>5731510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1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F6DF9" id="Straight Connector 48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55pt,451.3pt" to="703.55pt,5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36EC0E9" wp14:editId="17F2B50B">
                <wp:simplePos x="0" y="0"/>
                <wp:positionH relativeFrom="column">
                  <wp:posOffset>7468235</wp:posOffset>
                </wp:positionH>
                <wp:positionV relativeFrom="paragraph">
                  <wp:posOffset>5731510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16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C18E7" id="Straight Connector 49" o:spid="_x0000_s1026" style="position:absolute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05pt,451.3pt" to="588.05pt,5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8F4AD1" wp14:editId="42B71799">
                <wp:simplePos x="0" y="0"/>
                <wp:positionH relativeFrom="column">
                  <wp:posOffset>189230</wp:posOffset>
                </wp:positionH>
                <wp:positionV relativeFrom="paragraph">
                  <wp:posOffset>7191375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50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697BF" id="Straight Connector 49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566.25pt" to="14.9pt,6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EC9E4CD" wp14:editId="736CBB3B">
                <wp:simplePos x="0" y="0"/>
                <wp:positionH relativeFrom="column">
                  <wp:posOffset>1656080</wp:posOffset>
                </wp:positionH>
                <wp:positionV relativeFrom="paragraph">
                  <wp:posOffset>7191375</wp:posOffset>
                </wp:positionV>
                <wp:extent cx="0" cy="680085"/>
                <wp:effectExtent l="0" t="0" r="25400" b="311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49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FF8AB" id="Straight Connector 48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pt,566.25pt" to="130.4pt,6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46CC35A" wp14:editId="2EC9F87E">
                <wp:simplePos x="0" y="0"/>
                <wp:positionH relativeFrom="column">
                  <wp:posOffset>1656080</wp:posOffset>
                </wp:positionH>
                <wp:positionV relativeFrom="paragraph">
                  <wp:posOffset>6632575</wp:posOffset>
                </wp:positionV>
                <wp:extent cx="0" cy="381000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6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36955" id="Straight Connector 45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4pt,522.25pt" to="130.4pt,5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A038zd4AAAANAQAADwAAAGRycy9kb3du&#10;cmV2LnhtbEyPwU7DMBBE70j8g7VI3KjTqmmrEKeiSByQuBA49OjGS5w2Xke224S/ZxEHetyZ0eyb&#10;cju5XlwwxM6TgvksA4HUeNNRq+Dz4+VhAyImTUb3nlDBN0bYVrc3pS6MH+kdL3VqBZdQLLQCm9JQ&#10;SBkbi07HmR+Q2PvywenEZ2ilCXrkctfLRZatpNMd8QerB3y22Jzqs1MQ9kf3mtp8Pw52t3tbj+t5&#10;vQlK3d9NT48gEk7pPwy/+IwOFTMd/JlMFL2CxSpj9MRGtlzmIDjyJx1YYi0HWZXyekX1Aw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ANN/M3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6441C" w:rsidRPr="00FC319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8B8EDBD" wp14:editId="75D2B07F">
                <wp:simplePos x="0" y="0"/>
                <wp:positionH relativeFrom="column">
                  <wp:posOffset>189230</wp:posOffset>
                </wp:positionH>
                <wp:positionV relativeFrom="paragraph">
                  <wp:posOffset>6632575</wp:posOffset>
                </wp:positionV>
                <wp:extent cx="0" cy="381495"/>
                <wp:effectExtent l="0" t="0" r="25400" b="254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4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F9DD8" id="Straight Connector 43" o:spid="_x0000_s1026" style="position:absolute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522.25pt" to="14.9pt,5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B50653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7334FFE" wp14:editId="5B441823">
                <wp:simplePos x="0" y="0"/>
                <wp:positionH relativeFrom="column">
                  <wp:posOffset>6972300</wp:posOffset>
                </wp:positionH>
                <wp:positionV relativeFrom="paragraph">
                  <wp:posOffset>4105275</wp:posOffset>
                </wp:positionV>
                <wp:extent cx="2400300" cy="241300"/>
                <wp:effectExtent l="0" t="0" r="8890" b="12700"/>
                <wp:wrapNone/>
                <wp:docPr id="305" name="Text Box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1085320" w14:textId="77777777" w:rsidR="009C0269" w:rsidRPr="00245ADF" w:rsidRDefault="009C0269" w:rsidP="00C6441C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Attività/Mansione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34FFE" id="Text Box 305" o:spid="_x0000_s1045" type="#_x0000_t202" style="position:absolute;margin-left:549pt;margin-top:323.25pt;width:189pt;height:1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" fillcolor="white [3201]" strokecolor="#bfbfbf [2412]" strokeweight=".5pt">
                <v:textbox>
                  <w:txbxContent>
                    <w:p w14:paraId="11085320" w14:textId="77777777" w:rsidR="009C0269" w:rsidRPr="00245ADF" w:rsidRDefault="009C0269" w:rsidP="00C6441C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sz w:val="18"/>
                          <w:szCs w:val="18"/>
                        </w:rPr>
                        <w:t>Attività/Mansione</w:t>
                      </w:r>
                    </w:p>
                  </w:txbxContent>
                </v:textbox>
              </v:shape>
            </w:pict>
          </mc:Fallback>
        </mc:AlternateContent>
      </w:r>
      <w:r w:rsidR="00B50653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1514FAC" wp14:editId="6B2C4FFB">
                <wp:simplePos x="0" y="0"/>
                <wp:positionH relativeFrom="column">
                  <wp:posOffset>-292100</wp:posOffset>
                </wp:positionH>
                <wp:positionV relativeFrom="paragraph">
                  <wp:posOffset>5605145</wp:posOffset>
                </wp:positionV>
                <wp:extent cx="2400300" cy="241300"/>
                <wp:effectExtent l="0" t="0" r="12700" b="12700"/>
                <wp:wrapNone/>
                <wp:docPr id="257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44A72F6" w14:textId="77777777" w:rsidR="00AB5806" w:rsidRPr="00245ADF" w:rsidRDefault="00AB5806" w:rsidP="00C6441C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Attività/Mansione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4FAC" id="Text Box 257" o:spid="_x0000_s1046" type="#_x0000_t202" style="position:absolute;margin-left:-23pt;margin-top:441.35pt;width:189pt;height:19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" fillcolor="white [3201]" strokecolor="#bfbfbf [2412]" strokeweight=".5pt">
                <v:textbox>
                  <w:txbxContent>
                    <w:p w14:paraId="544A72F6" w14:textId="77777777" w:rsidR="00AB5806" w:rsidRPr="00245ADF" w:rsidRDefault="00AB5806" w:rsidP="00C6441C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sz w:val="18"/>
                          <w:szCs w:val="18"/>
                        </w:rPr>
                        <w:t>Attività/Mansione</w:t>
                      </w:r>
                    </w:p>
                  </w:txbxContent>
                </v:textbox>
              </v:shap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5D22492" wp14:editId="226869BB">
                <wp:simplePos x="0" y="0"/>
                <wp:positionH relativeFrom="column">
                  <wp:posOffset>5371465</wp:posOffset>
                </wp:positionH>
                <wp:positionV relativeFrom="paragraph">
                  <wp:posOffset>1477645</wp:posOffset>
                </wp:positionV>
                <wp:extent cx="3175" cy="1219200"/>
                <wp:effectExtent l="12700" t="12700" r="22225" b="12700"/>
                <wp:wrapThrough wrapText="bothSides">
                  <wp:wrapPolygon edited="0">
                    <wp:start x="-86400" y="-225"/>
                    <wp:lineTo x="-86400" y="21600"/>
                    <wp:lineTo x="86400" y="21600"/>
                    <wp:lineTo x="86400" y="-225"/>
                    <wp:lineTo x="-86400" y="-225"/>
                  </wp:wrapPolygon>
                </wp:wrapThrough>
                <wp:docPr id="278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12192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52621" id="Straight Connector 74" o:spid="_x0000_s1026" style="position:absolute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2.95pt,116.35pt" to="423.2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2CEEA7B" wp14:editId="5649F275">
                <wp:simplePos x="0" y="0"/>
                <wp:positionH relativeFrom="column">
                  <wp:posOffset>5359400</wp:posOffset>
                </wp:positionH>
                <wp:positionV relativeFrom="paragraph">
                  <wp:posOffset>2696845</wp:posOffset>
                </wp:positionV>
                <wp:extent cx="20066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10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E4BCD" id="Straight Connector 87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pt,212.35pt" to="580pt,2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863F2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67CF2D4" wp14:editId="78AE87D8">
                <wp:simplePos x="0" y="0"/>
                <wp:positionH relativeFrom="column">
                  <wp:posOffset>8242300</wp:posOffset>
                </wp:positionH>
                <wp:positionV relativeFrom="paragraph">
                  <wp:posOffset>2440305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282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6239" w14:textId="77777777" w:rsidR="00E339F6" w:rsidRPr="00245ADF" w:rsidRDefault="00E339F6" w:rsidP="00245ADF">
                            <w:pPr>
                              <w:ind w:left="-142" w:right="-11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  <w:szCs w:val="18"/>
                              </w:rPr>
                              <w:t>Progetto 4</w:t>
                            </w:r>
                          </w:p>
                          <w:p w14:paraId="1476F4CF" w14:textId="77777777" w:rsidR="00E339F6" w:rsidRPr="00444617" w:rsidRDefault="00E339F6" w:rsidP="00E339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8F4F305" wp14:editId="781BE54C">
                                  <wp:extent cx="342900" cy="342900"/>
                                  <wp:effectExtent l="0" t="0" r="0" b="0"/>
                                  <wp:docPr id="368" name="Graphic 368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CF2D4" id="_x0000_s1047" type="#_x0000_t202" style="position:absolute;margin-left:649pt;margin-top:192.15pt;width:60pt;height:42.7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465A6239" w14:textId="77777777" w:rsidR="00E339F6" w:rsidRPr="00245ADF" w:rsidRDefault="00E339F6" w:rsidP="00245ADF">
                      <w:pPr>
                        <w:ind w:left="-142" w:right="-11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8"/>
                          <w:szCs w:val="18"/>
                        </w:rPr>
                        <w:t>Progetto 4</w:t>
                      </w:r>
                    </w:p>
                    <w:p w14:paraId="1476F4CF" w14:textId="77777777" w:rsidR="00E339F6" w:rsidRPr="00444617" w:rsidRDefault="00E339F6" w:rsidP="00E339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8F4F305" wp14:editId="781BE54C">
                            <wp:extent cx="342900" cy="342900"/>
                            <wp:effectExtent l="0" t="0" r="0" b="0"/>
                            <wp:docPr id="368" name="Graphic 368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863F2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CD4DFAA" wp14:editId="1AACF7E3">
                <wp:simplePos x="0" y="0"/>
                <wp:positionH relativeFrom="column">
                  <wp:posOffset>7302500</wp:posOffset>
                </wp:positionH>
                <wp:positionV relativeFrom="paragraph">
                  <wp:posOffset>2438400</wp:posOffset>
                </wp:positionV>
                <wp:extent cx="762000" cy="542290"/>
                <wp:effectExtent l="50800" t="38100" r="63500" b="80010"/>
                <wp:wrapThrough wrapText="bothSides">
                  <wp:wrapPolygon edited="0">
                    <wp:start x="-720" y="-1518"/>
                    <wp:lineTo x="-1440" y="-1012"/>
                    <wp:lineTo x="-1440" y="22763"/>
                    <wp:lineTo x="-720" y="24281"/>
                    <wp:lineTo x="22320" y="24281"/>
                    <wp:lineTo x="23040" y="23269"/>
                    <wp:lineTo x="23040" y="7082"/>
                    <wp:lineTo x="22320" y="-506"/>
                    <wp:lineTo x="22320" y="-1518"/>
                    <wp:lineTo x="-720" y="-1518"/>
                  </wp:wrapPolygon>
                </wp:wrapThrough>
                <wp:docPr id="28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54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1FF02" w14:textId="77777777" w:rsidR="00E339F6" w:rsidRPr="00245ADF" w:rsidRDefault="00E339F6" w:rsidP="00245ADF">
                            <w:pPr>
                              <w:ind w:left="-142" w:right="-238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  <w:szCs w:val="18"/>
                              </w:rPr>
                              <w:t>Progetto 3</w:t>
                            </w:r>
                            <w:r w:rsidRPr="00245ADF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613896AF" wp14:editId="52F99E00">
                                  <wp:extent cx="342900" cy="342900"/>
                                  <wp:effectExtent l="0" t="0" r="0" b="0"/>
                                  <wp:docPr id="369" name="Graphic 369" descr="Suitca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mediafile_YCwbqy.sv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90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4DFAA" id="_x0000_s1048" type="#_x0000_t202" style="position:absolute;margin-left:575pt;margin-top:192pt;width:60pt;height:42.7pt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7E1FF02" w14:textId="77777777" w:rsidR="00E339F6" w:rsidRPr="00245ADF" w:rsidRDefault="00E339F6" w:rsidP="00245ADF">
                      <w:pPr>
                        <w:ind w:left="-142" w:right="-238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8"/>
                          <w:szCs w:val="18"/>
                        </w:rPr>
                        <w:t>Progetto 3</w:t>
                      </w:r>
                      <w:r w:rsidRPr="00245ADF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613896AF" wp14:editId="52F99E00">
                            <wp:extent cx="342900" cy="342900"/>
                            <wp:effectExtent l="0" t="0" r="0" b="0"/>
                            <wp:docPr id="369" name="Graphic 369" descr="Suitca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mediafile_YCwbqy.sv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900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189" behindDoc="0" locked="0" layoutInCell="1" allowOverlap="1" wp14:anchorId="74EE7FD6" wp14:editId="37F64AF9">
                <wp:simplePos x="0" y="0"/>
                <wp:positionH relativeFrom="column">
                  <wp:posOffset>1841500</wp:posOffset>
                </wp:positionH>
                <wp:positionV relativeFrom="paragraph">
                  <wp:posOffset>2684145</wp:posOffset>
                </wp:positionV>
                <wp:extent cx="20574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372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06DA3" id="Straight Connector 87" o:spid="_x0000_s1026" style="position:absolute;z-index:251699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pt,211.35pt" to="307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C863F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FE4309B" wp14:editId="5E5ECC5B">
                <wp:simplePos x="0" y="0"/>
                <wp:positionH relativeFrom="column">
                  <wp:posOffset>3898900</wp:posOffset>
                </wp:positionH>
                <wp:positionV relativeFrom="paragraph">
                  <wp:posOffset>1477645</wp:posOffset>
                </wp:positionV>
                <wp:extent cx="0" cy="12065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373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6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9E0906" id="Straight Connector 74" o:spid="_x0000_s1026" style="position:absolute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7pt,116.35pt" to="307pt,2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7F8C48" wp14:editId="63EE6F6A">
                <wp:simplePos x="0" y="0"/>
                <wp:positionH relativeFrom="column">
                  <wp:posOffset>3895090</wp:posOffset>
                </wp:positionH>
                <wp:positionV relativeFrom="paragraph">
                  <wp:posOffset>1485900</wp:posOffset>
                </wp:positionV>
                <wp:extent cx="1476375" cy="0"/>
                <wp:effectExtent l="0" t="12700" r="22225" b="12700"/>
                <wp:wrapThrough wrapText="bothSides">
                  <wp:wrapPolygon edited="0">
                    <wp:start x="0" y="-1"/>
                    <wp:lineTo x="0" y="-1"/>
                    <wp:lineTo x="21739" y="-1"/>
                    <wp:lineTo x="21739" y="-1"/>
                    <wp:lineTo x="0" y="-1"/>
                  </wp:wrapPolygon>
                </wp:wrapThrough>
                <wp:docPr id="126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D5682" id="Straight Connector 77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7pt,117pt" to="422.95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1D3274" wp14:editId="376CCC82">
                <wp:simplePos x="0" y="0"/>
                <wp:positionH relativeFrom="column">
                  <wp:posOffset>4640580</wp:posOffset>
                </wp:positionH>
                <wp:positionV relativeFrom="paragraph">
                  <wp:posOffset>1111250</wp:posOffset>
                </wp:positionV>
                <wp:extent cx="0" cy="377190"/>
                <wp:effectExtent l="12700" t="0" r="12700" b="16510"/>
                <wp:wrapThrough wrapText="bothSides">
                  <wp:wrapPolygon edited="0">
                    <wp:start x="-1" y="0"/>
                    <wp:lineTo x="-1" y="21818"/>
                    <wp:lineTo x="-1" y="21818"/>
                    <wp:lineTo x="-1" y="0"/>
                    <wp:lineTo x="-1" y="0"/>
                  </wp:wrapPolygon>
                </wp:wrapThrough>
                <wp:docPr id="122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8A379" id="Straight Connector 73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5.4pt,87.5pt" to="365.4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E5E9F2" wp14:editId="28DCBDDF">
                <wp:simplePos x="0" y="0"/>
                <wp:positionH relativeFrom="column">
                  <wp:posOffset>4635500</wp:posOffset>
                </wp:positionH>
                <wp:positionV relativeFrom="paragraph">
                  <wp:posOffset>182245</wp:posOffset>
                </wp:positionV>
                <wp:extent cx="0" cy="254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18" name="Straight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4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21420" id="Straight Connector 69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5pt,14.35pt" to="36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8D204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D34E1B0" wp14:editId="1E054A18">
                <wp:simplePos x="0" y="0"/>
                <wp:positionH relativeFrom="column">
                  <wp:posOffset>3721100</wp:posOffset>
                </wp:positionH>
                <wp:positionV relativeFrom="paragraph">
                  <wp:posOffset>431800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25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71507" w14:textId="77777777" w:rsidR="009B4341" w:rsidRPr="00245ADF" w:rsidRDefault="009B4341" w:rsidP="009B43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  <w:szCs w:val="18"/>
                              </w:rPr>
                              <w:t>Portafoglio</w:t>
                            </w:r>
                          </w:p>
                          <w:p w14:paraId="7DAE72C6" w14:textId="77777777" w:rsidR="009B4341" w:rsidRDefault="00E86BFB" w:rsidP="009B434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F4B74" wp14:editId="2A6E78BC">
                                  <wp:extent cx="431800" cy="431800"/>
                                  <wp:effectExtent l="0" t="0" r="0" b="0"/>
                                  <wp:docPr id="363" name="Graphic 363" descr="F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0" name="mediafile_DCYYUX.sv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1800" cy="43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4E1B0" id="_x0000_s1049" type="#_x0000_t202" style="position:absolute;margin-left:293pt;margin-top:34pt;width:145.95pt;height:58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0FB71507" w14:textId="77777777" w:rsidR="009B4341" w:rsidRPr="00245ADF" w:rsidRDefault="009B4341" w:rsidP="009B434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8"/>
                          <w:szCs w:val="18"/>
                        </w:rPr>
                        <w:t>Portafoglio</w:t>
                      </w:r>
                    </w:p>
                    <w:p w14:paraId="7DAE72C6" w14:textId="77777777" w:rsidR="009B4341" w:rsidRDefault="00E86BFB" w:rsidP="009B434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2F4B74" wp14:editId="2A6E78BC">
                            <wp:extent cx="431800" cy="431800"/>
                            <wp:effectExtent l="0" t="0" r="0" b="0"/>
                            <wp:docPr id="363" name="Graphic 363" descr="F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0" name="mediafile_DCYYUX.sv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1800" cy="43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6FEDB39" wp14:editId="52211C36">
                <wp:simplePos x="0" y="0"/>
                <wp:positionH relativeFrom="column">
                  <wp:posOffset>8086090</wp:posOffset>
                </wp:positionH>
                <wp:positionV relativeFrom="paragraph">
                  <wp:posOffset>3425825</wp:posOffset>
                </wp:positionV>
                <wp:extent cx="524510" cy="495300"/>
                <wp:effectExtent l="0" t="0" r="0" b="25400"/>
                <wp:wrapThrough wrapText="bothSides">
                  <wp:wrapPolygon edited="0">
                    <wp:start x="3138" y="0"/>
                    <wp:lineTo x="1569" y="1108"/>
                    <wp:lineTo x="1569" y="18831"/>
                    <wp:lineTo x="3138" y="22154"/>
                    <wp:lineTo x="17782" y="22154"/>
                    <wp:lineTo x="19874" y="18831"/>
                    <wp:lineTo x="19874" y="9969"/>
                    <wp:lineTo x="17782" y="1662"/>
                    <wp:lineTo x="17782" y="0"/>
                    <wp:lineTo x="3138" y="0"/>
                  </wp:wrapPolygon>
                </wp:wrapThrough>
                <wp:docPr id="302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E4DB5" w14:textId="77777777" w:rsidR="009C0269" w:rsidRPr="00632A03" w:rsidRDefault="009C0269" w:rsidP="009C026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2A0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6B1A84BC" wp14:editId="7363023A">
                                  <wp:extent cx="422910" cy="422910"/>
                                  <wp:effectExtent l="0" t="0" r="0" b="0"/>
                                  <wp:docPr id="364" name="Graphic 364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" name="mediafile_U4vipC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DB39" id="TextBox 26" o:spid="_x0000_s1050" type="#_x0000_t202" style="position:absolute;margin-left:636.7pt;margin-top:269.75pt;width:41.3pt;height:39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" filled="f" stroked="f" strokeweight="1pt">
                <v:shadow on="t" color="#bfbfbf [2412]" opacity="26214f" origin=",-.5" offset="0,1pt"/>
                <v:textbox>
                  <w:txbxContent>
                    <w:p w14:paraId="7D1E4DB5" w14:textId="77777777" w:rsidR="009C0269" w:rsidRPr="00632A03" w:rsidRDefault="009C0269" w:rsidP="009C026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2A0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6B1A84BC" wp14:editId="7363023A">
                            <wp:extent cx="422910" cy="422910"/>
                            <wp:effectExtent l="0" t="0" r="0" b="0"/>
                            <wp:docPr id="364" name="Graphic 364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" name="mediafile_U4vipC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05EA4C6" wp14:editId="6D303E4A">
                <wp:simplePos x="0" y="0"/>
                <wp:positionH relativeFrom="column">
                  <wp:posOffset>8867140</wp:posOffset>
                </wp:positionH>
                <wp:positionV relativeFrom="paragraph">
                  <wp:posOffset>3268345</wp:posOffset>
                </wp:positionV>
                <wp:extent cx="0" cy="2794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7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786E2" id="Straight Connector 80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8.2pt,257.35pt" to="698.2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C4228D1" wp14:editId="0E684B65">
                <wp:simplePos x="0" y="0"/>
                <wp:positionH relativeFrom="column">
                  <wp:posOffset>8558530</wp:posOffset>
                </wp:positionH>
                <wp:positionV relativeFrom="paragraph">
                  <wp:posOffset>3425825</wp:posOffset>
                </wp:positionV>
                <wp:extent cx="476250" cy="495300"/>
                <wp:effectExtent l="0" t="0" r="0" b="25400"/>
                <wp:wrapThrough wrapText="bothSides">
                  <wp:wrapPolygon edited="0">
                    <wp:start x="3456" y="0"/>
                    <wp:lineTo x="1728" y="1108"/>
                    <wp:lineTo x="1728" y="18831"/>
                    <wp:lineTo x="3456" y="22154"/>
                    <wp:lineTo x="17856" y="22154"/>
                    <wp:lineTo x="19584" y="18831"/>
                    <wp:lineTo x="19584" y="9969"/>
                    <wp:lineTo x="17856" y="1662"/>
                    <wp:lineTo x="17856" y="0"/>
                    <wp:lineTo x="3456" y="0"/>
                  </wp:wrapPolygon>
                </wp:wrapThrough>
                <wp:docPr id="301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647EF5" w14:textId="77777777" w:rsidR="009C0269" w:rsidRDefault="009C0269" w:rsidP="009C02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59547F" wp14:editId="560B557E">
                                  <wp:extent cx="422910" cy="422910"/>
                                  <wp:effectExtent l="0" t="0" r="0" b="0"/>
                                  <wp:docPr id="365" name="Graphic 365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mediafile_eKH1gk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28D1" id="_x0000_s1051" type="#_x0000_t202" style="position:absolute;margin-left:673.9pt;margin-top:269.75pt;width:37.5pt;height:3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" filled="f" stroked="f" strokeweight="1pt">
                <v:shadow on="t" color="#bfbfbf [2412]" opacity="26214f" origin=",-.5" offset="0,1pt"/>
                <v:textbox>
                  <w:txbxContent>
                    <w:p w14:paraId="79647EF5" w14:textId="77777777" w:rsidR="009C0269" w:rsidRDefault="009C0269" w:rsidP="009C02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59547F" wp14:editId="560B557E">
                            <wp:extent cx="422910" cy="422910"/>
                            <wp:effectExtent l="0" t="0" r="0" b="0"/>
                            <wp:docPr id="365" name="Graphic 365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mediafile_eKH1gk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C4167A3" wp14:editId="3DB97272">
                <wp:simplePos x="0" y="0"/>
                <wp:positionH relativeFrom="column">
                  <wp:posOffset>8352790</wp:posOffset>
                </wp:positionH>
                <wp:positionV relativeFrom="paragraph">
                  <wp:posOffset>3276600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300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7E05B" id="Straight Connector 54" o:spid="_x0000_s1026" style="position:absolute;flip: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7.7pt,258pt" to="696.7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112BA0F" wp14:editId="1FB35465">
                <wp:simplePos x="0" y="0"/>
                <wp:positionH relativeFrom="column">
                  <wp:posOffset>8624570</wp:posOffset>
                </wp:positionH>
                <wp:positionV relativeFrom="paragraph">
                  <wp:posOffset>2901950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9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F0D17D" id="Straight Connector 81" o:spid="_x0000_s1026" style="position:absolute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9.1pt,228.5pt" to="679.1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amfyX94AAAANAQAADwAAAGRycy9kb3du&#10;cmV2LnhtbEyPwU7DMBBE70j8g7VI3KiTQkgU4lQUiQMSFwKHHt14SQLxOrLdJvw9W3Ggx5l9mp2p&#10;NosdxRF9GBwpSFcJCKTWmYE6BR/vzzcFiBA1GT06QgU/GGBTX15UujRupjc8NrETHEKh1Ar6GKdS&#10;ytD2aHVYuQmJb5/OWx1Z+k4ar2cOt6NcJ8m9tHog/tDrCZ96bL+bg1Xgd1/2JXbZbp767fY1n/O0&#10;KbxS11fL4wOIiEv8h+FUn6tDzZ327kAmiJH1bVasmVVwl+W86oT8WXsFWcqWrCt5vqL+BQ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Gpn8l/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091CD90" wp14:editId="6ED29537">
                <wp:simplePos x="0" y="0"/>
                <wp:positionH relativeFrom="column">
                  <wp:posOffset>8371840</wp:posOffset>
                </wp:positionH>
                <wp:positionV relativeFrom="paragraph">
                  <wp:posOffset>3268345</wp:posOffset>
                </wp:positionV>
                <wp:extent cx="0" cy="266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8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4CDEF" id="Straight Connector 80" o:spid="_x0000_s1026" style="position:absolute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59.2pt,257.35pt" to="659.2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9463CAD" wp14:editId="073520AC">
                <wp:simplePos x="0" y="0"/>
                <wp:positionH relativeFrom="column">
                  <wp:posOffset>7628890</wp:posOffset>
                </wp:positionH>
                <wp:positionV relativeFrom="paragraph">
                  <wp:posOffset>3425825</wp:posOffset>
                </wp:positionV>
                <wp:extent cx="476250" cy="495300"/>
                <wp:effectExtent l="0" t="0" r="0" b="25400"/>
                <wp:wrapThrough wrapText="bothSides">
                  <wp:wrapPolygon edited="0">
                    <wp:start x="3456" y="0"/>
                    <wp:lineTo x="1728" y="1108"/>
                    <wp:lineTo x="1728" y="18831"/>
                    <wp:lineTo x="3456" y="22154"/>
                    <wp:lineTo x="17856" y="22154"/>
                    <wp:lineTo x="19584" y="18831"/>
                    <wp:lineTo x="19584" y="9969"/>
                    <wp:lineTo x="17856" y="1662"/>
                    <wp:lineTo x="17856" y="0"/>
                    <wp:lineTo x="3456" y="0"/>
                  </wp:wrapPolygon>
                </wp:wrapThrough>
                <wp:docPr id="28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BF512" w14:textId="77777777" w:rsidR="009C0269" w:rsidRDefault="009C0269" w:rsidP="009C026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DB95F3" wp14:editId="02143039">
                                  <wp:extent cx="422910" cy="422910"/>
                                  <wp:effectExtent l="0" t="0" r="0" b="0"/>
                                  <wp:docPr id="366" name="Graphic 366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mediafile_eKH1gk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63CAD" id="_x0000_s1052" type="#_x0000_t202" style="position:absolute;margin-left:600.7pt;margin-top:269.75pt;width:37.5pt;height:3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" filled="f" stroked="f" strokeweight="1pt">
                <v:shadow on="t" color="#bfbfbf [2412]" opacity="26214f" origin=",-.5" offset="0,1pt"/>
                <v:textbox>
                  <w:txbxContent>
                    <w:p w14:paraId="5CABF512" w14:textId="77777777" w:rsidR="009C0269" w:rsidRDefault="009C0269" w:rsidP="009C026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DB95F3" wp14:editId="02143039">
                            <wp:extent cx="422910" cy="422910"/>
                            <wp:effectExtent l="0" t="0" r="0" b="0"/>
                            <wp:docPr id="366" name="Graphic 366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mediafile_eKH1gk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C026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14" behindDoc="0" locked="0" layoutInCell="1" allowOverlap="1" wp14:anchorId="3ABFB8E9" wp14:editId="7EA70C98">
                <wp:simplePos x="0" y="0"/>
                <wp:positionH relativeFrom="column">
                  <wp:posOffset>7937500</wp:posOffset>
                </wp:positionH>
                <wp:positionV relativeFrom="paragraph">
                  <wp:posOffset>3255645</wp:posOffset>
                </wp:positionV>
                <wp:extent cx="0" cy="2794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9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4619A" id="Straight Connector 80" o:spid="_x0000_s1026" style="position:absolute;z-index:251700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pt,256.35pt" to="6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6718EE" wp14:editId="0C26C6A1">
                <wp:simplePos x="0" y="0"/>
                <wp:positionH relativeFrom="column">
                  <wp:posOffset>7442200</wp:posOffset>
                </wp:positionH>
                <wp:positionV relativeFrom="paragraph">
                  <wp:posOffset>3268345</wp:posOffset>
                </wp:positionV>
                <wp:extent cx="0" cy="266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14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140AFA" id="Straight Connector 80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86pt,257.35pt" to="586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0F2049" wp14:editId="469ED479">
                <wp:simplePos x="0" y="0"/>
                <wp:positionH relativeFrom="column">
                  <wp:posOffset>7694930</wp:posOffset>
                </wp:positionH>
                <wp:positionV relativeFrom="paragraph">
                  <wp:posOffset>2901950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13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86DB4" id="Straight Connector 81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5.9pt,228.5pt" to="605.9pt,2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rG/ck94AAAANAQAADwAAAGRycy9kb3du&#10;cmV2LnhtbEyPwU7DMBBE70j8g7VI3KiTipAqxKkoEgckLgQOPbrxEgfidWS7Tfh7tuIAx5kdzb6p&#10;t4sbxQlDHDwpyFcZCKTOm4F6Be9vTzcbEDFpMnr0hAq+McK2ubyodWX8TK94alMvuIRipRXYlKZK&#10;ythZdDqu/ITEtw8fnE4sQy9N0DOXu1Gus+xOOj0Qf7B6wkeL3Vd7dArC/tM9p77Yz5Pd7V7Kuczb&#10;TVDq+mp5uAeRcEl/YTjjMzo0zHTwRzJRjKzXec7sScFtUfKqc+TXOigocrZkU8v/K5ofAA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Kxv3JP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C34585E" wp14:editId="5A9E5524">
                <wp:simplePos x="0" y="0"/>
                <wp:positionH relativeFrom="column">
                  <wp:posOffset>7423150</wp:posOffset>
                </wp:positionH>
                <wp:positionV relativeFrom="paragraph">
                  <wp:posOffset>3263900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28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F3470" id="Straight Connector 54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4.5pt,257pt" to="623.5pt,2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9C0269" w:rsidRPr="009C026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5A92507" wp14:editId="1C330AC1">
                <wp:simplePos x="0" y="0"/>
                <wp:positionH relativeFrom="column">
                  <wp:posOffset>7156450</wp:posOffset>
                </wp:positionH>
                <wp:positionV relativeFrom="paragraph">
                  <wp:posOffset>3413125</wp:posOffset>
                </wp:positionV>
                <wp:extent cx="524510" cy="495300"/>
                <wp:effectExtent l="0" t="0" r="0" b="25400"/>
                <wp:wrapThrough wrapText="bothSides">
                  <wp:wrapPolygon edited="0">
                    <wp:start x="3138" y="0"/>
                    <wp:lineTo x="1569" y="1108"/>
                    <wp:lineTo x="1569" y="18831"/>
                    <wp:lineTo x="3138" y="22154"/>
                    <wp:lineTo x="17782" y="22154"/>
                    <wp:lineTo x="19874" y="18831"/>
                    <wp:lineTo x="19874" y="9969"/>
                    <wp:lineTo x="17782" y="1662"/>
                    <wp:lineTo x="17782" y="0"/>
                    <wp:lineTo x="3138" y="0"/>
                  </wp:wrapPolygon>
                </wp:wrapThrough>
                <wp:docPr id="28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09924" w14:textId="77777777" w:rsidR="009C0269" w:rsidRPr="00632A03" w:rsidRDefault="009C0269" w:rsidP="009C0269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2A0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B8A9CDF" wp14:editId="6FB1109F">
                                  <wp:extent cx="422910" cy="422910"/>
                                  <wp:effectExtent l="0" t="0" r="0" b="0"/>
                                  <wp:docPr id="367" name="Graphic 367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" name="mediafile_U4vipC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92507" id="_x0000_s1053" type="#_x0000_t202" style="position:absolute;margin-left:563.5pt;margin-top:268.75pt;width:41.3pt;height:3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" filled="f" stroked="f" strokeweight="1pt">
                <v:shadow on="t" color="#bfbfbf [2412]" opacity="26214f" origin=",-.5" offset="0,1pt"/>
                <v:textbox>
                  <w:txbxContent>
                    <w:p w14:paraId="42C09924" w14:textId="77777777" w:rsidR="009C0269" w:rsidRPr="00632A03" w:rsidRDefault="009C0269" w:rsidP="009C0269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2A0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B8A9CDF" wp14:editId="6FB1109F">
                            <wp:extent cx="422910" cy="422910"/>
                            <wp:effectExtent l="0" t="0" r="0" b="0"/>
                            <wp:docPr id="367" name="Graphic 367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" name="mediafile_U4vipC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776BF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39" behindDoc="0" locked="0" layoutInCell="1" allowOverlap="1" wp14:anchorId="6075EDCA" wp14:editId="699B10C3">
                <wp:simplePos x="0" y="0"/>
                <wp:positionH relativeFrom="column">
                  <wp:posOffset>8616315</wp:posOffset>
                </wp:positionH>
                <wp:positionV relativeFrom="paragraph">
                  <wp:posOffset>2170430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80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0F06F" id="Straight Connector 45" o:spid="_x0000_s1026" style="position:absolute;z-index:251701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8.45pt,170.9pt" to="678.4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PhQiBt4AAAANAQAADwAAAGRycy9kb3du&#10;cmV2LnhtbEyPzU7DMBCE70i8g7VI3KgT+kuIU1EkDkhcCBx6dOMlDsTryHab8PZsxQGOM/tpdqbc&#10;Tq4XJwyx86Qgn2UgkBpvOmoVvL893WxAxKTJ6N4TKvjGCNvq8qLUhfEjveKpTq3gEIqFVmBTGgop&#10;Y2PR6TjzAxLfPnxwOrEMrTRBjxzuenmbZSvpdEf8weoBHy02X/XRKQj7T/ec2uV+HOxu97Ie13m9&#10;CUpdX00P9yASTukPhnN9rg4Vdzr4I5koetbz5eqOWQXzRc4jzsivdVCwyNiSVSn/r6h+AA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D4UIgb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1776BF" w:rsidRPr="00E339F6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64" behindDoc="0" locked="0" layoutInCell="1" allowOverlap="1" wp14:anchorId="02C99347" wp14:editId="7CDEF841">
                <wp:simplePos x="0" y="0"/>
                <wp:positionH relativeFrom="column">
                  <wp:posOffset>7695565</wp:posOffset>
                </wp:positionH>
                <wp:positionV relativeFrom="paragraph">
                  <wp:posOffset>2170430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79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F3AD9" id="Straight Connector 43" o:spid="_x0000_s1026" style="position:absolute;z-index:251702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5.95pt,170.9pt" to="605.95pt,2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1776BF" w:rsidRPr="00A24C8F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55610A0" wp14:editId="51EA3E64">
                <wp:simplePos x="0" y="0"/>
                <wp:positionH relativeFrom="column">
                  <wp:posOffset>7188200</wp:posOffset>
                </wp:positionH>
                <wp:positionV relativeFrom="paragraph">
                  <wp:posOffset>1435100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27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4A077" w14:textId="77777777" w:rsidR="00A24C8F" w:rsidRPr="00245ADF" w:rsidRDefault="00A24C8F" w:rsidP="00A24C8F">
                            <w:pPr>
                              <w:jc w:val="center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Coinvolgimento</w:t>
                            </w:r>
                          </w:p>
                          <w:p w14:paraId="434CE759" w14:textId="77777777" w:rsidR="00A24C8F" w:rsidRPr="00444617" w:rsidRDefault="00A24C8F" w:rsidP="00A24C8F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D78D08" wp14:editId="464A740D">
                                  <wp:extent cx="412750" cy="412750"/>
                                  <wp:effectExtent l="0" t="0" r="0" b="0"/>
                                  <wp:docPr id="370" name="Graphic 370" descr="Newspap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mediafile_zvAdpT.sv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2750" cy="41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610A0" id="_x0000_s1054" type="#_x0000_t202" style="position:absolute;margin-left:566pt;margin-top:113pt;width:145.95pt;height:58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5C4A077" w14:textId="77777777" w:rsidR="00A24C8F" w:rsidRPr="00245ADF" w:rsidRDefault="00A24C8F" w:rsidP="00A24C8F">
                      <w:pPr>
                        <w:jc w:val="center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sz w:val="18"/>
                          <w:szCs w:val="18"/>
                        </w:rPr>
                        <w:t>Coinvolgimento</w:t>
                      </w:r>
                    </w:p>
                    <w:p w14:paraId="434CE759" w14:textId="77777777" w:rsidR="00A24C8F" w:rsidRPr="00444617" w:rsidRDefault="00A24C8F" w:rsidP="00A24C8F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6D78D08" wp14:editId="464A740D">
                            <wp:extent cx="412750" cy="412750"/>
                            <wp:effectExtent l="0" t="0" r="0" b="0"/>
                            <wp:docPr id="370" name="Graphic 370" descr="Newspap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mediafile_zvAdpT.sv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2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2750" cy="41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1776BF" w:rsidRPr="00A24C8F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7BCE226" wp14:editId="0E1EE2AA">
                <wp:simplePos x="0" y="0"/>
                <wp:positionH relativeFrom="column">
                  <wp:posOffset>8128635</wp:posOffset>
                </wp:positionH>
                <wp:positionV relativeFrom="paragraph">
                  <wp:posOffset>1186815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75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AC46C" id="Straight Connector 44" o:spid="_x0000_s1026" style="position:absolute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0.05pt,93.45pt" to="640.0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1776BF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14EBEDB" wp14:editId="4BF84293">
                <wp:simplePos x="0" y="0"/>
                <wp:positionH relativeFrom="column">
                  <wp:posOffset>7188200</wp:posOffset>
                </wp:positionH>
                <wp:positionV relativeFrom="paragraph">
                  <wp:posOffset>440690</wp:posOffset>
                </wp:positionV>
                <wp:extent cx="1853565" cy="736600"/>
                <wp:effectExtent l="50800" t="38100" r="64135" b="76200"/>
                <wp:wrapThrough wrapText="bothSides">
                  <wp:wrapPolygon edited="0">
                    <wp:start x="-296" y="-1117"/>
                    <wp:lineTo x="-592" y="-745"/>
                    <wp:lineTo x="-592" y="22345"/>
                    <wp:lineTo x="-296" y="23462"/>
                    <wp:lineTo x="21903" y="23462"/>
                    <wp:lineTo x="21903" y="23090"/>
                    <wp:lineTo x="22199" y="17503"/>
                    <wp:lineTo x="22199" y="5214"/>
                    <wp:lineTo x="21903" y="-372"/>
                    <wp:lineTo x="21903" y="-1117"/>
                    <wp:lineTo x="-296" y="-1117"/>
                  </wp:wrapPolygon>
                </wp:wrapThrough>
                <wp:docPr id="273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3565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F7095" w14:textId="77777777" w:rsidR="00A24C8F" w:rsidRPr="00245ADF" w:rsidRDefault="00A24C8F" w:rsidP="00A24C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  <w:szCs w:val="18"/>
                              </w:rPr>
                              <w:t>Cliente 2/Sottoposto diretto 2</w:t>
                            </w:r>
                          </w:p>
                          <w:p w14:paraId="58DED8B9" w14:textId="507049A3" w:rsidR="00A24C8F" w:rsidRDefault="0090606E" w:rsidP="00A24C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C5D378" wp14:editId="064E99F5">
                                  <wp:extent cx="448945" cy="448945"/>
                                  <wp:effectExtent l="0" t="0" r="8255" b="8255"/>
                                  <wp:docPr id="146" name="Picture 146" descr="A picture containing person, outdoor, pos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6" name="Picture 146" descr="A picture containing person, outdoor, posin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8945" cy="4489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BEDB" id="_x0000_s1055" type="#_x0000_t202" style="position:absolute;margin-left:566pt;margin-top:34.7pt;width:145.95pt;height:58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4B8F7095" w14:textId="77777777" w:rsidR="00A24C8F" w:rsidRPr="00245ADF" w:rsidRDefault="00A24C8F" w:rsidP="00A24C8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8"/>
                          <w:szCs w:val="18"/>
                        </w:rPr>
                        <w:t>Cliente 2/Sottoposto diretto 2</w:t>
                      </w:r>
                    </w:p>
                    <w:p w14:paraId="58DED8B9" w14:textId="507049A3" w:rsidR="00A24C8F" w:rsidRDefault="0090606E" w:rsidP="00A24C8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C5D378" wp14:editId="064E99F5">
                            <wp:extent cx="448945" cy="448945"/>
                            <wp:effectExtent l="0" t="0" r="8255" b="8255"/>
                            <wp:docPr id="146" name="Picture 146" descr="A picture containing person, outdoor, pos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6" name="Picture 146" descr="A picture containing person, outdoor, posin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8945" cy="4489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2CB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74A92A" wp14:editId="297DB674">
                <wp:simplePos x="0" y="0"/>
                <wp:positionH relativeFrom="column">
                  <wp:posOffset>2082800</wp:posOffset>
                </wp:positionH>
                <wp:positionV relativeFrom="paragraph">
                  <wp:posOffset>4059555</wp:posOffset>
                </wp:positionV>
                <wp:extent cx="876300" cy="453390"/>
                <wp:effectExtent l="50800" t="38100" r="63500" b="80010"/>
                <wp:wrapThrough wrapText="bothSides">
                  <wp:wrapPolygon edited="0">
                    <wp:start x="-626" y="-1815"/>
                    <wp:lineTo x="-1252" y="-1210"/>
                    <wp:lineTo x="-1252" y="22992"/>
                    <wp:lineTo x="-626" y="24807"/>
                    <wp:lineTo x="22226" y="24807"/>
                    <wp:lineTo x="22852" y="18756"/>
                    <wp:lineTo x="22852" y="8471"/>
                    <wp:lineTo x="22226" y="-605"/>
                    <wp:lineTo x="22226" y="-1815"/>
                    <wp:lineTo x="-626" y="-1815"/>
                  </wp:wrapPolygon>
                </wp:wrapThrough>
                <wp:docPr id="21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3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B6353" w14:textId="72707A6E" w:rsidR="00D17201" w:rsidRPr="00245ADF" w:rsidRDefault="00D17201" w:rsidP="00D172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8"/>
                                <w:szCs w:val="18"/>
                              </w:rPr>
                              <w:t>Fase o milestone</w:t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A92A" id="_x0000_s1056" type="#_x0000_t202" style="position:absolute;margin-left:164pt;margin-top:319.65pt;width:69pt;height:35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5C7B6353" w14:textId="72707A6E" w:rsidR="00D17201" w:rsidRPr="00245ADF" w:rsidRDefault="00D17201" w:rsidP="00D1720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8"/>
                          <w:szCs w:val="18"/>
                        </w:rPr>
                        <w:t>Fase o milestone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2CB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64887050" wp14:editId="474E7F7D">
                <wp:simplePos x="0" y="0"/>
                <wp:positionH relativeFrom="column">
                  <wp:posOffset>1460500</wp:posOffset>
                </wp:positionH>
                <wp:positionV relativeFrom="paragraph">
                  <wp:posOffset>3977005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11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491E9" w14:textId="77777777" w:rsidR="00D17201" w:rsidRDefault="00D17201" w:rsidP="00D172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F3624">
                              <w:rPr>
                                <w:noProof/>
                              </w:rPr>
                              <w:drawing>
                                <wp:inline distT="0" distB="0" distL="0" distR="0" wp14:anchorId="110AD789" wp14:editId="67FB52DF">
                                  <wp:extent cx="304800" cy="304800"/>
                                  <wp:effectExtent l="0" t="0" r="0" b="0"/>
                                  <wp:docPr id="256" name="Graphic 256" descr="P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" name="mediafile_Tcs0uN.sv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87050" id="_x0000_s1057" type="#_x0000_t202" style="position:absolute;margin-left:115pt;margin-top:313.15pt;width:48.7pt;height:42.7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" filled="f" stroked="f" strokeweight="1pt">
                <v:shadow on="t" color="#bfbfbf [2412]" opacity="26214f" origin=",-.5" offset="0,1pt"/>
                <v:textbox>
                  <w:txbxContent>
                    <w:p w14:paraId="479491E9" w14:textId="77777777" w:rsidR="00D17201" w:rsidRDefault="00D17201" w:rsidP="00D172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F3624">
                        <w:rPr>
                          <w:noProof/>
                        </w:rPr>
                        <w:drawing>
                          <wp:inline distT="0" distB="0" distL="0" distR="0" wp14:anchorId="110AD789" wp14:editId="67FB52DF">
                            <wp:extent cx="304800" cy="304800"/>
                            <wp:effectExtent l="0" t="0" r="0" b="0"/>
                            <wp:docPr id="256" name="Graphic 256" descr="P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" name="mediafile_Tcs0uN.sv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2CB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4" behindDoc="0" locked="0" layoutInCell="1" allowOverlap="1" wp14:anchorId="5D811550" wp14:editId="1AE99324">
                <wp:simplePos x="0" y="0"/>
                <wp:positionH relativeFrom="column">
                  <wp:posOffset>38100</wp:posOffset>
                </wp:positionH>
                <wp:positionV relativeFrom="paragraph">
                  <wp:posOffset>4297045</wp:posOffset>
                </wp:positionV>
                <wp:extent cx="23368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215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6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1A84C" id="Straight Connector 54" o:spid="_x0000_s1026" style="position:absolute;flip:y;z-index:251706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338.35pt" to="187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57A6318" wp14:editId="1BB789C0">
                <wp:simplePos x="0" y="0"/>
                <wp:positionH relativeFrom="column">
                  <wp:posOffset>1694180</wp:posOffset>
                </wp:positionH>
                <wp:positionV relativeFrom="paragraph">
                  <wp:posOffset>4789170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35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BC9B5" w14:textId="77777777" w:rsidR="00D17201" w:rsidRDefault="00D17201" w:rsidP="00D1720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A72661" wp14:editId="3A782A42">
                                  <wp:extent cx="422910" cy="422910"/>
                                  <wp:effectExtent l="0" t="0" r="0" b="0"/>
                                  <wp:docPr id="251" name="Graphic 251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" name="mediafile_tyGd3B.sv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057A6318" id="_x0000_s1058" type="#_x0000_t202" style="position:absolute;margin-left:133.4pt;margin-top:377.1pt;width:48.7pt;height:42.7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" filled="f" stroked="f" strokeweight="1pt">
                <v:shadow on="t" color="#bfbfbf [2412]" opacity="26214f" origin=",-.5" offset="0,1pt"/>
                <v:textbox>
                  <w:txbxContent>
                    <w:p w14:paraId="225BC9B5" w14:textId="77777777" w:rsidR="00D17201" w:rsidRDefault="00D17201" w:rsidP="00D1720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A72661" wp14:editId="3A782A42">
                            <wp:extent cx="422910" cy="422910"/>
                            <wp:effectExtent l="0" t="0" r="0" b="0"/>
                            <wp:docPr id="251" name="Graphic 251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" name="mediafile_tyGd3B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1236DF" wp14:editId="797CE447">
                <wp:simplePos x="0" y="0"/>
                <wp:positionH relativeFrom="column">
                  <wp:posOffset>1238250</wp:posOffset>
                </wp:positionH>
                <wp:positionV relativeFrom="paragraph">
                  <wp:posOffset>4789170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09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5108E" w14:textId="77777777" w:rsidR="00510CD5" w:rsidRDefault="00510CD5" w:rsidP="00510CD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FA09B5" wp14:editId="49533587">
                                  <wp:extent cx="422910" cy="422910"/>
                                  <wp:effectExtent l="0" t="0" r="0" b="0"/>
                                  <wp:docPr id="252" name="Graphic 252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" name="mediafile_tyGd3B.sv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F1236DF" id="_x0000_s1059" type="#_x0000_t202" style="position:absolute;margin-left:97.5pt;margin-top:377.1pt;width:48.7pt;height:42.7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" filled="f" stroked="f" strokeweight="1pt">
                <v:shadow on="t" color="#bfbfbf [2412]" opacity="26214f" origin=",-.5" offset="0,1pt"/>
                <v:textbox>
                  <w:txbxContent>
                    <w:p w14:paraId="17C5108E" w14:textId="77777777" w:rsidR="00510CD5" w:rsidRDefault="00510CD5" w:rsidP="00510CD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FA09B5" wp14:editId="49533587">
                            <wp:extent cx="422910" cy="422910"/>
                            <wp:effectExtent l="0" t="0" r="0" b="0"/>
                            <wp:docPr id="252" name="Graphic 252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" name="mediafile_tyGd3B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D17201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39" behindDoc="0" locked="0" layoutInCell="1" allowOverlap="1" wp14:anchorId="3C04C26F" wp14:editId="03381E28">
                <wp:simplePos x="0" y="0"/>
                <wp:positionH relativeFrom="column">
                  <wp:posOffset>2006600</wp:posOffset>
                </wp:positionH>
                <wp:positionV relativeFrom="paragraph">
                  <wp:posOffset>4792345</wp:posOffset>
                </wp:positionV>
                <wp:extent cx="0" cy="127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32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4CC9A" id="Straight Connector 43" o:spid="_x0000_s1026" style="position:absolute;z-index:2517053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377.35pt" to="158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D17201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14" behindDoc="0" locked="0" layoutInCell="1" allowOverlap="1" wp14:anchorId="363E79E5" wp14:editId="10E6D9A4">
                <wp:simplePos x="0" y="0"/>
                <wp:positionH relativeFrom="column">
                  <wp:posOffset>1536700</wp:posOffset>
                </wp:positionH>
                <wp:positionV relativeFrom="paragraph">
                  <wp:posOffset>4779645</wp:posOffset>
                </wp:positionV>
                <wp:extent cx="0" cy="139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3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64073" id="Straight Connector 43" o:spid="_x0000_s1026" style="position:absolute;z-index:251704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pt,376.35pt" to="121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D17201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9B25C0A" wp14:editId="56CD4406">
                <wp:simplePos x="0" y="0"/>
                <wp:positionH relativeFrom="column">
                  <wp:posOffset>1518920</wp:posOffset>
                </wp:positionH>
                <wp:positionV relativeFrom="paragraph">
                  <wp:posOffset>4796790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233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A25D2" id="Straight Connector 54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6pt,377.7pt" to="158.6pt,3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89" behindDoc="0" locked="0" layoutInCell="1" allowOverlap="1" wp14:anchorId="74ABC936" wp14:editId="0DBE7ECF">
                <wp:simplePos x="0" y="0"/>
                <wp:positionH relativeFrom="column">
                  <wp:posOffset>1765300</wp:posOffset>
                </wp:positionH>
                <wp:positionV relativeFrom="paragraph">
                  <wp:posOffset>2798445</wp:posOffset>
                </wp:positionV>
                <wp:extent cx="0" cy="19939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208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39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8AC4B" id="Straight Connector 47" o:spid="_x0000_s1026" style="position:absolute;z-index:2517073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pt,220.35pt" to="139pt,3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71E2646" wp14:editId="767B8B77">
                <wp:simplePos x="0" y="0"/>
                <wp:positionH relativeFrom="column">
                  <wp:posOffset>-457200</wp:posOffset>
                </wp:positionH>
                <wp:positionV relativeFrom="paragraph">
                  <wp:posOffset>4789170</wp:posOffset>
                </wp:positionV>
                <wp:extent cx="524510" cy="495300"/>
                <wp:effectExtent l="0" t="0" r="0" b="25400"/>
                <wp:wrapThrough wrapText="bothSides">
                  <wp:wrapPolygon edited="0">
                    <wp:start x="3138" y="0"/>
                    <wp:lineTo x="1569" y="1108"/>
                    <wp:lineTo x="1569" y="18831"/>
                    <wp:lineTo x="3138" y="22154"/>
                    <wp:lineTo x="17782" y="22154"/>
                    <wp:lineTo x="19874" y="18831"/>
                    <wp:lineTo x="19874" y="9969"/>
                    <wp:lineTo x="17782" y="1662"/>
                    <wp:lineTo x="17782" y="0"/>
                    <wp:lineTo x="3138" y="0"/>
                  </wp:wrapPolygon>
                </wp:wrapThrough>
                <wp:docPr id="160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1A6B6" w14:textId="77777777" w:rsidR="00AF3624" w:rsidRPr="00632A03" w:rsidRDefault="00AF3624" w:rsidP="00AF36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632A03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8394E8B" wp14:editId="6986DD72">
                                  <wp:extent cx="422910" cy="422910"/>
                                  <wp:effectExtent l="0" t="0" r="0" b="0"/>
                                  <wp:docPr id="221" name="Graphic 221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1" name="mediafile_U4vipC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E2646" id="_x0000_s1060" type="#_x0000_t202" style="position:absolute;margin-left:-36pt;margin-top:377.1pt;width:41.3pt;height:3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" filled="f" stroked="f" strokeweight="1pt">
                <v:shadow on="t" color="#bfbfbf [2412]" opacity="26214f" origin=",-.5" offset="0,1pt"/>
                <v:textbox>
                  <w:txbxContent>
                    <w:p w14:paraId="1991A6B6" w14:textId="77777777" w:rsidR="00AF3624" w:rsidRPr="00632A03" w:rsidRDefault="00AF3624" w:rsidP="00AF362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632A03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18394E8B" wp14:editId="6986DD72">
                            <wp:extent cx="422910" cy="422910"/>
                            <wp:effectExtent l="0" t="0" r="0" b="0"/>
                            <wp:docPr id="221" name="Graphic 221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1" name="mediafile_U4vipC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B36616" wp14:editId="4E142927">
                <wp:simplePos x="0" y="0"/>
                <wp:positionH relativeFrom="column">
                  <wp:posOffset>15240</wp:posOffset>
                </wp:positionH>
                <wp:positionV relativeFrom="paragraph">
                  <wp:posOffset>4789170</wp:posOffset>
                </wp:positionV>
                <wp:extent cx="476250" cy="495300"/>
                <wp:effectExtent l="0" t="0" r="0" b="25400"/>
                <wp:wrapThrough wrapText="bothSides">
                  <wp:wrapPolygon edited="0">
                    <wp:start x="3456" y="0"/>
                    <wp:lineTo x="1728" y="1108"/>
                    <wp:lineTo x="1728" y="18831"/>
                    <wp:lineTo x="3456" y="22154"/>
                    <wp:lineTo x="17856" y="22154"/>
                    <wp:lineTo x="19584" y="18831"/>
                    <wp:lineTo x="19584" y="9969"/>
                    <wp:lineTo x="17856" y="1662"/>
                    <wp:lineTo x="17856" y="0"/>
                    <wp:lineTo x="3456" y="0"/>
                  </wp:wrapPolygon>
                </wp:wrapThrough>
                <wp:docPr id="159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95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BEBA6" w14:textId="77777777" w:rsidR="00AF3624" w:rsidRDefault="00632A03" w:rsidP="00AF362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EA4C08" wp14:editId="3873C525">
                                  <wp:extent cx="422910" cy="422910"/>
                                  <wp:effectExtent l="0" t="0" r="0" b="0"/>
                                  <wp:docPr id="219" name="Graphic 219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" name="mediafile_eKH1gk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36616" id="_x0000_s1061" type="#_x0000_t202" style="position:absolute;margin-left:1.2pt;margin-top:377.1pt;width:37.5pt;height:3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" filled="f" stroked="f" strokeweight="1pt">
                <v:shadow on="t" color="#bfbfbf [2412]" opacity="26214f" origin=",-.5" offset="0,1pt"/>
                <v:textbox>
                  <w:txbxContent>
                    <w:p w14:paraId="5BDBEBA6" w14:textId="77777777" w:rsidR="00AF3624" w:rsidRDefault="00632A03" w:rsidP="00AF362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EA4C08" wp14:editId="3873C525">
                            <wp:extent cx="422910" cy="422910"/>
                            <wp:effectExtent l="0" t="0" r="0" b="0"/>
                            <wp:docPr id="219" name="Graphic 219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" name="mediafile_eKH1gk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4" behindDoc="0" locked="0" layoutInCell="1" allowOverlap="1" wp14:anchorId="7A1998F1" wp14:editId="6013948D">
                <wp:simplePos x="0" y="0"/>
                <wp:positionH relativeFrom="column">
                  <wp:posOffset>330200</wp:posOffset>
                </wp:positionH>
                <wp:positionV relativeFrom="paragraph">
                  <wp:posOffset>4601845</wp:posOffset>
                </wp:positionV>
                <wp:extent cx="3810" cy="317500"/>
                <wp:effectExtent l="12700" t="12700" r="21590" b="12700"/>
                <wp:wrapThrough wrapText="bothSides">
                  <wp:wrapPolygon edited="0">
                    <wp:start x="-72000" y="-864"/>
                    <wp:lineTo x="-72000" y="21600"/>
                    <wp:lineTo x="72000" y="21600"/>
                    <wp:lineTo x="72000" y="-864"/>
                    <wp:lineTo x="-72000" y="-864"/>
                  </wp:wrapPolygon>
                </wp:wrapThrough>
                <wp:docPr id="154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5C5BB" id="Straight Connector 43" o:spid="_x0000_s1026" style="position:absolute;z-index:251708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pt,362.35pt" to="26.3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12F83D3" wp14:editId="1C679D8F">
                <wp:simplePos x="0" y="0"/>
                <wp:positionH relativeFrom="column">
                  <wp:posOffset>-177800</wp:posOffset>
                </wp:positionH>
                <wp:positionV relativeFrom="paragraph">
                  <wp:posOffset>4601845</wp:posOffset>
                </wp:positionV>
                <wp:extent cx="0" cy="3175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155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B5AF7" id="Straight Connector 43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pt,362.35pt" to="-14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D17201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9E1789D" wp14:editId="22BBDF06">
                <wp:simplePos x="0" y="0"/>
                <wp:positionH relativeFrom="column">
                  <wp:posOffset>-177800</wp:posOffset>
                </wp:positionH>
                <wp:positionV relativeFrom="paragraph">
                  <wp:posOffset>4614545</wp:posOffset>
                </wp:positionV>
                <wp:extent cx="495300" cy="3810"/>
                <wp:effectExtent l="12700" t="12700" r="12700" b="21590"/>
                <wp:wrapThrough wrapText="bothSides">
                  <wp:wrapPolygon edited="0">
                    <wp:start x="-554" y="-72000"/>
                    <wp:lineTo x="-554" y="72000"/>
                    <wp:lineTo x="21600" y="72000"/>
                    <wp:lineTo x="21600" y="-72000"/>
                    <wp:lineTo x="-554" y="-72000"/>
                  </wp:wrapPolygon>
                </wp:wrapThrough>
                <wp:docPr id="153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CB96AD" id="Straight Connector 54" o:spid="_x0000_s1026" style="position:absolute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pt,363.35pt" to="25pt,3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262EE3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AD4B71C" wp14:editId="7CA24D50">
                <wp:simplePos x="0" y="0"/>
                <wp:positionH relativeFrom="column">
                  <wp:posOffset>774700</wp:posOffset>
                </wp:positionH>
                <wp:positionV relativeFrom="paragraph">
                  <wp:posOffset>4789170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20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B9567" w14:textId="77777777" w:rsidR="00262EE3" w:rsidRDefault="00262EE3" w:rsidP="00262EE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EE832" wp14:editId="6FFE9224">
                                  <wp:extent cx="422910" cy="422910"/>
                                  <wp:effectExtent l="0" t="0" r="0" b="0"/>
                                  <wp:docPr id="218" name="Graphic 218" descr="Clipboa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" name="mediafile_KJR5B8.sv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910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AD4B71C" id="_x0000_s1062" type="#_x0000_t202" style="position:absolute;margin-left:61pt;margin-top:377.1pt;width:48.7pt;height:42.7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" filled="f" stroked="f" strokeweight="1pt">
                <v:shadow on="t" color="#bfbfbf [2412]" opacity="26214f" origin=",-.5" offset="0,1pt"/>
                <v:textbox>
                  <w:txbxContent>
                    <w:p w14:paraId="650B9567" w14:textId="77777777" w:rsidR="00262EE3" w:rsidRDefault="00262EE3" w:rsidP="00262EE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5EE832" wp14:editId="6FFE9224">
                            <wp:extent cx="422910" cy="422910"/>
                            <wp:effectExtent l="0" t="0" r="0" b="0"/>
                            <wp:docPr id="218" name="Graphic 218" descr="Clipboa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" name="mediafile_KJR5B8.svg"/>
                                    <pic:cNvPicPr/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01FA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DD1BF9" wp14:editId="144A8432">
                <wp:simplePos x="0" y="0"/>
                <wp:positionH relativeFrom="column">
                  <wp:posOffset>1092200</wp:posOffset>
                </wp:positionH>
                <wp:positionV relativeFrom="paragraph">
                  <wp:posOffset>3636645</wp:posOffset>
                </wp:positionV>
                <wp:extent cx="0" cy="12827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90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7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8BF898" id="Straight Connector 47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6pt,286.35pt" to="86pt,3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632A03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4F4425AE" wp14:editId="6F8AD690">
                <wp:simplePos x="0" y="0"/>
                <wp:positionH relativeFrom="column">
                  <wp:posOffset>-252095</wp:posOffset>
                </wp:positionH>
                <wp:positionV relativeFrom="paragraph">
                  <wp:posOffset>3960495</wp:posOffset>
                </wp:positionV>
                <wp:extent cx="618490" cy="542290"/>
                <wp:effectExtent l="0" t="0" r="0" b="29210"/>
                <wp:wrapThrough wrapText="bothSides">
                  <wp:wrapPolygon edited="0">
                    <wp:start x="2661" y="0"/>
                    <wp:lineTo x="1331" y="1012"/>
                    <wp:lineTo x="1331" y="19728"/>
                    <wp:lineTo x="3105" y="22258"/>
                    <wp:lineTo x="18185" y="22258"/>
                    <wp:lineTo x="18628" y="21246"/>
                    <wp:lineTo x="19959" y="17705"/>
                    <wp:lineTo x="19959" y="9105"/>
                    <wp:lineTo x="18628" y="1518"/>
                    <wp:lineTo x="18628" y="0"/>
                    <wp:lineTo x="2661" y="0"/>
                  </wp:wrapPolygon>
                </wp:wrapThrough>
                <wp:docPr id="53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54229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noFill/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1B2E56" w14:textId="77777777" w:rsidR="0052254B" w:rsidRDefault="005041D2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F3624">
                              <w:rPr>
                                <w:noProof/>
                              </w:rPr>
                              <w:drawing>
                                <wp:inline distT="0" distB="0" distL="0" distR="0" wp14:anchorId="14394FF7" wp14:editId="75BD64F5">
                                  <wp:extent cx="304800" cy="304800"/>
                                  <wp:effectExtent l="0" t="0" r="0" b="0"/>
                                  <wp:docPr id="220" name="Graphic 220" descr="P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" name="mediafile_Tcs0uN.svg"/>
                                          <pic:cNvPicPr/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25AE" id="_x0000_s1063" type="#_x0000_t202" style="position:absolute;margin-left:-19.85pt;margin-top:311.85pt;width:48.7pt;height:42.7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" filled="f" stroked="f" strokeweight="1pt">
                <v:shadow on="t" color="#bfbfbf [2412]" opacity="26214f" origin=",-.5" offset="0,1pt"/>
                <v:textbox>
                  <w:txbxContent>
                    <w:p w14:paraId="361B2E56" w14:textId="77777777" w:rsidR="0052254B" w:rsidRDefault="005041D2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F3624">
                        <w:rPr>
                          <w:noProof/>
                        </w:rPr>
                        <w:drawing>
                          <wp:inline distT="0" distB="0" distL="0" distR="0" wp14:anchorId="14394FF7" wp14:editId="75BD64F5">
                            <wp:extent cx="304800" cy="304800"/>
                            <wp:effectExtent l="0" t="0" r="0" b="0"/>
                            <wp:docPr id="220" name="Graphic 220" descr="P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" name="mediafile_Tcs0uN.svg"/>
                                    <pic:cNvPicPr/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4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F362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942377" wp14:editId="5E29FC96">
                <wp:simplePos x="0" y="0"/>
                <wp:positionH relativeFrom="column">
                  <wp:posOffset>37465</wp:posOffset>
                </wp:positionH>
                <wp:positionV relativeFrom="paragraph">
                  <wp:posOffset>3645535</wp:posOffset>
                </wp:positionV>
                <wp:extent cx="0" cy="680085"/>
                <wp:effectExtent l="12700" t="0" r="12700" b="18415"/>
                <wp:wrapThrough wrapText="bothSides">
                  <wp:wrapPolygon edited="0">
                    <wp:start x="-1" y="0"/>
                    <wp:lineTo x="-1" y="21782"/>
                    <wp:lineTo x="-1" y="21782"/>
                    <wp:lineTo x="-1" y="0"/>
                    <wp:lineTo x="-1" y="0"/>
                  </wp:wrapPolygon>
                </wp:wrapThrough>
                <wp:docPr id="92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0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16C43" id="Straight Connector 49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5pt,287.05pt" to="2.95pt,3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AF362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886E2" wp14:editId="3C56586F">
                <wp:simplePos x="0" y="0"/>
                <wp:positionH relativeFrom="column">
                  <wp:posOffset>-330200</wp:posOffset>
                </wp:positionH>
                <wp:positionV relativeFrom="paragraph">
                  <wp:posOffset>3204845</wp:posOffset>
                </wp:positionV>
                <wp:extent cx="711200" cy="749300"/>
                <wp:effectExtent l="50800" t="38100" r="63500" b="76200"/>
                <wp:wrapThrough wrapText="bothSides">
                  <wp:wrapPolygon edited="0">
                    <wp:start x="-771" y="-1098"/>
                    <wp:lineTo x="-1543" y="-732"/>
                    <wp:lineTo x="-1543" y="22332"/>
                    <wp:lineTo x="-771" y="23431"/>
                    <wp:lineTo x="22371" y="23431"/>
                    <wp:lineTo x="23143" y="22698"/>
                    <wp:lineTo x="23143" y="5125"/>
                    <wp:lineTo x="22371" y="-366"/>
                    <wp:lineTo x="22371" y="-1098"/>
                    <wp:lineTo x="-771" y="-1098"/>
                  </wp:wrapPolygon>
                </wp:wrapThrough>
                <wp:docPr id="8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A6D7E" w14:textId="29F7F9AB" w:rsidR="0052254B" w:rsidRPr="00245ADF" w:rsidRDefault="005041D2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78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Sotto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-</w:t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progetto 1</w:t>
                            </w:r>
                          </w:p>
                          <w:p w14:paraId="4D872F26" w14:textId="77777777" w:rsidR="005041D2" w:rsidRDefault="005041D2" w:rsidP="005225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D70DFA" wp14:editId="3E401D24">
                                  <wp:extent cx="421640" cy="421640"/>
                                  <wp:effectExtent l="0" t="0" r="0" b="0"/>
                                  <wp:docPr id="222" name="Graphic 222" descr="Open F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" name="mediafile_fbTUC0.sv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6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886E2" id="_x0000_s1064" type="#_x0000_t202" style="position:absolute;margin-left:-26pt;margin-top:252.35pt;width:56pt;height:59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253A6D7E" w14:textId="29F7F9AB" w:rsidR="0052254B" w:rsidRPr="00245ADF" w:rsidRDefault="005041D2" w:rsidP="00245ADF">
                      <w:pPr>
                        <w:pStyle w:val="NormalWeb"/>
                        <w:spacing w:before="0" w:beforeAutospacing="0" w:after="0" w:afterAutospacing="0"/>
                        <w:ind w:left="-142" w:right="-178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Sotto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-</w:t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progetto 1</w:t>
                      </w:r>
                    </w:p>
                    <w:p w14:paraId="4D872F26" w14:textId="77777777" w:rsidR="005041D2" w:rsidRDefault="005041D2" w:rsidP="0052254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D70DFA" wp14:editId="3E401D24">
                            <wp:extent cx="421640" cy="421640"/>
                            <wp:effectExtent l="0" t="0" r="0" b="0"/>
                            <wp:docPr id="222" name="Graphic 222" descr="Open F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" name="mediafile_fbTUC0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1640" cy="421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F3624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39" behindDoc="0" locked="0" layoutInCell="1" allowOverlap="1" wp14:anchorId="77481DBF" wp14:editId="6A36DEC1">
                <wp:simplePos x="0" y="0"/>
                <wp:positionH relativeFrom="column">
                  <wp:posOffset>38100</wp:posOffset>
                </wp:positionH>
                <wp:positionV relativeFrom="paragraph">
                  <wp:posOffset>4331970</wp:posOffset>
                </wp:positionV>
                <wp:extent cx="0" cy="283210"/>
                <wp:effectExtent l="12700" t="0" r="12700" b="21590"/>
                <wp:wrapThrough wrapText="bothSides">
                  <wp:wrapPolygon edited="0">
                    <wp:start x="-1" y="0"/>
                    <wp:lineTo x="-1" y="22278"/>
                    <wp:lineTo x="-1" y="22278"/>
                    <wp:lineTo x="-1" y="0"/>
                    <wp:lineTo x="-1" y="0"/>
                  </wp:wrapPolygon>
                </wp:wrapThrough>
                <wp:docPr id="1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321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8B0D5B" id="Straight Connector 48" o:spid="_x0000_s1026" style="position:absolute;z-index:2517094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pt,341.1pt" to="3pt,3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041D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D96899B" wp14:editId="08398BFB">
                <wp:simplePos x="0" y="0"/>
                <wp:positionH relativeFrom="column">
                  <wp:posOffset>711200</wp:posOffset>
                </wp:positionH>
                <wp:positionV relativeFrom="paragraph">
                  <wp:posOffset>3228340</wp:posOffset>
                </wp:positionV>
                <wp:extent cx="711200" cy="749300"/>
                <wp:effectExtent l="50800" t="38100" r="63500" b="76200"/>
                <wp:wrapThrough wrapText="bothSides">
                  <wp:wrapPolygon edited="0">
                    <wp:start x="-771" y="-1098"/>
                    <wp:lineTo x="-1543" y="-732"/>
                    <wp:lineTo x="-1543" y="22332"/>
                    <wp:lineTo x="-771" y="23431"/>
                    <wp:lineTo x="22371" y="23431"/>
                    <wp:lineTo x="23143" y="22698"/>
                    <wp:lineTo x="23143" y="5125"/>
                    <wp:lineTo x="22371" y="-366"/>
                    <wp:lineTo x="22371" y="-1098"/>
                    <wp:lineTo x="-771" y="-1098"/>
                  </wp:wrapPolygon>
                </wp:wrapThrough>
                <wp:docPr id="14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sng">
                          <a:solidFill>
                            <a:schemeClr val="accent3"/>
                          </a:solidFill>
                        </a:ln>
                        <a:effectLst>
                          <a:outerShdw blurRad="50800" dist="12700" dir="5400000" algn="t" rotWithShape="0">
                            <a:schemeClr val="bg1">
                              <a:lumMod val="75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A13CF" w14:textId="2931EFA3" w:rsidR="005041D2" w:rsidRPr="00245ADF" w:rsidRDefault="005041D2" w:rsidP="00245ADF">
                            <w:pPr>
                              <w:pStyle w:val="NormalWeb"/>
                              <w:spacing w:before="0" w:beforeAutospacing="0" w:after="0" w:afterAutospacing="0"/>
                              <w:ind w:left="-142" w:right="-178"/>
                              <w:jc w:val="center"/>
                              <w:rPr>
                                <w:rFonts w:ascii="Century Gothic" w:eastAsia="Century Gothic" w:hAnsi="Century Gothic" w:cs="Century Gothic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Sotto</w:t>
                            </w:r>
                            <w:r w:rsid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-</w:t>
                            </w:r>
                            <w:r w:rsidRPr="00245ADF">
                              <w:rPr>
                                <w:rFonts w:ascii="Century Gothic" w:hAnsi="Century Gothic"/>
                                <w:color w:val="000000" w:themeColor="dark1"/>
                                <w:sz w:val="16"/>
                                <w:szCs w:val="16"/>
                              </w:rPr>
                              <w:t>progetto 2</w:t>
                            </w:r>
                          </w:p>
                          <w:p w14:paraId="3C46E549" w14:textId="77777777" w:rsidR="005041D2" w:rsidRDefault="005041D2" w:rsidP="005041D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AAC884" wp14:editId="7EDB5301">
                                  <wp:extent cx="421640" cy="421640"/>
                                  <wp:effectExtent l="0" t="0" r="0" b="0"/>
                                  <wp:docPr id="223" name="Graphic 223" descr="Open F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9" name="mediafile_fbTUC0.svg"/>
                                          <pic:cNvPicPr/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6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16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clip" horzOverflow="clip"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899B" id="_x0000_s1065" type="#_x0000_t202" style="position:absolute;margin-left:56pt;margin-top:254.2pt;width:56pt;height:5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" fillcolor="white [3201]" strokecolor="#a5a5a5 [3206]" strokeweight="1pt">
                <v:shadow on="t" color="#bfbfbf [2412]" opacity="26214f" origin=",-.5" offset="0,1pt"/>
                <v:textbox>
                  <w:txbxContent>
                    <w:p w14:paraId="6F2A13CF" w14:textId="2931EFA3" w:rsidR="005041D2" w:rsidRPr="00245ADF" w:rsidRDefault="005041D2" w:rsidP="00245ADF">
                      <w:pPr>
                        <w:pStyle w:val="NormalWeb"/>
                        <w:spacing w:before="0" w:beforeAutospacing="0" w:after="0" w:afterAutospacing="0"/>
                        <w:ind w:left="-142" w:right="-178"/>
                        <w:jc w:val="center"/>
                        <w:rPr>
                          <w:rFonts w:ascii="Century Gothic" w:eastAsia="Century Gothic" w:hAnsi="Century Gothic" w:cs="Century Gothic"/>
                          <w:color w:val="000000" w:themeColor="dark1"/>
                          <w:sz w:val="16"/>
                          <w:szCs w:val="16"/>
                        </w:rPr>
                      </w:pP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Sotto</w:t>
                      </w:r>
                      <w:r w:rsid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-</w:t>
                      </w:r>
                      <w:r w:rsidRPr="00245ADF">
                        <w:rPr>
                          <w:rFonts w:ascii="Century Gothic" w:hAnsi="Century Gothic"/>
                          <w:color w:val="000000" w:themeColor="dark1"/>
                          <w:sz w:val="16"/>
                          <w:szCs w:val="16"/>
                        </w:rPr>
                        <w:t>progetto 2</w:t>
                      </w:r>
                    </w:p>
                    <w:p w14:paraId="3C46E549" w14:textId="77777777" w:rsidR="005041D2" w:rsidRDefault="005041D2" w:rsidP="005041D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AAC884" wp14:editId="7EDB5301">
                            <wp:extent cx="421640" cy="421640"/>
                            <wp:effectExtent l="0" t="0" r="0" b="0"/>
                            <wp:docPr id="223" name="Graphic 223" descr="Open F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9" name="mediafile_fbTUC0.svg"/>
                                    <pic:cNvPicPr/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6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1640" cy="4216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041D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55D10EB" wp14:editId="09BE21F9">
                <wp:simplePos x="0" y="0"/>
                <wp:positionH relativeFrom="column">
                  <wp:posOffset>546100</wp:posOffset>
                </wp:positionH>
                <wp:positionV relativeFrom="paragraph">
                  <wp:posOffset>2766695</wp:posOffset>
                </wp:positionV>
                <wp:extent cx="0" cy="8255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91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45B26" id="Straight Connector 48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pt,217.85pt" to="43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041D2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A9F0A18" wp14:editId="0BCBEA00">
                <wp:simplePos x="0" y="0"/>
                <wp:positionH relativeFrom="column">
                  <wp:posOffset>152400</wp:posOffset>
                </wp:positionH>
                <wp:positionV relativeFrom="paragraph">
                  <wp:posOffset>3592195</wp:posOffset>
                </wp:positionV>
                <wp:extent cx="838200" cy="0"/>
                <wp:effectExtent l="0" t="12700" r="12700" b="12700"/>
                <wp:wrapThrough wrapText="bothSides">
                  <wp:wrapPolygon edited="0">
                    <wp:start x="0" y="-1"/>
                    <wp:lineTo x="0" y="-1"/>
                    <wp:lineTo x="21600" y="-1"/>
                    <wp:lineTo x="21600" y="-1"/>
                    <wp:lineTo x="0" y="-1"/>
                  </wp:wrapPolygon>
                </wp:wrapThrough>
                <wp:docPr id="58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FB2222" id="Straight Connector 54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282.85pt" to="78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2254B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9DE630" wp14:editId="7433243D">
                <wp:simplePos x="0" y="0"/>
                <wp:positionH relativeFrom="column">
                  <wp:posOffset>1466215</wp:posOffset>
                </wp:positionH>
                <wp:positionV relativeFrom="paragraph">
                  <wp:posOffset>2089150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59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7EFBBE" id="Straight Connector 4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45pt,164.5pt" to="115.45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" strokecolor="#a5a5a5 [3206]" strokeweight="1.5pt">
                <v:stroke joinstyle="miter"/>
                <w10:wrap type="through"/>
              </v:line>
            </w:pict>
          </mc:Fallback>
        </mc:AlternateContent>
      </w:r>
      <w:r w:rsidR="0052254B" w:rsidRPr="0044461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E550AA7" wp14:editId="5BCBFCAE">
                <wp:simplePos x="0" y="0"/>
                <wp:positionH relativeFrom="column">
                  <wp:posOffset>545465</wp:posOffset>
                </wp:positionH>
                <wp:positionV relativeFrom="paragraph">
                  <wp:posOffset>2089150</wp:posOffset>
                </wp:positionV>
                <wp:extent cx="0" cy="381000"/>
                <wp:effectExtent l="12700" t="0" r="12700" b="1270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57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E174A" id="Straight Connector 43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95pt,164.5pt" to="42.95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" strokecolor="#a5a5a5 [3206]" strokeweight="1.5pt">
                <v:stroke joinstyle="miter"/>
                <w10:wrap type="through"/>
              </v:line>
            </w:pict>
          </mc:Fallback>
        </mc:AlternateContent>
      </w:r>
    </w:p>
    <w:p w14:paraId="03651D2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08BBB5B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8B704E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4A12542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D9079E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239BE29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62B88C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046518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078459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F7ACD4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EC6B29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80B19F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4F83876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177F1F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974766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4E7ED0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8AB1A58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270203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AAB1358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D978CC5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356149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CDAA564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ED06F1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905C1D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3EBFBAF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ADC5E7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420D25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28509D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251D9A3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0B41ACA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5BB6583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245EB6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7EABB47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A5794D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C37AC7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73766EF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A56E30F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D3342E7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7A3CCD4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52BF90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041CFA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D9BD2C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42C22B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1157A62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890CB4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DC249F9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411DBDE1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C0BB638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31868F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0A934A3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5237D2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067B7C0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CE515B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3A1DAA6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3122EF4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8DCF96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CBAEF3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338C72C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2E0D40ED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5A0CB3C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06B1E40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1C8C8099" w14:textId="77777777" w:rsid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851F01E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A6D47EF" w14:textId="77777777" w:rsid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7D363642" w14:textId="43A684DA" w:rsidR="00AA50D1" w:rsidRDefault="00AA50D1" w:rsidP="00AA50D1">
      <w:pPr>
        <w:rPr>
          <w:rFonts w:ascii="Century Gothic" w:hAnsi="Century Gothic"/>
          <w:sz w:val="20"/>
          <w:szCs w:val="20"/>
        </w:rPr>
      </w:pPr>
    </w:p>
    <w:p w14:paraId="66437117" w14:textId="77777777" w:rsidR="00AA50D1" w:rsidRDefault="00AA50D1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br w:type="page"/>
      </w:r>
    </w:p>
    <w:p w14:paraId="3C071D19" w14:textId="77777777" w:rsidR="00AA50D1" w:rsidRDefault="00AA50D1" w:rsidP="00AA50D1">
      <w:pPr>
        <w:rPr>
          <w:rFonts w:ascii="Century Gothic" w:hAnsi="Century Gothic" w:cs="Times New Roman"/>
        </w:rPr>
        <w:sectPr w:rsidR="00AA50D1" w:rsidSect="00A07714">
          <w:pgSz w:w="15840" w:h="24480" w:code="3"/>
          <w:pgMar w:top="720" w:right="720" w:bottom="720" w:left="720" w:header="720" w:footer="720" w:gutter="0"/>
          <w:cols w:space="720"/>
          <w:docGrid w:linePitch="360"/>
        </w:sectPr>
      </w:pPr>
    </w:p>
    <w:p w14:paraId="44B5CCD0" w14:textId="77777777" w:rsidR="00AA50D1" w:rsidRPr="009950B0" w:rsidRDefault="00AA50D1" w:rsidP="00AA50D1">
      <w:pPr>
        <w:rPr>
          <w:rFonts w:ascii="Century Gothic" w:hAnsi="Century Gothic" w:cs="Times New Roman"/>
        </w:rPr>
      </w:pPr>
    </w:p>
    <w:p w14:paraId="31AA8D8E" w14:textId="77777777" w:rsidR="00514022" w:rsidRPr="009950B0" w:rsidRDefault="00514022" w:rsidP="00514022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77055494" w14:textId="77777777" w:rsidR="00514022" w:rsidRPr="009950B0" w:rsidRDefault="00514022" w:rsidP="00514022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Style w:val="TableGrid"/>
        <w:tblW w:w="10110" w:type="dxa"/>
        <w:tblInd w:w="514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110"/>
      </w:tblGrid>
      <w:tr w:rsidR="00514022" w:rsidRPr="009950B0" w14:paraId="0FA6554A" w14:textId="77777777" w:rsidTr="00FB3217">
        <w:trPr>
          <w:trHeight w:val="3078"/>
        </w:trPr>
        <w:tc>
          <w:tcPr>
            <w:tcW w:w="10110" w:type="dxa"/>
          </w:tcPr>
          <w:p w14:paraId="228AA35C" w14:textId="77777777" w:rsidR="00514022" w:rsidRPr="009950B0" w:rsidRDefault="00514022" w:rsidP="00FB3217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950B0">
              <w:rPr>
                <w:rFonts w:ascii="Century Gothic" w:hAnsi="Century Gothic"/>
              </w:rPr>
              <w:br w:type="page"/>
            </w: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3BA9C1FC" w14:textId="77777777" w:rsidR="00514022" w:rsidRPr="009950B0" w:rsidRDefault="00514022" w:rsidP="00FB3217">
            <w:pPr>
              <w:rPr>
                <w:rFonts w:ascii="Century Gothic" w:hAnsi="Century Gothic" w:cs="Arial"/>
                <w:szCs w:val="20"/>
              </w:rPr>
            </w:pPr>
          </w:p>
          <w:p w14:paraId="7A83B7E9" w14:textId="77777777" w:rsidR="00514022" w:rsidRPr="009950B0" w:rsidRDefault="00514022" w:rsidP="00FB3217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la relativa grafica contenuti nel sito. Qualsiasi affidamento si faccia su tali informazioni è pertanto strettamente a proprio rischio.</w:t>
            </w:r>
          </w:p>
          <w:p w14:paraId="2A335DE8" w14:textId="77777777" w:rsidR="00514022" w:rsidRPr="009950B0" w:rsidRDefault="00514022" w:rsidP="00FB3217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B22C0B6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7F47F53B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0697E707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0C869E22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236D46BC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323F5F9B" w14:textId="77777777" w:rsidR="00514022" w:rsidRPr="009950B0" w:rsidRDefault="00514022" w:rsidP="00514022">
      <w:pPr>
        <w:rPr>
          <w:rFonts w:ascii="Century Gothic" w:hAnsi="Century Gothic" w:cs="Times New Roman"/>
        </w:rPr>
      </w:pPr>
    </w:p>
    <w:p w14:paraId="33D313AC" w14:textId="77777777" w:rsidR="00AA50D1" w:rsidRPr="00AA50D1" w:rsidRDefault="00AA50D1" w:rsidP="00AA50D1">
      <w:pPr>
        <w:rPr>
          <w:rFonts w:ascii="Century Gothic" w:hAnsi="Century Gothic"/>
          <w:sz w:val="20"/>
          <w:szCs w:val="20"/>
        </w:rPr>
      </w:pPr>
    </w:p>
    <w:sectPr w:rsidR="00AA50D1" w:rsidRPr="00AA50D1" w:rsidSect="00AA50D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2D6E" w14:textId="77777777" w:rsidR="00B62334" w:rsidRDefault="00B62334" w:rsidP="00B01A05">
      <w:r>
        <w:separator/>
      </w:r>
    </w:p>
  </w:endnote>
  <w:endnote w:type="continuationSeparator" w:id="0">
    <w:p w14:paraId="4C096F2A" w14:textId="77777777" w:rsidR="00B62334" w:rsidRDefault="00B62334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E9ABC" w14:textId="77777777" w:rsidR="00B62334" w:rsidRDefault="00B62334" w:rsidP="00B01A05">
      <w:r>
        <w:separator/>
      </w:r>
    </w:p>
  </w:footnote>
  <w:footnote w:type="continuationSeparator" w:id="0">
    <w:p w14:paraId="7605E1EB" w14:textId="77777777" w:rsidR="00B62334" w:rsidRDefault="00B62334" w:rsidP="00B01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6"/>
    <w:rsid w:val="0004137B"/>
    <w:rsid w:val="00080304"/>
    <w:rsid w:val="000C5AA8"/>
    <w:rsid w:val="000F560A"/>
    <w:rsid w:val="00144439"/>
    <w:rsid w:val="00153D51"/>
    <w:rsid w:val="001776BF"/>
    <w:rsid w:val="00180BDC"/>
    <w:rsid w:val="001B6DC9"/>
    <w:rsid w:val="001D3BFA"/>
    <w:rsid w:val="001D6F9C"/>
    <w:rsid w:val="00243542"/>
    <w:rsid w:val="00245ADF"/>
    <w:rsid w:val="00262EE3"/>
    <w:rsid w:val="00271086"/>
    <w:rsid w:val="00294BA5"/>
    <w:rsid w:val="002D4743"/>
    <w:rsid w:val="003C18FD"/>
    <w:rsid w:val="003C7519"/>
    <w:rsid w:val="003F2CB4"/>
    <w:rsid w:val="004220DF"/>
    <w:rsid w:val="00444617"/>
    <w:rsid w:val="00491DB7"/>
    <w:rsid w:val="004A4C4C"/>
    <w:rsid w:val="005041D2"/>
    <w:rsid w:val="00510CD5"/>
    <w:rsid w:val="00514022"/>
    <w:rsid w:val="0052254B"/>
    <w:rsid w:val="00532095"/>
    <w:rsid w:val="005A0C11"/>
    <w:rsid w:val="005E4FB4"/>
    <w:rsid w:val="005F13BD"/>
    <w:rsid w:val="00632A03"/>
    <w:rsid w:val="006F032A"/>
    <w:rsid w:val="006F5384"/>
    <w:rsid w:val="007147B1"/>
    <w:rsid w:val="00771131"/>
    <w:rsid w:val="00832805"/>
    <w:rsid w:val="008613AB"/>
    <w:rsid w:val="008C16F7"/>
    <w:rsid w:val="008D2049"/>
    <w:rsid w:val="008D4662"/>
    <w:rsid w:val="0090606E"/>
    <w:rsid w:val="0091097D"/>
    <w:rsid w:val="009155D8"/>
    <w:rsid w:val="009158DB"/>
    <w:rsid w:val="00931695"/>
    <w:rsid w:val="00946BBA"/>
    <w:rsid w:val="009A6136"/>
    <w:rsid w:val="009B42E6"/>
    <w:rsid w:val="009B4341"/>
    <w:rsid w:val="009C0269"/>
    <w:rsid w:val="009E0257"/>
    <w:rsid w:val="00A07714"/>
    <w:rsid w:val="00A07CD1"/>
    <w:rsid w:val="00A24C8F"/>
    <w:rsid w:val="00A80FFF"/>
    <w:rsid w:val="00AA50D1"/>
    <w:rsid w:val="00AB3D3F"/>
    <w:rsid w:val="00AB5806"/>
    <w:rsid w:val="00AC1FED"/>
    <w:rsid w:val="00AE7013"/>
    <w:rsid w:val="00AF3624"/>
    <w:rsid w:val="00B01A05"/>
    <w:rsid w:val="00B01FA2"/>
    <w:rsid w:val="00B23538"/>
    <w:rsid w:val="00B50653"/>
    <w:rsid w:val="00B62334"/>
    <w:rsid w:val="00B91A84"/>
    <w:rsid w:val="00BD52EE"/>
    <w:rsid w:val="00BD6150"/>
    <w:rsid w:val="00C018C2"/>
    <w:rsid w:val="00C46D57"/>
    <w:rsid w:val="00C6441C"/>
    <w:rsid w:val="00C863F2"/>
    <w:rsid w:val="00CA64DD"/>
    <w:rsid w:val="00CB5936"/>
    <w:rsid w:val="00CD0660"/>
    <w:rsid w:val="00CF0B60"/>
    <w:rsid w:val="00D17201"/>
    <w:rsid w:val="00D75B74"/>
    <w:rsid w:val="00E2250F"/>
    <w:rsid w:val="00E339F6"/>
    <w:rsid w:val="00E8184A"/>
    <w:rsid w:val="00E86BFB"/>
    <w:rsid w:val="00EA203E"/>
    <w:rsid w:val="00EE3D3E"/>
    <w:rsid w:val="00F12E24"/>
    <w:rsid w:val="00F34301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C63CE3"/>
  <w14:defaultImageDpi w14:val="32767"/>
  <w15:docId w15:val="{2361B382-F5F4-47FE-A94D-802DA94B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5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2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A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90.png"/><Relationship Id="rId26" Type="http://schemas.openxmlformats.org/officeDocument/2006/relationships/image" Target="media/image15.sv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it.smartsheet.com/try-it?trp=38225" TargetMode="External"/><Relationship Id="rId12" Type="http://schemas.openxmlformats.org/officeDocument/2006/relationships/image" Target="media/image5.svg"/><Relationship Id="rId17" Type="http://schemas.openxmlformats.org/officeDocument/2006/relationships/image" Target="media/image10.sv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0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23" Type="http://schemas.openxmlformats.org/officeDocument/2006/relationships/image" Target="media/image120.png"/><Relationship Id="rId28" Type="http://schemas.openxmlformats.org/officeDocument/2006/relationships/theme" Target="theme/theme1.xml"/><Relationship Id="rId10" Type="http://schemas.openxmlformats.org/officeDocument/2006/relationships/image" Target="media/image3.svg"/><Relationship Id="rId19" Type="http://schemas.openxmlformats.org/officeDocument/2006/relationships/image" Target="media/image100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sv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ss\OneDrive\Desktop\Free-HR-Project-Plan-Templates_Aaron_Bannister\REF\IC-People-And-Project-Management-WBS-Template-872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102D84-352C-4295-859B-A3264EC0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IC-People-And-Project-Management-WBS-Template-8721_WORD.dotx</Template>
  <TotalTime>32</TotalTime>
  <Pages>2</Pages>
  <Words>131</Words>
  <Characters>812</Characters>
  <Application>Microsoft Office Word</Application>
  <DocSecurity>0</DocSecurity>
  <Lines>135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Mira Li</cp:lastModifiedBy>
  <cp:revision>24</cp:revision>
  <dcterms:created xsi:type="dcterms:W3CDTF">2022-09-29T00:39:00Z</dcterms:created>
  <dcterms:modified xsi:type="dcterms:W3CDTF">2025-05-04T10:42:00Z</dcterms:modified>
</cp:coreProperties>
</file>