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20F9" w14:textId="1BECE8EB" w:rsidR="00A35962" w:rsidRPr="00811F4F" w:rsidRDefault="000B33AF" w:rsidP="00FA4FBF">
      <w:pPr>
        <w:pStyle w:val="Header"/>
        <w:rPr>
          <w:rFonts w:ascii="Century Gothic" w:hAnsi="Century Gothic" w:cs="Arial"/>
          <w:b/>
          <w:color w:val="001033"/>
          <w:sz w:val="52"/>
          <w:szCs w:val="52"/>
        </w:rPr>
      </w:pPr>
      <w:r w:rsidRPr="00811F4F">
        <w:rPr>
          <w:rFonts w:ascii="Century Gothic" w:hAnsi="Century Gothic"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65BD9ACC" wp14:editId="6E5F8BB0">
            <wp:simplePos x="0" y="0"/>
            <wp:positionH relativeFrom="margin">
              <wp:posOffset>4540250</wp:posOffset>
            </wp:positionH>
            <wp:positionV relativeFrom="paragraph">
              <wp:posOffset>73025</wp:posOffset>
            </wp:positionV>
            <wp:extent cx="2298192" cy="457200"/>
            <wp:effectExtent l="0" t="0" r="6985" b="0"/>
            <wp:wrapNone/>
            <wp:docPr id="37297168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168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9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1033"/>
          <w:sz w:val="52"/>
        </w:rPr>
        <w:t xml:space="preserve">Modello di orario delle </w:t>
      </w:r>
      <w:r w:rsidR="00AC0240">
        <w:rPr>
          <w:rFonts w:ascii="Century Gothic" w:hAnsi="Century Gothic"/>
          <w:b/>
          <w:color w:val="001033"/>
          <w:sz w:val="52"/>
        </w:rPr>
        <w:br/>
      </w:r>
      <w:r>
        <w:rPr>
          <w:rFonts w:ascii="Century Gothic" w:hAnsi="Century Gothic"/>
          <w:b/>
          <w:color w:val="001033"/>
          <w:sz w:val="52"/>
        </w:rPr>
        <w:t>riunioni di lavoro</w:t>
      </w:r>
    </w:p>
    <w:p w14:paraId="590D4504" w14:textId="77777777" w:rsidR="006A0B7F" w:rsidRPr="006A0B7F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20"/>
          <w:szCs w:val="20"/>
        </w:rPr>
      </w:pPr>
    </w:p>
    <w:tbl>
      <w:tblPr>
        <w:tblW w:w="10772" w:type="dxa"/>
        <w:tblLayout w:type="fixed"/>
        <w:tblLook w:val="04A0" w:firstRow="1" w:lastRow="0" w:firstColumn="1" w:lastColumn="0" w:noHBand="0" w:noVBand="1"/>
      </w:tblPr>
      <w:tblGrid>
        <w:gridCol w:w="2880"/>
        <w:gridCol w:w="5400"/>
        <w:gridCol w:w="1246"/>
        <w:gridCol w:w="1246"/>
      </w:tblGrid>
      <w:tr w:rsidR="00096763" w:rsidRPr="00096763" w14:paraId="77ABACE8" w14:textId="77777777" w:rsidTr="006A0B7F">
        <w:trPr>
          <w:trHeight w:val="432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0305A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Informazioni sulla riunione</w:t>
            </w:r>
          </w:p>
        </w:tc>
      </w:tr>
      <w:tr w:rsidR="00096763" w:rsidRPr="00096763" w14:paraId="4EAFFBD5" w14:textId="77777777" w:rsidTr="00423EEE">
        <w:trPr>
          <w:trHeight w:val="171"/>
        </w:trPr>
        <w:tc>
          <w:tcPr>
            <w:tcW w:w="288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01533A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Data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86C1CD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Luogo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069AFEEF" w14:textId="77777777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Ora di inizio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0332CB5A" w14:textId="77777777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Ora di fine</w:t>
            </w:r>
          </w:p>
        </w:tc>
      </w:tr>
      <w:tr w:rsidR="00096763" w:rsidRPr="00096763" w14:paraId="65CF0A2D" w14:textId="77777777" w:rsidTr="0082540F">
        <w:trPr>
          <w:trHeight w:val="720"/>
        </w:trPr>
        <w:tc>
          <w:tcPr>
            <w:tcW w:w="28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5D06CD" w14:textId="68DFC2C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DAD0F3" w14:textId="7AB4103C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8EB206" w14:textId="24EB8758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1506F69" w14:textId="17229645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</w:p>
        </w:tc>
      </w:tr>
      <w:tr w:rsidR="00096763" w:rsidRPr="00096763" w14:paraId="05FF725A" w14:textId="77777777" w:rsidTr="00423EEE">
        <w:trPr>
          <w:trHeight w:val="398"/>
        </w:trPr>
        <w:tc>
          <w:tcPr>
            <w:tcW w:w="288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52C643E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Tipo di riunione</w:t>
            </w:r>
          </w:p>
        </w:tc>
        <w:tc>
          <w:tcPr>
            <w:tcW w:w="7892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1B28C44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Ordine del giorno delle riunioni</w:t>
            </w:r>
          </w:p>
        </w:tc>
      </w:tr>
      <w:tr w:rsidR="00096763" w:rsidRPr="00096763" w14:paraId="12290D48" w14:textId="77777777" w:rsidTr="0082540F">
        <w:trPr>
          <w:trHeight w:val="1008"/>
        </w:trPr>
        <w:tc>
          <w:tcPr>
            <w:tcW w:w="28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D298E6" w14:textId="7D641F24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407DDB" w14:textId="6B3F7B2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60092936" w14:textId="77777777" w:rsidR="0056131E" w:rsidRPr="00752F91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540"/>
        <w:gridCol w:w="2340"/>
        <w:gridCol w:w="4950"/>
        <w:gridCol w:w="1440"/>
        <w:gridCol w:w="1498"/>
      </w:tblGrid>
      <w:tr w:rsidR="00096763" w:rsidRPr="00096763" w14:paraId="0E4A4FDA" w14:textId="77777777" w:rsidTr="00423EEE">
        <w:trPr>
          <w:trHeight w:val="432"/>
        </w:trPr>
        <w:tc>
          <w:tcPr>
            <w:tcW w:w="10768" w:type="dxa"/>
            <w:gridSpan w:val="5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hideMark/>
          </w:tcPr>
          <w:p w14:paraId="4A1121CB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Partecipanti e ordine del giorno</w:t>
            </w:r>
          </w:p>
        </w:tc>
      </w:tr>
      <w:tr w:rsidR="006A0B7F" w:rsidRPr="00096763" w14:paraId="2074444F" w14:textId="77777777" w:rsidTr="00423EEE">
        <w:trPr>
          <w:trHeight w:val="498"/>
        </w:trPr>
        <w:tc>
          <w:tcPr>
            <w:tcW w:w="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53E60F4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N.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3BE4C94C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Persone invitate</w:t>
            </w:r>
          </w:p>
        </w:tc>
        <w:tc>
          <w:tcPr>
            <w:tcW w:w="4950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530B2C6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Argomenti di discussione</w:t>
            </w:r>
          </w:p>
        </w:tc>
        <w:tc>
          <w:tcPr>
            <w:tcW w:w="1440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6EB3ED7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Durata</w:t>
            </w:r>
          </w:p>
        </w:tc>
        <w:tc>
          <w:tcPr>
            <w:tcW w:w="1498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000000" w:fill="FCE4D6"/>
            <w:noWrap/>
            <w:vAlign w:val="center"/>
            <w:hideMark/>
          </w:tcPr>
          <w:p w14:paraId="07AA0451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Contatta</w:t>
            </w:r>
          </w:p>
        </w:tc>
      </w:tr>
      <w:tr w:rsidR="006A0B7F" w:rsidRPr="00096763" w14:paraId="02EAFB37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6D5CF9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9480DE" w14:textId="5F923BDF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209845" w14:textId="6E8E2E4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7E5DD2" w14:textId="2BFB9BA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E1F117" w14:textId="050BAD14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354B6F96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B42A33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C3A95E" w14:textId="4B1F7EBF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454685" w14:textId="6BF5ADF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AF1C91" w14:textId="61E010E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E7CA5E" w14:textId="080FD160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410D9CC7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0495A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EDD813" w14:textId="3F72F866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87116B" w14:textId="2A3B492C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B3F869" w14:textId="618E46B4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4D9303" w14:textId="124E5136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3AF50AC3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444B1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01B886" w14:textId="459060B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10E098" w14:textId="7D6C79FA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8500FD" w14:textId="5985CF3F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838E3F" w14:textId="38B02B9C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156F3110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AA8B0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165D93" w14:textId="3193E0E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10B0FB" w14:textId="6552B91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62928F" w14:textId="3EEB5618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9D37B6" w14:textId="4EDAE76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A0B7F" w:rsidRPr="00096763" w14:paraId="1BC627BD" w14:textId="77777777" w:rsidTr="0082540F">
        <w:trPr>
          <w:trHeight w:val="432"/>
        </w:trPr>
        <w:tc>
          <w:tcPr>
            <w:tcW w:w="540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B9F48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</w:tcPr>
          <w:p w14:paraId="29E69DFC" w14:textId="724E38B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</w:tcPr>
          <w:p w14:paraId="0F479634" w14:textId="52DFE48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</w:tcPr>
          <w:p w14:paraId="485A1192" w14:textId="1C931D83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BFBFBF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60EF39" w14:textId="1126E7B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4842C077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2571"/>
        <w:gridCol w:w="295"/>
        <w:gridCol w:w="7934"/>
      </w:tblGrid>
      <w:tr w:rsidR="00096763" w:rsidRPr="00096763" w14:paraId="66F1A1F4" w14:textId="77777777" w:rsidTr="00AC0240">
        <w:trPr>
          <w:trHeight w:val="432"/>
        </w:trPr>
        <w:tc>
          <w:tcPr>
            <w:tcW w:w="257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hideMark/>
          </w:tcPr>
          <w:p w14:paraId="30296398" w14:textId="77777777" w:rsidR="00096763" w:rsidRPr="00AC0240" w:rsidRDefault="00096763" w:rsidP="00AC0240">
            <w:pPr>
              <w:ind w:right="-70"/>
              <w:rPr>
                <w:rFonts w:ascii="Century Gothic" w:eastAsia="Times New Roman" w:hAnsi="Century Gothic" w:cs="Calibri"/>
                <w:color w:val="C65911"/>
                <w:spacing w:val="-5"/>
                <w:sz w:val="28"/>
                <w:szCs w:val="28"/>
              </w:rPr>
            </w:pPr>
            <w:r w:rsidRPr="00AC0240">
              <w:rPr>
                <w:rFonts w:ascii="Century Gothic" w:hAnsi="Century Gothic"/>
                <w:color w:val="C65911"/>
                <w:spacing w:val="-5"/>
                <w:sz w:val="28"/>
              </w:rPr>
              <w:t>Lista per il rinfresco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E88C6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34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hideMark/>
          </w:tcPr>
          <w:p w14:paraId="7A31E380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Note</w:t>
            </w:r>
          </w:p>
        </w:tc>
      </w:tr>
      <w:tr w:rsidR="00096763" w:rsidRPr="00096763" w14:paraId="0DAA4268" w14:textId="77777777" w:rsidTr="00AC0240">
        <w:trPr>
          <w:trHeight w:val="432"/>
        </w:trPr>
        <w:tc>
          <w:tcPr>
            <w:tcW w:w="25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DF029A" w14:textId="3DE307D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2C73BC8A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14D7DE" w14:textId="1901847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06EB4612" w14:textId="77777777" w:rsidTr="00AC0240">
        <w:trPr>
          <w:trHeight w:val="432"/>
        </w:trPr>
        <w:tc>
          <w:tcPr>
            <w:tcW w:w="257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C252D7" w14:textId="49AFCB7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54F0F1B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34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771EF4" w14:textId="6A43E5FA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2F5D8FD4" w14:textId="77777777" w:rsidTr="00AC0240">
        <w:trPr>
          <w:trHeight w:val="432"/>
        </w:trPr>
        <w:tc>
          <w:tcPr>
            <w:tcW w:w="257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EBC256" w14:textId="781CAB2E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118B0DA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34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9759D2" w14:textId="49DAA7B9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794263E1" w14:textId="77777777" w:rsidTr="00AC0240">
        <w:trPr>
          <w:trHeight w:val="432"/>
        </w:trPr>
        <w:tc>
          <w:tcPr>
            <w:tcW w:w="257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6376E2" w14:textId="7EDFEA95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09D47EC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34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10D82F" w14:textId="6461405E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2BD90E06" w14:textId="77777777" w:rsidTr="00AC0240">
        <w:trPr>
          <w:trHeight w:val="432"/>
        </w:trPr>
        <w:tc>
          <w:tcPr>
            <w:tcW w:w="257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EA2A8" w14:textId="6F3765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7DB2BA81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34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F2F2F2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A9DEE6" w14:textId="01EF400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96763" w:rsidRPr="00096763" w14:paraId="20DDFC98" w14:textId="77777777" w:rsidTr="00AC0240">
        <w:trPr>
          <w:trHeight w:val="432"/>
        </w:trPr>
        <w:tc>
          <w:tcPr>
            <w:tcW w:w="2571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FBC84F" w14:textId="3B3C7281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000000" w:fill="FFFFFF"/>
            <w:noWrap/>
            <w:vAlign w:val="bottom"/>
            <w:hideMark/>
          </w:tcPr>
          <w:p w14:paraId="1640472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34" w:type="dxa"/>
            <w:tcBorders>
              <w:top w:val="single" w:sz="4" w:space="0" w:color="F2F2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F695CF" w14:textId="5277F2E8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30262D03" w14:textId="77777777" w:rsidR="007A7A98" w:rsidRPr="007A7A98" w:rsidRDefault="007A7A98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72ACFF4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4D5853B3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3C1856C8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25512B5D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355D5BB4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15C72F40" w14:textId="77777777" w:rsidR="00247958" w:rsidRPr="00247958" w:rsidRDefault="00247958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99377F">
        <w:trPr>
          <w:trHeight w:val="349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DICHIARAZIONE DI NON RESPONSABILITÀ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09BA4" w14:textId="77777777" w:rsidR="00D965ED" w:rsidRDefault="00D965ED" w:rsidP="00B01A05">
      <w:r>
        <w:separator/>
      </w:r>
    </w:p>
  </w:endnote>
  <w:endnote w:type="continuationSeparator" w:id="0">
    <w:p w14:paraId="129C32D9" w14:textId="77777777" w:rsidR="00D965ED" w:rsidRDefault="00D965ED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8DB68" w14:textId="77777777" w:rsidR="00D965ED" w:rsidRDefault="00D965ED" w:rsidP="00B01A05">
      <w:r>
        <w:separator/>
      </w:r>
    </w:p>
  </w:footnote>
  <w:footnote w:type="continuationSeparator" w:id="0">
    <w:p w14:paraId="079E4ABC" w14:textId="77777777" w:rsidR="00D965ED" w:rsidRDefault="00D965ED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65274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7167"/>
    <w:rsid w:val="000D7D0D"/>
    <w:rsid w:val="000F1B9D"/>
    <w:rsid w:val="0010333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80A"/>
    <w:rsid w:val="00273450"/>
    <w:rsid w:val="00285971"/>
    <w:rsid w:val="002915F1"/>
    <w:rsid w:val="002A7789"/>
    <w:rsid w:val="002B44C0"/>
    <w:rsid w:val="002C2E6E"/>
    <w:rsid w:val="002D334E"/>
    <w:rsid w:val="002D4552"/>
    <w:rsid w:val="002D7D1B"/>
    <w:rsid w:val="00306844"/>
    <w:rsid w:val="00337913"/>
    <w:rsid w:val="003566B4"/>
    <w:rsid w:val="003603C8"/>
    <w:rsid w:val="00371560"/>
    <w:rsid w:val="003717CA"/>
    <w:rsid w:val="00384D8F"/>
    <w:rsid w:val="00385F26"/>
    <w:rsid w:val="003A5B09"/>
    <w:rsid w:val="003C0DBC"/>
    <w:rsid w:val="003C7519"/>
    <w:rsid w:val="003E309A"/>
    <w:rsid w:val="003F6FFB"/>
    <w:rsid w:val="003F7C1A"/>
    <w:rsid w:val="00404144"/>
    <w:rsid w:val="00413DC8"/>
    <w:rsid w:val="00414D3F"/>
    <w:rsid w:val="004158B3"/>
    <w:rsid w:val="00423C86"/>
    <w:rsid w:val="00423EEE"/>
    <w:rsid w:val="0043145A"/>
    <w:rsid w:val="004342AD"/>
    <w:rsid w:val="00441AA4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C722B"/>
    <w:rsid w:val="004D53F9"/>
    <w:rsid w:val="004D5595"/>
    <w:rsid w:val="004E65EB"/>
    <w:rsid w:val="005000C9"/>
    <w:rsid w:val="00502688"/>
    <w:rsid w:val="00503EBA"/>
    <w:rsid w:val="005109C3"/>
    <w:rsid w:val="00517F69"/>
    <w:rsid w:val="005274F0"/>
    <w:rsid w:val="005276EE"/>
    <w:rsid w:val="00551B20"/>
    <w:rsid w:val="00556DD9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6A0C"/>
    <w:rsid w:val="006D32DA"/>
    <w:rsid w:val="006E32C5"/>
    <w:rsid w:val="006E50AE"/>
    <w:rsid w:val="006E772D"/>
    <w:rsid w:val="006F2B58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61512"/>
    <w:rsid w:val="00762989"/>
    <w:rsid w:val="00763525"/>
    <w:rsid w:val="00764EA6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2540F"/>
    <w:rsid w:val="00840CF7"/>
    <w:rsid w:val="0086192E"/>
    <w:rsid w:val="00894EDA"/>
    <w:rsid w:val="008A13C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9014B6"/>
    <w:rsid w:val="00906675"/>
    <w:rsid w:val="0091097D"/>
    <w:rsid w:val="009168B2"/>
    <w:rsid w:val="009204FE"/>
    <w:rsid w:val="0092583F"/>
    <w:rsid w:val="0093582C"/>
    <w:rsid w:val="00937B38"/>
    <w:rsid w:val="00943E26"/>
    <w:rsid w:val="009654AD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20145"/>
    <w:rsid w:val="00A35962"/>
    <w:rsid w:val="00A40022"/>
    <w:rsid w:val="00A44EE3"/>
    <w:rsid w:val="00A4637E"/>
    <w:rsid w:val="00A5039D"/>
    <w:rsid w:val="00A531ED"/>
    <w:rsid w:val="00A53B7B"/>
    <w:rsid w:val="00A77BCB"/>
    <w:rsid w:val="00A84F22"/>
    <w:rsid w:val="00A93760"/>
    <w:rsid w:val="00A97ACC"/>
    <w:rsid w:val="00AA2BE9"/>
    <w:rsid w:val="00AA3CA9"/>
    <w:rsid w:val="00AB30F3"/>
    <w:rsid w:val="00AC0240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021C3"/>
    <w:rsid w:val="00C431B1"/>
    <w:rsid w:val="00C45C77"/>
    <w:rsid w:val="00C54722"/>
    <w:rsid w:val="00C624B9"/>
    <w:rsid w:val="00C739B9"/>
    <w:rsid w:val="00C74202"/>
    <w:rsid w:val="00C773F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20D28"/>
    <w:rsid w:val="00D267FA"/>
    <w:rsid w:val="00D3383E"/>
    <w:rsid w:val="00D404D2"/>
    <w:rsid w:val="00D60983"/>
    <w:rsid w:val="00D75350"/>
    <w:rsid w:val="00D76A2B"/>
    <w:rsid w:val="00D82800"/>
    <w:rsid w:val="00D85AA8"/>
    <w:rsid w:val="00D965ED"/>
    <w:rsid w:val="00DB470F"/>
    <w:rsid w:val="00DE6C8B"/>
    <w:rsid w:val="00DF00E4"/>
    <w:rsid w:val="00DF2717"/>
    <w:rsid w:val="00DF53AD"/>
    <w:rsid w:val="00E020CB"/>
    <w:rsid w:val="00E02CC9"/>
    <w:rsid w:val="00E11555"/>
    <w:rsid w:val="00E206BE"/>
    <w:rsid w:val="00E21909"/>
    <w:rsid w:val="00E22663"/>
    <w:rsid w:val="00E26AB8"/>
    <w:rsid w:val="00E27DF7"/>
    <w:rsid w:val="00E33E34"/>
    <w:rsid w:val="00E36C76"/>
    <w:rsid w:val="00E4129D"/>
    <w:rsid w:val="00E67802"/>
    <w:rsid w:val="00E7115A"/>
    <w:rsid w:val="00E75D3C"/>
    <w:rsid w:val="00E8526C"/>
    <w:rsid w:val="00EA7F89"/>
    <w:rsid w:val="00EB1CF4"/>
    <w:rsid w:val="00EB6A86"/>
    <w:rsid w:val="00EE4F84"/>
    <w:rsid w:val="00EF4D1D"/>
    <w:rsid w:val="00F05521"/>
    <w:rsid w:val="00F157D7"/>
    <w:rsid w:val="00F17080"/>
    <w:rsid w:val="00F24354"/>
    <w:rsid w:val="00F35F5F"/>
    <w:rsid w:val="00F36F1D"/>
    <w:rsid w:val="00F439D5"/>
    <w:rsid w:val="00F45D84"/>
    <w:rsid w:val="00F54105"/>
    <w:rsid w:val="00F56ECC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1E93"/>
    <w:rsid w:val="00FC3406"/>
    <w:rsid w:val="00FC6B28"/>
    <w:rsid w:val="00FD3860"/>
    <w:rsid w:val="00FE407D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4</TotalTime>
  <Pages>2</Pages>
  <Words>140</Words>
  <Characters>840</Characters>
  <Application>Microsoft Office Word</Application>
  <DocSecurity>0</DocSecurity>
  <Lines>31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min qu</cp:lastModifiedBy>
  <cp:revision>10</cp:revision>
  <cp:lastPrinted>2021-06-27T21:46:00Z</cp:lastPrinted>
  <dcterms:created xsi:type="dcterms:W3CDTF">2024-08-23T01:27:00Z</dcterms:created>
  <dcterms:modified xsi:type="dcterms:W3CDTF">2024-12-26T03:46:00Z</dcterms:modified>
</cp:coreProperties>
</file>