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4FA5" w14:textId="1C535755" w:rsidR="00CF3ED2" w:rsidRPr="005F7ECB" w:rsidRDefault="003C7A88" w:rsidP="00A371E0">
      <w:pPr>
        <w:tabs>
          <w:tab w:val="left" w:pos="11620"/>
        </w:tabs>
        <w:rPr>
          <w:rFonts w:cs="Century Gothic"/>
          <w:b/>
          <w:bCs/>
          <w:color w:val="011033"/>
          <w:spacing w:val="-20"/>
          <w:kern w:val="24"/>
          <w:sz w:val="48"/>
          <w:szCs w:val="48"/>
          <w:lang w:eastAsia="zh-CN"/>
        </w:rPr>
      </w:pPr>
      <w:r w:rsidRPr="005F7ECB">
        <w:rPr>
          <w:b/>
          <w:bCs/>
          <w:noProof/>
          <w:color w:val="001033"/>
          <w:spacing w:val="-20"/>
          <w:sz w:val="48"/>
          <w:szCs w:val="48"/>
        </w:rPr>
        <w:drawing>
          <wp:anchor distT="0" distB="0" distL="114300" distR="114300" simplePos="0" relativeHeight="251667456" behindDoc="0" locked="0" layoutInCell="1" allowOverlap="1" wp14:anchorId="16049ABE" wp14:editId="4819290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14400" cy="540000"/>
            <wp:effectExtent l="0" t="0" r="0" b="0"/>
            <wp:wrapNone/>
            <wp:docPr id="1731896490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9649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7ECB">
        <w:rPr>
          <w:b/>
          <w:color w:val="001033"/>
          <w:spacing w:val="-20"/>
          <w:sz w:val="48"/>
        </w:rPr>
        <w:t xml:space="preserve">Esempio di modello di orario degli eventi </w:t>
      </w:r>
      <w:r w:rsidR="00A371E0">
        <w:rPr>
          <w:b/>
          <w:color w:val="001033"/>
          <w:spacing w:val="-20"/>
          <w:sz w:val="48"/>
        </w:rPr>
        <w:tab/>
      </w:r>
      <w:r w:rsidR="005E5652">
        <w:rPr>
          <w:b/>
          <w:color w:val="001033"/>
          <w:spacing w:val="-20"/>
          <w:sz w:val="48"/>
        </w:rPr>
        <w:br/>
      </w:r>
      <w:r w:rsidRPr="005F7ECB">
        <w:rPr>
          <w:b/>
          <w:color w:val="001033"/>
          <w:spacing w:val="-20"/>
          <w:sz w:val="48"/>
        </w:rPr>
        <w:t>di lavoro</w:t>
      </w:r>
    </w:p>
    <w:p w14:paraId="4F156B86" w14:textId="77777777" w:rsidR="004E30B2" w:rsidRPr="009B7D53" w:rsidRDefault="004E30B2" w:rsidP="001032AD">
      <w:pPr>
        <w:rPr>
          <w:rFonts w:cs="Arial"/>
          <w:color w:val="000000" w:themeColor="text1"/>
          <w:sz w:val="24"/>
          <w:szCs w:val="44"/>
        </w:rPr>
      </w:pPr>
    </w:p>
    <w:tbl>
      <w:tblPr>
        <w:tblW w:w="14398" w:type="dxa"/>
        <w:tblLook w:val="04A0" w:firstRow="1" w:lastRow="0" w:firstColumn="1" w:lastColumn="0" w:noHBand="0" w:noVBand="1"/>
      </w:tblPr>
      <w:tblGrid>
        <w:gridCol w:w="909"/>
        <w:gridCol w:w="2904"/>
        <w:gridCol w:w="1417"/>
        <w:gridCol w:w="3260"/>
        <w:gridCol w:w="1491"/>
        <w:gridCol w:w="2904"/>
        <w:gridCol w:w="1513"/>
      </w:tblGrid>
      <w:tr w:rsidR="006D6C22" w:rsidRPr="006D6C22" w14:paraId="123D3650" w14:textId="77777777" w:rsidTr="005F7ECB">
        <w:trPr>
          <w:trHeight w:val="400"/>
          <w:tblHeader/>
        </w:trPr>
        <w:tc>
          <w:tcPr>
            <w:tcW w:w="909" w:type="dxa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204559"/>
            <w:noWrap/>
            <w:vAlign w:val="center"/>
            <w:hideMark/>
          </w:tcPr>
          <w:p w14:paraId="4F982EA0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Ora</w:t>
            </w:r>
          </w:p>
        </w:tc>
        <w:tc>
          <w:tcPr>
            <w:tcW w:w="2904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316886"/>
            <w:noWrap/>
            <w:vAlign w:val="center"/>
            <w:hideMark/>
          </w:tcPr>
          <w:p w14:paraId="1C418C5D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Attività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nil"/>
            </w:tcBorders>
            <w:shd w:val="clear" w:color="000000" w:fill="204559"/>
            <w:noWrap/>
            <w:vAlign w:val="center"/>
            <w:hideMark/>
          </w:tcPr>
          <w:p w14:paraId="19B29644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Luogo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535B13"/>
            <w:noWrap/>
            <w:vAlign w:val="center"/>
            <w:hideMark/>
          </w:tcPr>
          <w:p w14:paraId="733B774E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Attività</w:t>
            </w:r>
          </w:p>
        </w:tc>
        <w:tc>
          <w:tcPr>
            <w:tcW w:w="1491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nil"/>
            </w:tcBorders>
            <w:shd w:val="clear" w:color="000000" w:fill="535B13"/>
            <w:noWrap/>
            <w:vAlign w:val="center"/>
            <w:hideMark/>
          </w:tcPr>
          <w:p w14:paraId="4B5CEBEA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Luogo</w:t>
            </w:r>
          </w:p>
        </w:tc>
        <w:tc>
          <w:tcPr>
            <w:tcW w:w="2904" w:type="dxa"/>
            <w:tcBorders>
              <w:top w:val="single" w:sz="4" w:space="0" w:color="BFBFBF" w:themeColor="background1" w:themeShade="BF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AA3E1A"/>
            <w:noWrap/>
            <w:vAlign w:val="center"/>
            <w:hideMark/>
          </w:tcPr>
          <w:p w14:paraId="46D33E28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Attività</w:t>
            </w:r>
          </w:p>
        </w:tc>
        <w:tc>
          <w:tcPr>
            <w:tcW w:w="1513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AA3E1A"/>
            <w:noWrap/>
            <w:vAlign w:val="center"/>
            <w:hideMark/>
          </w:tcPr>
          <w:p w14:paraId="31046FAE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Luogo</w:t>
            </w:r>
          </w:p>
        </w:tc>
      </w:tr>
      <w:tr w:rsidR="0089166F" w:rsidRPr="006D6C22" w14:paraId="1A35019F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5159553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08:00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26AA4B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Registrazione e colazione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5FE97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8D767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Colazione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0792F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9D193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Colazione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3DD41E0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</w:tr>
      <w:tr w:rsidR="0089166F" w:rsidRPr="006D6C22" w14:paraId="14E99BB7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7E8C0308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08:30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5D34AD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Registrazione e colazione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BACAE7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06FBF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Colazione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FE5E0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6AC83B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Colazione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190390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</w:tr>
      <w:tr w:rsidR="006D6C22" w:rsidRPr="006D6C22" w14:paraId="74AA1DAF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10775D9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09:00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7640FE47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Presentazione con una panoramica dell'azienda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3667D64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4894AF5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Workshop: Metodologie Agile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0B16BFD9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02CAA04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per rompere il ghiaccio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3272AED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</w:tr>
      <w:tr w:rsidR="006D6C22" w:rsidRPr="006D6C22" w14:paraId="1D2F0D32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3D41C087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09:30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1E83E1E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Presentazione con una panoramica dell'azienda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447EDD4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51FB854B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Workshop: Metodologie Agile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3935774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532E6B69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Esercizio di team building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36DB7BF4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</w:tr>
      <w:tr w:rsidR="0089166F" w:rsidRPr="006D6C22" w14:paraId="2B695BF0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3119EA9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488761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Tavola rotonda: Il futuro dei veicoli elettrici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7E71B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DEA09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Workshop: Metodologie Agile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C40339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BC5BED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Escursione mattutina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1F721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89166F" w:rsidRPr="006D6C22" w14:paraId="23BA1C89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03F8CFC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10:30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477A4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Tavola rotonda: Il futuro dei veicoli elettrici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2ADB1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2417BE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Workshop: Metodologie Agile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AF765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5BD729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Escursione mattutina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A5A429B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6D6C22" w:rsidRPr="006D6C22" w14:paraId="2CE01382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35E580A6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408521B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Pranzo e networking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4E6B594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074CAC9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Pranzo e networking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23852439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45CB679D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Escursione mattutina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2752C1C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6D6C22" w:rsidRPr="006D6C22" w14:paraId="2F9C5D13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2B592883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11:30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1673EB9B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Pranzo e networking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78224DC1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570DEB0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Pranzo e networking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4BFD9C5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5B63B60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Escursione mattutina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1B4B377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89166F" w:rsidRPr="006D6C22" w14:paraId="663F3C20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CAB714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248BC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Workshop: Pratiche sostenibili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14125D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1139F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Tavola rotonda: Espansione del mercato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EADF0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7ADEE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Pranzo al sacco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2C5B861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89166F" w:rsidRPr="006D6C22" w14:paraId="60B05D2C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2F27E2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12:30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DD7E0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Workshop: Pratiche sostenibili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3965D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45D31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Tavola rotonda: Espansione del mercato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77FF3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868F5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Pranzo al sacco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936A6F9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6D6C22" w:rsidRPr="006D6C22" w14:paraId="374ED58F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8F33C18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56556020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Workshop: Pratiche sostenibili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24558BA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00DC8D2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Sessione sullo sviluppo della leadership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2820873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02F0CFC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 sulle iniziative eco-sostenibili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6B5F04F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6D6C22" w:rsidRPr="006D6C22" w14:paraId="616CABF9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663A2F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13:30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176EE92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Workshop: Pratiche sostenibili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14F2F20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473AE7BB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Sessione sullo sviluppo della leadership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39D8C2D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4BB72D4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 sulle iniziative eco-sostenibili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4D5217ED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89166F" w:rsidRPr="006D6C22" w14:paraId="541E4856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10E573C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35623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Pausa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06253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CE4FCE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Pausa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D83461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5E3CF7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Pausa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3558D6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89166F" w:rsidRPr="006D6C22" w14:paraId="49927E36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8C9F39E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14:30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93CF3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Pausa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812A2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3AE459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Pausa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56FD6D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45294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Pausa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74E154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6D6C22" w:rsidRPr="006D6C22" w14:paraId="62C0C28B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400B36A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79EF9C2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Workshop sulla pianificazione strategica  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7846A2A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48DA4E0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Tavola rotonda sulla leadership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79EF9A3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77FCE52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Sessione di rilassamento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3BEF349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</w:tr>
      <w:tr w:rsidR="006D6C22" w:rsidRPr="006D6C22" w14:paraId="33C0835A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7F431DB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15:30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0E294C7E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Workshop sulla pianificazione strategica  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61683E8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7732FF07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Tavola rotonda sulla leadership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7A6EAEC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0333A5E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Sessione di rilassamento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6F6FEC1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</w:tr>
      <w:tr w:rsidR="0089166F" w:rsidRPr="006D6C22" w14:paraId="5435A0A2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7B7BD43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88DE27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Tavola rotonda con gli esperti del settore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BF636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5502BD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Tavola rotonda sulla leadership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56FFD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A1227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 all'aperto: Innovazione nella natura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EB3D66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89166F" w:rsidRPr="006D6C22" w14:paraId="78B024B1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8605812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16:30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F6FA0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Tavola rotonda con gli esperti del settore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0A12B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7D8651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Tavola rotonda sulla leadership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96D15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E95FC1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 all'aperto: Innovazione nella natura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B0B39A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6D6C22" w:rsidRPr="006D6C22" w14:paraId="2EBCAB93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87C96E9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lastRenderedPageBreak/>
              <w:t>17:00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7EB61ED0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Sessione di networking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2BC91E4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5D9B686D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 sulla collaborazione in team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2E02073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1EDCDA1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 all'aperto: Innovazione nella natura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19A6CABE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6D6C22" w:rsidRPr="006D6C22" w14:paraId="2099A8EB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70EE3FF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17:30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314D6CF4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Sessione di networking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025992C7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4160905E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 sulla collaborazione in team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308F493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A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03F845A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Workshop all'aperto: Innovazione nella natura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6695EC5D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89166F" w:rsidRPr="006D6C22" w14:paraId="25855011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41F1FFE2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F269F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Cena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D9673B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5A053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Cena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8622EE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F7078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Cena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3E7FA9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</w:tr>
      <w:tr w:rsidR="006D6C22" w:rsidRPr="006D6C22" w14:paraId="7FCC9558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065D748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4BCBB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Cena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D2E43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8965A0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Cena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0C709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47EC9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Cena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D4BCB8D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</w:tr>
      <w:tr w:rsidR="006D6C22" w:rsidRPr="006D6C22" w14:paraId="088C4F6D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68A48DA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19:00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6219C50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Seminario serale: Innovazioni dei veicoli elettrici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11A7DA8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6F786AF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Seminario serale: Espansione globale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79ABE5A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52966820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Networking attorno al falò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6F25647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6D6C22" w:rsidRPr="006D6C22" w14:paraId="3876BF79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09CFB79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19:30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00C27E57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Seminario serale: Innovazioni dei veicoli elettrici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40756D5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73F0F3CE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Seminario serale: Espansione globale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7DC6108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3275246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Networking attorno al falò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5303162E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6D6C22" w:rsidRPr="006D6C22" w14:paraId="75FA5336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3E9C59DA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2FD25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Seminario serale: Innovazioni dei veicoli elettrici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A44A4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C1C834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Seminario serale: Espansione globale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2A40E4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08480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Networking attorno al falò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AC07FF9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6D6C22" w:rsidRPr="006D6C22" w14:paraId="68257B9B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F57441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DB06FB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Sessione di riepilogo della strategia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A7BDF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principale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2FDDC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Seminario serale: Espansione globale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5C4A41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Sala conferenze B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99581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Networking attorno al falò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7D6025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</w:tr>
      <w:tr w:rsidR="006D6C22" w:rsidRPr="006D6C22" w14:paraId="40487AB9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0103D0A4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21:00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0A67C334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Pausa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49B8480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3DB02B5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Pausa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2A7B9541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6219A0A0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Conclusione dell'evento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0C33F4F1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6D6C22" w:rsidRPr="006D6C22" w14:paraId="45A9CEAA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3798D563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21:30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7D3F0A0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Pausa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7671CC2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06B19A7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Pausa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667F4D7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3CCB118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556CB007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6D6C22" w:rsidRPr="006D6C22" w14:paraId="236ED2F5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E6A2C99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22:00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3D9F14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Socializzazione a tarda notte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0CB6A1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C71BB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Socializzazione a tarda notte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7E7A5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2947E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9B86E5E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6D6C22" w:rsidRPr="006D6C22" w14:paraId="7D0622CB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6D9FCD6E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22:30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98D94B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Socializzazione a tarda notte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D4CE1D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F40D6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Socializzazione a tarda notte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B2B3E2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ABB6ED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B956310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6D6C22" w:rsidRPr="006D6C22" w14:paraId="1811059C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F71B89C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23:00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78C4240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Socializzazione a tarda notte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17A79F14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148E7718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Socializzazione a tarda notte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387B895E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7651B71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37E99BF6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6D6C22" w:rsidRPr="006D6C22" w14:paraId="3E823560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010F1F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23:30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051F3E5E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Socializzazione a tarda notte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1AA84104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43D2F804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Socializzazione a tarda notte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0F8188D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776AB22F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5342A35E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6D6C22" w:rsidRPr="006D6C22" w14:paraId="056C1AB9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44670C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00:00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605D87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Socializzazione a tarda notte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F0CD79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077519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Socializzazione a tarda notte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240743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37849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3E7246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89166F" w:rsidRPr="006D6C22" w14:paraId="7F49629F" w14:textId="77777777" w:rsidTr="005F7ECB">
        <w:trPr>
          <w:trHeight w:val="461"/>
        </w:trPr>
        <w:tc>
          <w:tcPr>
            <w:tcW w:w="909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F49F19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00:30</w:t>
            </w:r>
          </w:p>
        </w:tc>
        <w:tc>
          <w:tcPr>
            <w:tcW w:w="2904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C510A7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Socializzazione a tarda notte</w:t>
            </w:r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0D1CD3B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  <w:tc>
          <w:tcPr>
            <w:tcW w:w="3260" w:type="dxa"/>
            <w:tcBorders>
              <w:top w:val="single" w:sz="4" w:space="0" w:color="D9D9D9"/>
              <w:left w:val="double" w:sz="6" w:space="0" w:color="D9D9D9"/>
              <w:bottom w:val="single" w:sz="4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F34031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Socializzazione a tarda notte</w:t>
            </w:r>
          </w:p>
        </w:tc>
        <w:tc>
          <w:tcPr>
            <w:tcW w:w="1491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7FF2656C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Padiglione all'aperto</w:t>
            </w:r>
          </w:p>
        </w:tc>
        <w:tc>
          <w:tcPr>
            <w:tcW w:w="2904" w:type="dxa"/>
            <w:tcBorders>
              <w:top w:val="single" w:sz="4" w:space="0" w:color="D9D9D9"/>
              <w:left w:val="double" w:sz="6" w:space="0" w:color="D9D9D9"/>
              <w:bottom w:val="single" w:sz="4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29E755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513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9C6E8A" w14:textId="777777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</w:tbl>
    <w:p w14:paraId="514A26CB" w14:textId="77777777" w:rsidR="00132CDF" w:rsidRDefault="00132CDF" w:rsidP="001032AD">
      <w:pPr>
        <w:rPr>
          <w:rFonts w:cs="Arial"/>
          <w:color w:val="000000" w:themeColor="text1"/>
          <w:szCs w:val="36"/>
        </w:rPr>
      </w:pPr>
    </w:p>
    <w:p w14:paraId="05795092" w14:textId="6B2CCBF0" w:rsidR="00132CDF" w:rsidRPr="009E2210" w:rsidRDefault="00132CDF" w:rsidP="001032AD">
      <w:pPr>
        <w:rPr>
          <w:rFonts w:cs="Arial"/>
          <w:color w:val="000000" w:themeColor="text1"/>
          <w:szCs w:val="36"/>
        </w:rPr>
        <w:sectPr w:rsidR="00132CDF" w:rsidRPr="009E2210" w:rsidSect="008D153C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p w14:paraId="1A14AC29" w14:textId="77777777" w:rsidR="003D220F" w:rsidRPr="009E2210" w:rsidRDefault="003D220F" w:rsidP="001032AD">
      <w:pPr>
        <w:rPr>
          <w:rFonts w:cs="Arial"/>
          <w:color w:val="000000" w:themeColor="text1"/>
          <w:szCs w:val="36"/>
        </w:rPr>
      </w:pPr>
    </w:p>
    <w:p w14:paraId="261D6070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p w14:paraId="50095D5D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tbl>
      <w:tblPr>
        <w:tblStyle w:val="TableGrid"/>
        <w:tblW w:w="103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D706E" w:rsidRPr="009E2210" w14:paraId="2AA54E64" w14:textId="77777777" w:rsidTr="00232A2C">
        <w:trPr>
          <w:trHeight w:val="2952"/>
        </w:trPr>
        <w:tc>
          <w:tcPr>
            <w:tcW w:w="10350" w:type="dxa"/>
          </w:tcPr>
          <w:p w14:paraId="124F86DD" w14:textId="77777777" w:rsidR="00A255C6" w:rsidRPr="009E2210" w:rsidRDefault="00A255C6" w:rsidP="001032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F58A1B" w14:textId="77777777" w:rsidR="00FF51C2" w:rsidRPr="00F4200F" w:rsidRDefault="00FF51C2" w:rsidP="001032AD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DICHIARAZIONE DI NON RESPONSABILITÀ</w:t>
            </w:r>
          </w:p>
          <w:p w14:paraId="59BFDBAA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05AE8E4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22BD2AD2" w14:textId="77777777" w:rsidR="006B5ECE" w:rsidRPr="009E2210" w:rsidRDefault="006B5ECE" w:rsidP="001032AD">
      <w:pPr>
        <w:rPr>
          <w:color w:val="000000" w:themeColor="text1"/>
          <w:sz w:val="32"/>
          <w:szCs w:val="44"/>
        </w:rPr>
      </w:pPr>
    </w:p>
    <w:p w14:paraId="4E20819F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p w14:paraId="5019879A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sectPr w:rsidR="00473A9E" w:rsidRPr="009E2210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07B14" w14:textId="77777777" w:rsidR="00796358" w:rsidRDefault="00796358" w:rsidP="00F36FE0">
      <w:r>
        <w:separator/>
      </w:r>
    </w:p>
  </w:endnote>
  <w:endnote w:type="continuationSeparator" w:id="0">
    <w:p w14:paraId="013FC528" w14:textId="77777777" w:rsidR="00796358" w:rsidRDefault="00796358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Content>
      <w:p w14:paraId="351226F3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D054E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67384" w14:textId="77777777" w:rsidR="00191271" w:rsidRDefault="00191271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50174" w14:textId="77777777" w:rsidR="00796358" w:rsidRDefault="00796358" w:rsidP="00F36FE0">
      <w:r>
        <w:separator/>
      </w:r>
    </w:p>
  </w:footnote>
  <w:footnote w:type="continuationSeparator" w:id="0">
    <w:p w14:paraId="08035D2D" w14:textId="77777777" w:rsidR="00796358" w:rsidRDefault="00796358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3866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4"/>
    <w:rsid w:val="000013C8"/>
    <w:rsid w:val="00016F6D"/>
    <w:rsid w:val="000239EF"/>
    <w:rsid w:val="00031AF7"/>
    <w:rsid w:val="00036FF2"/>
    <w:rsid w:val="000413A5"/>
    <w:rsid w:val="000428C6"/>
    <w:rsid w:val="00046C5A"/>
    <w:rsid w:val="00057432"/>
    <w:rsid w:val="000672EE"/>
    <w:rsid w:val="0007017F"/>
    <w:rsid w:val="000805F5"/>
    <w:rsid w:val="00087D22"/>
    <w:rsid w:val="000A16E2"/>
    <w:rsid w:val="000B3AA5"/>
    <w:rsid w:val="000C02F8"/>
    <w:rsid w:val="000C4DD4"/>
    <w:rsid w:val="000C5A84"/>
    <w:rsid w:val="000D5F7F"/>
    <w:rsid w:val="000D7482"/>
    <w:rsid w:val="000E21DB"/>
    <w:rsid w:val="000E6090"/>
    <w:rsid w:val="000E76F3"/>
    <w:rsid w:val="000E7AF5"/>
    <w:rsid w:val="000F1D44"/>
    <w:rsid w:val="00102924"/>
    <w:rsid w:val="00102C82"/>
    <w:rsid w:val="001032AD"/>
    <w:rsid w:val="00103E49"/>
    <w:rsid w:val="00107355"/>
    <w:rsid w:val="0011091C"/>
    <w:rsid w:val="00111C4F"/>
    <w:rsid w:val="00121D51"/>
    <w:rsid w:val="001304C4"/>
    <w:rsid w:val="001309ED"/>
    <w:rsid w:val="00132CDF"/>
    <w:rsid w:val="00133BBE"/>
    <w:rsid w:val="001472A1"/>
    <w:rsid w:val="00150B91"/>
    <w:rsid w:val="00150E56"/>
    <w:rsid w:val="001546C7"/>
    <w:rsid w:val="0016036A"/>
    <w:rsid w:val="00165789"/>
    <w:rsid w:val="00167CBF"/>
    <w:rsid w:val="00172EE8"/>
    <w:rsid w:val="001756CC"/>
    <w:rsid w:val="00191271"/>
    <w:rsid w:val="001962A6"/>
    <w:rsid w:val="001968EE"/>
    <w:rsid w:val="001A2DE8"/>
    <w:rsid w:val="001B7D76"/>
    <w:rsid w:val="001C4604"/>
    <w:rsid w:val="001D1C87"/>
    <w:rsid w:val="001E1863"/>
    <w:rsid w:val="001E345E"/>
    <w:rsid w:val="001F66A6"/>
    <w:rsid w:val="00206944"/>
    <w:rsid w:val="00206A92"/>
    <w:rsid w:val="00221C1C"/>
    <w:rsid w:val="00227A2B"/>
    <w:rsid w:val="00232075"/>
    <w:rsid w:val="00232A2C"/>
    <w:rsid w:val="00234061"/>
    <w:rsid w:val="002453A2"/>
    <w:rsid w:val="002507EE"/>
    <w:rsid w:val="00253ED5"/>
    <w:rsid w:val="00260AD4"/>
    <w:rsid w:val="00262454"/>
    <w:rsid w:val="00262923"/>
    <w:rsid w:val="002915F1"/>
    <w:rsid w:val="00294C13"/>
    <w:rsid w:val="00294C92"/>
    <w:rsid w:val="00296750"/>
    <w:rsid w:val="002A45FC"/>
    <w:rsid w:val="002A6488"/>
    <w:rsid w:val="002E4407"/>
    <w:rsid w:val="002F2C0D"/>
    <w:rsid w:val="002F39CD"/>
    <w:rsid w:val="002F606E"/>
    <w:rsid w:val="00300ECE"/>
    <w:rsid w:val="00303C60"/>
    <w:rsid w:val="00321387"/>
    <w:rsid w:val="00332DF6"/>
    <w:rsid w:val="00333FAF"/>
    <w:rsid w:val="0033467D"/>
    <w:rsid w:val="003457E6"/>
    <w:rsid w:val="00345B4E"/>
    <w:rsid w:val="00364330"/>
    <w:rsid w:val="0036595F"/>
    <w:rsid w:val="003758D7"/>
    <w:rsid w:val="003804ED"/>
    <w:rsid w:val="00385C71"/>
    <w:rsid w:val="00394B27"/>
    <w:rsid w:val="00394B8A"/>
    <w:rsid w:val="00395D13"/>
    <w:rsid w:val="00395D17"/>
    <w:rsid w:val="00397771"/>
    <w:rsid w:val="003A704D"/>
    <w:rsid w:val="003B1ABE"/>
    <w:rsid w:val="003B2736"/>
    <w:rsid w:val="003B3E78"/>
    <w:rsid w:val="003B6303"/>
    <w:rsid w:val="003C30B4"/>
    <w:rsid w:val="003C4C3E"/>
    <w:rsid w:val="003C7A88"/>
    <w:rsid w:val="003D220F"/>
    <w:rsid w:val="003D28EE"/>
    <w:rsid w:val="003D3751"/>
    <w:rsid w:val="003D706E"/>
    <w:rsid w:val="003D7E76"/>
    <w:rsid w:val="003E0399"/>
    <w:rsid w:val="003E593E"/>
    <w:rsid w:val="003E7A75"/>
    <w:rsid w:val="003F1EC9"/>
    <w:rsid w:val="003F787D"/>
    <w:rsid w:val="00411952"/>
    <w:rsid w:val="00422668"/>
    <w:rsid w:val="004334D6"/>
    <w:rsid w:val="0044265D"/>
    <w:rsid w:val="00451FC9"/>
    <w:rsid w:val="0045552B"/>
    <w:rsid w:val="0046242A"/>
    <w:rsid w:val="004654F9"/>
    <w:rsid w:val="004674F6"/>
    <w:rsid w:val="00473A9E"/>
    <w:rsid w:val="00482909"/>
    <w:rsid w:val="0048361E"/>
    <w:rsid w:val="004842AB"/>
    <w:rsid w:val="00491059"/>
    <w:rsid w:val="00492BF1"/>
    <w:rsid w:val="00492FB0"/>
    <w:rsid w:val="00493BCE"/>
    <w:rsid w:val="004952F9"/>
    <w:rsid w:val="004B4C32"/>
    <w:rsid w:val="004B5204"/>
    <w:rsid w:val="004B5A15"/>
    <w:rsid w:val="004D3806"/>
    <w:rsid w:val="004D59AF"/>
    <w:rsid w:val="004E30B2"/>
    <w:rsid w:val="004E32BC"/>
    <w:rsid w:val="004E520B"/>
    <w:rsid w:val="004E59C7"/>
    <w:rsid w:val="004E7C78"/>
    <w:rsid w:val="00501AA2"/>
    <w:rsid w:val="005063BE"/>
    <w:rsid w:val="00507F71"/>
    <w:rsid w:val="00507FF4"/>
    <w:rsid w:val="0051086A"/>
    <w:rsid w:val="00513ACA"/>
    <w:rsid w:val="00516486"/>
    <w:rsid w:val="00524C4C"/>
    <w:rsid w:val="00531F82"/>
    <w:rsid w:val="005345A7"/>
    <w:rsid w:val="00534B28"/>
    <w:rsid w:val="00543EFB"/>
    <w:rsid w:val="0054598A"/>
    <w:rsid w:val="00547183"/>
    <w:rsid w:val="00557C38"/>
    <w:rsid w:val="00557C5E"/>
    <w:rsid w:val="00562EE8"/>
    <w:rsid w:val="00574CA2"/>
    <w:rsid w:val="0059022E"/>
    <w:rsid w:val="005913EC"/>
    <w:rsid w:val="005921CD"/>
    <w:rsid w:val="005968C0"/>
    <w:rsid w:val="005A2BD6"/>
    <w:rsid w:val="005A790F"/>
    <w:rsid w:val="005B7C30"/>
    <w:rsid w:val="005C1013"/>
    <w:rsid w:val="005D0707"/>
    <w:rsid w:val="005E5652"/>
    <w:rsid w:val="005F5ABE"/>
    <w:rsid w:val="005F70B0"/>
    <w:rsid w:val="005F7B5D"/>
    <w:rsid w:val="005F7ECB"/>
    <w:rsid w:val="006207F9"/>
    <w:rsid w:val="00630692"/>
    <w:rsid w:val="006316D7"/>
    <w:rsid w:val="0063425B"/>
    <w:rsid w:val="006437C4"/>
    <w:rsid w:val="00660D04"/>
    <w:rsid w:val="00660F2B"/>
    <w:rsid w:val="00661D7B"/>
    <w:rsid w:val="00666161"/>
    <w:rsid w:val="00673411"/>
    <w:rsid w:val="00681515"/>
    <w:rsid w:val="00681EE0"/>
    <w:rsid w:val="006940BE"/>
    <w:rsid w:val="006950B1"/>
    <w:rsid w:val="006A02AA"/>
    <w:rsid w:val="006A1F9E"/>
    <w:rsid w:val="006B39F0"/>
    <w:rsid w:val="006B4529"/>
    <w:rsid w:val="006B5ECE"/>
    <w:rsid w:val="006B6267"/>
    <w:rsid w:val="006C1052"/>
    <w:rsid w:val="006C2853"/>
    <w:rsid w:val="006C3482"/>
    <w:rsid w:val="006C39ED"/>
    <w:rsid w:val="006C66DE"/>
    <w:rsid w:val="006D36F2"/>
    <w:rsid w:val="006D6888"/>
    <w:rsid w:val="006D6C22"/>
    <w:rsid w:val="006E24AA"/>
    <w:rsid w:val="006F1645"/>
    <w:rsid w:val="006F40F0"/>
    <w:rsid w:val="006F5AC0"/>
    <w:rsid w:val="006F7663"/>
    <w:rsid w:val="006F7CEF"/>
    <w:rsid w:val="00701712"/>
    <w:rsid w:val="00707F1D"/>
    <w:rsid w:val="00714325"/>
    <w:rsid w:val="00717713"/>
    <w:rsid w:val="00744E50"/>
    <w:rsid w:val="00752EDD"/>
    <w:rsid w:val="00756B3B"/>
    <w:rsid w:val="00774101"/>
    <w:rsid w:val="00776AFC"/>
    <w:rsid w:val="0078197E"/>
    <w:rsid w:val="00782659"/>
    <w:rsid w:val="00783BAD"/>
    <w:rsid w:val="007940B3"/>
    <w:rsid w:val="00796358"/>
    <w:rsid w:val="007964B8"/>
    <w:rsid w:val="007B57CC"/>
    <w:rsid w:val="007C0A2F"/>
    <w:rsid w:val="007D181E"/>
    <w:rsid w:val="007E3DFF"/>
    <w:rsid w:val="007F08AA"/>
    <w:rsid w:val="007F4394"/>
    <w:rsid w:val="007F4423"/>
    <w:rsid w:val="007F4EE2"/>
    <w:rsid w:val="00801FB2"/>
    <w:rsid w:val="00804DF9"/>
    <w:rsid w:val="008101CC"/>
    <w:rsid w:val="00813A41"/>
    <w:rsid w:val="0081690B"/>
    <w:rsid w:val="00830077"/>
    <w:rsid w:val="008350B3"/>
    <w:rsid w:val="00846151"/>
    <w:rsid w:val="0085124E"/>
    <w:rsid w:val="00863730"/>
    <w:rsid w:val="008646AE"/>
    <w:rsid w:val="008728CB"/>
    <w:rsid w:val="0089166F"/>
    <w:rsid w:val="008A38BB"/>
    <w:rsid w:val="008A59FA"/>
    <w:rsid w:val="008A68CB"/>
    <w:rsid w:val="008A6B85"/>
    <w:rsid w:val="008B4152"/>
    <w:rsid w:val="008C3ED9"/>
    <w:rsid w:val="008D153C"/>
    <w:rsid w:val="008D3D37"/>
    <w:rsid w:val="008E420B"/>
    <w:rsid w:val="008E7EB4"/>
    <w:rsid w:val="008F0F82"/>
    <w:rsid w:val="008F73FB"/>
    <w:rsid w:val="008F74B0"/>
    <w:rsid w:val="009004DF"/>
    <w:rsid w:val="009016C1"/>
    <w:rsid w:val="009152A8"/>
    <w:rsid w:val="00925A7C"/>
    <w:rsid w:val="00931F34"/>
    <w:rsid w:val="00942BD8"/>
    <w:rsid w:val="00947233"/>
    <w:rsid w:val="00947B8F"/>
    <w:rsid w:val="00952AB1"/>
    <w:rsid w:val="009541D8"/>
    <w:rsid w:val="0095579B"/>
    <w:rsid w:val="009703F7"/>
    <w:rsid w:val="00977EFD"/>
    <w:rsid w:val="009A10DA"/>
    <w:rsid w:val="009A140C"/>
    <w:rsid w:val="009A27BF"/>
    <w:rsid w:val="009A2D82"/>
    <w:rsid w:val="009A5EE9"/>
    <w:rsid w:val="009A7594"/>
    <w:rsid w:val="009B365B"/>
    <w:rsid w:val="009B7D53"/>
    <w:rsid w:val="009C2E35"/>
    <w:rsid w:val="009C4A98"/>
    <w:rsid w:val="009C524F"/>
    <w:rsid w:val="009C6682"/>
    <w:rsid w:val="009D3019"/>
    <w:rsid w:val="009D3ACD"/>
    <w:rsid w:val="009D4DEF"/>
    <w:rsid w:val="009E2210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1D23"/>
    <w:rsid w:val="00A12C16"/>
    <w:rsid w:val="00A20145"/>
    <w:rsid w:val="00A2037C"/>
    <w:rsid w:val="00A2277A"/>
    <w:rsid w:val="00A255C6"/>
    <w:rsid w:val="00A3447F"/>
    <w:rsid w:val="00A371E0"/>
    <w:rsid w:val="00A649D2"/>
    <w:rsid w:val="00A6738D"/>
    <w:rsid w:val="00A75E8D"/>
    <w:rsid w:val="00A94CC9"/>
    <w:rsid w:val="00A94E32"/>
    <w:rsid w:val="00A95536"/>
    <w:rsid w:val="00AA5E3A"/>
    <w:rsid w:val="00AB1F2A"/>
    <w:rsid w:val="00AB3B34"/>
    <w:rsid w:val="00AC6B85"/>
    <w:rsid w:val="00AD18D6"/>
    <w:rsid w:val="00AD6706"/>
    <w:rsid w:val="00AE12B5"/>
    <w:rsid w:val="00AE1A89"/>
    <w:rsid w:val="00AE5CE6"/>
    <w:rsid w:val="00AF19B7"/>
    <w:rsid w:val="00B028F6"/>
    <w:rsid w:val="00B1033B"/>
    <w:rsid w:val="00B317F6"/>
    <w:rsid w:val="00B3527F"/>
    <w:rsid w:val="00B42587"/>
    <w:rsid w:val="00B5531F"/>
    <w:rsid w:val="00B563EC"/>
    <w:rsid w:val="00B6435C"/>
    <w:rsid w:val="00B732BA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BD78B2"/>
    <w:rsid w:val="00BE3EF4"/>
    <w:rsid w:val="00BE6E95"/>
    <w:rsid w:val="00BF352C"/>
    <w:rsid w:val="00C1180A"/>
    <w:rsid w:val="00C12C0B"/>
    <w:rsid w:val="00C14705"/>
    <w:rsid w:val="00C16280"/>
    <w:rsid w:val="00C3014C"/>
    <w:rsid w:val="00C32529"/>
    <w:rsid w:val="00C52DAA"/>
    <w:rsid w:val="00C64546"/>
    <w:rsid w:val="00C74F3F"/>
    <w:rsid w:val="00C81141"/>
    <w:rsid w:val="00C868DE"/>
    <w:rsid w:val="00C97573"/>
    <w:rsid w:val="00CA2CD6"/>
    <w:rsid w:val="00CA5E15"/>
    <w:rsid w:val="00CA6F96"/>
    <w:rsid w:val="00CB3D82"/>
    <w:rsid w:val="00CB4DF0"/>
    <w:rsid w:val="00CB5333"/>
    <w:rsid w:val="00CB5CB4"/>
    <w:rsid w:val="00CB7FA5"/>
    <w:rsid w:val="00CD2479"/>
    <w:rsid w:val="00CF3ED2"/>
    <w:rsid w:val="00CF7C60"/>
    <w:rsid w:val="00D022DF"/>
    <w:rsid w:val="00D04BD0"/>
    <w:rsid w:val="00D166A3"/>
    <w:rsid w:val="00D1691B"/>
    <w:rsid w:val="00D2118F"/>
    <w:rsid w:val="00D247D2"/>
    <w:rsid w:val="00D2644E"/>
    <w:rsid w:val="00D26580"/>
    <w:rsid w:val="00D443AF"/>
    <w:rsid w:val="00D4690E"/>
    <w:rsid w:val="00D5071B"/>
    <w:rsid w:val="00D60C39"/>
    <w:rsid w:val="00D660EC"/>
    <w:rsid w:val="00D675F4"/>
    <w:rsid w:val="00D82ADF"/>
    <w:rsid w:val="00D90B36"/>
    <w:rsid w:val="00DA0A1A"/>
    <w:rsid w:val="00DA4723"/>
    <w:rsid w:val="00DA530F"/>
    <w:rsid w:val="00DA5550"/>
    <w:rsid w:val="00DB1AE1"/>
    <w:rsid w:val="00DD0D26"/>
    <w:rsid w:val="00DE1475"/>
    <w:rsid w:val="00DE260D"/>
    <w:rsid w:val="00DE2935"/>
    <w:rsid w:val="00DF006B"/>
    <w:rsid w:val="00E0014C"/>
    <w:rsid w:val="00E06662"/>
    <w:rsid w:val="00E11F52"/>
    <w:rsid w:val="00E1328E"/>
    <w:rsid w:val="00E166EC"/>
    <w:rsid w:val="00E2145C"/>
    <w:rsid w:val="00E238AC"/>
    <w:rsid w:val="00E32935"/>
    <w:rsid w:val="00E53521"/>
    <w:rsid w:val="00E62BF6"/>
    <w:rsid w:val="00E64F15"/>
    <w:rsid w:val="00E702FC"/>
    <w:rsid w:val="00E7322A"/>
    <w:rsid w:val="00E8348B"/>
    <w:rsid w:val="00E85804"/>
    <w:rsid w:val="00E85E45"/>
    <w:rsid w:val="00E87354"/>
    <w:rsid w:val="00E942CC"/>
    <w:rsid w:val="00E95C18"/>
    <w:rsid w:val="00E97F89"/>
    <w:rsid w:val="00EB23F8"/>
    <w:rsid w:val="00EC3CDB"/>
    <w:rsid w:val="00ED537A"/>
    <w:rsid w:val="00F04625"/>
    <w:rsid w:val="00F05EE6"/>
    <w:rsid w:val="00F06218"/>
    <w:rsid w:val="00F11F7B"/>
    <w:rsid w:val="00F200A5"/>
    <w:rsid w:val="00F30326"/>
    <w:rsid w:val="00F36FE0"/>
    <w:rsid w:val="00F4200F"/>
    <w:rsid w:val="00F52BFC"/>
    <w:rsid w:val="00F530D1"/>
    <w:rsid w:val="00F74977"/>
    <w:rsid w:val="00F85E87"/>
    <w:rsid w:val="00F90516"/>
    <w:rsid w:val="00FB1580"/>
    <w:rsid w:val="00FB4C7E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16A2A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0A2F41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0F476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0E2841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11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Sailboat-Retrospective-1082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23723-CFB9-4EC5-AD91-CB164E44E5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IC-Sailboat-Retrospective-10824_WORD.dotx</Template>
  <TotalTime>19</TotalTime>
  <Pages>3</Pages>
  <Words>713</Words>
  <Characters>4374</Characters>
  <Application>Microsoft Office Word</Application>
  <DocSecurity>0</DocSecurity>
  <Lines>1458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min qu</cp:lastModifiedBy>
  <cp:revision>11</cp:revision>
  <cp:lastPrinted>2020-05-04T14:52:00Z</cp:lastPrinted>
  <dcterms:created xsi:type="dcterms:W3CDTF">2024-08-29T00:34:00Z</dcterms:created>
  <dcterms:modified xsi:type="dcterms:W3CDTF">2024-12-05T14:06:00Z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