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22869" w:rsidR="00477F9B" w:rsidP="00A03D60" w:rsidRDefault="00AC2574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  <w:bookmarkStart w:name="_Toc514845883" w:id="0"/>
      <w:r w:rsidRPr="009A18E1">
        <w:rPr>
          <w:rFonts w:ascii="Century Gothic" w:hAnsi="Century Gothic" w:cs="Arial"/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9264" behindDoc="1" locked="0" layoutInCell="1" allowOverlap="1" wp14:editId="5D1E7C3E" wp14:anchorId="519F08B9">
            <wp:simplePos x="0" y="0"/>
            <wp:positionH relativeFrom="column">
              <wp:posOffset>5816600</wp:posOffset>
            </wp:positionH>
            <wp:positionV relativeFrom="paragraph">
              <wp:posOffset>-177800</wp:posOffset>
            </wp:positionV>
            <wp:extent cx="3464560" cy="685800"/>
            <wp:effectExtent l="0" t="0" r="2540" b="0"/>
            <wp:wrapNone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456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AC2574" w:rsidR="00EE0FE8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36"/>
          <w:lang w:val="Italian"/>
        </w:rPr>
        <w:t>MODELLO DI MATRICE DI VALUTAZIONE DEL RISCHIO IT</w:t>
      </w:r>
    </w:p>
    <w:p w:rsidRPr="00622869" w:rsidR="008544A6" w:rsidP="00A03D60" w:rsidRDefault="008544A6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W w:w="1448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6"/>
        <w:gridCol w:w="1218"/>
        <w:gridCol w:w="1106"/>
        <w:gridCol w:w="2645"/>
        <w:gridCol w:w="1379"/>
        <w:gridCol w:w="1381"/>
        <w:gridCol w:w="1170"/>
        <w:gridCol w:w="1080"/>
        <w:gridCol w:w="1260"/>
        <w:gridCol w:w="2341"/>
      </w:tblGrid>
      <w:tr w:rsidRPr="00622869" w:rsidR="00446B18" w:rsidTr="00446B18">
        <w:trPr>
          <w:trHeight w:val="773"/>
        </w:trPr>
        <w:tc>
          <w:tcPr>
            <w:tcW w:w="90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:rsidRDefault="003D7B64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RIF/ID</w:t>
            </w:r>
          </w:p>
        </w:tc>
        <w:tc>
          <w:tcPr>
            <w:tcW w:w="1218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TIPO DI RISCHIO</w:t>
            </w:r>
          </w:p>
        </w:tc>
        <w:tc>
          <w:tcPr>
            <w:tcW w:w="110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BENE</w:t>
            </w:r>
          </w:p>
        </w:tc>
        <w:tc>
          <w:tcPr>
            <w:tcW w:w="264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DESCRIZIONE DEL RISCHIO</w:t>
            </w:r>
          </w:p>
        </w:tc>
        <w:tc>
          <w:tcPr>
            <w:tcW w:w="137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GRAVITÀ DEL RISCHIO</w:t>
            </w:r>
          </w:p>
        </w:tc>
        <w:tc>
          <w:tcPr>
            <w:tcW w:w="138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PROBABILITÀ DI RISCHIO</w:t>
            </w: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IMPATTO INTERNO</w:t>
            </w:r>
          </w:p>
        </w:tc>
        <w:tc>
          <w:tcPr>
            <w:tcW w:w="10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IMPATTO SULL'UTENTE</w:t>
            </w: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GRILLETTO</w:t>
            </w:r>
          </w:p>
        </w:tc>
        <w:tc>
          <w:tcPr>
            <w:tcW w:w="234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MITIGAZIONI / AVVERTENZE / RIMEDI</w:t>
            </w:r>
          </w:p>
        </w:tc>
      </w:tr>
      <w:tr w:rsidRPr="00622869" w:rsidR="006C3EF6" w:rsidTr="00446B18">
        <w:trPr>
          <w:trHeight w:val="1489"/>
        </w:trPr>
        <w:tc>
          <w:tcPr>
            <w:tcW w:w="90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1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00B0F0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color w:val="FFFFFF"/>
                <w:sz w:val="17"/>
                <w:szCs w:val="17"/>
                <w:lang w:val="Italian"/>
              </w:rPr>
              <w:t>ESTERNO</w:t>
            </w:r>
          </w:p>
        </w:tc>
        <w:tc>
          <w:tcPr>
            <w:tcW w:w="264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37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0F4CE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sz w:val="17"/>
                <w:szCs w:val="17"/>
                <w:lang w:val="Italian"/>
              </w:rPr>
              <w:t>ACCETTABILE</w:t>
            </w:r>
          </w:p>
        </w:tc>
        <w:tc>
          <w:tcPr>
            <w:tcW w:w="138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1EB9E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sz w:val="17"/>
                <w:szCs w:val="17"/>
                <w:lang w:val="Italian"/>
              </w:rPr>
              <w:t>IMPROBABILE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2E070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sz w:val="17"/>
                <w:szCs w:val="17"/>
                <w:lang w:val="Italian"/>
              </w:rPr>
              <w:t>BASSO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sz w:val="17"/>
                <w:szCs w:val="17"/>
                <w:lang w:val="Italian"/>
              </w:rPr>
              <w:t>MEDIO</w:t>
            </w: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8A329F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8A329F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RPr="00622869" w:rsidR="006C3EF6" w:rsidTr="00477F9B">
        <w:trPr>
          <w:trHeight w:val="1489"/>
        </w:trPr>
        <w:tc>
          <w:tcPr>
            <w:tcW w:w="90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0070C0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color w:val="FFFFFF"/>
                <w:sz w:val="17"/>
                <w:szCs w:val="17"/>
                <w:lang w:val="Italian"/>
              </w:rPr>
              <w:t>INIZIATO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37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2CC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sz w:val="17"/>
                <w:szCs w:val="17"/>
                <w:lang w:val="Italian"/>
              </w:rPr>
              <w:t>TOLLERABILE</w:t>
            </w:r>
          </w:p>
        </w:tc>
        <w:tc>
          <w:tcPr>
            <w:tcW w:w="138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E699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sz w:val="17"/>
                <w:szCs w:val="17"/>
                <w:lang w:val="Italian"/>
              </w:rPr>
              <w:t>POSSIBILE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sz w:val="17"/>
                <w:szCs w:val="17"/>
                <w:lang w:val="Italian"/>
              </w:rPr>
              <w:t>MEDIO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BF60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sz w:val="17"/>
                <w:szCs w:val="17"/>
                <w:lang w:val="Italian"/>
              </w:rPr>
              <w:t>ALTO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8A329F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8A329F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RPr="00622869" w:rsidR="006C3EF6" w:rsidTr="00477F9B">
        <w:trPr>
          <w:trHeight w:val="1489"/>
        </w:trPr>
        <w:tc>
          <w:tcPr>
            <w:tcW w:w="90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002060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color w:val="FFFFFF"/>
                <w:sz w:val="17"/>
                <w:szCs w:val="17"/>
                <w:lang w:val="Italian"/>
              </w:rPr>
              <w:t>INSIDER DI FIDUCIA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37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EACA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sz w:val="17"/>
                <w:szCs w:val="17"/>
                <w:lang w:val="Italian"/>
              </w:rPr>
              <w:t>INDESIDERABILE</w:t>
            </w:r>
          </w:p>
        </w:tc>
        <w:tc>
          <w:tcPr>
            <w:tcW w:w="138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BBA8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sz w:val="17"/>
                <w:szCs w:val="17"/>
                <w:lang w:val="Italian"/>
              </w:rPr>
              <w:t>PROBABILE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BF60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sz w:val="17"/>
                <w:szCs w:val="17"/>
                <w:lang w:val="Italian"/>
              </w:rPr>
              <w:t>ALTO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987B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sz w:val="17"/>
                <w:szCs w:val="17"/>
                <w:lang w:val="Italian"/>
              </w:rPr>
              <w:t>ESTREMO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8A329F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8A329F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RPr="00622869" w:rsidR="006C3EF6" w:rsidTr="00477F9B">
        <w:trPr>
          <w:trHeight w:val="1489"/>
        </w:trPr>
        <w:tc>
          <w:tcPr>
            <w:tcW w:w="90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Italian"/>
              </w:rPr>
              <w:t xml:space="preserve"> 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37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9DCD2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sz w:val="17"/>
                <w:szCs w:val="17"/>
                <w:lang w:val="Italian"/>
              </w:rPr>
              <w:t>INTOLLERABILE</w:t>
            </w:r>
          </w:p>
        </w:tc>
        <w:tc>
          <w:tcPr>
            <w:tcW w:w="138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BBA8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sz w:val="17"/>
                <w:szCs w:val="17"/>
                <w:lang w:val="Italian"/>
              </w:rPr>
              <w:t>PROBABILE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987B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sz w:val="17"/>
                <w:szCs w:val="17"/>
                <w:lang w:val="Italian"/>
              </w:rPr>
              <w:t>ESTREMO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2E070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sz w:val="17"/>
                <w:szCs w:val="17"/>
                <w:lang w:val="Italian"/>
              </w:rPr>
              <w:t>BASSO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8A329F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8A329F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RPr="00622869" w:rsidR="006C3EF6" w:rsidTr="00477F9B">
        <w:trPr>
          <w:trHeight w:val="1489"/>
        </w:trPr>
        <w:tc>
          <w:tcPr>
            <w:tcW w:w="90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Italian"/>
              </w:rPr>
              <w:t xml:space="preserve"> 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Italian"/>
              </w:rPr>
              <w:t xml:space="preserve"> 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Italian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Italian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Italian"/>
              </w:rPr>
              <w:t xml:space="preserve"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8A329F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8A329F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RPr="00622869" w:rsidR="006C3EF6" w:rsidTr="00477F9B">
        <w:trPr>
          <w:trHeight w:val="1489"/>
        </w:trPr>
        <w:tc>
          <w:tcPr>
            <w:tcW w:w="90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Italian"/>
              </w:rPr>
              <w:t xml:space="preserve"> 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Italian"/>
              </w:rPr>
              <w:t xml:space="preserve"> 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Italian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Italian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Italian"/>
              </w:rPr>
              <w:t xml:space="preserve"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8A329F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8A329F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</w:tbl>
    <w:p w:rsidR="008544A6" w:rsidP="00A03D60" w:rsidRDefault="008544A6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p w:rsidR="00477F9B" w:rsidP="00A03D60" w:rsidRDefault="00477F9B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p w:rsidR="00477F9B" w:rsidP="00A03D60" w:rsidRDefault="00477F9B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p w:rsidR="00477F9B" w:rsidP="00A03D60" w:rsidRDefault="00477F9B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Style w:val="TableGrid"/>
        <w:tblpPr w:leftFromText="180" w:rightFromText="180" w:tblpX="118" w:tblpY="576"/>
        <w:tblW w:w="14551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551"/>
      </w:tblGrid>
      <w:tr w:rsidRPr="008A7C4A" w:rsidR="00477F9B" w:rsidTr="00477F9B">
        <w:trPr>
          <w:trHeight w:val="3219"/>
        </w:trPr>
        <w:tc>
          <w:tcPr>
            <w:tcW w:w="14551" w:type="dxa"/>
          </w:tcPr>
          <w:p w:rsidRPr="008A7C4A" w:rsidR="00477F9B" w:rsidP="00674D8E" w:rsidRDefault="00477F9B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8A7C4A" w:rsidR="00477F9B" w:rsidP="00674D8E" w:rsidRDefault="00477F9B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477F9B" w:rsidP="00674D8E" w:rsidRDefault="00477F9B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D56954" w:rsidR="00477F9B" w:rsidP="00477F9B" w:rsidRDefault="00477F9B">
      <w:pPr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p w:rsidRPr="00622869" w:rsidR="00477F9B" w:rsidP="00A03D60" w:rsidRDefault="00477F9B">
      <w:pPr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sectPr w:rsidRPr="00622869" w:rsidR="00477F9B" w:rsidSect="00DC319D">
      <w:pgSz w:w="15840" w:h="12240" w:orient="landscape"/>
      <w:pgMar w:top="432" w:right="432" w:bottom="432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7BA3" w:rsidRDefault="005A7BA3" w:rsidP="00DB2412">
      <w:r>
        <w:separator/>
      </w:r>
    </w:p>
  </w:endnote>
  <w:endnote w:type="continuationSeparator" w:id="0">
    <w:p w:rsidR="005A7BA3" w:rsidRDefault="005A7BA3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7BA3" w:rsidRDefault="005A7BA3" w:rsidP="00DB2412">
      <w:r>
        <w:separator/>
      </w:r>
    </w:p>
  </w:footnote>
  <w:footnote w:type="continuationSeparator" w:id="0">
    <w:p w:rsidR="005A7BA3" w:rsidRDefault="005A7BA3" w:rsidP="00DB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B7D1D"/>
    <w:multiLevelType w:val="hybridMultilevel"/>
    <w:tmpl w:val="B3508142"/>
    <w:lvl w:ilvl="0" w:tplc="5BE82DEA">
      <w:start w:val="3"/>
      <w:numFmt w:val="bullet"/>
      <w:lvlText w:val="–"/>
      <w:lvlJc w:val="left"/>
      <w:pPr>
        <w:ind w:left="42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" w15:restartNumberingAfterBreak="0">
    <w:nsid w:val="3E796EE7"/>
    <w:multiLevelType w:val="hybridMultilevel"/>
    <w:tmpl w:val="251E3140"/>
    <w:lvl w:ilvl="0" w:tplc="02389882">
      <w:start w:val="2"/>
      <w:numFmt w:val="bullet"/>
      <w:lvlText w:val="-"/>
      <w:lvlJc w:val="left"/>
      <w:pPr>
        <w:ind w:left="78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 w15:restartNumberingAfterBreak="0">
    <w:nsid w:val="79BB56F8"/>
    <w:multiLevelType w:val="hybridMultilevel"/>
    <w:tmpl w:val="9A3EB2CA"/>
    <w:lvl w:ilvl="0" w:tplc="185A8960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AD"/>
    <w:rsid w:val="00005410"/>
    <w:rsid w:val="000102CA"/>
    <w:rsid w:val="000329B3"/>
    <w:rsid w:val="000707ED"/>
    <w:rsid w:val="00107566"/>
    <w:rsid w:val="00107A05"/>
    <w:rsid w:val="00165169"/>
    <w:rsid w:val="00246934"/>
    <w:rsid w:val="0028063E"/>
    <w:rsid w:val="002913AD"/>
    <w:rsid w:val="002A1C81"/>
    <w:rsid w:val="003776D0"/>
    <w:rsid w:val="003D7B64"/>
    <w:rsid w:val="003E1FD8"/>
    <w:rsid w:val="003E4F0D"/>
    <w:rsid w:val="00437607"/>
    <w:rsid w:val="00446B18"/>
    <w:rsid w:val="00471C74"/>
    <w:rsid w:val="00477F9B"/>
    <w:rsid w:val="004937B7"/>
    <w:rsid w:val="004A2939"/>
    <w:rsid w:val="004F4D3D"/>
    <w:rsid w:val="00523965"/>
    <w:rsid w:val="005A42B5"/>
    <w:rsid w:val="005A7BA3"/>
    <w:rsid w:val="00622869"/>
    <w:rsid w:val="0065609B"/>
    <w:rsid w:val="006855ED"/>
    <w:rsid w:val="006A3315"/>
    <w:rsid w:val="006B16FF"/>
    <w:rsid w:val="006C3EF6"/>
    <w:rsid w:val="006D6894"/>
    <w:rsid w:val="006E7F3D"/>
    <w:rsid w:val="0074716D"/>
    <w:rsid w:val="00781C86"/>
    <w:rsid w:val="00783541"/>
    <w:rsid w:val="00815C44"/>
    <w:rsid w:val="0083365C"/>
    <w:rsid w:val="008544A6"/>
    <w:rsid w:val="00893886"/>
    <w:rsid w:val="008A329F"/>
    <w:rsid w:val="008D4D59"/>
    <w:rsid w:val="008E4D2D"/>
    <w:rsid w:val="00930D1C"/>
    <w:rsid w:val="00942DA6"/>
    <w:rsid w:val="00972DC5"/>
    <w:rsid w:val="00985675"/>
    <w:rsid w:val="009F1137"/>
    <w:rsid w:val="00A02960"/>
    <w:rsid w:val="00A03D60"/>
    <w:rsid w:val="00AC2574"/>
    <w:rsid w:val="00B519FC"/>
    <w:rsid w:val="00B92072"/>
    <w:rsid w:val="00BC1A20"/>
    <w:rsid w:val="00BE1EF5"/>
    <w:rsid w:val="00C12062"/>
    <w:rsid w:val="00C423CB"/>
    <w:rsid w:val="00C92D6A"/>
    <w:rsid w:val="00CB4563"/>
    <w:rsid w:val="00CC7B6D"/>
    <w:rsid w:val="00D059DF"/>
    <w:rsid w:val="00D06B25"/>
    <w:rsid w:val="00D16763"/>
    <w:rsid w:val="00D2517E"/>
    <w:rsid w:val="00D36FD0"/>
    <w:rsid w:val="00D52905"/>
    <w:rsid w:val="00D620F1"/>
    <w:rsid w:val="00D81F59"/>
    <w:rsid w:val="00D96B95"/>
    <w:rsid w:val="00D970D9"/>
    <w:rsid w:val="00DB2412"/>
    <w:rsid w:val="00DB3258"/>
    <w:rsid w:val="00DC319D"/>
    <w:rsid w:val="00DF3681"/>
    <w:rsid w:val="00E27A8A"/>
    <w:rsid w:val="00E46217"/>
    <w:rsid w:val="00EA104E"/>
    <w:rsid w:val="00EA2044"/>
    <w:rsid w:val="00EE0FE8"/>
    <w:rsid w:val="00EE2367"/>
    <w:rsid w:val="00F04F96"/>
    <w:rsid w:val="00F22F09"/>
    <w:rsid w:val="00F4476D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E37E6"/>
  <w15:docId w15:val="{C4C9F3AE-6476-42EC-8601-FF55D150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329B3"/>
    <w:pPr>
      <w:ind w:left="720"/>
      <w:contextualSpacing/>
    </w:pPr>
  </w:style>
  <w:style w:type="table" w:styleId="TableGrid">
    <w:name w:val="Table Grid"/>
    <w:basedOn w:val="TableNormal"/>
    <w:uiPriority w:val="99"/>
    <w:rsid w:val="00477F9B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139&amp;utm_language=IT&amp;utm_source=integrated+content&amp;utm_campaign=/all-risk-assessment-matrix-templates-you-need&amp;utm_medium=ic+it+risk+assessment+matrix+template+37139+word+it&amp;lpa=ic+it+risk+assessment+matrix+template+37139+word+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IT-Risk-Assessment-Matrix-Template-884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D9CCDB3-53F5-4B01-9D0B-0BD65B3D8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IC-IT-Risk-Assessment-Matrix-Template-8849_WORD.dotx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cp:lastPrinted>2018-08-07T16:24:00Z</cp:lastPrinted>
  <dcterms:created xsi:type="dcterms:W3CDTF">2022-02-09T00:45:00Z</dcterms:created>
  <dcterms:modified xsi:type="dcterms:W3CDTF">2022-02-09T00:45:00Z</dcterms:modified>
</cp:coreProperties>
</file>