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20F9" w14:textId="62EBDEB8" w:rsidR="00A35962" w:rsidRPr="00372D3C" w:rsidRDefault="00143928" w:rsidP="00372D3C">
      <w:pPr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 w:rsidRPr="00372D3C">
        <w:rPr>
          <w:rFonts w:ascii="Century Gothic" w:hAnsi="Century Gothic"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65BD9ACC" wp14:editId="5C18B2DB">
            <wp:simplePos x="0" y="0"/>
            <wp:positionH relativeFrom="margin">
              <wp:posOffset>4521200</wp:posOffset>
            </wp:positionH>
            <wp:positionV relativeFrom="paragraph">
              <wp:posOffset>107950</wp:posOffset>
            </wp:positionV>
            <wp:extent cx="2298192" cy="457200"/>
            <wp:effectExtent l="0" t="0" r="6985" b="0"/>
            <wp:wrapNone/>
            <wp:docPr id="37297168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168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9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3C">
        <w:rPr>
          <w:rFonts w:ascii="Century Gothic" w:hAnsi="Century Gothic"/>
          <w:b/>
          <w:color w:val="001033"/>
          <w:sz w:val="48"/>
        </w:rPr>
        <w:t xml:space="preserve">Esempio di modello di orario </w:t>
      </w:r>
      <w:r w:rsidR="004516D0">
        <w:rPr>
          <w:rFonts w:ascii="Century Gothic" w:hAnsi="Century Gothic"/>
          <w:b/>
          <w:color w:val="001033"/>
          <w:sz w:val="48"/>
        </w:rPr>
        <w:br/>
      </w:r>
      <w:r w:rsidR="00372D3C">
        <w:rPr>
          <w:rFonts w:ascii="Century Gothic" w:hAnsi="Century Gothic"/>
          <w:b/>
          <w:color w:val="001033"/>
          <w:sz w:val="48"/>
        </w:rPr>
        <w:t>di lavoro su base oraria</w:t>
      </w:r>
    </w:p>
    <w:p w14:paraId="590D4504" w14:textId="77777777" w:rsidR="006A0B7F" w:rsidRPr="00837691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6"/>
          <w:szCs w:val="16"/>
        </w:rPr>
      </w:pPr>
    </w:p>
    <w:tbl>
      <w:tblPr>
        <w:tblW w:w="10742" w:type="dxa"/>
        <w:tblLook w:val="04A0" w:firstRow="1" w:lastRow="0" w:firstColumn="1" w:lastColumn="0" w:noHBand="0" w:noVBand="1"/>
      </w:tblPr>
      <w:tblGrid>
        <w:gridCol w:w="5184"/>
        <w:gridCol w:w="374"/>
        <w:gridCol w:w="5184"/>
      </w:tblGrid>
      <w:tr w:rsidR="008F50C2" w:rsidRPr="00056DD1" w14:paraId="0E3DA208" w14:textId="77777777" w:rsidTr="00056DD1">
        <w:trPr>
          <w:trHeight w:val="369"/>
        </w:trPr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1A279F31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Elenco delle cose da fare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D12D7A4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56E79B4C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Note relative alla programmazione</w:t>
            </w:r>
          </w:p>
        </w:tc>
      </w:tr>
      <w:tr w:rsidR="00A34767" w:rsidRPr="00056DD1" w14:paraId="08EB67BB" w14:textId="77777777" w:rsidTr="008F50C2">
        <w:trPr>
          <w:trHeight w:val="369"/>
        </w:trPr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7B3C539" w14:textId="7A4934C8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Compilare i report giornalieri.</w:t>
            </w:r>
          </w:p>
          <w:p w14:paraId="16A1D388" w14:textId="0175615A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Preparare l'ordine del giorno della riunione.</w:t>
            </w:r>
          </w:p>
          <w:p w14:paraId="593CC83E" w14:textId="2D652E4C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Aggiornare le informazioni sul cliente.</w:t>
            </w:r>
          </w:p>
          <w:p w14:paraId="0BDAE970" w14:textId="75E23EAF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Rivedere le timeline del progetto.</w:t>
            </w:r>
          </w:p>
          <w:p w14:paraId="683A2B47" w14:textId="3F1587DE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Coordinarsi con i fornitori.</w:t>
            </w:r>
          </w:p>
          <w:p w14:paraId="1A9B2879" w14:textId="4E5CE3BD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Condurre i check-in del team.</w:t>
            </w:r>
          </w:p>
          <w:p w14:paraId="4D6C7017" w14:textId="5FA897AC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Organizzare i file digitali.</w:t>
            </w:r>
          </w:p>
          <w:p w14:paraId="5414FCCB" w14:textId="74DB9870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Monitorare i livelli di inventario.</w:t>
            </w:r>
          </w:p>
          <w:p w14:paraId="4432DACD" w14:textId="1852A65D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Rispondere alle e-mail.</w:t>
            </w:r>
          </w:p>
          <w:p w14:paraId="6D7DC433" w14:textId="1A9F4A03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Pianificare gli appuntamenti con i clienti.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CDAAE" w14:textId="77777777" w:rsidR="00A34767" w:rsidRPr="00A34767" w:rsidRDefault="00A34767" w:rsidP="00636251">
            <w:pPr>
              <w:spacing w:after="120"/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AA38491" w14:textId="03D64797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Modificare i tempi di pausa per garantire una copertura continua.</w:t>
            </w:r>
          </w:p>
          <w:p w14:paraId="3E21648D" w14:textId="4A0C70BD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Confermare gli scambi di turno con le risorse umane.</w:t>
            </w:r>
          </w:p>
          <w:p w14:paraId="221B3FB4" w14:textId="2D14E1E4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Monitorare le ore di straordinario per verificarne la conformità.</w:t>
            </w:r>
          </w:p>
          <w:p w14:paraId="0A67A500" w14:textId="34A0DB26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Rivedere settimanalmente le assegnazioni dei turni.</w:t>
            </w:r>
          </w:p>
          <w:p w14:paraId="4531A4DA" w14:textId="4C0736FE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Assicurarsi che tutti i membri del team siano a conoscenza dei loro orari di inizio.</w:t>
            </w:r>
          </w:p>
          <w:p w14:paraId="0FBE0C52" w14:textId="1E03953C" w:rsidR="00A34767" w:rsidRPr="00A34767" w:rsidRDefault="00A34767" w:rsidP="00006526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 w:rsidRPr="00143928">
              <w:rPr>
                <w:rFonts w:ascii="Century Gothic" w:hAnsi="Century Gothic"/>
                <w:color w:val="001033"/>
                <w:sz w:val="22"/>
              </w:rPr>
              <w:t>Aggiornare la bacheca degli orari ogni giorno in modo che rifletta eventuali modifiche. </w:t>
            </w:r>
            <w:r>
              <w:rPr>
                <w:rFonts w:ascii="Century Gothic" w:hAnsi="Century Gothic"/>
                <w:color w:val="001033"/>
                <w:sz w:val="22"/>
              </w:rPr>
              <w:t> </w:t>
            </w:r>
          </w:p>
        </w:tc>
      </w:tr>
      <w:tr w:rsidR="00A34767" w:rsidRPr="00056DD1" w14:paraId="4324E96E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9F71E6A" w14:textId="588F2CB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6AC2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0179111" w14:textId="7BF1E9CE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01246EA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1BF9E6" w14:textId="325BA4C4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EDDB3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29BDA4B" w14:textId="0E6AD5E9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8316DF5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837466B" w14:textId="755C992B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52E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51EC326" w14:textId="61EA464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7755431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B543216" w14:textId="04DAF89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246E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0375F71" w14:textId="032A029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13C3FB8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CFCEAA2" w14:textId="3DDD4BC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211C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9300F34" w14:textId="5EF4D931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99B98A0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096633B" w14:textId="6F5CE873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9B6D0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696FE03" w14:textId="35B92BA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CF7D4FD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13AFC4D" w14:textId="74D35307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E0F6E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DD2D9BD" w14:textId="7252C885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E372EE2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B2E9FD" w14:textId="21B2160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787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D9F2ABB" w14:textId="2697848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BE72EC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60E83F8" w14:textId="20BF3BA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9A248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F0347D2" w14:textId="7D394998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</w:tbl>
    <w:p w14:paraId="60092936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p w14:paraId="560B3E7F" w14:textId="77777777" w:rsidR="00056DD1" w:rsidRDefault="00056DD1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47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377"/>
        <w:gridCol w:w="1037"/>
        <w:gridCol w:w="1037"/>
        <w:gridCol w:w="3111"/>
      </w:tblGrid>
      <w:tr w:rsidR="008F50C2" w:rsidRPr="008F50C2" w14:paraId="7DE2EC2C" w14:textId="77777777" w:rsidTr="008F50C2">
        <w:trPr>
          <w:trHeight w:val="600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14933CB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Ora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F8DEFC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del mattino presto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5A72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2C5B2E3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Ora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1087E5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del mattino</w:t>
            </w:r>
          </w:p>
        </w:tc>
      </w:tr>
      <w:tr w:rsidR="008F50C2" w:rsidRPr="008F50C2" w14:paraId="032F0FCF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58B52C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05:00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CF2E991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05:30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DF73AA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16CB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6035DE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08:00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A352E3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08:30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53AFE0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Mateus Tobin, Romy Bailey, Sarah Goodwin</w:t>
            </w:r>
          </w:p>
        </w:tc>
      </w:tr>
      <w:tr w:rsidR="008F50C2" w:rsidRPr="008F50C2" w14:paraId="4144562E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F7E287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05:30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5E2C31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06:00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4762DE6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B3D8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F75618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08:30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52A617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09:00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5E8DBC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Mateus Tobin, Romy Bailey, Sarah Goodwin</w:t>
            </w:r>
          </w:p>
        </w:tc>
      </w:tr>
      <w:tr w:rsidR="008F50C2" w:rsidRPr="008F50C2" w14:paraId="247737A3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AB0A5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06:00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B8671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06:30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6580C9C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B767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D0D87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09:00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0E06BB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09:30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250D2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Mateus Tobin, Romy Bailey, Sarah Goodwin</w:t>
            </w:r>
          </w:p>
        </w:tc>
      </w:tr>
      <w:tr w:rsidR="008F50C2" w:rsidRPr="008F50C2" w14:paraId="1F873A8E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9E3C37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06:30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78AED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07:00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09D87C66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9060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DA3F5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09:30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8BD014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5E64F9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Mateus Tobin, Romy Bailey, Sarah Goodwin</w:t>
            </w:r>
          </w:p>
        </w:tc>
      </w:tr>
      <w:tr w:rsidR="008F50C2" w:rsidRPr="008F50C2" w14:paraId="5EB22D43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DE1B26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07:00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0C4582B" w14:textId="4385B734" w:rsidR="008F50C2" w:rsidRPr="008F50C2" w:rsidRDefault="0075543D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7:30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77761E1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E30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5FC922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57EEF3A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1AC6BD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Mateus Tobin, Romy Bailey, Sarah Goodwin</w:t>
            </w:r>
          </w:p>
        </w:tc>
      </w:tr>
      <w:tr w:rsidR="008F50C2" w:rsidRPr="008F50C2" w14:paraId="1CC079FE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47F3D7A" w14:textId="7BD22BCA" w:rsidR="008F50C2" w:rsidRPr="008F50C2" w:rsidRDefault="0075543D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0665ED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08:00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025233B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5E0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A2F48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38B23A1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BE28977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Mateus Tobin, Romy Bailey, Sarah Goodwin</w:t>
            </w:r>
          </w:p>
        </w:tc>
      </w:tr>
      <w:tr w:rsidR="008F50C2" w:rsidRPr="008F50C2" w14:paraId="325D3403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BDF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9A65E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4FF8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C59E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2727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B418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1ADEE03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90B52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2820DE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Mateus Tobin, Romy Bailey, Sarah Goodwin</w:t>
            </w:r>
          </w:p>
        </w:tc>
      </w:tr>
    </w:tbl>
    <w:p w14:paraId="15C72F40" w14:textId="534A7505" w:rsidR="00E10793" w:rsidRPr="00C839A8" w:rsidRDefault="00E10793">
      <w:pPr>
        <w:rPr>
          <w:rFonts w:ascii="Century Gothic" w:hAnsi="Century Gothic" w:cs="Arial"/>
          <w:b/>
          <w:color w:val="A6A6A6" w:themeColor="background1" w:themeShade="A6"/>
          <w:sz w:val="22"/>
        </w:rPr>
      </w:pPr>
      <w:r w:rsidRPr="00C839A8">
        <w:rPr>
          <w:rFonts w:ascii="Century Gothic" w:hAnsi="Century Gothic"/>
          <w:b/>
          <w:color w:val="A6A6A6" w:themeColor="background1" w:themeShade="A6"/>
          <w:sz w:val="22"/>
        </w:rPr>
        <w:br w:type="page"/>
      </w:r>
    </w:p>
    <w:tbl>
      <w:tblPr>
        <w:tblW w:w="10719" w:type="dxa"/>
        <w:tblLook w:val="04A0" w:firstRow="1" w:lastRow="0" w:firstColumn="1" w:lastColumn="0" w:noHBand="0" w:noVBand="1"/>
      </w:tblPr>
      <w:tblGrid>
        <w:gridCol w:w="1032"/>
        <w:gridCol w:w="1037"/>
        <w:gridCol w:w="3104"/>
        <w:gridCol w:w="373"/>
        <w:gridCol w:w="1032"/>
        <w:gridCol w:w="1037"/>
        <w:gridCol w:w="3104"/>
      </w:tblGrid>
      <w:tr w:rsidR="00056DD1" w:rsidRPr="00056DD1" w14:paraId="633E1241" w14:textId="77777777" w:rsidTr="00056DD1">
        <w:trPr>
          <w:trHeight w:val="638"/>
        </w:trPr>
        <w:tc>
          <w:tcPr>
            <w:tcW w:w="20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53E68CE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lastRenderedPageBreak/>
              <w:t>Ora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EB9731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del pomeriggio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1BB2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7AF6D4E2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Ora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A51E7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di sera</w:t>
            </w:r>
          </w:p>
        </w:tc>
      </w:tr>
      <w:tr w:rsidR="00056DD1" w:rsidRPr="00056DD1" w14:paraId="45EFBEB1" w14:textId="77777777" w:rsidTr="00056DD1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F4F21A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9CBD06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B07B2A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Alexandra Mattson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C737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2C6D08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039E61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83DCD0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76B83FE4" w14:textId="77777777" w:rsidTr="00056DD1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735FC6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A2DEFB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4F532A6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Alexandra Mattson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FB91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8BBABB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2B7BD4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4DE574A2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415C5D24" w14:textId="77777777" w:rsidTr="00056DD1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578144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AADAF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4458DD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Alexandra Mattson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E965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BB6F4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FA8326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A1B9A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278C38B9" w14:textId="77777777" w:rsidTr="00056DD1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F6DF25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7F6B94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1F2F22E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9C0C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46084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DB89896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DC27194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1DFA79CA" w14:textId="77777777" w:rsidTr="00056DD1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968D1B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54268B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B9264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4E4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CB1ACE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743C87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E6EDB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181A7BEC" w14:textId="77777777" w:rsidTr="00056DD1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1EFE0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04C6A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674612F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36CB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497DBB0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77C2D7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E9241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58814210" w14:textId="77777777" w:rsidTr="00056DD1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B10C00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A4E98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A0817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48C4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AD5460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ED092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A862D3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5D53D5EB" w14:textId="77777777" w:rsidTr="00056DD1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D04AA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ECD0FF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7BEB013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D1C4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1CAF3B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F39C9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9CA9F7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</w:tbl>
    <w:p w14:paraId="0246D8D5" w14:textId="77777777" w:rsidR="002B0C52" w:rsidRDefault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W w:w="5186" w:type="dxa"/>
        <w:tblLook w:val="04A0" w:firstRow="1" w:lastRow="0" w:firstColumn="1" w:lastColumn="0" w:noHBand="0" w:noVBand="1"/>
      </w:tblPr>
      <w:tblGrid>
        <w:gridCol w:w="1037"/>
        <w:gridCol w:w="1037"/>
        <w:gridCol w:w="3112"/>
      </w:tblGrid>
      <w:tr w:rsidR="002B0C52" w:rsidRPr="002B0C52" w14:paraId="4C9AF614" w14:textId="77777777" w:rsidTr="002B0C52">
        <w:trPr>
          <w:trHeight w:val="607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D35403C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Ora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EEE074D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di notte</w:t>
            </w:r>
          </w:p>
        </w:tc>
      </w:tr>
      <w:tr w:rsidR="002B0C52" w:rsidRPr="002B0C52" w14:paraId="45DE510B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DF46B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A7BD9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20:30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520C97B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574A0D70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CD7F945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82C9F3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21:00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88A28C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16E6C63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F26AA9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4F2C197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21:30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FF9A2C9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3AEECAF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E4E497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64A017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22:00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B5E47A2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74474CF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EC8F7C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F4985A1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22:30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298357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4C685AED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E5FEDC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30D91B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23:00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A05D279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</w:tbl>
    <w:p w14:paraId="0E927607" w14:textId="294A9F59" w:rsidR="00247958" w:rsidRPr="00247958" w:rsidRDefault="00247958" w:rsidP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99377F">
        <w:trPr>
          <w:trHeight w:val="349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DICHIARAZIONE DI NON RESPONSABILITÀ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F439D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79B67" w14:textId="77777777" w:rsidR="00CC6BA9" w:rsidRDefault="00CC6BA9" w:rsidP="00B01A05">
      <w:r>
        <w:separator/>
      </w:r>
    </w:p>
  </w:endnote>
  <w:endnote w:type="continuationSeparator" w:id="0">
    <w:p w14:paraId="7347573C" w14:textId="77777777" w:rsidR="00CC6BA9" w:rsidRDefault="00CC6BA9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D80C6" w14:textId="77777777" w:rsidR="00CC6BA9" w:rsidRDefault="00CC6BA9" w:rsidP="00B01A05">
      <w:r>
        <w:separator/>
      </w:r>
    </w:p>
  </w:footnote>
  <w:footnote w:type="continuationSeparator" w:id="0">
    <w:p w14:paraId="7A4D8C98" w14:textId="77777777" w:rsidR="00CC6BA9" w:rsidRDefault="00CC6BA9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A0F"/>
    <w:multiLevelType w:val="hybridMultilevel"/>
    <w:tmpl w:val="A148B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9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232E"/>
    <w:multiLevelType w:val="hybridMultilevel"/>
    <w:tmpl w:val="96A82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81CEE"/>
    <w:multiLevelType w:val="hybridMultilevel"/>
    <w:tmpl w:val="044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0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2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4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0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4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3"/>
  </w:num>
  <w:num w:numId="2" w16cid:durableId="1380206758">
    <w:abstractNumId w:val="27"/>
  </w:num>
  <w:num w:numId="3" w16cid:durableId="950477665">
    <w:abstractNumId w:val="19"/>
  </w:num>
  <w:num w:numId="4" w16cid:durableId="195388306">
    <w:abstractNumId w:val="33"/>
  </w:num>
  <w:num w:numId="5" w16cid:durableId="717706852">
    <w:abstractNumId w:val="43"/>
  </w:num>
  <w:num w:numId="6" w16cid:durableId="1733043953">
    <w:abstractNumId w:val="8"/>
  </w:num>
  <w:num w:numId="7" w16cid:durableId="772171095">
    <w:abstractNumId w:val="21"/>
  </w:num>
  <w:num w:numId="8" w16cid:durableId="2058509588">
    <w:abstractNumId w:val="5"/>
  </w:num>
  <w:num w:numId="9" w16cid:durableId="797334618">
    <w:abstractNumId w:val="40"/>
  </w:num>
  <w:num w:numId="10" w16cid:durableId="1277373560">
    <w:abstractNumId w:val="3"/>
  </w:num>
  <w:num w:numId="11" w16cid:durableId="340859352">
    <w:abstractNumId w:val="39"/>
  </w:num>
  <w:num w:numId="12" w16cid:durableId="433743146">
    <w:abstractNumId w:val="41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41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6"/>
  </w:num>
  <w:num w:numId="15" w16cid:durableId="1364592234">
    <w:abstractNumId w:val="9"/>
  </w:num>
  <w:num w:numId="16" w16cid:durableId="803886894">
    <w:abstractNumId w:val="12"/>
  </w:num>
  <w:num w:numId="17" w16cid:durableId="1670601162">
    <w:abstractNumId w:val="12"/>
  </w:num>
  <w:num w:numId="18" w16cid:durableId="1326128192">
    <w:abstractNumId w:val="17"/>
  </w:num>
  <w:num w:numId="19" w16cid:durableId="2111536009">
    <w:abstractNumId w:val="38"/>
  </w:num>
  <w:num w:numId="20" w16cid:durableId="1771196881">
    <w:abstractNumId w:val="44"/>
  </w:num>
  <w:num w:numId="21" w16cid:durableId="1571307741">
    <w:abstractNumId w:val="15"/>
  </w:num>
  <w:num w:numId="22" w16cid:durableId="736510903">
    <w:abstractNumId w:val="15"/>
  </w:num>
  <w:num w:numId="23" w16cid:durableId="277219968">
    <w:abstractNumId w:val="22"/>
  </w:num>
  <w:num w:numId="24" w16cid:durableId="1900552158">
    <w:abstractNumId w:val="22"/>
  </w:num>
  <w:num w:numId="25" w16cid:durableId="546646643">
    <w:abstractNumId w:val="20"/>
  </w:num>
  <w:num w:numId="26" w16cid:durableId="278034238">
    <w:abstractNumId w:val="20"/>
  </w:num>
  <w:num w:numId="27" w16cid:durableId="1926377108">
    <w:abstractNumId w:val="14"/>
  </w:num>
  <w:num w:numId="28" w16cid:durableId="371926195">
    <w:abstractNumId w:val="24"/>
  </w:num>
  <w:num w:numId="29" w16cid:durableId="1106849096">
    <w:abstractNumId w:val="37"/>
  </w:num>
  <w:num w:numId="30" w16cid:durableId="534855132">
    <w:abstractNumId w:val="37"/>
  </w:num>
  <w:num w:numId="31" w16cid:durableId="1865632058">
    <w:abstractNumId w:val="4"/>
  </w:num>
  <w:num w:numId="32" w16cid:durableId="727801222">
    <w:abstractNumId w:val="25"/>
  </w:num>
  <w:num w:numId="33" w16cid:durableId="1468737434">
    <w:abstractNumId w:val="25"/>
  </w:num>
  <w:num w:numId="34" w16cid:durableId="209075808">
    <w:abstractNumId w:val="16"/>
  </w:num>
  <w:num w:numId="35" w16cid:durableId="1379935382">
    <w:abstractNumId w:val="6"/>
  </w:num>
  <w:num w:numId="36" w16cid:durableId="1452476949">
    <w:abstractNumId w:val="31"/>
  </w:num>
  <w:num w:numId="37" w16cid:durableId="509804856">
    <w:abstractNumId w:val="30"/>
  </w:num>
  <w:num w:numId="38" w16cid:durableId="515775891">
    <w:abstractNumId w:val="1"/>
  </w:num>
  <w:num w:numId="39" w16cid:durableId="405882275">
    <w:abstractNumId w:val="35"/>
  </w:num>
  <w:num w:numId="40" w16cid:durableId="1304241229">
    <w:abstractNumId w:val="18"/>
  </w:num>
  <w:num w:numId="41" w16cid:durableId="1986859104">
    <w:abstractNumId w:val="26"/>
  </w:num>
  <w:num w:numId="42" w16cid:durableId="1992126293">
    <w:abstractNumId w:val="34"/>
  </w:num>
  <w:num w:numId="43" w16cid:durableId="1926568916">
    <w:abstractNumId w:val="28"/>
  </w:num>
  <w:num w:numId="44" w16cid:durableId="788010345">
    <w:abstractNumId w:val="2"/>
  </w:num>
  <w:num w:numId="45" w16cid:durableId="603390738">
    <w:abstractNumId w:val="42"/>
  </w:num>
  <w:num w:numId="46" w16cid:durableId="1593126821">
    <w:abstractNumId w:val="7"/>
  </w:num>
  <w:num w:numId="47" w16cid:durableId="648286122">
    <w:abstractNumId w:val="10"/>
  </w:num>
  <w:num w:numId="48" w16cid:durableId="1357000418">
    <w:abstractNumId w:val="32"/>
  </w:num>
  <w:num w:numId="49" w16cid:durableId="688026026">
    <w:abstractNumId w:val="29"/>
  </w:num>
  <w:num w:numId="50" w16cid:durableId="1207526000">
    <w:abstractNumId w:val="13"/>
  </w:num>
  <w:num w:numId="51" w16cid:durableId="1622110501">
    <w:abstractNumId w:val="0"/>
  </w:num>
  <w:num w:numId="52" w16cid:durableId="1598173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06526"/>
    <w:rsid w:val="000378EF"/>
    <w:rsid w:val="00043993"/>
    <w:rsid w:val="000449C5"/>
    <w:rsid w:val="00044BBF"/>
    <w:rsid w:val="00051FC9"/>
    <w:rsid w:val="00056DD1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4F88"/>
    <w:rsid w:val="000D7167"/>
    <w:rsid w:val="000D7D0D"/>
    <w:rsid w:val="000E76F3"/>
    <w:rsid w:val="000F1B9D"/>
    <w:rsid w:val="0012416E"/>
    <w:rsid w:val="0014046B"/>
    <w:rsid w:val="001405DC"/>
    <w:rsid w:val="001433AA"/>
    <w:rsid w:val="00143928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80A"/>
    <w:rsid w:val="00285971"/>
    <w:rsid w:val="002915F1"/>
    <w:rsid w:val="002A7789"/>
    <w:rsid w:val="002B0C52"/>
    <w:rsid w:val="002B44C0"/>
    <w:rsid w:val="002C2E6E"/>
    <w:rsid w:val="002D4552"/>
    <w:rsid w:val="002D7D1B"/>
    <w:rsid w:val="00306844"/>
    <w:rsid w:val="00337913"/>
    <w:rsid w:val="003566B4"/>
    <w:rsid w:val="003603C8"/>
    <w:rsid w:val="00371560"/>
    <w:rsid w:val="003717CA"/>
    <w:rsid w:val="00372D3C"/>
    <w:rsid w:val="0038204A"/>
    <w:rsid w:val="00384D8F"/>
    <w:rsid w:val="00385F26"/>
    <w:rsid w:val="003A5B09"/>
    <w:rsid w:val="003B64A8"/>
    <w:rsid w:val="003C0DBC"/>
    <w:rsid w:val="003C7519"/>
    <w:rsid w:val="003E309A"/>
    <w:rsid w:val="003F6FFB"/>
    <w:rsid w:val="003F7C1A"/>
    <w:rsid w:val="00404144"/>
    <w:rsid w:val="00413DC8"/>
    <w:rsid w:val="00414D3F"/>
    <w:rsid w:val="00423C86"/>
    <w:rsid w:val="0043145A"/>
    <w:rsid w:val="004342AD"/>
    <w:rsid w:val="0043667D"/>
    <w:rsid w:val="004516D0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C5FAB"/>
    <w:rsid w:val="004D53F9"/>
    <w:rsid w:val="004D5595"/>
    <w:rsid w:val="005000C9"/>
    <w:rsid w:val="00502688"/>
    <w:rsid w:val="00503EBA"/>
    <w:rsid w:val="005109C3"/>
    <w:rsid w:val="00517F69"/>
    <w:rsid w:val="005274F0"/>
    <w:rsid w:val="005276EE"/>
    <w:rsid w:val="00551B20"/>
    <w:rsid w:val="00556DD9"/>
    <w:rsid w:val="005571A6"/>
    <w:rsid w:val="0056131E"/>
    <w:rsid w:val="005620D4"/>
    <w:rsid w:val="0056421F"/>
    <w:rsid w:val="00572F55"/>
    <w:rsid w:val="0057453A"/>
    <w:rsid w:val="00584CB3"/>
    <w:rsid w:val="00585749"/>
    <w:rsid w:val="005869E9"/>
    <w:rsid w:val="00590F74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D08BE"/>
    <w:rsid w:val="005E746E"/>
    <w:rsid w:val="005F1785"/>
    <w:rsid w:val="005F29ED"/>
    <w:rsid w:val="00622259"/>
    <w:rsid w:val="0062450E"/>
    <w:rsid w:val="00636251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B62EF"/>
    <w:rsid w:val="006C6A0C"/>
    <w:rsid w:val="006D32DA"/>
    <w:rsid w:val="006E32C5"/>
    <w:rsid w:val="006E50AE"/>
    <w:rsid w:val="006E772D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5543D"/>
    <w:rsid w:val="00757E3E"/>
    <w:rsid w:val="00761512"/>
    <w:rsid w:val="00762989"/>
    <w:rsid w:val="00763525"/>
    <w:rsid w:val="00767645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37691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8F50C2"/>
    <w:rsid w:val="009014B6"/>
    <w:rsid w:val="00906675"/>
    <w:rsid w:val="0090716E"/>
    <w:rsid w:val="0091097D"/>
    <w:rsid w:val="009168B2"/>
    <w:rsid w:val="00937B38"/>
    <w:rsid w:val="009654AD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4767"/>
    <w:rsid w:val="00A35962"/>
    <w:rsid w:val="00A40022"/>
    <w:rsid w:val="00A44EE3"/>
    <w:rsid w:val="00A4637E"/>
    <w:rsid w:val="00A5039D"/>
    <w:rsid w:val="00A531ED"/>
    <w:rsid w:val="00A53B7B"/>
    <w:rsid w:val="00A77BCB"/>
    <w:rsid w:val="00A84F22"/>
    <w:rsid w:val="00A93760"/>
    <w:rsid w:val="00A95301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431B1"/>
    <w:rsid w:val="00C45C77"/>
    <w:rsid w:val="00C54722"/>
    <w:rsid w:val="00C624B9"/>
    <w:rsid w:val="00C739B9"/>
    <w:rsid w:val="00C74202"/>
    <w:rsid w:val="00C76258"/>
    <w:rsid w:val="00C77741"/>
    <w:rsid w:val="00C80620"/>
    <w:rsid w:val="00C82B2A"/>
    <w:rsid w:val="00C839A8"/>
    <w:rsid w:val="00C9324E"/>
    <w:rsid w:val="00CA3000"/>
    <w:rsid w:val="00CA64DD"/>
    <w:rsid w:val="00CB2895"/>
    <w:rsid w:val="00CB62B3"/>
    <w:rsid w:val="00CC6BA9"/>
    <w:rsid w:val="00CF53DC"/>
    <w:rsid w:val="00D20D28"/>
    <w:rsid w:val="00D267FA"/>
    <w:rsid w:val="00D3383E"/>
    <w:rsid w:val="00D404D2"/>
    <w:rsid w:val="00D60983"/>
    <w:rsid w:val="00D75350"/>
    <w:rsid w:val="00D76A2B"/>
    <w:rsid w:val="00D82800"/>
    <w:rsid w:val="00D85AA8"/>
    <w:rsid w:val="00D942A5"/>
    <w:rsid w:val="00DB470F"/>
    <w:rsid w:val="00DE6C8B"/>
    <w:rsid w:val="00DF00E4"/>
    <w:rsid w:val="00DF2717"/>
    <w:rsid w:val="00DF53AD"/>
    <w:rsid w:val="00E020CB"/>
    <w:rsid w:val="00E02CC9"/>
    <w:rsid w:val="00E10793"/>
    <w:rsid w:val="00E21909"/>
    <w:rsid w:val="00E22466"/>
    <w:rsid w:val="00E22663"/>
    <w:rsid w:val="00E26AB8"/>
    <w:rsid w:val="00E27DF7"/>
    <w:rsid w:val="00E33E34"/>
    <w:rsid w:val="00E36C76"/>
    <w:rsid w:val="00E4129D"/>
    <w:rsid w:val="00E7115A"/>
    <w:rsid w:val="00E75D3C"/>
    <w:rsid w:val="00E8526C"/>
    <w:rsid w:val="00EA7F89"/>
    <w:rsid w:val="00EB1CF4"/>
    <w:rsid w:val="00EB6A86"/>
    <w:rsid w:val="00EC2BA6"/>
    <w:rsid w:val="00EE4F84"/>
    <w:rsid w:val="00EF4D1D"/>
    <w:rsid w:val="00F14FD1"/>
    <w:rsid w:val="00F157D7"/>
    <w:rsid w:val="00F17080"/>
    <w:rsid w:val="00F22FAF"/>
    <w:rsid w:val="00F24354"/>
    <w:rsid w:val="00F35F5F"/>
    <w:rsid w:val="00F36F1D"/>
    <w:rsid w:val="00F439D5"/>
    <w:rsid w:val="00F45D84"/>
    <w:rsid w:val="00F54105"/>
    <w:rsid w:val="00F56ECC"/>
    <w:rsid w:val="00F74421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3406"/>
    <w:rsid w:val="00FC6B28"/>
    <w:rsid w:val="00FD3860"/>
    <w:rsid w:val="00FE407D"/>
    <w:rsid w:val="00FF162E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28</TotalTime>
  <Pages>3</Pages>
  <Words>525</Words>
  <Characters>3141</Characters>
  <Application>Microsoft Office Word</Application>
  <DocSecurity>0</DocSecurity>
  <Lines>116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min qu</cp:lastModifiedBy>
  <cp:revision>19</cp:revision>
  <cp:lastPrinted>2024-11-26T10:20:00Z</cp:lastPrinted>
  <dcterms:created xsi:type="dcterms:W3CDTF">2024-08-30T00:57:00Z</dcterms:created>
  <dcterms:modified xsi:type="dcterms:W3CDTF">2024-12-26T03:47:00Z</dcterms:modified>
</cp:coreProperties>
</file>