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1B20F9" w14:textId="71D8A620" w:rsidR="00A35962" w:rsidRPr="00372D3C" w:rsidRDefault="003D7C2C" w:rsidP="00372D3C">
      <w:pPr>
        <w:rPr>
          <w:rFonts w:ascii="Century Gothic" w:eastAsia="Times New Roman" w:hAnsi="Century Gothic" w:cs="Calibri"/>
          <w:b/>
          <w:bCs/>
          <w:color w:val="001033"/>
          <w:sz w:val="48"/>
          <w:szCs w:val="48"/>
        </w:rPr>
      </w:pPr>
      <w:r w:rsidRPr="00372D3C">
        <w:rPr>
          <w:rFonts w:ascii="Century Gothic" w:hAnsi="Century Gothic"/>
          <w:bCs/>
          <w:noProof/>
          <w:color w:val="000000" w:themeColor="text1"/>
          <w:sz w:val="20"/>
          <w:szCs w:val="20"/>
        </w:rPr>
        <w:drawing>
          <wp:anchor distT="0" distB="0" distL="114300" distR="114300" simplePos="0" relativeHeight="251689984" behindDoc="0" locked="0" layoutInCell="1" allowOverlap="1" wp14:anchorId="65BD9ACC" wp14:editId="5BA352E4">
            <wp:simplePos x="0" y="0"/>
            <wp:positionH relativeFrom="margin">
              <wp:posOffset>4508500</wp:posOffset>
            </wp:positionH>
            <wp:positionV relativeFrom="paragraph">
              <wp:posOffset>111125</wp:posOffset>
            </wp:positionV>
            <wp:extent cx="2298192" cy="457200"/>
            <wp:effectExtent l="0" t="0" r="6985" b="0"/>
            <wp:wrapNone/>
            <wp:docPr id="372971688" name="Picture 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971688" name="Picture 1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192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2D3C">
        <w:rPr>
          <w:rFonts w:ascii="Century Gothic" w:hAnsi="Century Gothic"/>
          <w:b/>
          <w:color w:val="001033"/>
          <w:sz w:val="48"/>
        </w:rPr>
        <w:t xml:space="preserve">Modello di orario di lavoro </w:t>
      </w:r>
      <w:r>
        <w:rPr>
          <w:rFonts w:ascii="Century Gothic" w:hAnsi="Century Gothic"/>
          <w:b/>
          <w:color w:val="001033"/>
          <w:sz w:val="48"/>
        </w:rPr>
        <w:br/>
      </w:r>
      <w:r w:rsidR="00372D3C">
        <w:rPr>
          <w:rFonts w:ascii="Century Gothic" w:hAnsi="Century Gothic"/>
          <w:b/>
          <w:color w:val="001033"/>
          <w:sz w:val="48"/>
        </w:rPr>
        <w:t>su base oraria</w:t>
      </w:r>
    </w:p>
    <w:p w14:paraId="590D4504" w14:textId="77777777" w:rsidR="006A0B7F" w:rsidRPr="00837691" w:rsidRDefault="006A0B7F" w:rsidP="00FA4FBF">
      <w:pPr>
        <w:pStyle w:val="Header"/>
        <w:rPr>
          <w:rFonts w:ascii="Century Gothic" w:hAnsi="Century Gothic" w:cs="Arial"/>
          <w:bCs/>
          <w:color w:val="000000" w:themeColor="text1"/>
          <w:sz w:val="16"/>
          <w:szCs w:val="16"/>
        </w:rPr>
      </w:pPr>
    </w:p>
    <w:tbl>
      <w:tblPr>
        <w:tblW w:w="10742" w:type="dxa"/>
        <w:tblLook w:val="04A0" w:firstRow="1" w:lastRow="0" w:firstColumn="1" w:lastColumn="0" w:noHBand="0" w:noVBand="1"/>
      </w:tblPr>
      <w:tblGrid>
        <w:gridCol w:w="5184"/>
        <w:gridCol w:w="374"/>
        <w:gridCol w:w="5184"/>
      </w:tblGrid>
      <w:tr w:rsidR="008F50C2" w:rsidRPr="00056DD1" w14:paraId="0E3DA208" w14:textId="77777777" w:rsidTr="00056DD1">
        <w:trPr>
          <w:trHeight w:val="369"/>
        </w:trPr>
        <w:tc>
          <w:tcPr>
            <w:tcW w:w="5184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EDF1F9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  <w:hideMark/>
          </w:tcPr>
          <w:p w14:paraId="1A279F31" w14:textId="77777777" w:rsidR="00A34767" w:rsidRPr="00A34767" w:rsidRDefault="00A34767" w:rsidP="00056DD1">
            <w:pPr>
              <w:rPr>
                <w:rFonts w:ascii="Century Gothic" w:eastAsia="Times New Roman" w:hAnsi="Century Gothic" w:cs="Calibri"/>
                <w:b/>
                <w:bCs/>
                <w:color w:val="001033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001033"/>
                <w:sz w:val="22"/>
              </w:rPr>
              <w:t>Elenco delle cose da fare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  <w:hideMark/>
          </w:tcPr>
          <w:p w14:paraId="7D12D7A4" w14:textId="77777777" w:rsidR="00A34767" w:rsidRPr="00A34767" w:rsidRDefault="00A34767" w:rsidP="00056DD1">
            <w:pPr>
              <w:rPr>
                <w:rFonts w:ascii="Century Gothic" w:eastAsia="Times New Roman" w:hAnsi="Century Gothic" w:cs="Calibri"/>
                <w:b/>
                <w:bCs/>
                <w:color w:val="001033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001033"/>
                <w:sz w:val="22"/>
              </w:rPr>
              <w:t> </w:t>
            </w:r>
          </w:p>
        </w:tc>
        <w:tc>
          <w:tcPr>
            <w:tcW w:w="5184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EDF1F9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  <w:hideMark/>
          </w:tcPr>
          <w:p w14:paraId="56E79B4C" w14:textId="77777777" w:rsidR="00A34767" w:rsidRPr="00A34767" w:rsidRDefault="00A34767" w:rsidP="00056DD1">
            <w:pPr>
              <w:rPr>
                <w:rFonts w:ascii="Century Gothic" w:eastAsia="Times New Roman" w:hAnsi="Century Gothic" w:cs="Calibri"/>
                <w:b/>
                <w:bCs/>
                <w:color w:val="001033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001033"/>
                <w:sz w:val="22"/>
              </w:rPr>
              <w:t>Note relative alla programmazione</w:t>
            </w:r>
          </w:p>
        </w:tc>
      </w:tr>
      <w:tr w:rsidR="00A34767" w:rsidRPr="00056DD1" w14:paraId="08EB67BB" w14:textId="77777777" w:rsidTr="008F50C2">
        <w:trPr>
          <w:trHeight w:val="369"/>
        </w:trPr>
        <w:tc>
          <w:tcPr>
            <w:tcW w:w="5184" w:type="dxa"/>
            <w:vMerge w:val="restart"/>
            <w:tcBorders>
              <w:top w:val="nil"/>
              <w:left w:val="single" w:sz="4" w:space="0" w:color="808080"/>
              <w:right w:val="single" w:sz="4" w:space="0" w:color="808080"/>
            </w:tcBorders>
            <w:shd w:val="clear" w:color="000000" w:fill="EDF1F9"/>
            <w:hideMark/>
          </w:tcPr>
          <w:p w14:paraId="6D7DC433" w14:textId="15D9C2FA" w:rsidR="00A34767" w:rsidRPr="00A66DA3" w:rsidRDefault="00A34767" w:rsidP="00A66DA3">
            <w:pPr>
              <w:pStyle w:val="ListParagraph"/>
              <w:numPr>
                <w:ilvl w:val="0"/>
                <w:numId w:val="54"/>
              </w:numPr>
              <w:spacing w:after="120"/>
              <w:rPr>
                <w:rFonts w:ascii="Century Gothic" w:eastAsia="Times New Roman" w:hAnsi="Century Gothic" w:cs="Calibri"/>
                <w:color w:val="001033"/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DCDAAE" w14:textId="77777777" w:rsidR="00A34767" w:rsidRPr="00A34767" w:rsidRDefault="00A34767" w:rsidP="00636251">
            <w:pPr>
              <w:spacing w:after="120"/>
              <w:rPr>
                <w:rFonts w:ascii="Century Gothic" w:eastAsia="Times New Roman" w:hAnsi="Century Gothic" w:cs="Calibri"/>
                <w:b/>
                <w:bCs/>
                <w:color w:val="001033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001033"/>
                <w:sz w:val="22"/>
              </w:rPr>
              <w:t> </w:t>
            </w:r>
          </w:p>
        </w:tc>
        <w:tc>
          <w:tcPr>
            <w:tcW w:w="5184" w:type="dxa"/>
            <w:vMerge w:val="restart"/>
            <w:tcBorders>
              <w:top w:val="nil"/>
              <w:left w:val="single" w:sz="4" w:space="0" w:color="808080"/>
              <w:right w:val="single" w:sz="4" w:space="0" w:color="808080"/>
            </w:tcBorders>
            <w:shd w:val="clear" w:color="000000" w:fill="EDF1F9"/>
            <w:hideMark/>
          </w:tcPr>
          <w:p w14:paraId="0FBE0C52" w14:textId="62960A91" w:rsidR="00A34767" w:rsidRPr="00A66DA3" w:rsidRDefault="00A34767" w:rsidP="00A66DA3">
            <w:pPr>
              <w:pStyle w:val="ListParagraph"/>
              <w:numPr>
                <w:ilvl w:val="0"/>
                <w:numId w:val="55"/>
              </w:numPr>
              <w:spacing w:after="120"/>
              <w:rPr>
                <w:rFonts w:ascii="Century Gothic" w:eastAsia="Times New Roman" w:hAnsi="Century Gothic" w:cs="Calibri"/>
                <w:color w:val="001033"/>
                <w:sz w:val="22"/>
                <w:szCs w:val="22"/>
              </w:rPr>
            </w:pPr>
          </w:p>
        </w:tc>
      </w:tr>
      <w:tr w:rsidR="00A34767" w:rsidRPr="00056DD1" w14:paraId="4324E96E" w14:textId="77777777" w:rsidTr="008F50C2">
        <w:trPr>
          <w:trHeight w:val="369"/>
        </w:trPr>
        <w:tc>
          <w:tcPr>
            <w:tcW w:w="5184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000000" w:fill="EDF1F9"/>
            <w:hideMark/>
          </w:tcPr>
          <w:p w14:paraId="49F71E6A" w14:textId="588F2CBA" w:rsidR="00A34767" w:rsidRPr="00A34767" w:rsidRDefault="00A34767" w:rsidP="00A34767">
            <w:pPr>
              <w:rPr>
                <w:rFonts w:ascii="Century Gothic" w:eastAsia="Times New Roman" w:hAnsi="Century Gothic" w:cs="Calibri"/>
                <w:color w:val="001033"/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56AC2A" w14:textId="77777777" w:rsidR="00A34767" w:rsidRPr="00A34767" w:rsidRDefault="00A34767" w:rsidP="00A34767">
            <w:pPr>
              <w:rPr>
                <w:rFonts w:ascii="Century Gothic" w:eastAsia="Times New Roman" w:hAnsi="Century Gothic" w:cs="Calibri"/>
                <w:b/>
                <w:bCs/>
                <w:color w:val="001033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001033"/>
                <w:sz w:val="22"/>
              </w:rPr>
              <w:t> </w:t>
            </w:r>
          </w:p>
        </w:tc>
        <w:tc>
          <w:tcPr>
            <w:tcW w:w="5184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000000" w:fill="EDF1F9"/>
            <w:hideMark/>
          </w:tcPr>
          <w:p w14:paraId="20179111" w14:textId="7BF1E9CE" w:rsidR="00A34767" w:rsidRPr="00A34767" w:rsidRDefault="00A34767" w:rsidP="00A34767">
            <w:pPr>
              <w:rPr>
                <w:rFonts w:ascii="Century Gothic" w:eastAsia="Times New Roman" w:hAnsi="Century Gothic" w:cs="Calibri"/>
                <w:color w:val="001033"/>
                <w:sz w:val="22"/>
                <w:szCs w:val="22"/>
              </w:rPr>
            </w:pPr>
          </w:p>
        </w:tc>
      </w:tr>
      <w:tr w:rsidR="00A34767" w:rsidRPr="00056DD1" w14:paraId="401246EA" w14:textId="77777777" w:rsidTr="008F50C2">
        <w:trPr>
          <w:trHeight w:val="369"/>
        </w:trPr>
        <w:tc>
          <w:tcPr>
            <w:tcW w:w="5184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000000" w:fill="EDF1F9"/>
            <w:hideMark/>
          </w:tcPr>
          <w:p w14:paraId="7A1BF9E6" w14:textId="325BA4C4" w:rsidR="00A34767" w:rsidRPr="00A34767" w:rsidRDefault="00A34767" w:rsidP="00A34767">
            <w:pPr>
              <w:rPr>
                <w:rFonts w:ascii="Century Gothic" w:eastAsia="Times New Roman" w:hAnsi="Century Gothic" w:cs="Calibri"/>
                <w:color w:val="001033"/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4EDDB3" w14:textId="77777777" w:rsidR="00A34767" w:rsidRPr="00A34767" w:rsidRDefault="00A34767" w:rsidP="00A34767">
            <w:pPr>
              <w:rPr>
                <w:rFonts w:ascii="Century Gothic" w:eastAsia="Times New Roman" w:hAnsi="Century Gothic" w:cs="Calibri"/>
                <w:b/>
                <w:bCs/>
                <w:color w:val="001033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001033"/>
                <w:sz w:val="22"/>
              </w:rPr>
              <w:t> </w:t>
            </w:r>
          </w:p>
        </w:tc>
        <w:tc>
          <w:tcPr>
            <w:tcW w:w="5184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000000" w:fill="EDF1F9"/>
            <w:hideMark/>
          </w:tcPr>
          <w:p w14:paraId="529BDA4B" w14:textId="0E6AD5E9" w:rsidR="00A34767" w:rsidRPr="00A34767" w:rsidRDefault="00A34767" w:rsidP="00A34767">
            <w:pPr>
              <w:rPr>
                <w:rFonts w:ascii="Century Gothic" w:eastAsia="Times New Roman" w:hAnsi="Century Gothic" w:cs="Calibri"/>
                <w:color w:val="001033"/>
                <w:sz w:val="22"/>
                <w:szCs w:val="22"/>
              </w:rPr>
            </w:pPr>
          </w:p>
        </w:tc>
      </w:tr>
      <w:tr w:rsidR="00A34767" w:rsidRPr="00056DD1" w14:paraId="48316DF5" w14:textId="77777777" w:rsidTr="008F50C2">
        <w:trPr>
          <w:trHeight w:val="369"/>
        </w:trPr>
        <w:tc>
          <w:tcPr>
            <w:tcW w:w="5184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000000" w:fill="EDF1F9"/>
            <w:hideMark/>
          </w:tcPr>
          <w:p w14:paraId="1837466B" w14:textId="755C992B" w:rsidR="00A34767" w:rsidRPr="00A34767" w:rsidRDefault="00A34767" w:rsidP="00A34767">
            <w:pPr>
              <w:rPr>
                <w:rFonts w:ascii="Century Gothic" w:eastAsia="Times New Roman" w:hAnsi="Century Gothic" w:cs="Calibri"/>
                <w:color w:val="001033"/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952E52" w14:textId="77777777" w:rsidR="00A34767" w:rsidRPr="00A34767" w:rsidRDefault="00A34767" w:rsidP="00A34767">
            <w:pPr>
              <w:rPr>
                <w:rFonts w:ascii="Century Gothic" w:eastAsia="Times New Roman" w:hAnsi="Century Gothic" w:cs="Calibri"/>
                <w:b/>
                <w:bCs/>
                <w:color w:val="001033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001033"/>
                <w:sz w:val="22"/>
              </w:rPr>
              <w:t> </w:t>
            </w:r>
          </w:p>
        </w:tc>
        <w:tc>
          <w:tcPr>
            <w:tcW w:w="5184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000000" w:fill="EDF1F9"/>
            <w:hideMark/>
          </w:tcPr>
          <w:p w14:paraId="451EC326" w14:textId="61EA464D" w:rsidR="00A34767" w:rsidRPr="00A34767" w:rsidRDefault="00A34767" w:rsidP="00A34767">
            <w:pPr>
              <w:rPr>
                <w:rFonts w:ascii="Century Gothic" w:eastAsia="Times New Roman" w:hAnsi="Century Gothic" w:cs="Calibri"/>
                <w:color w:val="001033"/>
                <w:sz w:val="22"/>
                <w:szCs w:val="22"/>
              </w:rPr>
            </w:pPr>
          </w:p>
        </w:tc>
      </w:tr>
      <w:tr w:rsidR="00A34767" w:rsidRPr="00056DD1" w14:paraId="7755431F" w14:textId="77777777" w:rsidTr="008F50C2">
        <w:trPr>
          <w:trHeight w:val="369"/>
        </w:trPr>
        <w:tc>
          <w:tcPr>
            <w:tcW w:w="5184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000000" w:fill="EDF1F9"/>
            <w:hideMark/>
          </w:tcPr>
          <w:p w14:paraId="2B543216" w14:textId="04DAF89F" w:rsidR="00A34767" w:rsidRPr="00A34767" w:rsidRDefault="00A34767" w:rsidP="00A34767">
            <w:pPr>
              <w:rPr>
                <w:rFonts w:ascii="Century Gothic" w:eastAsia="Times New Roman" w:hAnsi="Century Gothic" w:cs="Calibri"/>
                <w:color w:val="001033"/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1246EA" w14:textId="77777777" w:rsidR="00A34767" w:rsidRPr="00A34767" w:rsidRDefault="00A34767" w:rsidP="00A34767">
            <w:pPr>
              <w:rPr>
                <w:rFonts w:ascii="Century Gothic" w:eastAsia="Times New Roman" w:hAnsi="Century Gothic" w:cs="Calibri"/>
                <w:b/>
                <w:bCs/>
                <w:color w:val="001033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001033"/>
                <w:sz w:val="22"/>
              </w:rPr>
              <w:t> </w:t>
            </w:r>
          </w:p>
        </w:tc>
        <w:tc>
          <w:tcPr>
            <w:tcW w:w="5184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000000" w:fill="EDF1F9"/>
            <w:hideMark/>
          </w:tcPr>
          <w:p w14:paraId="50375F71" w14:textId="032A029A" w:rsidR="00A34767" w:rsidRPr="00A34767" w:rsidRDefault="00A34767" w:rsidP="00A34767">
            <w:pPr>
              <w:rPr>
                <w:rFonts w:ascii="Century Gothic" w:eastAsia="Times New Roman" w:hAnsi="Century Gothic" w:cs="Calibri"/>
                <w:color w:val="001033"/>
                <w:sz w:val="22"/>
                <w:szCs w:val="22"/>
              </w:rPr>
            </w:pPr>
          </w:p>
        </w:tc>
      </w:tr>
      <w:tr w:rsidR="00A34767" w:rsidRPr="00056DD1" w14:paraId="13C3FB8F" w14:textId="77777777" w:rsidTr="008F50C2">
        <w:trPr>
          <w:trHeight w:val="369"/>
        </w:trPr>
        <w:tc>
          <w:tcPr>
            <w:tcW w:w="5184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000000" w:fill="EDF1F9"/>
            <w:hideMark/>
          </w:tcPr>
          <w:p w14:paraId="1CFCEAA2" w14:textId="3DDD4BC0" w:rsidR="00A34767" w:rsidRPr="00A34767" w:rsidRDefault="00A34767" w:rsidP="00A34767">
            <w:pPr>
              <w:rPr>
                <w:rFonts w:ascii="Century Gothic" w:eastAsia="Times New Roman" w:hAnsi="Century Gothic" w:cs="Calibri"/>
                <w:color w:val="001033"/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C211C2" w14:textId="77777777" w:rsidR="00A34767" w:rsidRPr="00A34767" w:rsidRDefault="00A34767" w:rsidP="00A34767">
            <w:pPr>
              <w:rPr>
                <w:rFonts w:ascii="Century Gothic" w:eastAsia="Times New Roman" w:hAnsi="Century Gothic" w:cs="Calibri"/>
                <w:b/>
                <w:bCs/>
                <w:color w:val="001033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001033"/>
                <w:sz w:val="22"/>
              </w:rPr>
              <w:t> </w:t>
            </w:r>
          </w:p>
        </w:tc>
        <w:tc>
          <w:tcPr>
            <w:tcW w:w="5184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000000" w:fill="EDF1F9"/>
            <w:hideMark/>
          </w:tcPr>
          <w:p w14:paraId="09300F34" w14:textId="5EF4D931" w:rsidR="00A34767" w:rsidRPr="00A34767" w:rsidRDefault="00A34767" w:rsidP="00A34767">
            <w:pPr>
              <w:rPr>
                <w:rFonts w:ascii="Century Gothic" w:eastAsia="Times New Roman" w:hAnsi="Century Gothic" w:cs="Calibri"/>
                <w:color w:val="001033"/>
                <w:sz w:val="22"/>
                <w:szCs w:val="22"/>
              </w:rPr>
            </w:pPr>
          </w:p>
        </w:tc>
      </w:tr>
      <w:tr w:rsidR="00A34767" w:rsidRPr="00056DD1" w14:paraId="499B98A0" w14:textId="77777777" w:rsidTr="008F50C2">
        <w:trPr>
          <w:trHeight w:val="369"/>
        </w:trPr>
        <w:tc>
          <w:tcPr>
            <w:tcW w:w="5184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000000" w:fill="EDF1F9"/>
            <w:hideMark/>
          </w:tcPr>
          <w:p w14:paraId="6096633B" w14:textId="6F5CE873" w:rsidR="00A34767" w:rsidRPr="00A34767" w:rsidRDefault="00A34767" w:rsidP="00A34767">
            <w:pPr>
              <w:rPr>
                <w:rFonts w:ascii="Century Gothic" w:eastAsia="Times New Roman" w:hAnsi="Century Gothic" w:cs="Calibri"/>
                <w:color w:val="001033"/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69B6D0" w14:textId="77777777" w:rsidR="00A34767" w:rsidRPr="00A34767" w:rsidRDefault="00A34767" w:rsidP="00A34767">
            <w:pPr>
              <w:rPr>
                <w:rFonts w:ascii="Century Gothic" w:eastAsia="Times New Roman" w:hAnsi="Century Gothic" w:cs="Calibri"/>
                <w:b/>
                <w:bCs/>
                <w:color w:val="001033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001033"/>
                <w:sz w:val="22"/>
              </w:rPr>
              <w:t> </w:t>
            </w:r>
          </w:p>
        </w:tc>
        <w:tc>
          <w:tcPr>
            <w:tcW w:w="5184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000000" w:fill="EDF1F9"/>
            <w:hideMark/>
          </w:tcPr>
          <w:p w14:paraId="6696FE03" w14:textId="35B92BAF" w:rsidR="00A34767" w:rsidRPr="00A34767" w:rsidRDefault="00A34767" w:rsidP="00A34767">
            <w:pPr>
              <w:rPr>
                <w:rFonts w:ascii="Century Gothic" w:eastAsia="Times New Roman" w:hAnsi="Century Gothic" w:cs="Calibri"/>
                <w:color w:val="001033"/>
                <w:sz w:val="22"/>
                <w:szCs w:val="22"/>
              </w:rPr>
            </w:pPr>
          </w:p>
        </w:tc>
      </w:tr>
      <w:tr w:rsidR="00A34767" w:rsidRPr="00056DD1" w14:paraId="6CF7D4FD" w14:textId="77777777" w:rsidTr="008F50C2">
        <w:trPr>
          <w:trHeight w:val="369"/>
        </w:trPr>
        <w:tc>
          <w:tcPr>
            <w:tcW w:w="5184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000000" w:fill="EDF1F9"/>
            <w:hideMark/>
          </w:tcPr>
          <w:p w14:paraId="713AFC4D" w14:textId="74D35307" w:rsidR="00A34767" w:rsidRPr="00A34767" w:rsidRDefault="00A34767" w:rsidP="00A34767">
            <w:pPr>
              <w:rPr>
                <w:rFonts w:ascii="Century Gothic" w:eastAsia="Times New Roman" w:hAnsi="Century Gothic" w:cs="Calibri"/>
                <w:color w:val="001033"/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EE0F6E" w14:textId="77777777" w:rsidR="00A34767" w:rsidRPr="00A34767" w:rsidRDefault="00A34767" w:rsidP="00A34767">
            <w:pPr>
              <w:rPr>
                <w:rFonts w:ascii="Century Gothic" w:eastAsia="Times New Roman" w:hAnsi="Century Gothic" w:cs="Calibri"/>
                <w:b/>
                <w:bCs/>
                <w:color w:val="001033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001033"/>
                <w:sz w:val="22"/>
              </w:rPr>
              <w:t> </w:t>
            </w:r>
          </w:p>
        </w:tc>
        <w:tc>
          <w:tcPr>
            <w:tcW w:w="5184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000000" w:fill="EDF1F9"/>
            <w:hideMark/>
          </w:tcPr>
          <w:p w14:paraId="0DD2D9BD" w14:textId="7252C885" w:rsidR="00A34767" w:rsidRPr="00A34767" w:rsidRDefault="00A34767" w:rsidP="00A34767">
            <w:pPr>
              <w:rPr>
                <w:rFonts w:ascii="Century Gothic" w:eastAsia="Times New Roman" w:hAnsi="Century Gothic" w:cs="Calibri"/>
                <w:color w:val="001033"/>
                <w:sz w:val="22"/>
                <w:szCs w:val="22"/>
              </w:rPr>
            </w:pPr>
          </w:p>
        </w:tc>
      </w:tr>
      <w:tr w:rsidR="00A34767" w:rsidRPr="00056DD1" w14:paraId="6E372EE2" w14:textId="77777777" w:rsidTr="008F50C2">
        <w:trPr>
          <w:trHeight w:val="369"/>
        </w:trPr>
        <w:tc>
          <w:tcPr>
            <w:tcW w:w="5184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000000" w:fill="EDF1F9"/>
            <w:hideMark/>
          </w:tcPr>
          <w:p w14:paraId="7AB2E9FD" w14:textId="21B21600" w:rsidR="00A34767" w:rsidRPr="00A34767" w:rsidRDefault="00A34767" w:rsidP="00A34767">
            <w:pPr>
              <w:rPr>
                <w:rFonts w:ascii="Century Gothic" w:eastAsia="Times New Roman" w:hAnsi="Century Gothic" w:cs="Calibri"/>
                <w:color w:val="001033"/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C78752" w14:textId="77777777" w:rsidR="00A34767" w:rsidRPr="00A34767" w:rsidRDefault="00A34767" w:rsidP="00A34767">
            <w:pPr>
              <w:rPr>
                <w:rFonts w:ascii="Century Gothic" w:eastAsia="Times New Roman" w:hAnsi="Century Gothic" w:cs="Calibri"/>
                <w:b/>
                <w:bCs/>
                <w:color w:val="001033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001033"/>
                <w:sz w:val="22"/>
              </w:rPr>
              <w:t> </w:t>
            </w:r>
          </w:p>
        </w:tc>
        <w:tc>
          <w:tcPr>
            <w:tcW w:w="5184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000000" w:fill="EDF1F9"/>
            <w:hideMark/>
          </w:tcPr>
          <w:p w14:paraId="4D9F2ABB" w14:textId="2697848A" w:rsidR="00A34767" w:rsidRPr="00A34767" w:rsidRDefault="00A34767" w:rsidP="00A34767">
            <w:pPr>
              <w:rPr>
                <w:rFonts w:ascii="Century Gothic" w:eastAsia="Times New Roman" w:hAnsi="Century Gothic" w:cs="Calibri"/>
                <w:color w:val="001033"/>
                <w:sz w:val="22"/>
                <w:szCs w:val="22"/>
              </w:rPr>
            </w:pPr>
          </w:p>
        </w:tc>
      </w:tr>
      <w:tr w:rsidR="00A34767" w:rsidRPr="00056DD1" w14:paraId="6BE72ECF" w14:textId="77777777" w:rsidTr="008F50C2">
        <w:trPr>
          <w:trHeight w:val="369"/>
        </w:trPr>
        <w:tc>
          <w:tcPr>
            <w:tcW w:w="5184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EDF1F9"/>
            <w:hideMark/>
          </w:tcPr>
          <w:p w14:paraId="560E83F8" w14:textId="20BF3BAD" w:rsidR="00A34767" w:rsidRPr="00A34767" w:rsidRDefault="00A34767" w:rsidP="00A34767">
            <w:pPr>
              <w:rPr>
                <w:rFonts w:ascii="Century Gothic" w:eastAsia="Times New Roman" w:hAnsi="Century Gothic" w:cs="Calibri"/>
                <w:color w:val="001033"/>
                <w:sz w:val="22"/>
                <w:szCs w:val="22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E9A248" w14:textId="77777777" w:rsidR="00A34767" w:rsidRPr="00A34767" w:rsidRDefault="00A34767" w:rsidP="00A34767">
            <w:pPr>
              <w:rPr>
                <w:rFonts w:ascii="Century Gothic" w:eastAsia="Times New Roman" w:hAnsi="Century Gothic" w:cs="Calibri"/>
                <w:b/>
                <w:bCs/>
                <w:color w:val="001033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001033"/>
                <w:sz w:val="22"/>
              </w:rPr>
              <w:t> </w:t>
            </w:r>
          </w:p>
        </w:tc>
        <w:tc>
          <w:tcPr>
            <w:tcW w:w="5184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EDF1F9"/>
            <w:hideMark/>
          </w:tcPr>
          <w:p w14:paraId="6F0347D2" w14:textId="7D394998" w:rsidR="00A34767" w:rsidRPr="00A34767" w:rsidRDefault="00A34767" w:rsidP="00A34767">
            <w:pPr>
              <w:rPr>
                <w:rFonts w:ascii="Century Gothic" w:eastAsia="Times New Roman" w:hAnsi="Century Gothic" w:cs="Calibri"/>
                <w:color w:val="001033"/>
                <w:sz w:val="22"/>
                <w:szCs w:val="22"/>
              </w:rPr>
            </w:pPr>
          </w:p>
        </w:tc>
      </w:tr>
    </w:tbl>
    <w:p w14:paraId="60092936" w14:textId="77777777" w:rsidR="0056131E" w:rsidRDefault="0056131E" w:rsidP="00FA4FBF">
      <w:pPr>
        <w:pStyle w:val="Header"/>
        <w:rPr>
          <w:rFonts w:ascii="Century Gothic" w:hAnsi="Century Gothic" w:cs="Arial"/>
          <w:b/>
          <w:color w:val="A6A6A6" w:themeColor="background1" w:themeShade="A6"/>
          <w:sz w:val="20"/>
          <w:szCs w:val="22"/>
        </w:rPr>
      </w:pPr>
    </w:p>
    <w:p w14:paraId="560B3E7F" w14:textId="77777777" w:rsidR="00056DD1" w:rsidRDefault="00056DD1" w:rsidP="00FA4FBF">
      <w:pPr>
        <w:pStyle w:val="Header"/>
        <w:rPr>
          <w:rFonts w:ascii="Century Gothic" w:hAnsi="Century Gothic" w:cs="Arial"/>
          <w:b/>
          <w:color w:val="A6A6A6" w:themeColor="background1" w:themeShade="A6"/>
          <w:sz w:val="20"/>
          <w:szCs w:val="22"/>
        </w:rPr>
      </w:pPr>
    </w:p>
    <w:tbl>
      <w:tblPr>
        <w:tblW w:w="10747" w:type="dxa"/>
        <w:tblLook w:val="04A0" w:firstRow="1" w:lastRow="0" w:firstColumn="1" w:lastColumn="0" w:noHBand="0" w:noVBand="1"/>
      </w:tblPr>
      <w:tblGrid>
        <w:gridCol w:w="1037"/>
        <w:gridCol w:w="1037"/>
        <w:gridCol w:w="1037"/>
        <w:gridCol w:w="1037"/>
        <w:gridCol w:w="1037"/>
        <w:gridCol w:w="377"/>
        <w:gridCol w:w="1037"/>
        <w:gridCol w:w="1037"/>
        <w:gridCol w:w="3111"/>
      </w:tblGrid>
      <w:tr w:rsidR="008F50C2" w:rsidRPr="008F50C2" w14:paraId="7DE2EC2C" w14:textId="77777777" w:rsidTr="008F50C2">
        <w:trPr>
          <w:trHeight w:val="600"/>
        </w:trPr>
        <w:tc>
          <w:tcPr>
            <w:tcW w:w="207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8EA9DB"/>
            <w:vAlign w:val="center"/>
            <w:hideMark/>
          </w:tcPr>
          <w:p w14:paraId="14933CBE" w14:textId="77777777" w:rsidR="008F50C2" w:rsidRPr="008F50C2" w:rsidRDefault="008F50C2" w:rsidP="008F50C2">
            <w:pPr>
              <w:rPr>
                <w:rFonts w:ascii="Century Gothic" w:eastAsia="Times New Roman" w:hAnsi="Century Gothic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000000"/>
                <w:sz w:val="22"/>
              </w:rPr>
              <w:t>Ora</w:t>
            </w:r>
          </w:p>
        </w:tc>
        <w:tc>
          <w:tcPr>
            <w:tcW w:w="3111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8EA9DB"/>
            <w:vAlign w:val="center"/>
            <w:hideMark/>
          </w:tcPr>
          <w:p w14:paraId="6F8DEFCE" w14:textId="77777777" w:rsidR="008F50C2" w:rsidRPr="008F50C2" w:rsidRDefault="008F50C2" w:rsidP="008F50C2">
            <w:pPr>
              <w:rPr>
                <w:rFonts w:ascii="Century Gothic" w:eastAsia="Times New Roman" w:hAnsi="Century Gothic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000000"/>
                <w:sz w:val="22"/>
              </w:rPr>
              <w:t>Turno del mattino presto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35A72D" w14:textId="77777777" w:rsidR="008F50C2" w:rsidRPr="008F50C2" w:rsidRDefault="008F50C2" w:rsidP="008F50C2">
            <w:pPr>
              <w:rPr>
                <w:rFonts w:ascii="Century Gothic" w:eastAsia="Times New Roman" w:hAnsi="Century Gothic" w:cs="Calibri"/>
                <w:b/>
                <w:bCs/>
                <w:color w:val="001033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001033"/>
                <w:sz w:val="22"/>
              </w:rPr>
              <w:t> </w:t>
            </w:r>
          </w:p>
        </w:tc>
        <w:tc>
          <w:tcPr>
            <w:tcW w:w="207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8EA9DB"/>
            <w:vAlign w:val="center"/>
            <w:hideMark/>
          </w:tcPr>
          <w:p w14:paraId="2C5B2E35" w14:textId="77777777" w:rsidR="008F50C2" w:rsidRPr="008F50C2" w:rsidRDefault="008F50C2" w:rsidP="008F50C2">
            <w:pPr>
              <w:rPr>
                <w:rFonts w:ascii="Century Gothic" w:eastAsia="Times New Roman" w:hAnsi="Century Gothic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000000"/>
                <w:sz w:val="22"/>
              </w:rPr>
              <w:t>Ora</w:t>
            </w:r>
          </w:p>
        </w:tc>
        <w:tc>
          <w:tcPr>
            <w:tcW w:w="311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8EA9DB"/>
            <w:vAlign w:val="center"/>
            <w:hideMark/>
          </w:tcPr>
          <w:p w14:paraId="41087E52" w14:textId="77777777" w:rsidR="008F50C2" w:rsidRPr="008F50C2" w:rsidRDefault="008F50C2" w:rsidP="008F50C2">
            <w:pPr>
              <w:rPr>
                <w:rFonts w:ascii="Century Gothic" w:eastAsia="Times New Roman" w:hAnsi="Century Gothic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000000"/>
                <w:sz w:val="22"/>
              </w:rPr>
              <w:t>Turno del mattino</w:t>
            </w:r>
          </w:p>
        </w:tc>
      </w:tr>
      <w:tr w:rsidR="008F50C2" w:rsidRPr="008F50C2" w14:paraId="032F0FCF" w14:textId="77777777" w:rsidTr="00A66DA3">
        <w:trPr>
          <w:trHeight w:val="864"/>
        </w:trPr>
        <w:tc>
          <w:tcPr>
            <w:tcW w:w="103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058B52C4" w14:textId="77777777" w:rsidR="008F50C2" w:rsidRPr="008F50C2" w:rsidRDefault="008F50C2" w:rsidP="008F50C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05:00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4CF2E991" w14:textId="77777777" w:rsidR="008F50C2" w:rsidRPr="008F50C2" w:rsidRDefault="008F50C2" w:rsidP="008F50C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05:30</w:t>
            </w:r>
          </w:p>
        </w:tc>
        <w:tc>
          <w:tcPr>
            <w:tcW w:w="3111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</w:tcPr>
          <w:p w14:paraId="1DF73AA4" w14:textId="445B732F" w:rsidR="008F50C2" w:rsidRPr="008F50C2" w:rsidRDefault="008F50C2" w:rsidP="008F50C2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916CB0" w14:textId="77777777" w:rsidR="008F50C2" w:rsidRPr="008F50C2" w:rsidRDefault="008F50C2" w:rsidP="008F50C2">
            <w:pPr>
              <w:rPr>
                <w:rFonts w:ascii="Century Gothic" w:eastAsia="Times New Roman" w:hAnsi="Century Gothic" w:cs="Calibri"/>
                <w:b/>
                <w:bCs/>
                <w:color w:val="001033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1033"/>
                <w:sz w:val="16"/>
              </w:rPr>
              <w:t> </w:t>
            </w:r>
          </w:p>
        </w:tc>
        <w:tc>
          <w:tcPr>
            <w:tcW w:w="103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56035DE0" w14:textId="77777777" w:rsidR="008F50C2" w:rsidRPr="008F50C2" w:rsidRDefault="008F50C2" w:rsidP="008F50C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08:00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5A352E38" w14:textId="77777777" w:rsidR="008F50C2" w:rsidRPr="008F50C2" w:rsidRDefault="008F50C2" w:rsidP="008F50C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08:30</w:t>
            </w:r>
          </w:p>
        </w:tc>
        <w:tc>
          <w:tcPr>
            <w:tcW w:w="311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</w:tcPr>
          <w:p w14:paraId="453AFE00" w14:textId="6225F4DE" w:rsidR="008F50C2" w:rsidRPr="008F50C2" w:rsidRDefault="008F50C2" w:rsidP="008F50C2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</w:tr>
      <w:tr w:rsidR="008F50C2" w:rsidRPr="008F50C2" w14:paraId="4144562E" w14:textId="77777777" w:rsidTr="00A66DA3">
        <w:trPr>
          <w:trHeight w:val="864"/>
        </w:trPr>
        <w:tc>
          <w:tcPr>
            <w:tcW w:w="103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DEBF7"/>
            <w:vAlign w:val="center"/>
            <w:hideMark/>
          </w:tcPr>
          <w:p w14:paraId="3F7E2874" w14:textId="77777777" w:rsidR="008F50C2" w:rsidRPr="008F50C2" w:rsidRDefault="008F50C2" w:rsidP="008F50C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05:30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EBF7"/>
            <w:vAlign w:val="center"/>
            <w:hideMark/>
          </w:tcPr>
          <w:p w14:paraId="65E2C315" w14:textId="77777777" w:rsidR="008F50C2" w:rsidRPr="008F50C2" w:rsidRDefault="008F50C2" w:rsidP="008F50C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06:00</w:t>
            </w:r>
          </w:p>
        </w:tc>
        <w:tc>
          <w:tcPr>
            <w:tcW w:w="3111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EEBF8"/>
            <w:vAlign w:val="center"/>
          </w:tcPr>
          <w:p w14:paraId="4762DE69" w14:textId="035EA553" w:rsidR="008F50C2" w:rsidRPr="008F50C2" w:rsidRDefault="008F50C2" w:rsidP="008F50C2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FB3D8F" w14:textId="77777777" w:rsidR="008F50C2" w:rsidRPr="008F50C2" w:rsidRDefault="008F50C2" w:rsidP="008F50C2">
            <w:pPr>
              <w:rPr>
                <w:rFonts w:ascii="Century Gothic" w:eastAsia="Times New Roman" w:hAnsi="Century Gothic" w:cs="Calibri"/>
                <w:b/>
                <w:bCs/>
                <w:color w:val="001033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1033"/>
                <w:sz w:val="16"/>
              </w:rPr>
              <w:t> </w:t>
            </w:r>
          </w:p>
        </w:tc>
        <w:tc>
          <w:tcPr>
            <w:tcW w:w="103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DEBF7"/>
            <w:vAlign w:val="center"/>
            <w:hideMark/>
          </w:tcPr>
          <w:p w14:paraId="5F756180" w14:textId="77777777" w:rsidR="008F50C2" w:rsidRPr="008F50C2" w:rsidRDefault="008F50C2" w:rsidP="008F50C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08:30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EBF7"/>
            <w:vAlign w:val="center"/>
            <w:hideMark/>
          </w:tcPr>
          <w:p w14:paraId="352A6170" w14:textId="77777777" w:rsidR="008F50C2" w:rsidRPr="008F50C2" w:rsidRDefault="008F50C2" w:rsidP="008F50C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09:00</w:t>
            </w:r>
          </w:p>
        </w:tc>
        <w:tc>
          <w:tcPr>
            <w:tcW w:w="311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EBF7"/>
            <w:vAlign w:val="center"/>
          </w:tcPr>
          <w:p w14:paraId="35E8DBC8" w14:textId="652FE481" w:rsidR="008F50C2" w:rsidRPr="008F50C2" w:rsidRDefault="008F50C2" w:rsidP="008F50C2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</w:tr>
      <w:tr w:rsidR="008F50C2" w:rsidRPr="008F50C2" w14:paraId="247737A3" w14:textId="77777777" w:rsidTr="00A66DA3">
        <w:trPr>
          <w:trHeight w:val="864"/>
        </w:trPr>
        <w:tc>
          <w:tcPr>
            <w:tcW w:w="103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75AB0A55" w14:textId="77777777" w:rsidR="008F50C2" w:rsidRPr="008F50C2" w:rsidRDefault="008F50C2" w:rsidP="008F50C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06:00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3DB86719" w14:textId="77777777" w:rsidR="008F50C2" w:rsidRPr="008F50C2" w:rsidRDefault="008F50C2" w:rsidP="008F50C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06:30</w:t>
            </w:r>
          </w:p>
        </w:tc>
        <w:tc>
          <w:tcPr>
            <w:tcW w:w="3111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</w:tcPr>
          <w:p w14:paraId="66580C9C" w14:textId="60F90D0F" w:rsidR="008F50C2" w:rsidRPr="008F50C2" w:rsidRDefault="008F50C2" w:rsidP="008F50C2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E8B767" w14:textId="77777777" w:rsidR="008F50C2" w:rsidRPr="008F50C2" w:rsidRDefault="008F50C2" w:rsidP="008F50C2">
            <w:pPr>
              <w:rPr>
                <w:rFonts w:ascii="Century Gothic" w:eastAsia="Times New Roman" w:hAnsi="Century Gothic" w:cs="Calibri"/>
                <w:b/>
                <w:bCs/>
                <w:color w:val="001033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1033"/>
                <w:sz w:val="16"/>
              </w:rPr>
              <w:t> </w:t>
            </w:r>
          </w:p>
        </w:tc>
        <w:tc>
          <w:tcPr>
            <w:tcW w:w="103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2CD0D87D" w14:textId="77777777" w:rsidR="008F50C2" w:rsidRPr="008F50C2" w:rsidRDefault="008F50C2" w:rsidP="008F50C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09:00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630E06BB" w14:textId="77777777" w:rsidR="008F50C2" w:rsidRPr="008F50C2" w:rsidRDefault="008F50C2" w:rsidP="008F50C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09:30</w:t>
            </w:r>
          </w:p>
        </w:tc>
        <w:tc>
          <w:tcPr>
            <w:tcW w:w="311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</w:tcPr>
          <w:p w14:paraId="2C250D2D" w14:textId="795E0C5D" w:rsidR="008F50C2" w:rsidRPr="008F50C2" w:rsidRDefault="008F50C2" w:rsidP="008F50C2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</w:tr>
      <w:tr w:rsidR="008F50C2" w:rsidRPr="008F50C2" w14:paraId="1F873A8E" w14:textId="77777777" w:rsidTr="00A66DA3">
        <w:trPr>
          <w:trHeight w:val="864"/>
        </w:trPr>
        <w:tc>
          <w:tcPr>
            <w:tcW w:w="103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DEBF7"/>
            <w:vAlign w:val="center"/>
            <w:hideMark/>
          </w:tcPr>
          <w:p w14:paraId="0C9E3C37" w14:textId="77777777" w:rsidR="008F50C2" w:rsidRPr="008F50C2" w:rsidRDefault="008F50C2" w:rsidP="008F50C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06:30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EBF7"/>
            <w:vAlign w:val="center"/>
            <w:hideMark/>
          </w:tcPr>
          <w:p w14:paraId="2D78AED9" w14:textId="77777777" w:rsidR="008F50C2" w:rsidRPr="008F50C2" w:rsidRDefault="008F50C2" w:rsidP="008F50C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07:00</w:t>
            </w:r>
          </w:p>
        </w:tc>
        <w:tc>
          <w:tcPr>
            <w:tcW w:w="3111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EEBF8"/>
            <w:vAlign w:val="center"/>
          </w:tcPr>
          <w:p w14:paraId="09D87C66" w14:textId="4D76E339" w:rsidR="008F50C2" w:rsidRPr="008F50C2" w:rsidRDefault="008F50C2" w:rsidP="008F50C2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29060F" w14:textId="77777777" w:rsidR="008F50C2" w:rsidRPr="008F50C2" w:rsidRDefault="008F50C2" w:rsidP="008F50C2">
            <w:pPr>
              <w:rPr>
                <w:rFonts w:ascii="Century Gothic" w:eastAsia="Times New Roman" w:hAnsi="Century Gothic" w:cs="Calibri"/>
                <w:b/>
                <w:bCs/>
                <w:color w:val="001033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1033"/>
                <w:sz w:val="16"/>
              </w:rPr>
              <w:t> </w:t>
            </w:r>
          </w:p>
        </w:tc>
        <w:tc>
          <w:tcPr>
            <w:tcW w:w="103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DEBF7"/>
            <w:vAlign w:val="center"/>
            <w:hideMark/>
          </w:tcPr>
          <w:p w14:paraId="2DDA3F59" w14:textId="77777777" w:rsidR="008F50C2" w:rsidRPr="008F50C2" w:rsidRDefault="008F50C2" w:rsidP="008F50C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09:30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EBF7"/>
            <w:vAlign w:val="center"/>
            <w:hideMark/>
          </w:tcPr>
          <w:p w14:paraId="28BD0144" w14:textId="77777777" w:rsidR="008F50C2" w:rsidRPr="008F50C2" w:rsidRDefault="008F50C2" w:rsidP="008F50C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10:00</w:t>
            </w:r>
          </w:p>
        </w:tc>
        <w:tc>
          <w:tcPr>
            <w:tcW w:w="311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EBF7"/>
            <w:vAlign w:val="center"/>
          </w:tcPr>
          <w:p w14:paraId="75E64F90" w14:textId="280D5462" w:rsidR="008F50C2" w:rsidRPr="008F50C2" w:rsidRDefault="008F50C2" w:rsidP="008F50C2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</w:tr>
      <w:tr w:rsidR="008F50C2" w:rsidRPr="008F50C2" w14:paraId="5EB22D43" w14:textId="77777777" w:rsidTr="00A66DA3">
        <w:trPr>
          <w:trHeight w:val="864"/>
        </w:trPr>
        <w:tc>
          <w:tcPr>
            <w:tcW w:w="103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21DE1B26" w14:textId="77777777" w:rsidR="008F50C2" w:rsidRPr="008F50C2" w:rsidRDefault="008F50C2" w:rsidP="008F50C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07:00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60C4582B" w14:textId="537519F8" w:rsidR="008F50C2" w:rsidRPr="008F50C2" w:rsidRDefault="00394D19" w:rsidP="008F50C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hint="eastAsia"/>
                <w:color w:val="000000"/>
                <w:sz w:val="18"/>
                <w:lang w:eastAsia="zh-CN"/>
              </w:rPr>
              <w:t>0</w:t>
            </w:r>
            <w:r w:rsidR="008F50C2">
              <w:rPr>
                <w:rFonts w:ascii="Century Gothic" w:hAnsi="Century Gothic"/>
                <w:color w:val="000000"/>
                <w:sz w:val="18"/>
              </w:rPr>
              <w:t>7:30</w:t>
            </w:r>
          </w:p>
        </w:tc>
        <w:tc>
          <w:tcPr>
            <w:tcW w:w="3111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</w:tcPr>
          <w:p w14:paraId="677761E1" w14:textId="64F7D553" w:rsidR="008F50C2" w:rsidRPr="008F50C2" w:rsidRDefault="008F50C2" w:rsidP="008F50C2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F2E308" w14:textId="77777777" w:rsidR="008F50C2" w:rsidRPr="008F50C2" w:rsidRDefault="008F50C2" w:rsidP="008F50C2">
            <w:pPr>
              <w:rPr>
                <w:rFonts w:ascii="Century Gothic" w:eastAsia="Times New Roman" w:hAnsi="Century Gothic" w:cs="Calibri"/>
                <w:b/>
                <w:bCs/>
                <w:color w:val="001033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1033"/>
                <w:sz w:val="16"/>
              </w:rPr>
              <w:t> </w:t>
            </w:r>
          </w:p>
        </w:tc>
        <w:tc>
          <w:tcPr>
            <w:tcW w:w="103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25FC9222" w14:textId="77777777" w:rsidR="008F50C2" w:rsidRPr="008F50C2" w:rsidRDefault="008F50C2" w:rsidP="008F50C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10:00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657EEF3A" w14:textId="77777777" w:rsidR="008F50C2" w:rsidRPr="008F50C2" w:rsidRDefault="008F50C2" w:rsidP="008F50C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10:30</w:t>
            </w:r>
          </w:p>
        </w:tc>
        <w:tc>
          <w:tcPr>
            <w:tcW w:w="311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</w:tcPr>
          <w:p w14:paraId="51AC6BD8" w14:textId="226AEC2D" w:rsidR="008F50C2" w:rsidRPr="008F50C2" w:rsidRDefault="008F50C2" w:rsidP="008F50C2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</w:tr>
      <w:tr w:rsidR="008F50C2" w:rsidRPr="008F50C2" w14:paraId="1CC079FE" w14:textId="77777777" w:rsidTr="00A66DA3">
        <w:trPr>
          <w:trHeight w:val="864"/>
        </w:trPr>
        <w:tc>
          <w:tcPr>
            <w:tcW w:w="103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DEBF7"/>
            <w:vAlign w:val="center"/>
            <w:hideMark/>
          </w:tcPr>
          <w:p w14:paraId="747F3D7A" w14:textId="4E723435" w:rsidR="008F50C2" w:rsidRPr="008F50C2" w:rsidRDefault="00394D19" w:rsidP="008F50C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hint="eastAsia"/>
                <w:color w:val="000000"/>
                <w:sz w:val="18"/>
                <w:lang w:eastAsia="zh-CN"/>
              </w:rPr>
              <w:t>0</w:t>
            </w:r>
            <w:r w:rsidR="008F50C2">
              <w:rPr>
                <w:rFonts w:ascii="Century Gothic" w:hAnsi="Century Gothic"/>
                <w:color w:val="000000"/>
                <w:sz w:val="18"/>
              </w:rPr>
              <w:t>7:30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EBF7"/>
            <w:vAlign w:val="center"/>
            <w:hideMark/>
          </w:tcPr>
          <w:p w14:paraId="50665EDD" w14:textId="77777777" w:rsidR="008F50C2" w:rsidRPr="008F50C2" w:rsidRDefault="008F50C2" w:rsidP="008F50C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08:00</w:t>
            </w:r>
          </w:p>
        </w:tc>
        <w:tc>
          <w:tcPr>
            <w:tcW w:w="3111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EEBF8"/>
            <w:vAlign w:val="center"/>
          </w:tcPr>
          <w:p w14:paraId="025233B5" w14:textId="12BFC645" w:rsidR="008F50C2" w:rsidRPr="008F50C2" w:rsidRDefault="008F50C2" w:rsidP="008F50C2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965E0E" w14:textId="77777777" w:rsidR="008F50C2" w:rsidRPr="008F50C2" w:rsidRDefault="008F50C2" w:rsidP="008F50C2">
            <w:pPr>
              <w:rPr>
                <w:rFonts w:ascii="Century Gothic" w:eastAsia="Times New Roman" w:hAnsi="Century Gothic" w:cs="Calibri"/>
                <w:b/>
                <w:bCs/>
                <w:color w:val="001033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1033"/>
                <w:sz w:val="16"/>
              </w:rPr>
              <w:t> </w:t>
            </w:r>
          </w:p>
        </w:tc>
        <w:tc>
          <w:tcPr>
            <w:tcW w:w="103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DEBF7"/>
            <w:vAlign w:val="center"/>
            <w:hideMark/>
          </w:tcPr>
          <w:p w14:paraId="71A2F482" w14:textId="77777777" w:rsidR="008F50C2" w:rsidRPr="008F50C2" w:rsidRDefault="008F50C2" w:rsidP="008F50C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10:30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EBF7"/>
            <w:vAlign w:val="center"/>
            <w:hideMark/>
          </w:tcPr>
          <w:p w14:paraId="138B23A1" w14:textId="77777777" w:rsidR="008F50C2" w:rsidRPr="008F50C2" w:rsidRDefault="008F50C2" w:rsidP="008F50C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11:00</w:t>
            </w:r>
          </w:p>
        </w:tc>
        <w:tc>
          <w:tcPr>
            <w:tcW w:w="311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EBF7"/>
            <w:vAlign w:val="center"/>
          </w:tcPr>
          <w:p w14:paraId="5BE28977" w14:textId="7AF33324" w:rsidR="008F50C2" w:rsidRPr="008F50C2" w:rsidRDefault="008F50C2" w:rsidP="008F50C2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</w:tr>
      <w:tr w:rsidR="008F50C2" w:rsidRPr="008F50C2" w14:paraId="325D3403" w14:textId="77777777" w:rsidTr="00A66DA3">
        <w:trPr>
          <w:trHeight w:val="864"/>
        </w:trPr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14BDFF" w14:textId="77777777" w:rsidR="008F50C2" w:rsidRPr="008F50C2" w:rsidRDefault="008F50C2" w:rsidP="008F50C2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C9A65E" w14:textId="77777777" w:rsidR="008F50C2" w:rsidRPr="008F50C2" w:rsidRDefault="008F50C2" w:rsidP="008F50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004FF8" w14:textId="77777777" w:rsidR="008F50C2" w:rsidRPr="008F50C2" w:rsidRDefault="008F50C2" w:rsidP="008F50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08C59E" w14:textId="77777777" w:rsidR="008F50C2" w:rsidRPr="008F50C2" w:rsidRDefault="008F50C2" w:rsidP="008F50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922727" w14:textId="77777777" w:rsidR="008F50C2" w:rsidRPr="008F50C2" w:rsidRDefault="008F50C2" w:rsidP="008F50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F4B418" w14:textId="77777777" w:rsidR="008F50C2" w:rsidRPr="008F50C2" w:rsidRDefault="008F50C2" w:rsidP="008F50C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31ADEE03" w14:textId="77777777" w:rsidR="008F50C2" w:rsidRPr="008F50C2" w:rsidRDefault="008F50C2" w:rsidP="008F50C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11:00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7890B524" w14:textId="77777777" w:rsidR="008F50C2" w:rsidRPr="008F50C2" w:rsidRDefault="008F50C2" w:rsidP="008F50C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11:30</w:t>
            </w:r>
          </w:p>
        </w:tc>
        <w:tc>
          <w:tcPr>
            <w:tcW w:w="311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</w:tcPr>
          <w:p w14:paraId="62820DED" w14:textId="5EFDE024" w:rsidR="008F50C2" w:rsidRPr="008F50C2" w:rsidRDefault="008F50C2" w:rsidP="008F50C2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</w:tr>
    </w:tbl>
    <w:p w14:paraId="6A7813FC" w14:textId="77777777" w:rsidR="00E10793" w:rsidRDefault="00E10793">
      <w:pPr>
        <w:rPr>
          <w:rFonts w:ascii="Century Gothic" w:hAnsi="Century Gothic" w:cs="Arial"/>
          <w:b/>
          <w:color w:val="A6A6A6" w:themeColor="background1" w:themeShade="A6"/>
          <w:sz w:val="32"/>
          <w:szCs w:val="36"/>
        </w:rPr>
      </w:pPr>
    </w:p>
    <w:p w14:paraId="15C72F40" w14:textId="534A7505" w:rsidR="00E10793" w:rsidRDefault="00E10793">
      <w:pPr>
        <w:rPr>
          <w:rFonts w:ascii="Century Gothic" w:hAnsi="Century Gothic" w:cs="Arial"/>
          <w:b/>
          <w:color w:val="A6A6A6" w:themeColor="background1" w:themeShade="A6"/>
          <w:sz w:val="32"/>
          <w:szCs w:val="36"/>
        </w:rPr>
      </w:pPr>
      <w:r>
        <w:rPr>
          <w:rFonts w:ascii="Century Gothic" w:hAnsi="Century Gothic"/>
          <w:b/>
          <w:color w:val="A6A6A6" w:themeColor="background1" w:themeShade="A6"/>
          <w:sz w:val="32"/>
          <w:szCs w:val="36"/>
        </w:rPr>
        <w:br w:type="page"/>
      </w:r>
    </w:p>
    <w:tbl>
      <w:tblPr>
        <w:tblW w:w="10719" w:type="dxa"/>
        <w:tblLook w:val="04A0" w:firstRow="1" w:lastRow="0" w:firstColumn="1" w:lastColumn="0" w:noHBand="0" w:noVBand="1"/>
      </w:tblPr>
      <w:tblGrid>
        <w:gridCol w:w="1032"/>
        <w:gridCol w:w="1037"/>
        <w:gridCol w:w="3104"/>
        <w:gridCol w:w="373"/>
        <w:gridCol w:w="1032"/>
        <w:gridCol w:w="1037"/>
        <w:gridCol w:w="3104"/>
      </w:tblGrid>
      <w:tr w:rsidR="00056DD1" w:rsidRPr="00056DD1" w14:paraId="633E1241" w14:textId="77777777" w:rsidTr="00056DD1">
        <w:trPr>
          <w:trHeight w:val="638"/>
        </w:trPr>
        <w:tc>
          <w:tcPr>
            <w:tcW w:w="206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8EA9DB"/>
            <w:vAlign w:val="center"/>
            <w:hideMark/>
          </w:tcPr>
          <w:p w14:paraId="53E68CEE" w14:textId="77777777" w:rsidR="00056DD1" w:rsidRPr="00056DD1" w:rsidRDefault="00056DD1" w:rsidP="00056DD1">
            <w:pPr>
              <w:rPr>
                <w:rFonts w:ascii="Century Gothic" w:eastAsia="Times New Roman" w:hAnsi="Century Gothic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000000"/>
                <w:sz w:val="22"/>
              </w:rPr>
              <w:lastRenderedPageBreak/>
              <w:t>Ora</w:t>
            </w:r>
          </w:p>
        </w:tc>
        <w:tc>
          <w:tcPr>
            <w:tcW w:w="310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8EA9DB"/>
            <w:vAlign w:val="center"/>
            <w:hideMark/>
          </w:tcPr>
          <w:p w14:paraId="4EB9731B" w14:textId="77777777" w:rsidR="00056DD1" w:rsidRPr="00056DD1" w:rsidRDefault="00056DD1" w:rsidP="00056DD1">
            <w:pPr>
              <w:rPr>
                <w:rFonts w:ascii="Century Gothic" w:eastAsia="Times New Roman" w:hAnsi="Century Gothic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000000"/>
                <w:sz w:val="22"/>
              </w:rPr>
              <w:t>Turno del pomeriggio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81BB2F" w14:textId="77777777" w:rsidR="00056DD1" w:rsidRPr="00056DD1" w:rsidRDefault="00056DD1" w:rsidP="00056DD1">
            <w:pPr>
              <w:rPr>
                <w:rFonts w:ascii="Century Gothic" w:eastAsia="Times New Roman" w:hAnsi="Century Gothic" w:cs="Calibri"/>
                <w:b/>
                <w:bCs/>
                <w:color w:val="001033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001033"/>
                <w:sz w:val="22"/>
              </w:rPr>
              <w:t> </w:t>
            </w:r>
          </w:p>
        </w:tc>
        <w:tc>
          <w:tcPr>
            <w:tcW w:w="206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8EA9DB"/>
            <w:vAlign w:val="center"/>
            <w:hideMark/>
          </w:tcPr>
          <w:p w14:paraId="7AF6D4E2" w14:textId="77777777" w:rsidR="00056DD1" w:rsidRPr="00056DD1" w:rsidRDefault="00056DD1" w:rsidP="00056DD1">
            <w:pPr>
              <w:rPr>
                <w:rFonts w:ascii="Century Gothic" w:eastAsia="Times New Roman" w:hAnsi="Century Gothic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000000"/>
                <w:sz w:val="22"/>
              </w:rPr>
              <w:t>Ora</w:t>
            </w:r>
          </w:p>
        </w:tc>
        <w:tc>
          <w:tcPr>
            <w:tcW w:w="310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8EA9DB"/>
            <w:vAlign w:val="center"/>
            <w:hideMark/>
          </w:tcPr>
          <w:p w14:paraId="6A51E7FF" w14:textId="77777777" w:rsidR="00056DD1" w:rsidRPr="00056DD1" w:rsidRDefault="00056DD1" w:rsidP="00056DD1">
            <w:pPr>
              <w:rPr>
                <w:rFonts w:ascii="Century Gothic" w:eastAsia="Times New Roman" w:hAnsi="Century Gothic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000000"/>
                <w:sz w:val="22"/>
              </w:rPr>
              <w:t>Turno di sera</w:t>
            </w:r>
          </w:p>
        </w:tc>
      </w:tr>
      <w:tr w:rsidR="00056DD1" w:rsidRPr="00056DD1" w14:paraId="45EFBEB1" w14:textId="77777777" w:rsidTr="00A66DA3">
        <w:trPr>
          <w:trHeight w:val="864"/>
        </w:trPr>
        <w:tc>
          <w:tcPr>
            <w:tcW w:w="103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5F4F21AD" w14:textId="77777777" w:rsidR="00056DD1" w:rsidRPr="00056DD1" w:rsidRDefault="00056DD1" w:rsidP="00056DD1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12:00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79CBD06C" w14:textId="77777777" w:rsidR="00056DD1" w:rsidRPr="00056DD1" w:rsidRDefault="00056DD1" w:rsidP="00056DD1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12:30</w:t>
            </w:r>
          </w:p>
        </w:tc>
        <w:tc>
          <w:tcPr>
            <w:tcW w:w="310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</w:tcPr>
          <w:p w14:paraId="1B07B2A0" w14:textId="4C8CACDA" w:rsidR="00056DD1" w:rsidRPr="00056DD1" w:rsidRDefault="00056DD1" w:rsidP="00056DD1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5C737A" w14:textId="77777777" w:rsidR="00056DD1" w:rsidRPr="00056DD1" w:rsidRDefault="00056DD1" w:rsidP="00056DD1">
            <w:pPr>
              <w:rPr>
                <w:rFonts w:ascii="Century Gothic" w:eastAsia="Times New Roman" w:hAnsi="Century Gothic" w:cs="Calibri"/>
                <w:b/>
                <w:bCs/>
                <w:color w:val="001033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1033"/>
                <w:sz w:val="16"/>
              </w:rPr>
              <w:t> </w:t>
            </w:r>
          </w:p>
        </w:tc>
        <w:tc>
          <w:tcPr>
            <w:tcW w:w="103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22C6D083" w14:textId="77777777" w:rsidR="00056DD1" w:rsidRPr="00056DD1" w:rsidRDefault="00056DD1" w:rsidP="00056DD1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16:00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4039E61D" w14:textId="77777777" w:rsidR="00056DD1" w:rsidRPr="00056DD1" w:rsidRDefault="00056DD1" w:rsidP="00056DD1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16:30</w:t>
            </w:r>
          </w:p>
        </w:tc>
        <w:tc>
          <w:tcPr>
            <w:tcW w:w="310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</w:tcPr>
          <w:p w14:paraId="083DCD0A" w14:textId="20C2F49E" w:rsidR="00056DD1" w:rsidRPr="00056DD1" w:rsidRDefault="00056DD1" w:rsidP="00056DD1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</w:tr>
      <w:tr w:rsidR="00056DD1" w:rsidRPr="00056DD1" w14:paraId="76B83FE4" w14:textId="77777777" w:rsidTr="00A66DA3">
        <w:trPr>
          <w:trHeight w:val="864"/>
        </w:trPr>
        <w:tc>
          <w:tcPr>
            <w:tcW w:w="103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DEBF7"/>
            <w:vAlign w:val="center"/>
            <w:hideMark/>
          </w:tcPr>
          <w:p w14:paraId="19735FC6" w14:textId="77777777" w:rsidR="00056DD1" w:rsidRPr="00056DD1" w:rsidRDefault="00056DD1" w:rsidP="00056DD1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12:30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EBF7"/>
            <w:vAlign w:val="center"/>
            <w:hideMark/>
          </w:tcPr>
          <w:p w14:paraId="7A2DEFBD" w14:textId="77777777" w:rsidR="00056DD1" w:rsidRPr="00056DD1" w:rsidRDefault="00056DD1" w:rsidP="00056DD1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13:00</w:t>
            </w:r>
          </w:p>
        </w:tc>
        <w:tc>
          <w:tcPr>
            <w:tcW w:w="310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EEBF8"/>
            <w:vAlign w:val="center"/>
          </w:tcPr>
          <w:p w14:paraId="4F532A6F" w14:textId="4BD016FD" w:rsidR="00056DD1" w:rsidRPr="00056DD1" w:rsidRDefault="00056DD1" w:rsidP="00056DD1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8FB911" w14:textId="77777777" w:rsidR="00056DD1" w:rsidRPr="00056DD1" w:rsidRDefault="00056DD1" w:rsidP="00056DD1">
            <w:pPr>
              <w:rPr>
                <w:rFonts w:ascii="Century Gothic" w:eastAsia="Times New Roman" w:hAnsi="Century Gothic" w:cs="Calibri"/>
                <w:b/>
                <w:bCs/>
                <w:color w:val="001033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1033"/>
                <w:sz w:val="16"/>
              </w:rPr>
              <w:t> </w:t>
            </w:r>
          </w:p>
        </w:tc>
        <w:tc>
          <w:tcPr>
            <w:tcW w:w="103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DEBF7"/>
            <w:vAlign w:val="center"/>
            <w:hideMark/>
          </w:tcPr>
          <w:p w14:paraId="58BBABB9" w14:textId="77777777" w:rsidR="00056DD1" w:rsidRPr="00056DD1" w:rsidRDefault="00056DD1" w:rsidP="00056DD1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16:30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EBF7"/>
            <w:vAlign w:val="center"/>
            <w:hideMark/>
          </w:tcPr>
          <w:p w14:paraId="32B7BD49" w14:textId="77777777" w:rsidR="00056DD1" w:rsidRPr="00056DD1" w:rsidRDefault="00056DD1" w:rsidP="00056DD1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17:00</w:t>
            </w:r>
          </w:p>
        </w:tc>
        <w:tc>
          <w:tcPr>
            <w:tcW w:w="310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EBF7"/>
            <w:vAlign w:val="center"/>
          </w:tcPr>
          <w:p w14:paraId="4DE574A2" w14:textId="722F05D8" w:rsidR="00056DD1" w:rsidRPr="00056DD1" w:rsidRDefault="00056DD1" w:rsidP="00056DD1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</w:tr>
      <w:tr w:rsidR="00056DD1" w:rsidRPr="00056DD1" w14:paraId="415C5D24" w14:textId="77777777" w:rsidTr="00A66DA3">
        <w:trPr>
          <w:trHeight w:val="864"/>
        </w:trPr>
        <w:tc>
          <w:tcPr>
            <w:tcW w:w="103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15781441" w14:textId="77777777" w:rsidR="00056DD1" w:rsidRPr="00056DD1" w:rsidRDefault="00056DD1" w:rsidP="00056DD1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13:00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3AADAFFF" w14:textId="77777777" w:rsidR="00056DD1" w:rsidRPr="00056DD1" w:rsidRDefault="00056DD1" w:rsidP="00056DD1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13:30</w:t>
            </w:r>
          </w:p>
        </w:tc>
        <w:tc>
          <w:tcPr>
            <w:tcW w:w="310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</w:tcPr>
          <w:p w14:paraId="34458DD3" w14:textId="090EC20D" w:rsidR="00056DD1" w:rsidRPr="00056DD1" w:rsidRDefault="00056DD1" w:rsidP="00056DD1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5E965D" w14:textId="77777777" w:rsidR="00056DD1" w:rsidRPr="00056DD1" w:rsidRDefault="00056DD1" w:rsidP="00056DD1">
            <w:pPr>
              <w:rPr>
                <w:rFonts w:ascii="Century Gothic" w:eastAsia="Times New Roman" w:hAnsi="Century Gothic" w:cs="Calibri"/>
                <w:b/>
                <w:bCs/>
                <w:color w:val="001033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1033"/>
                <w:sz w:val="16"/>
              </w:rPr>
              <w:t> </w:t>
            </w:r>
          </w:p>
        </w:tc>
        <w:tc>
          <w:tcPr>
            <w:tcW w:w="103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26BB6F43" w14:textId="77777777" w:rsidR="00056DD1" w:rsidRPr="00056DD1" w:rsidRDefault="00056DD1" w:rsidP="00056DD1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17:00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7FA83261" w14:textId="77777777" w:rsidR="00056DD1" w:rsidRPr="00056DD1" w:rsidRDefault="00056DD1" w:rsidP="00056DD1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17:30</w:t>
            </w:r>
          </w:p>
        </w:tc>
        <w:tc>
          <w:tcPr>
            <w:tcW w:w="310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</w:tcPr>
          <w:p w14:paraId="72A1B9A8" w14:textId="1100355E" w:rsidR="00056DD1" w:rsidRPr="00056DD1" w:rsidRDefault="00056DD1" w:rsidP="00056DD1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</w:tr>
      <w:tr w:rsidR="00056DD1" w:rsidRPr="00056DD1" w14:paraId="278C38B9" w14:textId="77777777" w:rsidTr="00A66DA3">
        <w:trPr>
          <w:trHeight w:val="864"/>
        </w:trPr>
        <w:tc>
          <w:tcPr>
            <w:tcW w:w="103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DEBF7"/>
            <w:vAlign w:val="center"/>
            <w:hideMark/>
          </w:tcPr>
          <w:p w14:paraId="0F6DF257" w14:textId="77777777" w:rsidR="00056DD1" w:rsidRPr="00056DD1" w:rsidRDefault="00056DD1" w:rsidP="00056DD1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13:30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EBF7"/>
            <w:vAlign w:val="center"/>
            <w:hideMark/>
          </w:tcPr>
          <w:p w14:paraId="07F6B94B" w14:textId="77777777" w:rsidR="00056DD1" w:rsidRPr="00056DD1" w:rsidRDefault="00056DD1" w:rsidP="00056DD1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14:00</w:t>
            </w:r>
          </w:p>
        </w:tc>
        <w:tc>
          <w:tcPr>
            <w:tcW w:w="310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EEBF8"/>
            <w:vAlign w:val="center"/>
          </w:tcPr>
          <w:p w14:paraId="1F2F22E0" w14:textId="163733E8" w:rsidR="00056DD1" w:rsidRPr="00056DD1" w:rsidRDefault="00056DD1" w:rsidP="00056DD1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59C0CA" w14:textId="77777777" w:rsidR="00056DD1" w:rsidRPr="00056DD1" w:rsidRDefault="00056DD1" w:rsidP="00056DD1">
            <w:pPr>
              <w:rPr>
                <w:rFonts w:ascii="Century Gothic" w:eastAsia="Times New Roman" w:hAnsi="Century Gothic" w:cs="Calibri"/>
                <w:b/>
                <w:bCs/>
                <w:color w:val="001033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1033"/>
                <w:sz w:val="16"/>
              </w:rPr>
              <w:t> </w:t>
            </w:r>
          </w:p>
        </w:tc>
        <w:tc>
          <w:tcPr>
            <w:tcW w:w="103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DEBF7"/>
            <w:vAlign w:val="center"/>
            <w:hideMark/>
          </w:tcPr>
          <w:p w14:paraId="04460849" w14:textId="77777777" w:rsidR="00056DD1" w:rsidRPr="00056DD1" w:rsidRDefault="00056DD1" w:rsidP="00056DD1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17:30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EBF7"/>
            <w:vAlign w:val="center"/>
            <w:hideMark/>
          </w:tcPr>
          <w:p w14:paraId="0DB89896" w14:textId="77777777" w:rsidR="00056DD1" w:rsidRPr="00056DD1" w:rsidRDefault="00056DD1" w:rsidP="00056DD1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18:00</w:t>
            </w:r>
          </w:p>
        </w:tc>
        <w:tc>
          <w:tcPr>
            <w:tcW w:w="310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EBF7"/>
            <w:vAlign w:val="center"/>
          </w:tcPr>
          <w:p w14:paraId="7DC27194" w14:textId="500C2167" w:rsidR="00056DD1" w:rsidRPr="00056DD1" w:rsidRDefault="00056DD1" w:rsidP="00056DD1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</w:tr>
      <w:tr w:rsidR="00056DD1" w:rsidRPr="00056DD1" w14:paraId="1DFA79CA" w14:textId="77777777" w:rsidTr="00A66DA3">
        <w:trPr>
          <w:trHeight w:val="864"/>
        </w:trPr>
        <w:tc>
          <w:tcPr>
            <w:tcW w:w="103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4968D1B8" w14:textId="77777777" w:rsidR="00056DD1" w:rsidRPr="00056DD1" w:rsidRDefault="00056DD1" w:rsidP="00056DD1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14:00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554268BE" w14:textId="77777777" w:rsidR="00056DD1" w:rsidRPr="00056DD1" w:rsidRDefault="00056DD1" w:rsidP="00056DD1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14:30</w:t>
            </w:r>
          </w:p>
        </w:tc>
        <w:tc>
          <w:tcPr>
            <w:tcW w:w="310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</w:tcPr>
          <w:p w14:paraId="6FB92640" w14:textId="5ECF142F" w:rsidR="00056DD1" w:rsidRPr="00056DD1" w:rsidRDefault="00056DD1" w:rsidP="00056DD1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FD4E4D" w14:textId="77777777" w:rsidR="00056DD1" w:rsidRPr="00056DD1" w:rsidRDefault="00056DD1" w:rsidP="00056DD1">
            <w:pPr>
              <w:rPr>
                <w:rFonts w:ascii="Century Gothic" w:eastAsia="Times New Roman" w:hAnsi="Century Gothic" w:cs="Calibri"/>
                <w:b/>
                <w:bCs/>
                <w:color w:val="001033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1033"/>
                <w:sz w:val="16"/>
              </w:rPr>
              <w:t> </w:t>
            </w:r>
          </w:p>
        </w:tc>
        <w:tc>
          <w:tcPr>
            <w:tcW w:w="103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0CB1ACED" w14:textId="77777777" w:rsidR="00056DD1" w:rsidRPr="00056DD1" w:rsidRDefault="00056DD1" w:rsidP="00056DD1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18:00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1743C87B" w14:textId="77777777" w:rsidR="00056DD1" w:rsidRPr="00056DD1" w:rsidRDefault="00056DD1" w:rsidP="00056DD1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18:30</w:t>
            </w:r>
          </w:p>
        </w:tc>
        <w:tc>
          <w:tcPr>
            <w:tcW w:w="310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</w:tcPr>
          <w:p w14:paraId="1E6EDBFF" w14:textId="7C6A467A" w:rsidR="00056DD1" w:rsidRPr="00056DD1" w:rsidRDefault="00056DD1" w:rsidP="00056DD1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</w:tr>
      <w:tr w:rsidR="00056DD1" w:rsidRPr="00056DD1" w14:paraId="181A7BEC" w14:textId="77777777" w:rsidTr="00A66DA3">
        <w:trPr>
          <w:trHeight w:val="864"/>
        </w:trPr>
        <w:tc>
          <w:tcPr>
            <w:tcW w:w="103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DEBF7"/>
            <w:vAlign w:val="center"/>
            <w:hideMark/>
          </w:tcPr>
          <w:p w14:paraId="2D1EFE0B" w14:textId="77777777" w:rsidR="00056DD1" w:rsidRPr="00056DD1" w:rsidRDefault="00056DD1" w:rsidP="00056DD1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14:30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EBF7"/>
            <w:vAlign w:val="center"/>
            <w:hideMark/>
          </w:tcPr>
          <w:p w14:paraId="1904C6A9" w14:textId="77777777" w:rsidR="00056DD1" w:rsidRPr="00056DD1" w:rsidRDefault="00056DD1" w:rsidP="00056DD1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15:00</w:t>
            </w:r>
          </w:p>
        </w:tc>
        <w:tc>
          <w:tcPr>
            <w:tcW w:w="310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EEBF8"/>
            <w:vAlign w:val="center"/>
          </w:tcPr>
          <w:p w14:paraId="674612FD" w14:textId="49464529" w:rsidR="00056DD1" w:rsidRPr="00056DD1" w:rsidRDefault="00056DD1" w:rsidP="00056DD1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536CB3" w14:textId="77777777" w:rsidR="00056DD1" w:rsidRPr="00056DD1" w:rsidRDefault="00056DD1" w:rsidP="00056DD1">
            <w:pPr>
              <w:rPr>
                <w:rFonts w:ascii="Century Gothic" w:eastAsia="Times New Roman" w:hAnsi="Century Gothic" w:cs="Calibri"/>
                <w:b/>
                <w:bCs/>
                <w:color w:val="001033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1033"/>
                <w:sz w:val="16"/>
              </w:rPr>
              <w:t> </w:t>
            </w:r>
          </w:p>
        </w:tc>
        <w:tc>
          <w:tcPr>
            <w:tcW w:w="103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DEBF7"/>
            <w:vAlign w:val="center"/>
            <w:hideMark/>
          </w:tcPr>
          <w:p w14:paraId="497DBB03" w14:textId="77777777" w:rsidR="00056DD1" w:rsidRPr="00056DD1" w:rsidRDefault="00056DD1" w:rsidP="00056DD1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18:30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EBF7"/>
            <w:vAlign w:val="center"/>
            <w:hideMark/>
          </w:tcPr>
          <w:p w14:paraId="777C2D77" w14:textId="77777777" w:rsidR="00056DD1" w:rsidRPr="00056DD1" w:rsidRDefault="00056DD1" w:rsidP="00056DD1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19:00</w:t>
            </w:r>
          </w:p>
        </w:tc>
        <w:tc>
          <w:tcPr>
            <w:tcW w:w="310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EBF7"/>
            <w:vAlign w:val="center"/>
          </w:tcPr>
          <w:p w14:paraId="71E92417" w14:textId="141EC343" w:rsidR="00056DD1" w:rsidRPr="00056DD1" w:rsidRDefault="00056DD1" w:rsidP="00056DD1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</w:tr>
      <w:tr w:rsidR="00056DD1" w:rsidRPr="00056DD1" w14:paraId="58814210" w14:textId="77777777" w:rsidTr="00A66DA3">
        <w:trPr>
          <w:trHeight w:val="864"/>
        </w:trPr>
        <w:tc>
          <w:tcPr>
            <w:tcW w:w="103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4B10C00F" w14:textId="77777777" w:rsidR="00056DD1" w:rsidRPr="00056DD1" w:rsidRDefault="00056DD1" w:rsidP="00056DD1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15:00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5CA4E98C" w14:textId="77777777" w:rsidR="00056DD1" w:rsidRPr="00056DD1" w:rsidRDefault="00056DD1" w:rsidP="00056DD1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15:30</w:t>
            </w:r>
          </w:p>
        </w:tc>
        <w:tc>
          <w:tcPr>
            <w:tcW w:w="310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</w:tcPr>
          <w:p w14:paraId="3DA0817E" w14:textId="27D819ED" w:rsidR="00056DD1" w:rsidRPr="00056DD1" w:rsidRDefault="00056DD1" w:rsidP="00056DD1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948C40" w14:textId="77777777" w:rsidR="00056DD1" w:rsidRPr="00056DD1" w:rsidRDefault="00056DD1" w:rsidP="00056DD1">
            <w:pPr>
              <w:rPr>
                <w:rFonts w:ascii="Century Gothic" w:eastAsia="Times New Roman" w:hAnsi="Century Gothic" w:cs="Calibri"/>
                <w:b/>
                <w:bCs/>
                <w:color w:val="001033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1033"/>
                <w:sz w:val="16"/>
              </w:rPr>
              <w:t> </w:t>
            </w:r>
          </w:p>
        </w:tc>
        <w:tc>
          <w:tcPr>
            <w:tcW w:w="103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4AD5460C" w14:textId="77777777" w:rsidR="00056DD1" w:rsidRPr="00056DD1" w:rsidRDefault="00056DD1" w:rsidP="00056DD1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19:00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72ED092E" w14:textId="77777777" w:rsidR="00056DD1" w:rsidRPr="00056DD1" w:rsidRDefault="00056DD1" w:rsidP="00056DD1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19:30</w:t>
            </w:r>
          </w:p>
        </w:tc>
        <w:tc>
          <w:tcPr>
            <w:tcW w:w="310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</w:tcPr>
          <w:p w14:paraId="0A862D37" w14:textId="7B35AE70" w:rsidR="00056DD1" w:rsidRPr="00056DD1" w:rsidRDefault="00056DD1" w:rsidP="00056DD1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</w:tr>
      <w:tr w:rsidR="00056DD1" w:rsidRPr="00056DD1" w14:paraId="5D53D5EB" w14:textId="77777777" w:rsidTr="00A66DA3">
        <w:trPr>
          <w:trHeight w:val="864"/>
        </w:trPr>
        <w:tc>
          <w:tcPr>
            <w:tcW w:w="103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DEBF7"/>
            <w:vAlign w:val="center"/>
            <w:hideMark/>
          </w:tcPr>
          <w:p w14:paraId="71D04AA8" w14:textId="77777777" w:rsidR="00056DD1" w:rsidRPr="00056DD1" w:rsidRDefault="00056DD1" w:rsidP="00056DD1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15:30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EBF7"/>
            <w:vAlign w:val="center"/>
            <w:hideMark/>
          </w:tcPr>
          <w:p w14:paraId="5ECD0FFB" w14:textId="77777777" w:rsidR="00056DD1" w:rsidRPr="00056DD1" w:rsidRDefault="00056DD1" w:rsidP="00056DD1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16:00</w:t>
            </w:r>
          </w:p>
        </w:tc>
        <w:tc>
          <w:tcPr>
            <w:tcW w:w="310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EEBF8"/>
            <w:vAlign w:val="center"/>
          </w:tcPr>
          <w:p w14:paraId="7BEB013F" w14:textId="28675F62" w:rsidR="00056DD1" w:rsidRPr="00056DD1" w:rsidRDefault="00056DD1" w:rsidP="00056DD1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9BD1C4" w14:textId="77777777" w:rsidR="00056DD1" w:rsidRPr="00056DD1" w:rsidRDefault="00056DD1" w:rsidP="00056DD1">
            <w:pPr>
              <w:rPr>
                <w:rFonts w:ascii="Century Gothic" w:eastAsia="Times New Roman" w:hAnsi="Century Gothic" w:cs="Calibri"/>
                <w:b/>
                <w:bCs/>
                <w:color w:val="001033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1033"/>
                <w:sz w:val="16"/>
              </w:rPr>
              <w:t> </w:t>
            </w:r>
          </w:p>
        </w:tc>
        <w:tc>
          <w:tcPr>
            <w:tcW w:w="103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DEBF7"/>
            <w:vAlign w:val="center"/>
            <w:hideMark/>
          </w:tcPr>
          <w:p w14:paraId="51CAF3B1" w14:textId="77777777" w:rsidR="00056DD1" w:rsidRPr="00056DD1" w:rsidRDefault="00056DD1" w:rsidP="00056DD1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19:30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EBF7"/>
            <w:vAlign w:val="center"/>
            <w:hideMark/>
          </w:tcPr>
          <w:p w14:paraId="71F39C93" w14:textId="77777777" w:rsidR="00056DD1" w:rsidRPr="00056DD1" w:rsidRDefault="00056DD1" w:rsidP="00056DD1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20:00</w:t>
            </w:r>
          </w:p>
        </w:tc>
        <w:tc>
          <w:tcPr>
            <w:tcW w:w="310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EBF7"/>
            <w:vAlign w:val="center"/>
          </w:tcPr>
          <w:p w14:paraId="29CA9F73" w14:textId="5571FB5E" w:rsidR="00056DD1" w:rsidRPr="00056DD1" w:rsidRDefault="00056DD1" w:rsidP="00056DD1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</w:tr>
    </w:tbl>
    <w:p w14:paraId="0246D8D5" w14:textId="77777777" w:rsidR="002B0C52" w:rsidRDefault="002B0C52">
      <w:pPr>
        <w:rPr>
          <w:rFonts w:ascii="Century Gothic" w:hAnsi="Century Gothic" w:cs="Arial"/>
          <w:b/>
          <w:color w:val="A6A6A6" w:themeColor="background1" w:themeShade="A6"/>
          <w:sz w:val="32"/>
          <w:szCs w:val="36"/>
        </w:rPr>
      </w:pPr>
    </w:p>
    <w:tbl>
      <w:tblPr>
        <w:tblW w:w="5186" w:type="dxa"/>
        <w:tblLook w:val="04A0" w:firstRow="1" w:lastRow="0" w:firstColumn="1" w:lastColumn="0" w:noHBand="0" w:noVBand="1"/>
      </w:tblPr>
      <w:tblGrid>
        <w:gridCol w:w="1037"/>
        <w:gridCol w:w="1037"/>
        <w:gridCol w:w="3112"/>
      </w:tblGrid>
      <w:tr w:rsidR="002B0C52" w:rsidRPr="002B0C52" w14:paraId="4C9AF614" w14:textId="77777777" w:rsidTr="002B0C52">
        <w:trPr>
          <w:trHeight w:val="607"/>
        </w:trPr>
        <w:tc>
          <w:tcPr>
            <w:tcW w:w="207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8EA9DB"/>
            <w:vAlign w:val="center"/>
            <w:hideMark/>
          </w:tcPr>
          <w:p w14:paraId="3D35403C" w14:textId="77777777" w:rsidR="002B0C52" w:rsidRPr="002B0C52" w:rsidRDefault="002B0C52" w:rsidP="002B0C52">
            <w:pPr>
              <w:rPr>
                <w:rFonts w:ascii="Century Gothic" w:eastAsia="Times New Roman" w:hAnsi="Century Gothic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000000"/>
                <w:sz w:val="22"/>
              </w:rPr>
              <w:t>Ora</w:t>
            </w:r>
          </w:p>
        </w:tc>
        <w:tc>
          <w:tcPr>
            <w:tcW w:w="311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8EA9DB"/>
            <w:vAlign w:val="center"/>
            <w:hideMark/>
          </w:tcPr>
          <w:p w14:paraId="3EEE074D" w14:textId="77777777" w:rsidR="002B0C52" w:rsidRPr="002B0C52" w:rsidRDefault="002B0C52" w:rsidP="002B0C52">
            <w:pPr>
              <w:rPr>
                <w:rFonts w:ascii="Century Gothic" w:eastAsia="Times New Roman" w:hAnsi="Century Gothic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000000"/>
                <w:sz w:val="22"/>
              </w:rPr>
              <w:t>Turno di notte</w:t>
            </w:r>
          </w:p>
        </w:tc>
      </w:tr>
      <w:tr w:rsidR="002B0C52" w:rsidRPr="002B0C52" w14:paraId="45DE510B" w14:textId="77777777" w:rsidTr="00A66DA3">
        <w:trPr>
          <w:trHeight w:val="864"/>
        </w:trPr>
        <w:tc>
          <w:tcPr>
            <w:tcW w:w="103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6FDF46B0" w14:textId="77777777" w:rsidR="002B0C52" w:rsidRPr="002B0C52" w:rsidRDefault="002B0C52" w:rsidP="002B0C5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20:00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63A7BD94" w14:textId="77777777" w:rsidR="002B0C52" w:rsidRPr="002B0C52" w:rsidRDefault="002B0C52" w:rsidP="002B0C5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20:30</w:t>
            </w:r>
          </w:p>
        </w:tc>
        <w:tc>
          <w:tcPr>
            <w:tcW w:w="311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</w:tcPr>
          <w:p w14:paraId="3520C97B" w14:textId="10C52895" w:rsidR="002B0C52" w:rsidRPr="002B0C52" w:rsidRDefault="002B0C52" w:rsidP="002B0C52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</w:tr>
      <w:tr w:rsidR="002B0C52" w:rsidRPr="002B0C52" w14:paraId="574A0D70" w14:textId="77777777" w:rsidTr="00A66DA3">
        <w:trPr>
          <w:trHeight w:val="864"/>
        </w:trPr>
        <w:tc>
          <w:tcPr>
            <w:tcW w:w="103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DEBF7"/>
            <w:vAlign w:val="center"/>
            <w:hideMark/>
          </w:tcPr>
          <w:p w14:paraId="7CD7F945" w14:textId="77777777" w:rsidR="002B0C52" w:rsidRPr="002B0C52" w:rsidRDefault="002B0C52" w:rsidP="002B0C5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20:30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EBF7"/>
            <w:vAlign w:val="center"/>
            <w:hideMark/>
          </w:tcPr>
          <w:p w14:paraId="0482C9F3" w14:textId="77777777" w:rsidR="002B0C52" w:rsidRPr="002B0C52" w:rsidRDefault="002B0C52" w:rsidP="002B0C5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21:00</w:t>
            </w:r>
          </w:p>
        </w:tc>
        <w:tc>
          <w:tcPr>
            <w:tcW w:w="311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EBF7"/>
            <w:vAlign w:val="center"/>
          </w:tcPr>
          <w:p w14:paraId="288A28C0" w14:textId="76B29106" w:rsidR="002B0C52" w:rsidRPr="002B0C52" w:rsidRDefault="002B0C52" w:rsidP="002B0C52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</w:tr>
      <w:tr w:rsidR="002B0C52" w:rsidRPr="002B0C52" w14:paraId="16E6C633" w14:textId="77777777" w:rsidTr="00A66DA3">
        <w:trPr>
          <w:trHeight w:val="864"/>
        </w:trPr>
        <w:tc>
          <w:tcPr>
            <w:tcW w:w="103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4EF26AA9" w14:textId="77777777" w:rsidR="002B0C52" w:rsidRPr="002B0C52" w:rsidRDefault="002B0C52" w:rsidP="002B0C5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21:00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44F2C197" w14:textId="77777777" w:rsidR="002B0C52" w:rsidRPr="002B0C52" w:rsidRDefault="002B0C52" w:rsidP="002B0C5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21:30</w:t>
            </w:r>
          </w:p>
        </w:tc>
        <w:tc>
          <w:tcPr>
            <w:tcW w:w="311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</w:tcPr>
          <w:p w14:paraId="2FF9A2C9" w14:textId="3B729C86" w:rsidR="002B0C52" w:rsidRPr="002B0C52" w:rsidRDefault="002B0C52" w:rsidP="002B0C52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</w:tr>
      <w:tr w:rsidR="002B0C52" w:rsidRPr="002B0C52" w14:paraId="3AEECAF3" w14:textId="77777777" w:rsidTr="00A66DA3">
        <w:trPr>
          <w:trHeight w:val="864"/>
        </w:trPr>
        <w:tc>
          <w:tcPr>
            <w:tcW w:w="103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DEBF7"/>
            <w:vAlign w:val="center"/>
            <w:hideMark/>
          </w:tcPr>
          <w:p w14:paraId="2E4E4974" w14:textId="77777777" w:rsidR="002B0C52" w:rsidRPr="002B0C52" w:rsidRDefault="002B0C52" w:rsidP="002B0C5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21:30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EBF7"/>
            <w:vAlign w:val="center"/>
            <w:hideMark/>
          </w:tcPr>
          <w:p w14:paraId="0C64A017" w14:textId="77777777" w:rsidR="002B0C52" w:rsidRPr="002B0C52" w:rsidRDefault="002B0C52" w:rsidP="002B0C5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22:00</w:t>
            </w:r>
          </w:p>
        </w:tc>
        <w:tc>
          <w:tcPr>
            <w:tcW w:w="311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EBF7"/>
            <w:vAlign w:val="center"/>
          </w:tcPr>
          <w:p w14:paraId="0B5E47A2" w14:textId="36EB9892" w:rsidR="002B0C52" w:rsidRPr="002B0C52" w:rsidRDefault="002B0C52" w:rsidP="002B0C52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</w:tr>
      <w:tr w:rsidR="002B0C52" w:rsidRPr="002B0C52" w14:paraId="74474CF3" w14:textId="77777777" w:rsidTr="00A66DA3">
        <w:trPr>
          <w:trHeight w:val="864"/>
        </w:trPr>
        <w:tc>
          <w:tcPr>
            <w:tcW w:w="103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75EC8F7C" w14:textId="77777777" w:rsidR="002B0C52" w:rsidRPr="002B0C52" w:rsidRDefault="002B0C52" w:rsidP="002B0C5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22:00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0F4985A1" w14:textId="77777777" w:rsidR="002B0C52" w:rsidRPr="002B0C52" w:rsidRDefault="002B0C52" w:rsidP="002B0C5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22:30</w:t>
            </w:r>
          </w:p>
        </w:tc>
        <w:tc>
          <w:tcPr>
            <w:tcW w:w="311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vAlign w:val="center"/>
          </w:tcPr>
          <w:p w14:paraId="12983574" w14:textId="0748F55B" w:rsidR="002B0C52" w:rsidRPr="002B0C52" w:rsidRDefault="002B0C52" w:rsidP="002B0C52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</w:tr>
      <w:tr w:rsidR="002B0C52" w:rsidRPr="002B0C52" w14:paraId="4C685AED" w14:textId="77777777" w:rsidTr="00A66DA3">
        <w:trPr>
          <w:trHeight w:val="864"/>
        </w:trPr>
        <w:tc>
          <w:tcPr>
            <w:tcW w:w="103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DEBF7"/>
            <w:vAlign w:val="center"/>
            <w:hideMark/>
          </w:tcPr>
          <w:p w14:paraId="6E5FEDC0" w14:textId="77777777" w:rsidR="002B0C52" w:rsidRPr="002B0C52" w:rsidRDefault="002B0C52" w:rsidP="002B0C5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22:30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EBF7"/>
            <w:vAlign w:val="center"/>
            <w:hideMark/>
          </w:tcPr>
          <w:p w14:paraId="7130D91B" w14:textId="77777777" w:rsidR="002B0C52" w:rsidRPr="002B0C52" w:rsidRDefault="002B0C52" w:rsidP="002B0C5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23:00</w:t>
            </w:r>
          </w:p>
        </w:tc>
        <w:tc>
          <w:tcPr>
            <w:tcW w:w="311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DEBF7"/>
            <w:vAlign w:val="center"/>
          </w:tcPr>
          <w:p w14:paraId="7A05D279" w14:textId="14F94F25" w:rsidR="002B0C52" w:rsidRPr="002B0C52" w:rsidRDefault="002B0C52" w:rsidP="002B0C52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</w:tr>
    </w:tbl>
    <w:p w14:paraId="0E927607" w14:textId="294A9F59" w:rsidR="00247958" w:rsidRPr="00247958" w:rsidRDefault="00247958" w:rsidP="002B0C52">
      <w:pPr>
        <w:rPr>
          <w:rFonts w:ascii="Century Gothic" w:hAnsi="Century Gothic" w:cs="Arial"/>
          <w:b/>
          <w:color w:val="A6A6A6" w:themeColor="background1" w:themeShade="A6"/>
          <w:sz w:val="32"/>
          <w:szCs w:val="36"/>
        </w:rPr>
      </w:pPr>
    </w:p>
    <w:tbl>
      <w:tblPr>
        <w:tblStyle w:val="TableGrid"/>
        <w:tblW w:w="9882" w:type="dxa"/>
        <w:tblInd w:w="240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9882"/>
      </w:tblGrid>
      <w:tr w:rsidR="00641741" w14:paraId="0C46CA8B" w14:textId="77777777" w:rsidTr="0099377F">
        <w:trPr>
          <w:trHeight w:val="3495"/>
        </w:trPr>
        <w:tc>
          <w:tcPr>
            <w:tcW w:w="9882" w:type="dxa"/>
          </w:tcPr>
          <w:p w14:paraId="156C6765" w14:textId="77777777" w:rsidR="00692C04" w:rsidRPr="0099377F" w:rsidRDefault="00692C04" w:rsidP="00FA4FBF">
            <w:pPr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</w:rPr>
              <w:t>DICHIARAZIONE DI NON RESPONSABILITÀ</w:t>
            </w:r>
          </w:p>
          <w:p w14:paraId="7AC7498E" w14:textId="77777777" w:rsidR="00692C04" w:rsidRDefault="00692C04" w:rsidP="00FA4FBF">
            <w:pPr>
              <w:rPr>
                <w:rFonts w:ascii="Century Gothic" w:hAnsi="Century Gothic" w:cs="Arial"/>
                <w:szCs w:val="20"/>
              </w:rPr>
            </w:pPr>
          </w:p>
          <w:p w14:paraId="4A5DD1CF" w14:textId="77777777" w:rsidR="00641741" w:rsidRDefault="00641741" w:rsidP="00FA4FBF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/>
              </w:rPr>
              <w:t>Eventuali articoli, modelli o informazioni forniti da Smartsheet sul sito web servono solo come riferimento. Pur adoperandoci per mantenere le informazioni aggiornate e corrette, non offriamo alcuna garanzia o dichiarazione di alcun tipo, esplicita o implicita, relativamente alla completezza, l’accuratezza, l’affidabilità, l’idoneità o la disponibilità rispetto al sito web o le informazioni, gli articoli, i modelli o della relativa grafica contenuti nel sito. Qualsiasi affidamento si faccia su tali informazioni è pertanto strettamente a proprio rischio.</w:t>
            </w:r>
          </w:p>
        </w:tc>
      </w:tr>
    </w:tbl>
    <w:p w14:paraId="12D4EFE5" w14:textId="77777777" w:rsidR="00641741" w:rsidRDefault="00641741" w:rsidP="00FA4FBF">
      <w:pPr>
        <w:rPr>
          <w:rFonts w:ascii="Century Gothic" w:hAnsi="Century Gothic" w:cs="Arial"/>
          <w:sz w:val="20"/>
          <w:szCs w:val="20"/>
        </w:rPr>
      </w:pPr>
    </w:p>
    <w:p w14:paraId="0E03DCEA" w14:textId="77777777" w:rsidR="005F1785" w:rsidRPr="00D3383E" w:rsidRDefault="005F1785" w:rsidP="00FA4FBF">
      <w:pPr>
        <w:rPr>
          <w:rFonts w:ascii="Century Gothic" w:hAnsi="Century Gothic" w:cs="Arial"/>
          <w:sz w:val="20"/>
          <w:szCs w:val="20"/>
        </w:rPr>
      </w:pPr>
    </w:p>
    <w:sectPr w:rsidR="005F1785" w:rsidRPr="00D3383E" w:rsidSect="00F439D5">
      <w:head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01C57B" w14:textId="77777777" w:rsidR="00F70592" w:rsidRDefault="00F70592" w:rsidP="00B01A05">
      <w:r>
        <w:separator/>
      </w:r>
    </w:p>
  </w:endnote>
  <w:endnote w:type="continuationSeparator" w:id="0">
    <w:p w14:paraId="34D74646" w14:textId="77777777" w:rsidR="00F70592" w:rsidRDefault="00F70592" w:rsidP="00B01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E32494" w14:textId="77777777" w:rsidR="00F70592" w:rsidRDefault="00F70592" w:rsidP="00B01A05">
      <w:r>
        <w:separator/>
      </w:r>
    </w:p>
  </w:footnote>
  <w:footnote w:type="continuationSeparator" w:id="0">
    <w:p w14:paraId="72CC6D32" w14:textId="77777777" w:rsidR="00F70592" w:rsidRDefault="00F70592" w:rsidP="00B01A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630953" w14:textId="77777777" w:rsidR="00671239" w:rsidRDefault="00671239" w:rsidP="00671239">
    <w:pPr>
      <w:pStyle w:val="Header"/>
      <w:ind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F3A0F"/>
    <w:multiLevelType w:val="hybridMultilevel"/>
    <w:tmpl w:val="A148B6C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577B4A"/>
    <w:multiLevelType w:val="hybridMultilevel"/>
    <w:tmpl w:val="5B2C17B6"/>
    <w:lvl w:ilvl="0" w:tplc="5E2073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E2083"/>
    <w:multiLevelType w:val="hybridMultilevel"/>
    <w:tmpl w:val="EC4A6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8D5702"/>
    <w:multiLevelType w:val="hybridMultilevel"/>
    <w:tmpl w:val="20F23AE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6993C8D"/>
    <w:multiLevelType w:val="multilevel"/>
    <w:tmpl w:val="9800E456"/>
    <w:lvl w:ilvl="0">
      <w:start w:val="6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5" w15:restartNumberingAfterBreak="0">
    <w:nsid w:val="077C5D7E"/>
    <w:multiLevelType w:val="hybridMultilevel"/>
    <w:tmpl w:val="E78C74B2"/>
    <w:lvl w:ilvl="0" w:tplc="6F00E25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9802F92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5FFCC0B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3FEA2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D827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0C33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56CB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745F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AE29C3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9C45A90"/>
    <w:multiLevelType w:val="multilevel"/>
    <w:tmpl w:val="9800E456"/>
    <w:lvl w:ilvl="0">
      <w:start w:val="5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7" w15:restartNumberingAfterBreak="0">
    <w:nsid w:val="0E975FA9"/>
    <w:multiLevelType w:val="hybridMultilevel"/>
    <w:tmpl w:val="62F49A78"/>
    <w:lvl w:ilvl="0" w:tplc="57666C4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C9E5D8A">
      <w:start w:val="3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CE02A9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DA64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50F18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3580D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21017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1279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AB0F9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EF75066"/>
    <w:multiLevelType w:val="hybridMultilevel"/>
    <w:tmpl w:val="47562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60186C"/>
    <w:multiLevelType w:val="multilevel"/>
    <w:tmpl w:val="9800E456"/>
    <w:lvl w:ilvl="0">
      <w:start w:val="4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10" w15:restartNumberingAfterBreak="0">
    <w:nsid w:val="12EE7037"/>
    <w:multiLevelType w:val="hybridMultilevel"/>
    <w:tmpl w:val="8B8A9AA6"/>
    <w:lvl w:ilvl="0" w:tplc="4ACAB488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480698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622D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7843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DED2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9BC865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92081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5CEE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CFCEC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4F52915"/>
    <w:multiLevelType w:val="hybridMultilevel"/>
    <w:tmpl w:val="92D2E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75232E"/>
    <w:multiLevelType w:val="hybridMultilevel"/>
    <w:tmpl w:val="96A822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EF84723"/>
    <w:multiLevelType w:val="hybridMultilevel"/>
    <w:tmpl w:val="9188A538"/>
    <w:lvl w:ilvl="0" w:tplc="DB2E07A6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AA84F7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5F2614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1FC57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BE8C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3A06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51EB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26B0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314A5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1381CEE"/>
    <w:multiLevelType w:val="hybridMultilevel"/>
    <w:tmpl w:val="044ACE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D5047A"/>
    <w:multiLevelType w:val="hybridMultilevel"/>
    <w:tmpl w:val="F15882B0"/>
    <w:lvl w:ilvl="0" w:tplc="3B36E19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D7442E2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3D2887F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8928B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AA05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7962A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51486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763E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16C12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6F953F8"/>
    <w:multiLevelType w:val="hybridMultilevel"/>
    <w:tmpl w:val="39DC01C2"/>
    <w:lvl w:ilvl="0" w:tplc="EFAC4314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ACFCBB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AEAEA1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D3611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060C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DAA25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36AF7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EA08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32D1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FD2599B"/>
    <w:multiLevelType w:val="hybridMultilevel"/>
    <w:tmpl w:val="9C96C8A6"/>
    <w:lvl w:ilvl="0" w:tplc="1E64325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306D41C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F50A04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2A2F4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7254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5F06C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8EC91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4C264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BC90C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30B6750"/>
    <w:multiLevelType w:val="hybridMultilevel"/>
    <w:tmpl w:val="5F800D0C"/>
    <w:lvl w:ilvl="0" w:tplc="CA92CBC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8224054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3D7C270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DC51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1CD0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BE6F6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1AE70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1CAC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0CB4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50A6BE0"/>
    <w:multiLevelType w:val="multilevel"/>
    <w:tmpl w:val="5FB4D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BB36F0C"/>
    <w:multiLevelType w:val="hybridMultilevel"/>
    <w:tmpl w:val="553C594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CFD7AD9"/>
    <w:multiLevelType w:val="multilevel"/>
    <w:tmpl w:val="4D226F54"/>
    <w:lvl w:ilvl="0">
      <w:start w:val="2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22" w15:restartNumberingAfterBreak="0">
    <w:nsid w:val="3F2A6964"/>
    <w:multiLevelType w:val="hybridMultilevel"/>
    <w:tmpl w:val="E7C064C6"/>
    <w:lvl w:ilvl="0" w:tplc="7488E10A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FD460A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9483D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EF4EE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984E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AFCB93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1A68F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0240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E6AF7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21D0EDE"/>
    <w:multiLevelType w:val="multilevel"/>
    <w:tmpl w:val="9800E456"/>
    <w:lvl w:ilvl="0">
      <w:start w:val="4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24" w15:restartNumberingAfterBreak="0">
    <w:nsid w:val="449128CC"/>
    <w:multiLevelType w:val="hybridMultilevel"/>
    <w:tmpl w:val="CD5007C6"/>
    <w:lvl w:ilvl="0" w:tplc="B7164DB6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8F460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668E0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DEAD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B038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C928E3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8946E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4A76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488C2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69E71E8"/>
    <w:multiLevelType w:val="hybridMultilevel"/>
    <w:tmpl w:val="35CE8E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F1081D"/>
    <w:multiLevelType w:val="hybridMultilevel"/>
    <w:tmpl w:val="E4A4F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287555"/>
    <w:multiLevelType w:val="hybridMultilevel"/>
    <w:tmpl w:val="138AF7E6"/>
    <w:lvl w:ilvl="0" w:tplc="F79E087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F01B3C">
      <w:start w:val="3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341C96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4C240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6E39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3B65C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CCED3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3836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9D4DE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F9849C7"/>
    <w:multiLevelType w:val="hybridMultilevel"/>
    <w:tmpl w:val="4BF08612"/>
    <w:lvl w:ilvl="0" w:tplc="F8BCDA06">
      <w:start w:val="9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CA22FE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82EC6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2007B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9E5B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51CBA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132FC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D6C2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0461C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3A63D05"/>
    <w:multiLevelType w:val="hybridMultilevel"/>
    <w:tmpl w:val="6E3E9F94"/>
    <w:lvl w:ilvl="0" w:tplc="9EC6816A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AC38AC"/>
    <w:multiLevelType w:val="multilevel"/>
    <w:tmpl w:val="64EE7630"/>
    <w:lvl w:ilvl="0">
      <w:start w:val="1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1" w15:restartNumberingAfterBreak="0">
    <w:nsid w:val="589B7613"/>
    <w:multiLevelType w:val="hybridMultilevel"/>
    <w:tmpl w:val="0A0E2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95223A"/>
    <w:multiLevelType w:val="hybridMultilevel"/>
    <w:tmpl w:val="7DCA3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CC0521"/>
    <w:multiLevelType w:val="hybridMultilevel"/>
    <w:tmpl w:val="E946C500"/>
    <w:lvl w:ilvl="0" w:tplc="46D2445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B283958">
      <w:start w:val="5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54361E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E704B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40088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72F08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F401C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12D31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4286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1E4288D"/>
    <w:multiLevelType w:val="hybridMultilevel"/>
    <w:tmpl w:val="D0F6EF06"/>
    <w:lvl w:ilvl="0" w:tplc="786AE49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3E09E6">
      <w:start w:val="4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FBE43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16EFC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84C8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E2A6A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527C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F602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0D2EAF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33C499B"/>
    <w:multiLevelType w:val="hybridMultilevel"/>
    <w:tmpl w:val="2A10F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BE69D0"/>
    <w:multiLevelType w:val="multilevel"/>
    <w:tmpl w:val="62EEE2D4"/>
    <w:lvl w:ilvl="0">
      <w:start w:val="3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37" w15:restartNumberingAfterBreak="0">
    <w:nsid w:val="67394297"/>
    <w:multiLevelType w:val="hybridMultilevel"/>
    <w:tmpl w:val="AA609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897A9E"/>
    <w:multiLevelType w:val="multilevel"/>
    <w:tmpl w:val="8A766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DCA2481"/>
    <w:multiLevelType w:val="hybridMultilevel"/>
    <w:tmpl w:val="1F52E078"/>
    <w:lvl w:ilvl="0" w:tplc="D52A36E2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ECFAB5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7C0965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700AC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601A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0C2756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FF819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F0D4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E8AB8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F5D1817"/>
    <w:multiLevelType w:val="hybridMultilevel"/>
    <w:tmpl w:val="B3208A3A"/>
    <w:lvl w:ilvl="0" w:tplc="479A609E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E8A49F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6B09B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EE62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6C59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C868E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A0C7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8E79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3E8F3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08569AD"/>
    <w:multiLevelType w:val="hybridMultilevel"/>
    <w:tmpl w:val="9D92562E"/>
    <w:lvl w:ilvl="0" w:tplc="9CEA65E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DBC9A40">
      <w:start w:val="3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F56A843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E36D8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B687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5DC8F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9F606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CE1C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BEB3A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0971B88"/>
    <w:multiLevelType w:val="multilevel"/>
    <w:tmpl w:val="9800E456"/>
    <w:lvl w:ilvl="0">
      <w:start w:val="7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43" w15:restartNumberingAfterBreak="0">
    <w:nsid w:val="71CE402A"/>
    <w:multiLevelType w:val="multilevel"/>
    <w:tmpl w:val="9800E456"/>
    <w:lvl w:ilvl="0">
      <w:start w:val="5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44" w15:restartNumberingAfterBreak="0">
    <w:nsid w:val="723A6513"/>
    <w:multiLevelType w:val="multilevel"/>
    <w:tmpl w:val="BF828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40407A6"/>
    <w:multiLevelType w:val="hybridMultilevel"/>
    <w:tmpl w:val="3F701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5F1474"/>
    <w:multiLevelType w:val="multilevel"/>
    <w:tmpl w:val="9800E456"/>
    <w:lvl w:ilvl="0">
      <w:start w:val="4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47" w15:restartNumberingAfterBreak="0">
    <w:nsid w:val="7CE83421"/>
    <w:multiLevelType w:val="hybridMultilevel"/>
    <w:tmpl w:val="24C88CB2"/>
    <w:lvl w:ilvl="0" w:tplc="2A488EE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E6688E">
      <w:start w:val="4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72B274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0E4B3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88D6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9027A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1AE78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B230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E01C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30656242">
    <w:abstractNumId w:val="26"/>
  </w:num>
  <w:num w:numId="2" w16cid:durableId="1380206758">
    <w:abstractNumId w:val="30"/>
  </w:num>
  <w:num w:numId="3" w16cid:durableId="950477665">
    <w:abstractNumId w:val="21"/>
  </w:num>
  <w:num w:numId="4" w16cid:durableId="195388306">
    <w:abstractNumId w:val="36"/>
  </w:num>
  <w:num w:numId="5" w16cid:durableId="717706852">
    <w:abstractNumId w:val="46"/>
  </w:num>
  <w:num w:numId="6" w16cid:durableId="1733043953">
    <w:abstractNumId w:val="9"/>
  </w:num>
  <w:num w:numId="7" w16cid:durableId="772171095">
    <w:abstractNumId w:val="23"/>
  </w:num>
  <w:num w:numId="8" w16cid:durableId="2058509588">
    <w:abstractNumId w:val="6"/>
  </w:num>
  <w:num w:numId="9" w16cid:durableId="797334618">
    <w:abstractNumId w:val="43"/>
  </w:num>
  <w:num w:numId="10" w16cid:durableId="1277373560">
    <w:abstractNumId w:val="4"/>
  </w:num>
  <w:num w:numId="11" w16cid:durableId="340859352">
    <w:abstractNumId w:val="42"/>
  </w:num>
  <w:num w:numId="12" w16cid:durableId="433743146">
    <w:abstractNumId w:val="44"/>
    <w:lvlOverride w:ilvl="0">
      <w:lvl w:ilvl="0">
        <w:numFmt w:val="upperRoman"/>
        <w:lvlText w:val="%1."/>
        <w:lvlJc w:val="right"/>
      </w:lvl>
    </w:lvlOverride>
  </w:num>
  <w:num w:numId="13" w16cid:durableId="1891334528">
    <w:abstractNumId w:val="44"/>
    <w:lvlOverride w:ilvl="0">
      <w:lvl w:ilvl="0">
        <w:start w:val="1"/>
        <w:numFmt w:val="upperLetter"/>
        <w:lvlText w:val="%1."/>
        <w:lvlJc w:val="right"/>
        <w:rPr>
          <w:rFonts w:ascii="Century Gothic" w:eastAsiaTheme="minorHAnsi" w:hAnsi="Century Gothic" w:cs="Arial"/>
        </w:rPr>
      </w:lvl>
    </w:lvlOverride>
    <w:lvlOverride w:ilvl="1">
      <w:lvl w:ilvl="1">
        <w:numFmt w:val="upperLetter"/>
        <w:lvlText w:val="%2."/>
        <w:lvlJc w:val="left"/>
      </w:lvl>
    </w:lvlOverride>
  </w:num>
  <w:num w:numId="14" w16cid:durableId="735130828">
    <w:abstractNumId w:val="39"/>
  </w:num>
  <w:num w:numId="15" w16cid:durableId="1364592234">
    <w:abstractNumId w:val="10"/>
  </w:num>
  <w:num w:numId="16" w16cid:durableId="803886894">
    <w:abstractNumId w:val="13"/>
  </w:num>
  <w:num w:numId="17" w16cid:durableId="1670601162">
    <w:abstractNumId w:val="13"/>
  </w:num>
  <w:num w:numId="18" w16cid:durableId="1326128192">
    <w:abstractNumId w:val="18"/>
  </w:num>
  <w:num w:numId="19" w16cid:durableId="2111536009">
    <w:abstractNumId w:val="41"/>
  </w:num>
  <w:num w:numId="20" w16cid:durableId="1771196881">
    <w:abstractNumId w:val="47"/>
  </w:num>
  <w:num w:numId="21" w16cid:durableId="1571307741">
    <w:abstractNumId w:val="16"/>
  </w:num>
  <w:num w:numId="22" w16cid:durableId="736510903">
    <w:abstractNumId w:val="16"/>
  </w:num>
  <w:num w:numId="23" w16cid:durableId="277219968">
    <w:abstractNumId w:val="24"/>
  </w:num>
  <w:num w:numId="24" w16cid:durableId="1900552158">
    <w:abstractNumId w:val="24"/>
  </w:num>
  <w:num w:numId="25" w16cid:durableId="546646643">
    <w:abstractNumId w:val="22"/>
  </w:num>
  <w:num w:numId="26" w16cid:durableId="278034238">
    <w:abstractNumId w:val="22"/>
  </w:num>
  <w:num w:numId="27" w16cid:durableId="1926377108">
    <w:abstractNumId w:val="15"/>
  </w:num>
  <w:num w:numId="28" w16cid:durableId="371926195">
    <w:abstractNumId w:val="27"/>
  </w:num>
  <w:num w:numId="29" w16cid:durableId="1106849096">
    <w:abstractNumId w:val="40"/>
  </w:num>
  <w:num w:numId="30" w16cid:durableId="534855132">
    <w:abstractNumId w:val="40"/>
  </w:num>
  <w:num w:numId="31" w16cid:durableId="1865632058">
    <w:abstractNumId w:val="5"/>
  </w:num>
  <w:num w:numId="32" w16cid:durableId="727801222">
    <w:abstractNumId w:val="28"/>
  </w:num>
  <w:num w:numId="33" w16cid:durableId="1468737434">
    <w:abstractNumId w:val="28"/>
  </w:num>
  <w:num w:numId="34" w16cid:durableId="209075808">
    <w:abstractNumId w:val="17"/>
  </w:num>
  <w:num w:numId="35" w16cid:durableId="1379935382">
    <w:abstractNumId w:val="7"/>
  </w:num>
  <w:num w:numId="36" w16cid:durableId="1452476949">
    <w:abstractNumId w:val="34"/>
  </w:num>
  <w:num w:numId="37" w16cid:durableId="509804856">
    <w:abstractNumId w:val="33"/>
  </w:num>
  <w:num w:numId="38" w16cid:durableId="515775891">
    <w:abstractNumId w:val="1"/>
  </w:num>
  <w:num w:numId="39" w16cid:durableId="405882275">
    <w:abstractNumId w:val="38"/>
  </w:num>
  <w:num w:numId="40" w16cid:durableId="1304241229">
    <w:abstractNumId w:val="19"/>
  </w:num>
  <w:num w:numId="41" w16cid:durableId="1986859104">
    <w:abstractNumId w:val="29"/>
  </w:num>
  <w:num w:numId="42" w16cid:durableId="1992126293">
    <w:abstractNumId w:val="37"/>
  </w:num>
  <w:num w:numId="43" w16cid:durableId="1926568916">
    <w:abstractNumId w:val="31"/>
  </w:num>
  <w:num w:numId="44" w16cid:durableId="788010345">
    <w:abstractNumId w:val="2"/>
  </w:num>
  <w:num w:numId="45" w16cid:durableId="603390738">
    <w:abstractNumId w:val="45"/>
  </w:num>
  <w:num w:numId="46" w16cid:durableId="1593126821">
    <w:abstractNumId w:val="8"/>
  </w:num>
  <w:num w:numId="47" w16cid:durableId="648286122">
    <w:abstractNumId w:val="11"/>
  </w:num>
  <w:num w:numId="48" w16cid:durableId="1357000418">
    <w:abstractNumId w:val="35"/>
  </w:num>
  <w:num w:numId="49" w16cid:durableId="688026026">
    <w:abstractNumId w:val="32"/>
  </w:num>
  <w:num w:numId="50" w16cid:durableId="1207526000">
    <w:abstractNumId w:val="14"/>
  </w:num>
  <w:num w:numId="51" w16cid:durableId="1622110501">
    <w:abstractNumId w:val="0"/>
  </w:num>
  <w:num w:numId="52" w16cid:durableId="1598173375">
    <w:abstractNumId w:val="12"/>
  </w:num>
  <w:num w:numId="53" w16cid:durableId="1589072975">
    <w:abstractNumId w:val="25"/>
  </w:num>
  <w:num w:numId="54" w16cid:durableId="550925580">
    <w:abstractNumId w:val="3"/>
  </w:num>
  <w:num w:numId="55" w16cid:durableId="5162319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45A"/>
    <w:rsid w:val="000378EF"/>
    <w:rsid w:val="000427C9"/>
    <w:rsid w:val="00043993"/>
    <w:rsid w:val="000449C5"/>
    <w:rsid w:val="00044BBF"/>
    <w:rsid w:val="00051FC9"/>
    <w:rsid w:val="00056DD1"/>
    <w:rsid w:val="0007196B"/>
    <w:rsid w:val="00074389"/>
    <w:rsid w:val="000809A7"/>
    <w:rsid w:val="00087751"/>
    <w:rsid w:val="000903A5"/>
    <w:rsid w:val="00096763"/>
    <w:rsid w:val="000A2F16"/>
    <w:rsid w:val="000A7AEF"/>
    <w:rsid w:val="000B31AF"/>
    <w:rsid w:val="000B33AF"/>
    <w:rsid w:val="000B7240"/>
    <w:rsid w:val="000C1664"/>
    <w:rsid w:val="000C2B36"/>
    <w:rsid w:val="000C5AA8"/>
    <w:rsid w:val="000D0B25"/>
    <w:rsid w:val="000D4F88"/>
    <w:rsid w:val="000D7167"/>
    <w:rsid w:val="000D7D0D"/>
    <w:rsid w:val="000E76F3"/>
    <w:rsid w:val="000F1B9D"/>
    <w:rsid w:val="0012416E"/>
    <w:rsid w:val="0014046B"/>
    <w:rsid w:val="001405DC"/>
    <w:rsid w:val="001433AA"/>
    <w:rsid w:val="0014585E"/>
    <w:rsid w:val="0015486C"/>
    <w:rsid w:val="0016761D"/>
    <w:rsid w:val="00171D8A"/>
    <w:rsid w:val="001756F3"/>
    <w:rsid w:val="0019463C"/>
    <w:rsid w:val="001977AD"/>
    <w:rsid w:val="001A7ADE"/>
    <w:rsid w:val="001B40AD"/>
    <w:rsid w:val="001D0184"/>
    <w:rsid w:val="001D3AA2"/>
    <w:rsid w:val="001F2768"/>
    <w:rsid w:val="001F69A7"/>
    <w:rsid w:val="0020461F"/>
    <w:rsid w:val="002050AC"/>
    <w:rsid w:val="00213767"/>
    <w:rsid w:val="002200FE"/>
    <w:rsid w:val="00243542"/>
    <w:rsid w:val="00244C0D"/>
    <w:rsid w:val="00247958"/>
    <w:rsid w:val="0025514B"/>
    <w:rsid w:val="0027280A"/>
    <w:rsid w:val="00285971"/>
    <w:rsid w:val="002915F1"/>
    <w:rsid w:val="002A7789"/>
    <w:rsid w:val="002B0C52"/>
    <w:rsid w:val="002B44C0"/>
    <w:rsid w:val="002C2E6E"/>
    <w:rsid w:val="002D4552"/>
    <w:rsid w:val="002D7D1B"/>
    <w:rsid w:val="00306844"/>
    <w:rsid w:val="00337913"/>
    <w:rsid w:val="003566B4"/>
    <w:rsid w:val="003603C8"/>
    <w:rsid w:val="00371560"/>
    <w:rsid w:val="003717CA"/>
    <w:rsid w:val="00372D3C"/>
    <w:rsid w:val="0038204A"/>
    <w:rsid w:val="00384D8F"/>
    <w:rsid w:val="00385F26"/>
    <w:rsid w:val="00394D19"/>
    <w:rsid w:val="003A5B09"/>
    <w:rsid w:val="003B64A8"/>
    <w:rsid w:val="003C0DBC"/>
    <w:rsid w:val="003C7519"/>
    <w:rsid w:val="003D7C2C"/>
    <w:rsid w:val="003E309A"/>
    <w:rsid w:val="003F6FFB"/>
    <w:rsid w:val="003F7C1A"/>
    <w:rsid w:val="00404144"/>
    <w:rsid w:val="00413DC8"/>
    <w:rsid w:val="00414D3F"/>
    <w:rsid w:val="00423C86"/>
    <w:rsid w:val="0043145A"/>
    <w:rsid w:val="004342AD"/>
    <w:rsid w:val="00454C82"/>
    <w:rsid w:val="004566CF"/>
    <w:rsid w:val="00457078"/>
    <w:rsid w:val="004635A5"/>
    <w:rsid w:val="00464788"/>
    <w:rsid w:val="00482870"/>
    <w:rsid w:val="00490228"/>
    <w:rsid w:val="00492C36"/>
    <w:rsid w:val="004961C2"/>
    <w:rsid w:val="00497160"/>
    <w:rsid w:val="00497AB5"/>
    <w:rsid w:val="004A04C6"/>
    <w:rsid w:val="004A1F44"/>
    <w:rsid w:val="004A754A"/>
    <w:rsid w:val="004B21E8"/>
    <w:rsid w:val="004B5204"/>
    <w:rsid w:val="004C5FAB"/>
    <w:rsid w:val="004D53F9"/>
    <w:rsid w:val="004D5595"/>
    <w:rsid w:val="004D786D"/>
    <w:rsid w:val="004F37AD"/>
    <w:rsid w:val="005000C9"/>
    <w:rsid w:val="00502688"/>
    <w:rsid w:val="00503EBA"/>
    <w:rsid w:val="005109C3"/>
    <w:rsid w:val="00517F69"/>
    <w:rsid w:val="00525F27"/>
    <w:rsid w:val="005274F0"/>
    <w:rsid w:val="005276EE"/>
    <w:rsid w:val="00551B20"/>
    <w:rsid w:val="00556DD9"/>
    <w:rsid w:val="005571A6"/>
    <w:rsid w:val="0056131E"/>
    <w:rsid w:val="005620D4"/>
    <w:rsid w:val="0056421F"/>
    <w:rsid w:val="00572F55"/>
    <w:rsid w:val="0057453A"/>
    <w:rsid w:val="00582E65"/>
    <w:rsid w:val="00584CB3"/>
    <w:rsid w:val="00585749"/>
    <w:rsid w:val="005869E9"/>
    <w:rsid w:val="005915AC"/>
    <w:rsid w:val="005954C5"/>
    <w:rsid w:val="00597565"/>
    <w:rsid w:val="005A06B3"/>
    <w:rsid w:val="005A14AE"/>
    <w:rsid w:val="005A3869"/>
    <w:rsid w:val="005B29EF"/>
    <w:rsid w:val="005B5393"/>
    <w:rsid w:val="005B70D5"/>
    <w:rsid w:val="005C4560"/>
    <w:rsid w:val="005D08BE"/>
    <w:rsid w:val="005E746E"/>
    <w:rsid w:val="005F1785"/>
    <w:rsid w:val="005F29ED"/>
    <w:rsid w:val="006167E5"/>
    <w:rsid w:val="00622259"/>
    <w:rsid w:val="0062450E"/>
    <w:rsid w:val="00636251"/>
    <w:rsid w:val="0063639A"/>
    <w:rsid w:val="00641741"/>
    <w:rsid w:val="00656132"/>
    <w:rsid w:val="00656455"/>
    <w:rsid w:val="00665F5E"/>
    <w:rsid w:val="00666C1E"/>
    <w:rsid w:val="00671239"/>
    <w:rsid w:val="00671261"/>
    <w:rsid w:val="00677690"/>
    <w:rsid w:val="006837D4"/>
    <w:rsid w:val="00686411"/>
    <w:rsid w:val="00691D73"/>
    <w:rsid w:val="00692C04"/>
    <w:rsid w:val="006A0B7F"/>
    <w:rsid w:val="006B62EF"/>
    <w:rsid w:val="006C6A0C"/>
    <w:rsid w:val="006D32DA"/>
    <w:rsid w:val="006E32C5"/>
    <w:rsid w:val="006E50AE"/>
    <w:rsid w:val="006E772D"/>
    <w:rsid w:val="006F5384"/>
    <w:rsid w:val="00702DDD"/>
    <w:rsid w:val="00716677"/>
    <w:rsid w:val="00717895"/>
    <w:rsid w:val="00733A67"/>
    <w:rsid w:val="00735CEF"/>
    <w:rsid w:val="00750BF6"/>
    <w:rsid w:val="00752F91"/>
    <w:rsid w:val="007534BF"/>
    <w:rsid w:val="00761512"/>
    <w:rsid w:val="00762989"/>
    <w:rsid w:val="00763525"/>
    <w:rsid w:val="00765B3E"/>
    <w:rsid w:val="00780740"/>
    <w:rsid w:val="00781CE1"/>
    <w:rsid w:val="00782D84"/>
    <w:rsid w:val="00792841"/>
    <w:rsid w:val="007950C8"/>
    <w:rsid w:val="007A7A98"/>
    <w:rsid w:val="007B57CC"/>
    <w:rsid w:val="007F2190"/>
    <w:rsid w:val="007F70A6"/>
    <w:rsid w:val="008038EC"/>
    <w:rsid w:val="00805F8D"/>
    <w:rsid w:val="00811B86"/>
    <w:rsid w:val="00811F4F"/>
    <w:rsid w:val="0081333F"/>
    <w:rsid w:val="00817DB4"/>
    <w:rsid w:val="00837691"/>
    <w:rsid w:val="00840CF7"/>
    <w:rsid w:val="0086192E"/>
    <w:rsid w:val="00894EDA"/>
    <w:rsid w:val="008A5C9F"/>
    <w:rsid w:val="008B129C"/>
    <w:rsid w:val="008B3595"/>
    <w:rsid w:val="008C3977"/>
    <w:rsid w:val="008C66CC"/>
    <w:rsid w:val="008C75B4"/>
    <w:rsid w:val="008D181F"/>
    <w:rsid w:val="008D2E54"/>
    <w:rsid w:val="008D3809"/>
    <w:rsid w:val="008D4662"/>
    <w:rsid w:val="008D5324"/>
    <w:rsid w:val="008D664F"/>
    <w:rsid w:val="008E580A"/>
    <w:rsid w:val="008E776A"/>
    <w:rsid w:val="008F1245"/>
    <w:rsid w:val="008F30DF"/>
    <w:rsid w:val="008F50C2"/>
    <w:rsid w:val="009014B6"/>
    <w:rsid w:val="00906675"/>
    <w:rsid w:val="0091097D"/>
    <w:rsid w:val="009168B2"/>
    <w:rsid w:val="00937B38"/>
    <w:rsid w:val="00945391"/>
    <w:rsid w:val="009654AD"/>
    <w:rsid w:val="0099377F"/>
    <w:rsid w:val="009A6136"/>
    <w:rsid w:val="009B354D"/>
    <w:rsid w:val="009B70AF"/>
    <w:rsid w:val="009C453F"/>
    <w:rsid w:val="009D1EDB"/>
    <w:rsid w:val="009E013B"/>
    <w:rsid w:val="009E0257"/>
    <w:rsid w:val="009E63D7"/>
    <w:rsid w:val="00A008FD"/>
    <w:rsid w:val="00A044D5"/>
    <w:rsid w:val="00A1634E"/>
    <w:rsid w:val="00A17074"/>
    <w:rsid w:val="00A34767"/>
    <w:rsid w:val="00A35962"/>
    <w:rsid w:val="00A40022"/>
    <w:rsid w:val="00A44EE3"/>
    <w:rsid w:val="00A4637E"/>
    <w:rsid w:val="00A5039D"/>
    <w:rsid w:val="00A531ED"/>
    <w:rsid w:val="00A53B7B"/>
    <w:rsid w:val="00A66DA3"/>
    <w:rsid w:val="00A77BCB"/>
    <w:rsid w:val="00A84F22"/>
    <w:rsid w:val="00A93760"/>
    <w:rsid w:val="00A95301"/>
    <w:rsid w:val="00A97ACC"/>
    <w:rsid w:val="00AA2BE9"/>
    <w:rsid w:val="00AA3CA9"/>
    <w:rsid w:val="00AB30F3"/>
    <w:rsid w:val="00AC1FED"/>
    <w:rsid w:val="00AC5287"/>
    <w:rsid w:val="00AD0CC3"/>
    <w:rsid w:val="00AD6BA7"/>
    <w:rsid w:val="00AE4862"/>
    <w:rsid w:val="00AF39FF"/>
    <w:rsid w:val="00AF6008"/>
    <w:rsid w:val="00B01A05"/>
    <w:rsid w:val="00B243AD"/>
    <w:rsid w:val="00B300F4"/>
    <w:rsid w:val="00B40948"/>
    <w:rsid w:val="00B50C12"/>
    <w:rsid w:val="00B622FB"/>
    <w:rsid w:val="00B646FC"/>
    <w:rsid w:val="00B753BF"/>
    <w:rsid w:val="00B82139"/>
    <w:rsid w:val="00B90509"/>
    <w:rsid w:val="00B96A6B"/>
    <w:rsid w:val="00BB0C36"/>
    <w:rsid w:val="00BB0DD3"/>
    <w:rsid w:val="00BB2D48"/>
    <w:rsid w:val="00BF103C"/>
    <w:rsid w:val="00BF3DE2"/>
    <w:rsid w:val="00BF7662"/>
    <w:rsid w:val="00C431B1"/>
    <w:rsid w:val="00C45C77"/>
    <w:rsid w:val="00C54722"/>
    <w:rsid w:val="00C624B9"/>
    <w:rsid w:val="00C739B9"/>
    <w:rsid w:val="00C74202"/>
    <w:rsid w:val="00C77741"/>
    <w:rsid w:val="00C80620"/>
    <w:rsid w:val="00C82B2A"/>
    <w:rsid w:val="00C9324E"/>
    <w:rsid w:val="00CA3000"/>
    <w:rsid w:val="00CA64DD"/>
    <w:rsid w:val="00CB2895"/>
    <w:rsid w:val="00CB62B3"/>
    <w:rsid w:val="00CF53DC"/>
    <w:rsid w:val="00D20D28"/>
    <w:rsid w:val="00D267FA"/>
    <w:rsid w:val="00D3383E"/>
    <w:rsid w:val="00D404D2"/>
    <w:rsid w:val="00D60983"/>
    <w:rsid w:val="00D75350"/>
    <w:rsid w:val="00D76A2B"/>
    <w:rsid w:val="00D82800"/>
    <w:rsid w:val="00D85AA8"/>
    <w:rsid w:val="00DB470F"/>
    <w:rsid w:val="00DE6C8B"/>
    <w:rsid w:val="00DF00E4"/>
    <w:rsid w:val="00DF2717"/>
    <w:rsid w:val="00DF53AD"/>
    <w:rsid w:val="00E020CB"/>
    <w:rsid w:val="00E02CC9"/>
    <w:rsid w:val="00E10793"/>
    <w:rsid w:val="00E21909"/>
    <w:rsid w:val="00E22663"/>
    <w:rsid w:val="00E26AB8"/>
    <w:rsid w:val="00E27DF7"/>
    <w:rsid w:val="00E33E34"/>
    <w:rsid w:val="00E36C76"/>
    <w:rsid w:val="00E4129D"/>
    <w:rsid w:val="00E7115A"/>
    <w:rsid w:val="00E71A28"/>
    <w:rsid w:val="00E75D3C"/>
    <w:rsid w:val="00E83A95"/>
    <w:rsid w:val="00E8526C"/>
    <w:rsid w:val="00EA7F89"/>
    <w:rsid w:val="00EB1CF4"/>
    <w:rsid w:val="00EB6A86"/>
    <w:rsid w:val="00EE4F84"/>
    <w:rsid w:val="00EF4D1D"/>
    <w:rsid w:val="00F14FD1"/>
    <w:rsid w:val="00F157D7"/>
    <w:rsid w:val="00F17080"/>
    <w:rsid w:val="00F22FAF"/>
    <w:rsid w:val="00F24354"/>
    <w:rsid w:val="00F35F5F"/>
    <w:rsid w:val="00F36F1D"/>
    <w:rsid w:val="00F439D5"/>
    <w:rsid w:val="00F45D84"/>
    <w:rsid w:val="00F54105"/>
    <w:rsid w:val="00F56ECC"/>
    <w:rsid w:val="00F70592"/>
    <w:rsid w:val="00F74421"/>
    <w:rsid w:val="00F82F16"/>
    <w:rsid w:val="00F84B9E"/>
    <w:rsid w:val="00F91709"/>
    <w:rsid w:val="00F918B4"/>
    <w:rsid w:val="00F91C62"/>
    <w:rsid w:val="00F93BAA"/>
    <w:rsid w:val="00FA4FBF"/>
    <w:rsid w:val="00FB42FA"/>
    <w:rsid w:val="00FB7A35"/>
    <w:rsid w:val="00FC1146"/>
    <w:rsid w:val="00FC3406"/>
    <w:rsid w:val="00FC6B28"/>
    <w:rsid w:val="00FD3860"/>
    <w:rsid w:val="00FE407D"/>
    <w:rsid w:val="00FF162E"/>
    <w:rsid w:val="00FF222F"/>
    <w:rsid w:val="00FF536F"/>
    <w:rsid w:val="00FF5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A8C5DC"/>
  <w14:defaultImageDpi w14:val="32767"/>
  <w15:docId w15:val="{CE4455DC-89C0-433C-9802-7B978CF92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1A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1A05"/>
  </w:style>
  <w:style w:type="paragraph" w:styleId="Footer">
    <w:name w:val="footer"/>
    <w:basedOn w:val="Normal"/>
    <w:link w:val="FooterChar"/>
    <w:uiPriority w:val="99"/>
    <w:unhideWhenUsed/>
    <w:rsid w:val="00B01A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1A05"/>
  </w:style>
  <w:style w:type="paragraph" w:styleId="NormalWeb">
    <w:name w:val="Normal (Web)"/>
    <w:basedOn w:val="Normal"/>
    <w:uiPriority w:val="99"/>
    <w:semiHidden/>
    <w:unhideWhenUsed/>
    <w:rsid w:val="000C5AA8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Revision">
    <w:name w:val="Revision"/>
    <w:hidden/>
    <w:uiPriority w:val="99"/>
    <w:semiHidden/>
    <w:rsid w:val="00503EBA"/>
  </w:style>
  <w:style w:type="character" w:styleId="PageNumber">
    <w:name w:val="page number"/>
    <w:basedOn w:val="DefaultParagraphFont"/>
    <w:uiPriority w:val="99"/>
    <w:semiHidden/>
    <w:unhideWhenUsed/>
    <w:rsid w:val="00043993"/>
  </w:style>
  <w:style w:type="table" w:styleId="TableGrid">
    <w:name w:val="Table Grid"/>
    <w:basedOn w:val="TableNormal"/>
    <w:uiPriority w:val="39"/>
    <w:rsid w:val="009E63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74389"/>
    <w:pPr>
      <w:ind w:left="720"/>
      <w:contextualSpacing/>
    </w:pPr>
  </w:style>
  <w:style w:type="paragraph" w:customStyle="1" w:styleId="p1">
    <w:name w:val="p1"/>
    <w:basedOn w:val="Normal"/>
    <w:rsid w:val="003F7C1A"/>
    <w:rPr>
      <w:rFonts w:ascii="Arial" w:hAnsi="Arial" w:cs="Arial"/>
      <w:color w:val="232323"/>
      <w:sz w:val="22"/>
      <w:szCs w:val="22"/>
    </w:rPr>
  </w:style>
  <w:style w:type="character" w:customStyle="1" w:styleId="s1">
    <w:name w:val="s1"/>
    <w:basedOn w:val="DefaultParagraphFont"/>
    <w:rsid w:val="003F7C1A"/>
  </w:style>
  <w:style w:type="character" w:styleId="Hyperlink">
    <w:name w:val="Hyperlink"/>
    <w:uiPriority w:val="99"/>
    <w:rsid w:val="009014B6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9014B6"/>
    <w:pPr>
      <w:spacing w:before="360"/>
    </w:pPr>
    <w:rPr>
      <w:rFonts w:asciiTheme="majorHAnsi" w:hAnsiTheme="majorHAnsi"/>
      <w:b/>
      <w:bCs/>
      <w:caps/>
    </w:rPr>
  </w:style>
  <w:style w:type="paragraph" w:styleId="TOC2">
    <w:name w:val="toc 2"/>
    <w:basedOn w:val="Normal"/>
    <w:next w:val="Normal"/>
    <w:autoRedefine/>
    <w:uiPriority w:val="39"/>
    <w:rsid w:val="009014B6"/>
    <w:pPr>
      <w:spacing w:before="240"/>
    </w:pPr>
    <w:rPr>
      <w:b/>
      <w:b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rsid w:val="009014B6"/>
    <w:pPr>
      <w:ind w:left="240"/>
    </w:pPr>
    <w:rPr>
      <w:sz w:val="20"/>
      <w:szCs w:val="20"/>
    </w:rPr>
  </w:style>
  <w:style w:type="character" w:customStyle="1" w:styleId="s2">
    <w:name w:val="s2"/>
    <w:basedOn w:val="DefaultParagraphFont"/>
    <w:rsid w:val="00C74202"/>
    <w:rPr>
      <w:rFonts w:ascii="Calibri" w:hAnsi="Calibri" w:hint="default"/>
      <w:sz w:val="22"/>
      <w:szCs w:val="22"/>
    </w:rPr>
  </w:style>
  <w:style w:type="paragraph" w:customStyle="1" w:styleId="Title2">
    <w:name w:val="Title 2"/>
    <w:rsid w:val="00937B38"/>
    <w:pPr>
      <w:spacing w:before="120" w:after="120"/>
      <w:jc w:val="center"/>
    </w:pPr>
    <w:rPr>
      <w:rFonts w:ascii="Arial" w:eastAsia="Times New Roman" w:hAnsi="Arial" w:cs="Arial"/>
      <w:b/>
      <w:bCs/>
      <w:sz w:val="28"/>
      <w:szCs w:val="32"/>
    </w:rPr>
  </w:style>
  <w:style w:type="paragraph" w:customStyle="1" w:styleId="TableHeading">
    <w:name w:val="Table Heading"/>
    <w:rsid w:val="00937B38"/>
    <w:pPr>
      <w:spacing w:before="60" w:after="60"/>
    </w:pPr>
    <w:rPr>
      <w:rFonts w:ascii="Arial" w:eastAsia="Times New Roman" w:hAnsi="Arial" w:cs="Arial"/>
      <w:b/>
      <w:sz w:val="22"/>
      <w:szCs w:val="22"/>
    </w:rPr>
  </w:style>
  <w:style w:type="paragraph" w:customStyle="1" w:styleId="TableText">
    <w:name w:val="Table Text"/>
    <w:link w:val="TableTextChar"/>
    <w:rsid w:val="00937B38"/>
    <w:pPr>
      <w:spacing w:before="60" w:after="60"/>
    </w:pPr>
    <w:rPr>
      <w:rFonts w:ascii="Arial" w:eastAsia="Times New Roman" w:hAnsi="Arial" w:cs="Arial"/>
      <w:sz w:val="22"/>
      <w:szCs w:val="20"/>
    </w:rPr>
  </w:style>
  <w:style w:type="character" w:customStyle="1" w:styleId="TableTextChar">
    <w:name w:val="Table Text Char"/>
    <w:link w:val="TableText"/>
    <w:rsid w:val="00937B38"/>
    <w:rPr>
      <w:rFonts w:ascii="Arial" w:eastAsia="Times New Roman" w:hAnsi="Arial" w:cs="Arial"/>
      <w:sz w:val="22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D3383E"/>
    <w:pPr>
      <w:ind w:left="48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D3383E"/>
    <w:pPr>
      <w:ind w:left="72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D3383E"/>
    <w:pPr>
      <w:ind w:left="96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D3383E"/>
    <w:pPr>
      <w:ind w:left="120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D3383E"/>
    <w:pPr>
      <w:ind w:left="144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D3383E"/>
    <w:pPr>
      <w:ind w:left="1680"/>
    </w:pPr>
    <w:rPr>
      <w:sz w:val="20"/>
      <w:szCs w:val="20"/>
    </w:rPr>
  </w:style>
  <w:style w:type="character" w:styleId="Strong">
    <w:name w:val="Strong"/>
    <w:basedOn w:val="DefaultParagraphFont"/>
    <w:uiPriority w:val="22"/>
    <w:qFormat/>
    <w:rsid w:val="00F35F5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49C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9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5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0930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518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6184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5546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556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5080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237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7492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8040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5159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314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8444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011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367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0462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4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82930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1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.smartsheet.com/try-it?trp=3811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mm2\Downloads\IC-Retrospective-Agenda-Template_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F841B0D-98B1-4C58-9E15-3F9360B99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IC-Retrospective-Agenda-Template_WORD.dotx</Template>
  <TotalTime>4</TotalTime>
  <Pages>3</Pages>
  <Words>200</Words>
  <Characters>1196</Characters>
  <Application>Microsoft Office Word</Application>
  <DocSecurity>0</DocSecurity>
  <Lines>44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Agustina Moschcovich</dc:creator>
  <cp:lastModifiedBy>min qu</cp:lastModifiedBy>
  <cp:revision>8</cp:revision>
  <cp:lastPrinted>2024-11-26T09:39:00Z</cp:lastPrinted>
  <dcterms:created xsi:type="dcterms:W3CDTF">2024-08-30T01:27:00Z</dcterms:created>
  <dcterms:modified xsi:type="dcterms:W3CDTF">2024-12-26T03:47:00Z</dcterms:modified>
</cp:coreProperties>
</file>