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4C6E" w14:textId="77777777" w:rsidR="00D56954" w:rsidRPr="00384444" w:rsidRDefault="00D56954" w:rsidP="00A03D60">
      <w:pPr>
        <w:rPr>
          <w:rFonts w:ascii="Century Gothic" w:eastAsia="Times New Roman" w:hAnsi="Century Gothic" w:cs="Arial"/>
          <w:b/>
          <w:bCs/>
          <w:noProof/>
          <w:color w:val="7F7F7F" w:themeColor="text1" w:themeTint="80"/>
          <w:sz w:val="28"/>
          <w:szCs w:val="28"/>
        </w:rPr>
      </w:pPr>
      <w:bookmarkStart w:id="0" w:name="_Toc514845883"/>
      <w:r w:rsidRPr="00384444">
        <w:rPr>
          <w:rFonts w:ascii="Century Gothic" w:hAnsi="Century Gothic" w:cs="Arial"/>
          <w:noProof/>
          <w:color w:val="808080" w:themeColor="background1" w:themeShade="8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9D89D1F" wp14:editId="1610857B">
            <wp:simplePos x="0" y="0"/>
            <wp:positionH relativeFrom="column">
              <wp:posOffset>5842000</wp:posOffset>
            </wp:positionH>
            <wp:positionV relativeFrom="paragraph">
              <wp:posOffset>-228600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7C74" w:rsidRPr="00384444">
        <w:rPr>
          <w:rFonts w:ascii="Century Gothic" w:eastAsia="Times New Roman" w:hAnsi="Century Gothic" w:cs="Arial"/>
          <w:b/>
          <w:noProof/>
          <w:color w:val="808080" w:themeColor="background1" w:themeShade="80"/>
          <w:sz w:val="28"/>
          <w:szCs w:val="28"/>
        </w:rPr>
        <w:t>MODELLO DI MATRICE DI VALUTAZIONE DEL RISCHIO DI COSTRUZIONE</w:t>
      </w:r>
    </w:p>
    <w:p w14:paraId="3C0D0C7A" w14:textId="77777777" w:rsidR="008544A6" w:rsidRPr="00D56954" w:rsidRDefault="008544A6" w:rsidP="00A03D60">
      <w:pPr>
        <w:rPr>
          <w:rFonts w:ascii="Century Gothic" w:eastAsia="Times New Roman" w:hAnsi="Century Gothic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7"/>
        <w:gridCol w:w="4284"/>
        <w:gridCol w:w="1641"/>
        <w:gridCol w:w="1529"/>
        <w:gridCol w:w="1470"/>
        <w:gridCol w:w="2044"/>
        <w:gridCol w:w="2377"/>
      </w:tblGrid>
      <w:tr w:rsidR="00F77C74" w:rsidRPr="00D56954" w14:paraId="1BFE7532" w14:textId="77777777" w:rsidTr="00214D38">
        <w:trPr>
          <w:trHeight w:val="636"/>
        </w:trPr>
        <w:tc>
          <w:tcPr>
            <w:tcW w:w="1167" w:type="dxa"/>
            <w:shd w:val="solid" w:color="000000" w:themeColor="text1" w:fill="000000" w:themeFill="text1"/>
            <w:vAlign w:val="center"/>
            <w:hideMark/>
          </w:tcPr>
          <w:p w14:paraId="5BA4692E" w14:textId="77777777" w:rsidR="00F77C74" w:rsidRPr="00D56954" w:rsidRDefault="004B118E" w:rsidP="00214D38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RIF/ID</w:t>
            </w:r>
          </w:p>
        </w:tc>
        <w:tc>
          <w:tcPr>
            <w:tcW w:w="4284" w:type="dxa"/>
            <w:shd w:val="solid" w:color="000000" w:themeColor="text1" w:fill="000000" w:themeFill="text1"/>
            <w:vAlign w:val="center"/>
            <w:hideMark/>
          </w:tcPr>
          <w:p w14:paraId="4D63E0C7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RISCHIO</w:t>
            </w:r>
          </w:p>
        </w:tc>
        <w:tc>
          <w:tcPr>
            <w:tcW w:w="1641" w:type="dxa"/>
            <w:shd w:val="solid" w:color="000000" w:themeColor="text1" w:fill="000000" w:themeFill="text1"/>
            <w:vAlign w:val="center"/>
            <w:hideMark/>
          </w:tcPr>
          <w:p w14:paraId="0BB30EAF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GRAVITÀ DEL RISCHIO</w:t>
            </w:r>
          </w:p>
        </w:tc>
        <w:tc>
          <w:tcPr>
            <w:tcW w:w="1529" w:type="dxa"/>
            <w:shd w:val="solid" w:color="000000" w:themeColor="text1" w:fill="000000" w:themeFill="text1"/>
            <w:vAlign w:val="center"/>
            <w:hideMark/>
          </w:tcPr>
          <w:p w14:paraId="6F4701A0" w14:textId="77777777" w:rsidR="00006535" w:rsidRPr="00D56954" w:rsidRDefault="00F77C74" w:rsidP="00214D38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PROBABILITÀ DI RISCHIO</w:t>
            </w:r>
          </w:p>
        </w:tc>
        <w:tc>
          <w:tcPr>
            <w:tcW w:w="1470" w:type="dxa"/>
            <w:shd w:val="solid" w:color="000000" w:themeColor="text1" w:fill="000000" w:themeFill="text1"/>
            <w:vAlign w:val="center"/>
            <w:hideMark/>
          </w:tcPr>
          <w:p w14:paraId="12163DDB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LIVELLO DI RISCHIO</w:t>
            </w:r>
          </w:p>
        </w:tc>
        <w:tc>
          <w:tcPr>
            <w:tcW w:w="2044" w:type="dxa"/>
            <w:shd w:val="solid" w:color="000000" w:themeColor="text1" w:fill="000000" w:themeFill="text1"/>
            <w:vAlign w:val="center"/>
            <w:hideMark/>
          </w:tcPr>
          <w:p w14:paraId="7A4FAF3B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FASE O CATEGORIA DEL PROGETTO</w:t>
            </w:r>
          </w:p>
        </w:tc>
        <w:tc>
          <w:tcPr>
            <w:tcW w:w="2377" w:type="dxa"/>
            <w:shd w:val="solid" w:color="000000" w:themeColor="text1" w:fill="000000" w:themeFill="text1"/>
            <w:vAlign w:val="center"/>
            <w:hideMark/>
          </w:tcPr>
          <w:p w14:paraId="5E025EDF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RESPONSABILE</w:t>
            </w:r>
          </w:p>
        </w:tc>
      </w:tr>
      <w:tr w:rsidR="00F77C74" w:rsidRPr="00D56954" w14:paraId="6111C7A0" w14:textId="77777777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</w:tcPr>
          <w:p w14:paraId="0BE2AD06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121478F4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shd w:val="clear" w:color="000000" w:fill="F0F4CE"/>
            <w:vAlign w:val="center"/>
            <w:hideMark/>
          </w:tcPr>
          <w:p w14:paraId="3670DDD7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sz w:val="20"/>
                <w:szCs w:val="20"/>
              </w:rPr>
              <w:t>ACCETTABILE</w:t>
            </w:r>
          </w:p>
        </w:tc>
        <w:tc>
          <w:tcPr>
            <w:tcW w:w="1529" w:type="dxa"/>
            <w:shd w:val="clear" w:color="000000" w:fill="E1EB9E"/>
            <w:vAlign w:val="center"/>
            <w:hideMark/>
          </w:tcPr>
          <w:p w14:paraId="22FB5999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sz w:val="20"/>
                <w:szCs w:val="20"/>
              </w:rPr>
              <w:t>IMPROBABILE</w:t>
            </w:r>
          </w:p>
        </w:tc>
        <w:tc>
          <w:tcPr>
            <w:tcW w:w="1470" w:type="dxa"/>
            <w:shd w:val="clear" w:color="000000" w:fill="D2E070"/>
            <w:vAlign w:val="center"/>
            <w:hideMark/>
          </w:tcPr>
          <w:p w14:paraId="1FA909EB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BASSO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32EE2CDA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PIANIFICAZIONE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763B6EAD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7D83F0CC" w14:textId="77777777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14:paraId="02242ACF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14:paraId="408AE6F8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FFF2CC"/>
            <w:vAlign w:val="center"/>
            <w:hideMark/>
          </w:tcPr>
          <w:p w14:paraId="2BCB9289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sz w:val="20"/>
                <w:szCs w:val="20"/>
              </w:rPr>
              <w:t>TOLLERABILE</w:t>
            </w:r>
          </w:p>
        </w:tc>
        <w:tc>
          <w:tcPr>
            <w:tcW w:w="1529" w:type="dxa"/>
            <w:shd w:val="clear" w:color="000000" w:fill="FFE699"/>
            <w:vAlign w:val="center"/>
            <w:hideMark/>
          </w:tcPr>
          <w:p w14:paraId="3BC16577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sz w:val="20"/>
                <w:szCs w:val="20"/>
              </w:rPr>
              <w:t>POSSIBILE</w:t>
            </w:r>
          </w:p>
        </w:tc>
        <w:tc>
          <w:tcPr>
            <w:tcW w:w="1470" w:type="dxa"/>
            <w:shd w:val="clear" w:color="000000" w:fill="FED969"/>
            <w:vAlign w:val="center"/>
            <w:hideMark/>
          </w:tcPr>
          <w:p w14:paraId="055E5BF4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MEDIO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14:paraId="0FFA4B54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INGEGNERIA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14:paraId="10288506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77C74" w:rsidRPr="00D56954" w14:paraId="6628B380" w14:textId="77777777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14:paraId="49B9B619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48BBDD0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FFEACA"/>
            <w:vAlign w:val="center"/>
            <w:hideMark/>
          </w:tcPr>
          <w:p w14:paraId="2FFDC182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sz w:val="20"/>
                <w:szCs w:val="20"/>
              </w:rPr>
              <w:t>INDESIDERABILE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14:paraId="34F5761D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sz w:val="20"/>
                <w:szCs w:val="20"/>
              </w:rPr>
              <w:t>PROBABILE</w:t>
            </w:r>
          </w:p>
        </w:tc>
        <w:tc>
          <w:tcPr>
            <w:tcW w:w="1470" w:type="dxa"/>
            <w:shd w:val="clear" w:color="000000" w:fill="FFBF60"/>
            <w:vAlign w:val="center"/>
            <w:hideMark/>
          </w:tcPr>
          <w:p w14:paraId="47C100DD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ALTO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524AFF51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PROGETTAZIONE FINALE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2231A8E2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2D2AD08D" w14:textId="77777777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14:paraId="427B27B1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14:paraId="09AE8440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F9DCD2"/>
            <w:vAlign w:val="center"/>
            <w:hideMark/>
          </w:tcPr>
          <w:p w14:paraId="071441A7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sz w:val="20"/>
                <w:szCs w:val="20"/>
              </w:rPr>
              <w:t>INTOLLERABILE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14:paraId="2F275233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sz w:val="20"/>
                <w:szCs w:val="20"/>
              </w:rPr>
              <w:t>PROBABILE</w:t>
            </w:r>
          </w:p>
        </w:tc>
        <w:tc>
          <w:tcPr>
            <w:tcW w:w="1470" w:type="dxa"/>
            <w:shd w:val="clear" w:color="000000" w:fill="EC987B"/>
            <w:vAlign w:val="center"/>
            <w:hideMark/>
          </w:tcPr>
          <w:p w14:paraId="128940A7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ESTREMO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14:paraId="3681FD24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COSTRUZIONE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14:paraId="33D929F1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19773488" w14:textId="77777777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14:paraId="5E8F8E6F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445810AA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1842985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14:paraId="46398C09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28BE225E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21394113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2C822FF9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6EB76ADF" w14:textId="77777777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14:paraId="0D270D6A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14:paraId="2E3A6457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14:paraId="1128265D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14:paraId="4C547F92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14:paraId="60AEF04F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14:paraId="3245F299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14:paraId="4078A0A3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29CAEC13" w14:textId="77777777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14:paraId="0D8BEF2A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4C62E55D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9060917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14:paraId="479764D6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16044966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3D8097DC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094EA98B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53D4FF51" w14:textId="77777777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14:paraId="68CF5FAE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14:paraId="76967AB0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14:paraId="05EDA209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14:paraId="086DDC8F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14:paraId="79B310A5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14:paraId="65927AB5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14:paraId="3F7A59D4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3704F777" w14:textId="77777777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14:paraId="2D53B672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F8AFC17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1F605E7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14:paraId="264D3906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B91674E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14350A28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51D36CE2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2CD2B791" w14:textId="77777777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14:paraId="54965025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14:paraId="258D72F6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14:paraId="3E8000D6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14:paraId="4FACF7CB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14:paraId="39AB0FB9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14:paraId="7286F20A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14:paraId="3E004E90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61B13AEB" w14:textId="77777777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14:paraId="2AD8F391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6004DCDD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599E64C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14:paraId="6C24CD8B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5AEE48D4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026CC61C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21F8D287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3D76785D" w14:textId="77777777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14:paraId="672E2ADA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14:paraId="712ED318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14:paraId="2C65411F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14:paraId="43801069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14:paraId="2302774B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14:paraId="30A74858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14:paraId="1C8F387B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332E84EF" w14:textId="77777777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14:paraId="04F44BAD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2B07CEB1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5912188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14:paraId="0BC05851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D08E334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0901428C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1062A3B1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77C74" w:rsidRPr="00D56954" w14:paraId="35341132" w14:textId="77777777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14:paraId="1AAE912E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14:paraId="360448B6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14:paraId="5D662E08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14:paraId="3400C06C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14:paraId="1BE2CF12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14:paraId="672EA53A" w14:textId="77777777" w:rsidR="00F77C74" w:rsidRPr="00D56954" w:rsidRDefault="00F77C74" w:rsidP="00214D38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14:paraId="03858B0D" w14:textId="77777777" w:rsidR="00F77C74" w:rsidRPr="00D56954" w:rsidRDefault="00F77C74" w:rsidP="00214D38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98469BB" w14:textId="77777777" w:rsidR="008544A6" w:rsidRDefault="008544A6" w:rsidP="00A03D60">
      <w:pPr>
        <w:rPr>
          <w:rFonts w:ascii="Century Gothic" w:eastAsia="Times New Roman" w:hAnsi="Century Gothic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17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72"/>
      </w:tblGrid>
      <w:tr w:rsidR="00D56954" w:rsidRPr="008A7C4A" w14:paraId="22F61134" w14:textId="77777777" w:rsidTr="00D56954">
        <w:trPr>
          <w:trHeight w:val="3059"/>
        </w:trPr>
        <w:tc>
          <w:tcPr>
            <w:tcW w:w="14172" w:type="dxa"/>
          </w:tcPr>
          <w:p w14:paraId="57D8F81C" w14:textId="77777777" w:rsidR="00D56954" w:rsidRPr="008A7C4A" w:rsidRDefault="00D56954" w:rsidP="00C1059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DISCONOSCIMENTO</w:t>
            </w:r>
          </w:p>
          <w:p w14:paraId="39B32775" w14:textId="77777777" w:rsidR="00D56954" w:rsidRPr="008A7C4A" w:rsidRDefault="00D56954" w:rsidP="00C1059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8FD92D0" w14:textId="77777777" w:rsidR="00D56954" w:rsidRPr="008A7C4A" w:rsidRDefault="00D56954" w:rsidP="00C1059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14:paraId="54FEB0FC" w14:textId="77777777" w:rsidR="00D56954" w:rsidRPr="00D56954" w:rsidRDefault="00D56954" w:rsidP="00A03D60">
      <w:pPr>
        <w:rPr>
          <w:rFonts w:ascii="Century Gothic" w:eastAsia="Times New Roman" w:hAnsi="Century Gothic" w:cs="Arial"/>
          <w:b/>
          <w:bCs/>
          <w:noProof/>
          <w:color w:val="7F7F7F" w:themeColor="text1" w:themeTint="80"/>
          <w:sz w:val="20"/>
          <w:szCs w:val="20"/>
        </w:rPr>
      </w:pPr>
    </w:p>
    <w:sectPr w:rsidR="00D56954" w:rsidRPr="00D56954" w:rsidSect="007132E4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AE68" w14:textId="77777777" w:rsidR="00055EFA" w:rsidRDefault="00055EFA" w:rsidP="00DB2412">
      <w:r>
        <w:separator/>
      </w:r>
    </w:p>
  </w:endnote>
  <w:endnote w:type="continuationSeparator" w:id="0">
    <w:p w14:paraId="1E07E645" w14:textId="77777777" w:rsidR="00055EFA" w:rsidRDefault="00055EF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98CD" w14:textId="77777777" w:rsidR="00055EFA" w:rsidRDefault="00055EFA" w:rsidP="00DB2412">
      <w:r>
        <w:separator/>
      </w:r>
    </w:p>
  </w:footnote>
  <w:footnote w:type="continuationSeparator" w:id="0">
    <w:p w14:paraId="46F6F29A" w14:textId="77777777" w:rsidR="00055EFA" w:rsidRDefault="00055EFA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 w16cid:durableId="282737030">
    <w:abstractNumId w:val="0"/>
  </w:num>
  <w:num w:numId="2" w16cid:durableId="1950428620">
    <w:abstractNumId w:val="1"/>
  </w:num>
  <w:num w:numId="3" w16cid:durableId="1343971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38"/>
    <w:rsid w:val="00005410"/>
    <w:rsid w:val="00006535"/>
    <w:rsid w:val="000102CA"/>
    <w:rsid w:val="000329B3"/>
    <w:rsid w:val="00055EFA"/>
    <w:rsid w:val="000707ED"/>
    <w:rsid w:val="00107566"/>
    <w:rsid w:val="00107A05"/>
    <w:rsid w:val="00165169"/>
    <w:rsid w:val="00214D38"/>
    <w:rsid w:val="00217016"/>
    <w:rsid w:val="00246934"/>
    <w:rsid w:val="0028063E"/>
    <w:rsid w:val="003776D0"/>
    <w:rsid w:val="00384444"/>
    <w:rsid w:val="003E4F0D"/>
    <w:rsid w:val="00414826"/>
    <w:rsid w:val="00437607"/>
    <w:rsid w:val="00471C74"/>
    <w:rsid w:val="004937B7"/>
    <w:rsid w:val="004A2939"/>
    <w:rsid w:val="004B118E"/>
    <w:rsid w:val="004C0670"/>
    <w:rsid w:val="004F4D3D"/>
    <w:rsid w:val="00523965"/>
    <w:rsid w:val="005A42B5"/>
    <w:rsid w:val="005F108A"/>
    <w:rsid w:val="0065609B"/>
    <w:rsid w:val="006A3315"/>
    <w:rsid w:val="006B16FF"/>
    <w:rsid w:val="006D6894"/>
    <w:rsid w:val="007132E4"/>
    <w:rsid w:val="0074716D"/>
    <w:rsid w:val="00781C86"/>
    <w:rsid w:val="00783541"/>
    <w:rsid w:val="00815C44"/>
    <w:rsid w:val="0083365C"/>
    <w:rsid w:val="008544A6"/>
    <w:rsid w:val="00893886"/>
    <w:rsid w:val="008A0038"/>
    <w:rsid w:val="008D4D59"/>
    <w:rsid w:val="008E48A5"/>
    <w:rsid w:val="00930D1C"/>
    <w:rsid w:val="00942DA6"/>
    <w:rsid w:val="00957632"/>
    <w:rsid w:val="00985675"/>
    <w:rsid w:val="009A18E1"/>
    <w:rsid w:val="00A02960"/>
    <w:rsid w:val="00A03D60"/>
    <w:rsid w:val="00A92327"/>
    <w:rsid w:val="00B519FC"/>
    <w:rsid w:val="00B92072"/>
    <w:rsid w:val="00BC1A20"/>
    <w:rsid w:val="00BE1EF5"/>
    <w:rsid w:val="00C12062"/>
    <w:rsid w:val="00C423CB"/>
    <w:rsid w:val="00CA005C"/>
    <w:rsid w:val="00CB0163"/>
    <w:rsid w:val="00CC7B6D"/>
    <w:rsid w:val="00D059DF"/>
    <w:rsid w:val="00D06B25"/>
    <w:rsid w:val="00D16763"/>
    <w:rsid w:val="00D36FD0"/>
    <w:rsid w:val="00D52905"/>
    <w:rsid w:val="00D56954"/>
    <w:rsid w:val="00D60D14"/>
    <w:rsid w:val="00D620F1"/>
    <w:rsid w:val="00D63013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  <w:rsid w:val="00F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0D514"/>
  <w15:docId w15:val="{B9F7132E-CE83-4B91-9B7D-16A2104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D569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139&amp;utm_language=IT&amp;utm_source=integrated+content&amp;utm_campaign=/all-risk-assessment-matrix-templates-you-need&amp;utm_medium=ic+construction+risk+assessment+matrix+template+37139+word+it&amp;lpa=ic+construction+risk+assessment+matrix+template+3713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rb\Desktop\Round%205\IC-Construction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51E006-4443-42A3-8DDC-624083EA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C:\Users\Locarb\Desktop\Round 5\IC-Construction-Risk-Assessment-Matrix-Template-8849_WORD.dotx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Brittany Johnston</cp:lastModifiedBy>
  <cp:revision>2</cp:revision>
  <dcterms:created xsi:type="dcterms:W3CDTF">2022-02-09T01:01:00Z</dcterms:created>
  <dcterms:modified xsi:type="dcterms:W3CDTF">2025-03-27T21:47:00Z</dcterms:modified>
</cp:coreProperties>
</file>