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70A3CAB0" w:rsidR="00CF3ED2" w:rsidRPr="001321D5" w:rsidRDefault="003C7A88" w:rsidP="00FE0D61">
      <w:pPr>
        <w:tabs>
          <w:tab w:val="left" w:pos="11020"/>
        </w:tabs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 w:rsidRPr="001321D5">
        <w:rPr>
          <w:b/>
          <w:bCs/>
          <w:noProof/>
          <w:color w:val="001033"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6049ABE" wp14:editId="426F5BF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14400" cy="540000"/>
            <wp:effectExtent l="0" t="0" r="0" b="0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11033"/>
          <w:kern w:val="24"/>
          <w:sz w:val="48"/>
        </w:rPr>
        <w:t xml:space="preserve">Modello di base per la programmazione </w:t>
      </w:r>
      <w:r w:rsidR="00FE0D61">
        <w:rPr>
          <w:b/>
          <w:color w:val="011033"/>
          <w:kern w:val="24"/>
          <w:sz w:val="48"/>
        </w:rPr>
        <w:tab/>
      </w:r>
      <w:r w:rsidR="0053094B">
        <w:rPr>
          <w:b/>
          <w:color w:val="011033"/>
          <w:kern w:val="24"/>
          <w:sz w:val="48"/>
        </w:rPr>
        <w:br/>
      </w:r>
      <w:r>
        <w:rPr>
          <w:b/>
          <w:color w:val="011033"/>
          <w:kern w:val="24"/>
          <w:sz w:val="48"/>
        </w:rPr>
        <w:t>dell'orario di lavoro</w:t>
      </w:r>
    </w:p>
    <w:p w14:paraId="4F156B86" w14:textId="77777777" w:rsidR="004E30B2" w:rsidRPr="001321D5" w:rsidRDefault="004E30B2" w:rsidP="001032AD">
      <w:pPr>
        <w:rPr>
          <w:rFonts w:cs="Arial"/>
          <w:color w:val="000000" w:themeColor="text1"/>
          <w:sz w:val="10"/>
          <w:szCs w:val="20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0196BAB5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Inizio settimana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6290C809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Azienda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182BCC0C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Reparto</w:t>
            </w:r>
          </w:p>
        </w:tc>
      </w:tr>
      <w:tr w:rsidR="00132CDF" w:rsidRPr="00132CDF" w14:paraId="33AF9AA9" w14:textId="77777777" w:rsidTr="001321D5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</w:tcPr>
          <w:p w14:paraId="44521218" w14:textId="5E28747A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1B8D088D" w14:textId="2F43FC0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0C8DB6EF" w14:textId="5EE917D4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101"/>
        <w:gridCol w:w="2898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701712">
        <w:trPr>
          <w:trHeight w:val="320"/>
          <w:tblHeader/>
        </w:trPr>
        <w:tc>
          <w:tcPr>
            <w:tcW w:w="2101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47C23C3C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Nome del dipendente</w:t>
            </w:r>
          </w:p>
        </w:tc>
        <w:tc>
          <w:tcPr>
            <w:tcW w:w="289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2FF12B3A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Lavoro assegnato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68F21FD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0FA39F8D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768ABDB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Mer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40BD9F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Gio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3334143C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Ven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3E75DE2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Sab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40CD2206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Dom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295D1302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Ore</w:t>
            </w:r>
          </w:p>
        </w:tc>
      </w:tr>
      <w:tr w:rsidR="004842AB" w:rsidRPr="004842AB" w14:paraId="30442A1F" w14:textId="77777777" w:rsidTr="001321D5">
        <w:trPr>
          <w:trHeight w:val="320"/>
        </w:trPr>
        <w:tc>
          <w:tcPr>
            <w:tcW w:w="2101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89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67B490C1" w14:textId="10706E0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15222BAF" w14:textId="0D22F07C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AF29DCF" w14:textId="6D952114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89CE1BF" w14:textId="580FB4BA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58D242C" w14:textId="091725BF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32B15FE9" w14:textId="082B8843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9B942C3" w14:textId="3DABF03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1321D5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10C43F" w14:textId="28FDF37B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458EB0" w14:textId="35E4E3A5" w:rsidR="004842AB" w:rsidRPr="004842AB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7FBBB2" w14:textId="4899231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079A0" w14:textId="2C36AD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56C06D" w14:textId="0172CD3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20CC26" w14:textId="70DA4AC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448A45" w14:textId="510967A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443A10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4DFF687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3B97ED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701712">
        <w:trPr>
          <w:trHeight w:val="576"/>
        </w:trPr>
        <w:tc>
          <w:tcPr>
            <w:tcW w:w="2101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53094B">
        <w:trPr>
          <w:trHeight w:val="3030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66EE9" w14:textId="77777777" w:rsidR="00130B59" w:rsidRDefault="00130B59" w:rsidP="00F36FE0">
      <w:r>
        <w:separator/>
      </w:r>
    </w:p>
  </w:endnote>
  <w:endnote w:type="continuationSeparator" w:id="0">
    <w:p w14:paraId="1B8184AD" w14:textId="77777777" w:rsidR="00130B59" w:rsidRDefault="00130B5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0E9D" w14:textId="77777777" w:rsidR="00130B59" w:rsidRDefault="00130B59" w:rsidP="00F36FE0">
      <w:r>
        <w:separator/>
      </w:r>
    </w:p>
  </w:footnote>
  <w:footnote w:type="continuationSeparator" w:id="0">
    <w:p w14:paraId="385B6F6E" w14:textId="77777777" w:rsidR="00130B59" w:rsidRDefault="00130B59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6F3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0B59"/>
    <w:rsid w:val="001321D5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368D0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42AB"/>
    <w:rsid w:val="00491059"/>
    <w:rsid w:val="00492BF1"/>
    <w:rsid w:val="00492FB0"/>
    <w:rsid w:val="00493BCE"/>
    <w:rsid w:val="004952F9"/>
    <w:rsid w:val="004B4C32"/>
    <w:rsid w:val="004B5204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2782B"/>
    <w:rsid w:val="0053094B"/>
    <w:rsid w:val="00531F82"/>
    <w:rsid w:val="005345A7"/>
    <w:rsid w:val="00543EFB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801FB2"/>
    <w:rsid w:val="00804DF9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B4152"/>
    <w:rsid w:val="008C3ED9"/>
    <w:rsid w:val="008D153C"/>
    <w:rsid w:val="008D1C4B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64A64"/>
    <w:rsid w:val="009703F7"/>
    <w:rsid w:val="00977EFD"/>
    <w:rsid w:val="0098484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27E70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42587"/>
    <w:rsid w:val="00B5531F"/>
    <w:rsid w:val="00B563EC"/>
    <w:rsid w:val="00B6435C"/>
    <w:rsid w:val="00B732BA"/>
    <w:rsid w:val="00B73F9D"/>
    <w:rsid w:val="00B8487A"/>
    <w:rsid w:val="00B8500C"/>
    <w:rsid w:val="00B90921"/>
    <w:rsid w:val="00B91333"/>
    <w:rsid w:val="00B925B8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324E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421"/>
    <w:rsid w:val="00F74977"/>
    <w:rsid w:val="00F75413"/>
    <w:rsid w:val="00F85E87"/>
    <w:rsid w:val="00F90516"/>
    <w:rsid w:val="00FB1580"/>
    <w:rsid w:val="00FB4C7E"/>
    <w:rsid w:val="00FC53C7"/>
    <w:rsid w:val="00FE0D61"/>
    <w:rsid w:val="00FF405D"/>
    <w:rsid w:val="00FF51C2"/>
    <w:rsid w:val="00FF5DC1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79</TotalTime>
  <Pages>3</Pages>
  <Words>160</Words>
  <Characters>885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9</cp:revision>
  <cp:lastPrinted>2020-05-04T14:52:00Z</cp:lastPrinted>
  <dcterms:created xsi:type="dcterms:W3CDTF">2024-08-21T01:30:00Z</dcterms:created>
  <dcterms:modified xsi:type="dcterms:W3CDTF">2024-12-05T14:03:00Z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