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0A1E" w14:textId="1CE2037E" w:rsidR="00F41A35" w:rsidRDefault="003641A5" w:rsidP="00F41A35">
      <w:pPr>
        <w:rPr>
          <w:rFonts w:ascii="Century Gothic" w:eastAsia="Times New Roman" w:hAnsi="Century Gothic" w:cs="Calibri"/>
          <w:b/>
          <w:bCs/>
          <w:color w:val="001033"/>
          <w:sz w:val="48"/>
          <w:szCs w:val="48"/>
        </w:rPr>
      </w:pPr>
      <w:r w:rsidRPr="003641A5">
        <w:rPr>
          <w:rFonts w:ascii="Century Gothic" w:hAnsi="Century Gothic"/>
          <w:b/>
          <w:noProof/>
          <w:color w:val="001033"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3963A0E0" wp14:editId="3D5E5736">
            <wp:simplePos x="0" y="0"/>
            <wp:positionH relativeFrom="margin">
              <wp:posOffset>4565650</wp:posOffset>
            </wp:positionH>
            <wp:positionV relativeFrom="paragraph">
              <wp:posOffset>63500</wp:posOffset>
            </wp:positionV>
            <wp:extent cx="2298698" cy="457200"/>
            <wp:effectExtent l="0" t="0" r="6985" b="0"/>
            <wp:wrapNone/>
            <wp:docPr id="968374253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74253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9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8"/>
        </w:rPr>
        <w:t xml:space="preserve">Modello di calendario </w:t>
      </w:r>
      <w:r w:rsidR="00FC0981">
        <w:rPr>
          <w:rFonts w:ascii="Century Gothic" w:hAnsi="Century Gothic"/>
          <w:b/>
          <w:color w:val="001033"/>
          <w:sz w:val="48"/>
        </w:rPr>
        <w:br/>
      </w:r>
      <w:r>
        <w:rPr>
          <w:rFonts w:ascii="Century Gothic" w:hAnsi="Century Gothic"/>
          <w:b/>
          <w:color w:val="001033"/>
          <w:sz w:val="48"/>
        </w:rPr>
        <w:t>settimanale</w:t>
      </w:r>
      <w:r w:rsidR="00FC0981">
        <w:rPr>
          <w:rFonts w:ascii="Century Gothic" w:hAnsi="Century Gothic" w:hint="eastAsia"/>
          <w:b/>
          <w:color w:val="001033"/>
          <w:sz w:val="48"/>
          <w:lang w:eastAsia="zh-CN"/>
        </w:rPr>
        <w:t xml:space="preserve"> </w:t>
      </w:r>
      <w:r>
        <w:rPr>
          <w:rFonts w:ascii="Century Gothic" w:hAnsi="Century Gothic"/>
          <w:b/>
          <w:color w:val="001033"/>
          <w:sz w:val="48"/>
        </w:rPr>
        <w:t>stampabile</w:t>
      </w:r>
    </w:p>
    <w:p w14:paraId="72A3B2A2" w14:textId="77777777" w:rsidR="00021B9A" w:rsidRDefault="00021B9A" w:rsidP="00F41A35">
      <w:pPr>
        <w:rPr>
          <w:rFonts w:ascii="Century Gothic" w:eastAsia="Times New Roman" w:hAnsi="Century Gothic" w:cs="Calibri"/>
          <w:b/>
          <w:bCs/>
          <w:color w:val="FFFFFF"/>
          <w:sz w:val="20"/>
          <w:szCs w:val="20"/>
        </w:rPr>
      </w:pPr>
    </w:p>
    <w:tbl>
      <w:tblPr>
        <w:tblW w:w="5277" w:type="dxa"/>
        <w:tblInd w:w="-5" w:type="dxa"/>
        <w:tblLook w:val="04A0" w:firstRow="1" w:lastRow="0" w:firstColumn="1" w:lastColumn="0" w:noHBand="0" w:noVBand="1"/>
      </w:tblPr>
      <w:tblGrid>
        <w:gridCol w:w="1797"/>
        <w:gridCol w:w="3480"/>
      </w:tblGrid>
      <w:tr w:rsidR="00F41A35" w:rsidRPr="00F41A35" w14:paraId="1B9AB735" w14:textId="77777777" w:rsidTr="00FC0981">
        <w:trPr>
          <w:trHeight w:val="600"/>
        </w:trPr>
        <w:tc>
          <w:tcPr>
            <w:tcW w:w="1797" w:type="dxa"/>
            <w:tcBorders>
              <w:right w:val="single" w:sz="4" w:space="0" w:color="0070C0"/>
            </w:tcBorders>
            <w:shd w:val="clear" w:color="000000" w:fill="FFFFFF"/>
            <w:vAlign w:val="center"/>
          </w:tcPr>
          <w:p w14:paraId="6552276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404040"/>
              </w:rPr>
            </w:pPr>
            <w:r>
              <w:rPr>
                <w:rFonts w:ascii="Century Gothic" w:hAnsi="Century Gothic"/>
                <w:color w:val="404040"/>
              </w:rPr>
              <w:t>Settimana di</w:t>
            </w:r>
          </w:p>
        </w:tc>
        <w:tc>
          <w:tcPr>
            <w:tcW w:w="34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1BBF793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404040"/>
              </w:rPr>
            </w:pPr>
            <w:r>
              <w:rPr>
                <w:rFonts w:ascii="Century Gothic" w:hAnsi="Century Gothic"/>
                <w:color w:val="404040"/>
              </w:rPr>
              <w:t>Lunedì 1° gennaio 20XX</w:t>
            </w:r>
          </w:p>
        </w:tc>
      </w:tr>
    </w:tbl>
    <w:p w14:paraId="3364F613" w14:textId="77777777" w:rsidR="00F41A35" w:rsidRPr="00F41A35" w:rsidRDefault="00F41A35">
      <w:pPr>
        <w:rPr>
          <w:rFonts w:ascii="Century Gothic" w:eastAsia="Times New Roman" w:hAnsi="Century Gothic" w:cs="Calibri"/>
          <w:b/>
          <w:bCs/>
          <w:color w:val="FFFFFF"/>
          <w:sz w:val="20"/>
          <w:szCs w:val="20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1255"/>
        <w:gridCol w:w="1362"/>
        <w:gridCol w:w="1363"/>
        <w:gridCol w:w="1363"/>
        <w:gridCol w:w="1363"/>
        <w:gridCol w:w="1363"/>
        <w:gridCol w:w="1363"/>
        <w:gridCol w:w="1363"/>
      </w:tblGrid>
      <w:tr w:rsidR="00F41A35" w:rsidRPr="00F41A35" w14:paraId="6C85A04C" w14:textId="77777777" w:rsidTr="00F41A35">
        <w:trPr>
          <w:trHeight w:val="540"/>
          <w:tblHeader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vAlign w:val="center"/>
            <w:hideMark/>
          </w:tcPr>
          <w:p w14:paraId="0562F36F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ORA</w:t>
            </w:r>
          </w:p>
        </w:tc>
        <w:tc>
          <w:tcPr>
            <w:tcW w:w="136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40219CBA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DOM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BC2E6"/>
            <w:vAlign w:val="center"/>
            <w:hideMark/>
          </w:tcPr>
          <w:p w14:paraId="64865646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LUN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10A898F2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MAR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BC2E6"/>
            <w:vAlign w:val="center"/>
            <w:hideMark/>
          </w:tcPr>
          <w:p w14:paraId="2F002367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MER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335AF5B1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GIO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BC2E6"/>
            <w:vAlign w:val="center"/>
            <w:hideMark/>
          </w:tcPr>
          <w:p w14:paraId="439067E2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VEN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15EE281D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SAB</w:t>
            </w:r>
          </w:p>
        </w:tc>
      </w:tr>
      <w:tr w:rsidR="00F41A35" w:rsidRPr="00F41A35" w14:paraId="138E79B3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D63738D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00:00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B54D07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0FCD98A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5D6626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32DDACD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D3CB49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CE98B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6A719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41A35" w:rsidRPr="00F41A35" w14:paraId="4FCDDB72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BDF7D7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7DC922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3E0835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1A926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6EE9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704D30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F1F6BD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379B97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6B9CD03A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7687D48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01:00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E9AF6F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A014A5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E8D683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1E498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9CD2D6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F536A9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2CE6B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5F3C733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79ED2CA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AD76FA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5E3BAF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88EA1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B88D24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F73BB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BBB4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11AA33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FAFCCB9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342DCA0B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02:00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ACCBA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0DC6B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E8C6C4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2218C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1CC33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78D3D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62C86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CEDCE61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64DA7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2D3D7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9B23C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0B8F35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5D481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A2BC1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116D19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7364C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3FE7F0D8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A133FE5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03:00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F871A2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D03C5A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4C17B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DA982A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B0724E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C1E932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BFFD05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F0B32B3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00F6F8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B3563F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A487B6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9B310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591039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44A12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EE776C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C4F58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CFB7295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BA4D8E3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04:00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2170D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3F2523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49536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211C2E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6EF70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206A81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46B8C8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3660E2B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65679FE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36E890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8CCF0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EE28E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A5554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EC579C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DCCFB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19307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EF8F180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D3A4A88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05:00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4A251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7E9DF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F7F74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7B2EB1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F2DDE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136BD8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10E39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40FE7A3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F5591D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C7E25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F43985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F3764C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B21B16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69ED1F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5E9067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AA872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335F617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1365DD0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06:00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DB9C94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6C9FE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3E862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AE6DD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CB80CB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BCBE8B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ABD5C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579D4027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82E70F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AFF4A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492AA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F6BBF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959E0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DCBF2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79ED72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3B0905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178A7AF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6B2F202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07:00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FB086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7E0A7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46385A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90AB05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A1B78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AF84A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24CA59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586E1EEA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CC5AFA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6F073A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191D3A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2710BB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5DBAD8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9D989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3F2E22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DB704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BE0FB1F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13A4E4C8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08:00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E9841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47DC32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B52DC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A9E7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102F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0E8668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B1F3C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6335477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10E9D2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B04A5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20F5F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8A244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9EC68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5332A3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E785E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07D2E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BEB3E63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A3C4401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lastRenderedPageBreak/>
              <w:t>09:00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09AE0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F674B2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8BB82A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C90AFF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BC5D0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64A4A9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B1B287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7C8CA87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AC50C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47B38E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6428D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24D48B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9EABA3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CF5C85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C14541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2EB4BD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B119DF4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3D0E4D99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10:00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C3B50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04D49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F5B7E4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408BEE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8FFAC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494AF3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127B5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71FC362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7DE5771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16012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36E25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E965E7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B348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DF55DC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1BF56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0A28D9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A31F66E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8977067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11:00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4BFE52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0C7CD4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C1C20F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2AB38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36E4B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FF0242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AA8D64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27FBFD9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9C7A51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B162A7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C68FF4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3157ED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AB0AFB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752BC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C0808F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B4DCB5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22D950D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9EFB47C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12:00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EBCBE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FACC2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77404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0E98F2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B2691B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B096D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E9842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6F1BB391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9BBDBE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EF1D8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4BC4B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C76F9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D0FA62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66F56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4E116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A36B07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E54F340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14C4BDAF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13:00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ADADB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3EE998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384AB8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3B551E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E14E2E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252017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F0F705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12F52EA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C04A29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8DE212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AA5B5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E7DE1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E4E679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0E8442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8B462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F0F835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1F3120C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F8CA377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14:00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167D88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7E9C99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EE89CC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CD4154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F401BA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972BD8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1DE8DC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41A35" w:rsidRPr="00F41A35" w14:paraId="63F37BAC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50813A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E6B77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19739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73A75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E7A5B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ECE75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6BF2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3456D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0A0DF96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0EDC6279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15:00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7BA63D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4943B0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5A9E0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128915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C5C8B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552204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AACC22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362C245E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6AE1E5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CDABF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D4B244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6BBBA2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AE1DF8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64A45E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69217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35849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F961A21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67BF4A0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16:00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648D1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85ABE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B21BD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881E49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2BDE8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005DC0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D6EED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FCE82FA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C75523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DF9C9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C86FE7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1DCB1E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AA2F91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93AA4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9B71F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2DA98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E154B45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0839B38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17:00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3E695F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013669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3547EF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B985D3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F3DE93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529C19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DF3D3E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E3131CB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61F53D6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841801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3DCE7B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CB2827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43FC6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636C7E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EA06DA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B9C172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E4822E5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05037E6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18:00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07D55D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352C01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89F376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1D1B1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A650A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970C8C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D401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B1CC070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06F72A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E8F154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22F90F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D8531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F804D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3DE0C6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88EF85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DA773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7C300BE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90F76C2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19:00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14BC3C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2A3425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C3536F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08B358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91E0B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267012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4A34CB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643CFCE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F0040F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7C8B8D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68E98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5D3A17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2E5CEF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4080F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6A04AE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E66BBE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9FB69E1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3287FCE9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lastRenderedPageBreak/>
              <w:t>20:00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FE3FC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E1738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51B0C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BFD0C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EBA4CA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1B3FA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6641E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6009E5B3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D19955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981D6D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51C83A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F2527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5261B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7AA19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94EF1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A661F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9C954F4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76BDE61B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21:00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E31911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E98262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DFC775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97A2D7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F2F6CF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9755E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6A457C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FE27C3C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BCCC35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6E00D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C23596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32A873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191E99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5BA86C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FD0E94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C929EC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C9FF465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7EC4BCE5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22:00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8F98B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E3C57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1AECD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FC33E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5F987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697AD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99F02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E2502DA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F6F9EC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2C360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227C2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02699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099BC3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4D7871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656A4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AAC3C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5D8E3860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6CEB5E6D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23:00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9277E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A0EBFF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2E6776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E7EEDF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67B6D1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8145E0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067EA2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0F46706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41597D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B6FBCB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8A7CAF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82243B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58BAE9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B6007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33DC49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3AC383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D3AADAE" w14:textId="2B77F0FD" w:rsidR="00F41A35" w:rsidRDefault="00F41A35">
      <w:pPr>
        <w:rPr>
          <w:rFonts w:ascii="Century Gothic" w:eastAsia="Times New Roman" w:hAnsi="Century Gothic" w:cs="Calibri"/>
          <w:b/>
          <w:bCs/>
          <w:color w:val="FFFFFF"/>
          <w:sz w:val="20"/>
          <w:szCs w:val="20"/>
        </w:rPr>
      </w:pPr>
      <w:r>
        <w:rPr>
          <w:rFonts w:ascii="Century Gothic" w:hAnsi="Century Gothic"/>
          <w:b/>
          <w:bCs/>
          <w:color w:val="FFFFFF"/>
          <w:sz w:val="20"/>
          <w:szCs w:val="20"/>
        </w:rPr>
        <w:br w:type="page"/>
      </w:r>
    </w:p>
    <w:p w14:paraId="79D7D3B0" w14:textId="77777777" w:rsidR="00F41A35" w:rsidRDefault="00F41A35" w:rsidP="00803022">
      <w:pPr>
        <w:jc w:val="center"/>
        <w:rPr>
          <w:rFonts w:ascii="Century Gothic" w:hAnsi="Century Gothic"/>
          <w:b/>
        </w:rPr>
      </w:pPr>
    </w:p>
    <w:p w14:paraId="0D08EEA9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2AB87BF9" w14:textId="77777777" w:rsidR="00803022" w:rsidRPr="00803022" w:rsidRDefault="00803022" w:rsidP="00803022">
      <w:pPr>
        <w:rPr>
          <w:rFonts w:ascii="Century Gothic" w:hAnsi="Century Gothic"/>
        </w:rPr>
      </w:pPr>
    </w:p>
    <w:p w14:paraId="0278CA3D" w14:textId="77777777" w:rsidR="00C55EFE" w:rsidRPr="00B004B0" w:rsidRDefault="00803022" w:rsidP="00B004B0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</w:r>
    </w:p>
    <w:p w14:paraId="6EF34446" w14:textId="77777777" w:rsidR="00803022" w:rsidRDefault="00803022" w:rsidP="00152249">
      <w:pPr>
        <w:tabs>
          <w:tab w:val="left" w:pos="3718"/>
        </w:tabs>
      </w:pPr>
    </w:p>
    <w:p w14:paraId="058F2187" w14:textId="77777777" w:rsidR="00803022" w:rsidRDefault="00803022" w:rsidP="00152249">
      <w:pPr>
        <w:tabs>
          <w:tab w:val="left" w:pos="3718"/>
        </w:tabs>
      </w:pPr>
    </w:p>
    <w:p w14:paraId="5F05F868" w14:textId="77777777" w:rsidR="00803022" w:rsidRDefault="00803022" w:rsidP="00152249">
      <w:pPr>
        <w:tabs>
          <w:tab w:val="left" w:pos="3718"/>
        </w:tabs>
      </w:pPr>
    </w:p>
    <w:p w14:paraId="031788C0" w14:textId="77777777" w:rsidR="00803022" w:rsidRDefault="00803022" w:rsidP="00152249">
      <w:pPr>
        <w:tabs>
          <w:tab w:val="left" w:pos="3718"/>
        </w:tabs>
      </w:pPr>
    </w:p>
    <w:p w14:paraId="38E5CE7F" w14:textId="77777777" w:rsidR="00803022" w:rsidRDefault="00803022" w:rsidP="00152249">
      <w:pPr>
        <w:tabs>
          <w:tab w:val="left" w:pos="3718"/>
        </w:tabs>
      </w:pPr>
    </w:p>
    <w:sectPr w:rsidR="00803022" w:rsidSect="00F863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D6012" w14:textId="77777777" w:rsidR="005762A2" w:rsidRDefault="005762A2" w:rsidP="004C6C01">
      <w:r>
        <w:separator/>
      </w:r>
    </w:p>
  </w:endnote>
  <w:endnote w:type="continuationSeparator" w:id="0">
    <w:p w14:paraId="791257A0" w14:textId="77777777" w:rsidR="005762A2" w:rsidRDefault="005762A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4430E" w14:textId="77777777" w:rsidR="005762A2" w:rsidRDefault="005762A2" w:rsidP="004C6C01">
      <w:r>
        <w:separator/>
      </w:r>
    </w:p>
  </w:footnote>
  <w:footnote w:type="continuationSeparator" w:id="0">
    <w:p w14:paraId="725BD26F" w14:textId="77777777" w:rsidR="005762A2" w:rsidRDefault="005762A2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972482">
    <w:abstractNumId w:val="5"/>
  </w:num>
  <w:num w:numId="2" w16cid:durableId="1951742307">
    <w:abstractNumId w:val="7"/>
  </w:num>
  <w:num w:numId="3" w16cid:durableId="488519884">
    <w:abstractNumId w:val="2"/>
  </w:num>
  <w:num w:numId="4" w16cid:durableId="1181238707">
    <w:abstractNumId w:val="4"/>
  </w:num>
  <w:num w:numId="5" w16cid:durableId="1298484811">
    <w:abstractNumId w:val="3"/>
  </w:num>
  <w:num w:numId="6" w16cid:durableId="842623244">
    <w:abstractNumId w:val="0"/>
  </w:num>
  <w:num w:numId="7" w16cid:durableId="2049646663">
    <w:abstractNumId w:val="6"/>
  </w:num>
  <w:num w:numId="8" w16cid:durableId="1447312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C2"/>
    <w:rsid w:val="00017D11"/>
    <w:rsid w:val="00021B9A"/>
    <w:rsid w:val="00030358"/>
    <w:rsid w:val="0004588C"/>
    <w:rsid w:val="000468CD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6438F"/>
    <w:rsid w:val="00174DA4"/>
    <w:rsid w:val="00182D40"/>
    <w:rsid w:val="00190874"/>
    <w:rsid w:val="00197AA4"/>
    <w:rsid w:val="001C29A2"/>
    <w:rsid w:val="001D3084"/>
    <w:rsid w:val="001D5095"/>
    <w:rsid w:val="00220080"/>
    <w:rsid w:val="00225FFA"/>
    <w:rsid w:val="002302C7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D4EB1"/>
    <w:rsid w:val="002E5C70"/>
    <w:rsid w:val="002F35B4"/>
    <w:rsid w:val="002F54BD"/>
    <w:rsid w:val="003005E0"/>
    <w:rsid w:val="00300D0E"/>
    <w:rsid w:val="003015B8"/>
    <w:rsid w:val="003028F2"/>
    <w:rsid w:val="003169FF"/>
    <w:rsid w:val="003247C3"/>
    <w:rsid w:val="00326207"/>
    <w:rsid w:val="00343574"/>
    <w:rsid w:val="00345CC0"/>
    <w:rsid w:val="00355C1F"/>
    <w:rsid w:val="003641A5"/>
    <w:rsid w:val="0039551A"/>
    <w:rsid w:val="003B789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72BD5"/>
    <w:rsid w:val="004937B7"/>
    <w:rsid w:val="004C0914"/>
    <w:rsid w:val="004C6C01"/>
    <w:rsid w:val="004E2F8A"/>
    <w:rsid w:val="005039D1"/>
    <w:rsid w:val="0050653C"/>
    <w:rsid w:val="00513F89"/>
    <w:rsid w:val="005449AA"/>
    <w:rsid w:val="005762A2"/>
    <w:rsid w:val="00581B8D"/>
    <w:rsid w:val="005A6272"/>
    <w:rsid w:val="005C4192"/>
    <w:rsid w:val="005F4987"/>
    <w:rsid w:val="00605350"/>
    <w:rsid w:val="0061672E"/>
    <w:rsid w:val="00624110"/>
    <w:rsid w:val="00625AE7"/>
    <w:rsid w:val="006448CB"/>
    <w:rsid w:val="00663036"/>
    <w:rsid w:val="006806AD"/>
    <w:rsid w:val="006C11C9"/>
    <w:rsid w:val="006C4F93"/>
    <w:rsid w:val="006D26C3"/>
    <w:rsid w:val="006F79A6"/>
    <w:rsid w:val="00710BDD"/>
    <w:rsid w:val="00740366"/>
    <w:rsid w:val="00745330"/>
    <w:rsid w:val="00751E49"/>
    <w:rsid w:val="007811F2"/>
    <w:rsid w:val="007868E2"/>
    <w:rsid w:val="007C0AB0"/>
    <w:rsid w:val="007C23AE"/>
    <w:rsid w:val="007D01DF"/>
    <w:rsid w:val="007D119F"/>
    <w:rsid w:val="007E0F7B"/>
    <w:rsid w:val="00803022"/>
    <w:rsid w:val="008144CE"/>
    <w:rsid w:val="00823204"/>
    <w:rsid w:val="008337C0"/>
    <w:rsid w:val="008471A8"/>
    <w:rsid w:val="00857E67"/>
    <w:rsid w:val="00871614"/>
    <w:rsid w:val="0088152E"/>
    <w:rsid w:val="00897E3B"/>
    <w:rsid w:val="008A027A"/>
    <w:rsid w:val="008A2577"/>
    <w:rsid w:val="008C2CE2"/>
    <w:rsid w:val="009153D4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004B0"/>
    <w:rsid w:val="00B20BFE"/>
    <w:rsid w:val="00B22AA4"/>
    <w:rsid w:val="00B30812"/>
    <w:rsid w:val="00B3215D"/>
    <w:rsid w:val="00B33B31"/>
    <w:rsid w:val="00B35CB3"/>
    <w:rsid w:val="00B41085"/>
    <w:rsid w:val="00B47C77"/>
    <w:rsid w:val="00B65434"/>
    <w:rsid w:val="00B85A3B"/>
    <w:rsid w:val="00BC1C64"/>
    <w:rsid w:val="00BD050D"/>
    <w:rsid w:val="00BE5B0D"/>
    <w:rsid w:val="00BF5A50"/>
    <w:rsid w:val="00C132D0"/>
    <w:rsid w:val="00C17FC3"/>
    <w:rsid w:val="00C45631"/>
    <w:rsid w:val="00C46A78"/>
    <w:rsid w:val="00C5249E"/>
    <w:rsid w:val="00C55EFE"/>
    <w:rsid w:val="00C64648"/>
    <w:rsid w:val="00C82AD0"/>
    <w:rsid w:val="00CE768F"/>
    <w:rsid w:val="00CF23D5"/>
    <w:rsid w:val="00D53500"/>
    <w:rsid w:val="00D57248"/>
    <w:rsid w:val="00D73EEA"/>
    <w:rsid w:val="00DA2E06"/>
    <w:rsid w:val="00DE2996"/>
    <w:rsid w:val="00DF4D73"/>
    <w:rsid w:val="00E131A3"/>
    <w:rsid w:val="00E175FA"/>
    <w:rsid w:val="00E51764"/>
    <w:rsid w:val="00E94791"/>
    <w:rsid w:val="00EA753E"/>
    <w:rsid w:val="00EE56C3"/>
    <w:rsid w:val="00F03613"/>
    <w:rsid w:val="00F17AD3"/>
    <w:rsid w:val="00F2225C"/>
    <w:rsid w:val="00F41A35"/>
    <w:rsid w:val="00F569CF"/>
    <w:rsid w:val="00F67D5B"/>
    <w:rsid w:val="00F81A94"/>
    <w:rsid w:val="00F863C2"/>
    <w:rsid w:val="00F95B41"/>
    <w:rsid w:val="00FB7723"/>
    <w:rsid w:val="00FC098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DAED1"/>
  <w15:docId w15:val="{67F4B3EE-F846-4172-83F0-9ECCFD6B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4B0"/>
    <w:rPr>
      <w:color w:val="954F72"/>
      <w:u w:val="single"/>
    </w:rPr>
  </w:style>
  <w:style w:type="paragraph" w:customStyle="1" w:styleId="msonormal0">
    <w:name w:val="msonormal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B004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Normal"/>
    <w:rsid w:val="00B004B0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68">
    <w:name w:val="xl68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69">
    <w:name w:val="xl69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2">
    <w:name w:val="xl72"/>
    <w:basedOn w:val="Normal"/>
    <w:rsid w:val="00B004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9">
    <w:name w:val="xl79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0">
    <w:name w:val="xl80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1">
    <w:name w:val="xl81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2">
    <w:name w:val="xl82"/>
    <w:basedOn w:val="Normal"/>
    <w:rsid w:val="00B004B0"/>
    <w:pPr>
      <w:pBdr>
        <w:top w:val="single" w:sz="4" w:space="0" w:color="BFBFBF"/>
        <w:left w:val="single" w:sz="4" w:space="7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3">
    <w:name w:val="xl83"/>
    <w:basedOn w:val="Normal"/>
    <w:rsid w:val="00B004B0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4">
    <w:name w:val="xl84"/>
    <w:basedOn w:val="Normal"/>
    <w:rsid w:val="00B004B0"/>
    <w:pPr>
      <w:pBdr>
        <w:top w:val="single" w:sz="4" w:space="0" w:color="BFBFBF"/>
        <w:left w:val="single" w:sz="4" w:space="7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B004B0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B004B0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B004B0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B004B0"/>
    <w:pPr>
      <w:pBdr>
        <w:top w:val="single" w:sz="4" w:space="0" w:color="BFBFBF"/>
        <w:left w:val="single" w:sz="4" w:space="7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B004B0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B004B0"/>
    <w:pPr>
      <w:pBdr>
        <w:top w:val="single" w:sz="4" w:space="0" w:color="BFBFBF"/>
        <w:left w:val="single" w:sz="4" w:space="7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B004B0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2">
    <w:name w:val="xl92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93">
    <w:name w:val="xl93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94">
    <w:name w:val="xl94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5">
    <w:name w:val="xl95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6">
    <w:name w:val="xl96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m2\Desktop\Calendars\batch%202\10%20Construction%20Budget%20Worksheet%20Template\IC-Construction-Budget-Worksheet-Template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IC-Construction-Budget-Worksheet-Template_WORD.dotx</Template>
  <TotalTime>3</TotalTime>
  <Pages>4</Pages>
  <Words>232</Words>
  <Characters>1371</Characters>
  <Application>Microsoft Office Word</Application>
  <DocSecurity>0</DocSecurity>
  <Lines>1371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Moschcovich</dc:creator>
  <cp:lastModifiedBy>min qu</cp:lastModifiedBy>
  <cp:revision>8</cp:revision>
  <dcterms:created xsi:type="dcterms:W3CDTF">2024-11-05T02:34:00Z</dcterms:created>
  <dcterms:modified xsi:type="dcterms:W3CDTF">2024-12-30T08:15:00Z</dcterms:modified>
</cp:coreProperties>
</file>