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7010" w14:textId="25A3CFEC" w:rsidR="00EB22F5" w:rsidRPr="00C06C00" w:rsidRDefault="00FA0C1F" w:rsidP="00EB22F5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38"/>
          <w:szCs w:val="38"/>
        </w:rPr>
      </w:pPr>
      <w:r w:rsidRPr="00C06C00">
        <w:rPr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4F0DEF14" wp14:editId="25F1E264">
            <wp:simplePos x="0" y="0"/>
            <wp:positionH relativeFrom="column">
              <wp:posOffset>4879813</wp:posOffset>
            </wp:positionH>
            <wp:positionV relativeFrom="paragraph">
              <wp:posOffset>78105</wp:posOffset>
            </wp:positionV>
            <wp:extent cx="2065615" cy="410268"/>
            <wp:effectExtent l="0" t="0" r="0" b="8890"/>
            <wp:wrapNone/>
            <wp:docPr id="752657030" name="Picture 752657030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57030" name="Picture 752657030" descr="A blue background with white text&#10;&#10;Description automatically generated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15" cy="410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2F5" w:rsidRPr="00C06C00">
        <w:rPr>
          <w:rFonts w:ascii="Century Gothic" w:hAnsi="Century Gothic"/>
          <w:b/>
          <w:color w:val="595959" w:themeColor="text1" w:themeTint="A6"/>
          <w:sz w:val="38"/>
          <w:szCs w:val="38"/>
        </w:rPr>
        <w:t xml:space="preserve">MODELLO SEMPLICE DI VALUTAZIONE DEI </w:t>
      </w:r>
      <w:r w:rsidR="00C06C00">
        <w:rPr>
          <w:rFonts w:ascii="Century Gothic" w:hAnsi="Century Gothic"/>
          <w:b/>
          <w:color w:val="595959" w:themeColor="text1" w:themeTint="A6"/>
          <w:sz w:val="38"/>
          <w:szCs w:val="38"/>
        </w:rPr>
        <w:br/>
      </w:r>
      <w:r w:rsidR="00EB22F5" w:rsidRPr="00C06C00">
        <w:rPr>
          <w:rFonts w:ascii="Century Gothic" w:hAnsi="Century Gothic"/>
          <w:b/>
          <w:color w:val="595959" w:themeColor="text1" w:themeTint="A6"/>
          <w:sz w:val="38"/>
          <w:szCs w:val="38"/>
        </w:rPr>
        <w:t>RISCHI PER LA SICUREZZA INFORMATICA</w:t>
      </w:r>
    </w:p>
    <w:p w14:paraId="2AE9CB03" w14:textId="77777777" w:rsidR="00EB22F5" w:rsidRPr="00EB22F5" w:rsidRDefault="00EB22F5" w:rsidP="00EB22F5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p w14:paraId="661E0A94" w14:textId="77777777" w:rsidR="00EB22F5" w:rsidRPr="00EB22F5" w:rsidRDefault="00EB22F5" w:rsidP="00EB22F5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355"/>
        <w:gridCol w:w="2165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="00EB22F5" w:rsidRPr="00EB22F5" w14:paraId="549411B8" w14:textId="77777777" w:rsidTr="007F5D60">
        <w:trPr>
          <w:gridAfter w:val="1"/>
          <w:wAfter w:w="17" w:type="dxa"/>
          <w:cantSplit/>
          <w:trHeight w:val="783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88BD76" w14:textId="77777777" w:rsidR="00EB22F5" w:rsidRPr="00EB22F5" w:rsidRDefault="00EB22F5" w:rsidP="00D31DF1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D92EB5" w14:textId="77777777" w:rsidR="00EB22F5" w:rsidRPr="007F5D60" w:rsidRDefault="00EB22F5" w:rsidP="00D31DF1">
            <w:pPr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7F5D60">
              <w:rPr>
                <w:rFonts w:ascii="Century Gothic" w:hAnsi="Century Gothic"/>
                <w:b/>
                <w:sz w:val="28"/>
                <w:szCs w:val="28"/>
              </w:rPr>
              <w:t>LEGENDA DI VALUTAZIONE DEL RISCHIO</w:t>
            </w: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vAlign w:val="center"/>
            <w:hideMark/>
          </w:tcPr>
          <w:p w14:paraId="0FE1C39A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BASSO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vAlign w:val="center"/>
            <w:hideMark/>
          </w:tcPr>
          <w:p w14:paraId="6319A982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A88D3C4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vAlign w:val="center"/>
            <w:hideMark/>
          </w:tcPr>
          <w:p w14:paraId="1E30E37E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ESTREMO</w:t>
            </w:r>
          </w:p>
        </w:tc>
      </w:tr>
      <w:tr w:rsidR="00EB22F5" w:rsidRPr="00EB22F5" w14:paraId="70E50292" w14:textId="77777777" w:rsidTr="007F5D60">
        <w:trPr>
          <w:gridAfter w:val="1"/>
          <w:wAfter w:w="17" w:type="dxa"/>
          <w:cantSplit/>
          <w:trHeight w:val="1753"/>
        </w:trPr>
        <w:tc>
          <w:tcPr>
            <w:tcW w:w="355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789B7B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2165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F19D24" w14:textId="77777777" w:rsidR="00EB22F5" w:rsidRPr="00EB22F5" w:rsidRDefault="00EB22F5" w:rsidP="00D31DF1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302657A7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49FD78E2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0</w:t>
            </w:r>
          </w:p>
          <w:p w14:paraId="1C13606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2E6705C6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ACCETTABILE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41553E0B" w14:textId="77777777" w:rsidR="00EB22F5" w:rsidRPr="007F5D60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lang w:val="en-US"/>
              </w:rPr>
            </w:pPr>
          </w:p>
          <w:p w14:paraId="7E39FFEA" w14:textId="77777777" w:rsidR="00EB22F5" w:rsidRPr="007F5D60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lang w:val="en-US"/>
              </w:rPr>
            </w:pPr>
            <w:r w:rsidRPr="007F5D60">
              <w:rPr>
                <w:rFonts w:ascii="Century Gothic" w:hAnsi="Century Gothic"/>
                <w:b/>
                <w:color w:val="595959"/>
                <w:lang w:val="en-US"/>
              </w:rPr>
              <w:t>1</w:t>
            </w:r>
          </w:p>
          <w:p w14:paraId="121B9EA2" w14:textId="77777777" w:rsidR="00EB22F5" w:rsidRPr="007F5D60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  <w:lang w:val="en-US"/>
              </w:rPr>
            </w:pPr>
          </w:p>
          <w:p w14:paraId="48A1729C" w14:textId="77777777" w:rsidR="00EB22F5" w:rsidRPr="007F5D60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  <w:lang w:val="en-US"/>
              </w:rPr>
            </w:pPr>
            <w:r w:rsidRPr="007F5D60">
              <w:rPr>
                <w:rFonts w:ascii="Century Gothic" w:hAnsi="Century Gothic"/>
                <w:b/>
                <w:color w:val="595959"/>
                <w:sz w:val="20"/>
                <w:lang w:val="en-US"/>
              </w:rPr>
              <w:t xml:space="preserve">ALARP </w:t>
            </w:r>
          </w:p>
          <w:p w14:paraId="74B6A8A1" w14:textId="77777777" w:rsidR="00EB22F5" w:rsidRPr="007F5D60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0"/>
                <w:lang w:val="en-US"/>
              </w:rPr>
            </w:pPr>
            <w:r w:rsidRPr="007F5D60">
              <w:rPr>
                <w:rFonts w:ascii="Century Gothic" w:hAnsi="Century Gothic"/>
                <w:b/>
                <w:color w:val="595959"/>
                <w:sz w:val="16"/>
                <w:lang w:val="en-US"/>
              </w:rPr>
              <w:t xml:space="preserve">(As Low </w:t>
            </w:r>
            <w:proofErr w:type="gramStart"/>
            <w:r w:rsidRPr="007F5D60">
              <w:rPr>
                <w:rFonts w:ascii="Century Gothic" w:hAnsi="Century Gothic"/>
                <w:b/>
                <w:color w:val="595959"/>
                <w:sz w:val="16"/>
                <w:lang w:val="en-US"/>
              </w:rPr>
              <w:t>As</w:t>
            </w:r>
            <w:proofErr w:type="gramEnd"/>
            <w:r w:rsidRPr="007F5D60">
              <w:rPr>
                <w:rFonts w:ascii="Century Gothic" w:hAnsi="Century Gothic"/>
                <w:b/>
                <w:color w:val="595959"/>
                <w:sz w:val="16"/>
                <w:lang w:val="en-US"/>
              </w:rPr>
              <w:t xml:space="preserve"> Reasonably Practicable)</w:t>
            </w:r>
          </w:p>
          <w:p w14:paraId="1E702027" w14:textId="77777777" w:rsidR="00EB22F5" w:rsidRPr="007F5D60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4E8E2ECA" w14:textId="77777777" w:rsidR="00EB22F5" w:rsidRPr="007F5D60" w:rsidRDefault="00EB22F5" w:rsidP="00D31DF1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  <w:lang w:val="en-US"/>
              </w:rPr>
            </w:pPr>
          </w:p>
          <w:p w14:paraId="3FA5E52F" w14:textId="77777777" w:rsidR="00EB22F5" w:rsidRPr="00EB22F5" w:rsidRDefault="00EB22F5" w:rsidP="00D31DF1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</w:rPr>
              <w:t>2</w:t>
            </w:r>
          </w:p>
          <w:p w14:paraId="5A5601D5" w14:textId="77777777" w:rsidR="00EB22F5" w:rsidRPr="00EB22F5" w:rsidRDefault="00EB22F5" w:rsidP="00D31DF1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</w:p>
          <w:p w14:paraId="30912657" w14:textId="77777777" w:rsidR="00EB22F5" w:rsidRPr="00EB22F5" w:rsidRDefault="00EB22F5" w:rsidP="00D31DF1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GENERALMENTE INACCETTABILE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4B78A8E7" w14:textId="77777777" w:rsidR="00EB22F5" w:rsidRPr="00EB22F5" w:rsidRDefault="00EB22F5" w:rsidP="00D31DF1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6EF482D4" w14:textId="77777777" w:rsidR="00EB22F5" w:rsidRPr="00EB22F5" w:rsidRDefault="00EB22F5" w:rsidP="00D31DF1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3</w:t>
            </w:r>
          </w:p>
          <w:p w14:paraId="354BE1D9" w14:textId="77777777" w:rsidR="00EB22F5" w:rsidRPr="00EB22F5" w:rsidRDefault="00EB22F5" w:rsidP="00D31DF1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0"/>
              </w:rPr>
            </w:pPr>
          </w:p>
          <w:p w14:paraId="3B240BC9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INTOLLERABILE</w:t>
            </w:r>
          </w:p>
        </w:tc>
      </w:tr>
      <w:tr w:rsidR="00EB22F5" w:rsidRPr="00EB22F5" w14:paraId="021232FF" w14:textId="77777777" w:rsidTr="007F5D60">
        <w:trPr>
          <w:gridAfter w:val="1"/>
          <w:wAfter w:w="17" w:type="dxa"/>
          <w:cantSplit/>
          <w:trHeight w:val="1115"/>
        </w:trPr>
        <w:tc>
          <w:tcPr>
            <w:tcW w:w="35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1CA0921A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11BB0C" w14:textId="77777777" w:rsidR="00EB22F5" w:rsidRPr="00EB22F5" w:rsidRDefault="00EB22F5" w:rsidP="00D31DF1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5E419FC3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169AE4F8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OK A PROCEDERE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4F4EAB80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18162A30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INTRAPRENDERE SFORZI DI MITIGAZIONE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255D415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05A16308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CONTATTARE L'ASSISTENZA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1B60E002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6E7E65BF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METTERE L'EVENTO IN SOSPESO</w:t>
            </w:r>
          </w:p>
        </w:tc>
      </w:tr>
      <w:tr w:rsidR="00EB22F5" w:rsidRPr="00EB22F5" w14:paraId="48879831" w14:textId="77777777" w:rsidTr="007F5D60">
        <w:trPr>
          <w:gridAfter w:val="1"/>
          <w:wAfter w:w="17" w:type="dxa"/>
          <w:cantSplit/>
          <w:trHeight w:val="478"/>
        </w:trPr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159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EB9F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9341D76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F5B0484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1C9352F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F0A4860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</w:tr>
      <w:tr w:rsidR="00EB22F5" w:rsidRPr="00EB22F5" w14:paraId="3AFDC002" w14:textId="77777777" w:rsidTr="00D31DF1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14E65975" w14:textId="77777777" w:rsidR="00EB22F5" w:rsidRPr="00EB22F5" w:rsidRDefault="00EB22F5" w:rsidP="00D31DF1">
            <w:pPr>
              <w:pStyle w:val="NoSpacing"/>
            </w:pPr>
            <w:r>
              <w:t> </w:t>
            </w:r>
          </w:p>
          <w:p w14:paraId="6402A62F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AE3A41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spacing w:val="20"/>
              </w:rPr>
            </w:pPr>
            <w:r>
              <w:rPr>
                <w:rFonts w:ascii="Century Gothic" w:hAnsi="Century Gothic"/>
                <w:b/>
                <w:spacing w:val="20"/>
              </w:rPr>
              <w:t>GRAVITÀ</w:t>
            </w:r>
          </w:p>
        </w:tc>
      </w:tr>
      <w:tr w:rsidR="00EB22F5" w:rsidRPr="00EB22F5" w14:paraId="38F0C324" w14:textId="77777777" w:rsidTr="00D31DF1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BBD1E3" w14:textId="77777777" w:rsidR="00EB22F5" w:rsidRPr="00EB22F5" w:rsidRDefault="00EB22F5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FBE0B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ACCETTABILE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A77E7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TOLLERABILE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68C77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NON DESIDERABILE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7B03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INTOLLERABILE</w:t>
            </w:r>
          </w:p>
        </w:tc>
      </w:tr>
      <w:tr w:rsidR="00EB22F5" w:rsidRPr="00EB22F5" w14:paraId="205FCDD8" w14:textId="77777777" w:rsidTr="007F5D60">
        <w:trPr>
          <w:gridAfter w:val="1"/>
          <w:wAfter w:w="17" w:type="dxa"/>
          <w:cantSplit/>
          <w:trHeight w:val="1007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7B11A6" w14:textId="77777777" w:rsidR="00EB22F5" w:rsidRPr="00EB22F5" w:rsidRDefault="00EB22F5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1760D16B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POCO O NESSUN EFFETTO SULL'EVENTO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784EAD9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GLI EFFETTI SONO PERCEPITI, MA NON SONO CRITICI PER IL RISULTATO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7D6765A1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GRAVE IMPATTO SULLA LINEA D'AZIONE E RISULTATO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2B2CC99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POTREBBE COMPORTARE UN DISASTRO</w:t>
            </w:r>
          </w:p>
        </w:tc>
      </w:tr>
      <w:tr w:rsidR="00EB22F5" w:rsidRPr="00EB22F5" w14:paraId="709E1796" w14:textId="77777777" w:rsidTr="00D31DF1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16689D28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spacing w:val="20"/>
              </w:rPr>
            </w:pPr>
            <w:r>
              <w:rPr>
                <w:rFonts w:ascii="Century Gothic" w:hAnsi="Century Gothic"/>
                <w:b/>
                <w:spacing w:val="20"/>
              </w:rPr>
              <w:t>PROBABILITÀ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61CF2A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EB22F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E872D" wp14:editId="0F54888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10795</wp:posOffset>
                      </wp:positionV>
                      <wp:extent cx="5346700" cy="3302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0" cy="33020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F635B" id="Rectangle 1" o:spid="_x0000_s1026" style="position:absolute;margin-left:-5.9pt;margin-top:.85pt;width:421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" fillcolor="#d8d8d8 [2732]" strokecolor="#1f3763 [1604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042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31554A9C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01C2009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05B92F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="00EB22F5" w:rsidRPr="00EB22F5" w14:paraId="315352B3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BDBAF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IMPROBABILE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0827D512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B25B6D4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0E3D20F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EFE6AC7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</w:tr>
      <w:tr w:rsidR="00EB22F5" w:rsidRPr="00EB22F5" w14:paraId="0A0CB7DA" w14:textId="77777777" w:rsidTr="007F5D60">
        <w:trPr>
          <w:cantSplit/>
          <w:trHeight w:val="792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9860FC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1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È IMPROBABILE CHE IL RISCHIO SI VERIFICHI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44CD9A15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1E9CFF1B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07F382BB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23EB0432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10 –</w:t>
            </w:r>
          </w:p>
        </w:tc>
      </w:tr>
      <w:tr w:rsidR="00EB22F5" w:rsidRPr="00EB22F5" w14:paraId="008ADACC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5D6D3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POSSIBILE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063F3213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4170B913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1C78F442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673F4019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ESTREMO</w:t>
            </w:r>
          </w:p>
        </w:tc>
      </w:tr>
      <w:tr w:rsidR="00EB22F5" w:rsidRPr="00EB22F5" w14:paraId="26705DD5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F8842C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1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IL RISCHIO PROBABILMENTE SI VERIFICHERÀ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7DF3716F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7F53B8B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49E32FF5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2BB3A93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11 –</w:t>
            </w:r>
          </w:p>
        </w:tc>
      </w:tr>
      <w:tr w:rsidR="00EB22F5" w:rsidRPr="00EB22F5" w14:paraId="7FA4E896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C7198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PROBABILE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212EBD6C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19258C9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5090153D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428B9376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ESTREMO</w:t>
            </w:r>
          </w:p>
        </w:tc>
      </w:tr>
      <w:tr w:rsidR="00EB22F5" w:rsidRPr="00EB22F5" w14:paraId="47F459E5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7BB0B5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1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IL RISCHIO SI VERIFICHERÀ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48371773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048B6ED2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427322C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1EBCB18E" w14:textId="77777777" w:rsidR="00EB22F5" w:rsidRPr="00EB22F5" w:rsidRDefault="00EB22F5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12 –</w:t>
            </w:r>
          </w:p>
        </w:tc>
      </w:tr>
    </w:tbl>
    <w:tbl>
      <w:tblPr>
        <w:tblStyle w:val="TableGrid"/>
        <w:tblW w:w="10980" w:type="dxa"/>
        <w:tblInd w:w="-1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EB22F5" w:rsidRPr="00EB22F5" w14:paraId="39609F8D" w14:textId="77777777" w:rsidTr="00707B25">
        <w:trPr>
          <w:trHeight w:val="2455"/>
        </w:trPr>
        <w:tc>
          <w:tcPr>
            <w:tcW w:w="10980" w:type="dxa"/>
          </w:tcPr>
          <w:p w14:paraId="042980B5" w14:textId="77777777" w:rsidR="00EB22F5" w:rsidRPr="00EB22F5" w:rsidRDefault="00EB22F5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22F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73B636A" w14:textId="77777777" w:rsidR="00EB22F5" w:rsidRPr="00EB22F5" w:rsidRDefault="00EB22F5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4C61B42C" w14:textId="77777777" w:rsidR="00EB22F5" w:rsidRPr="00EB22F5" w:rsidRDefault="00EB22F5" w:rsidP="00D31DF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5B49CD94" w14:textId="77777777" w:rsidR="00EB22F5" w:rsidRPr="00EB22F5" w:rsidRDefault="00EB22F5" w:rsidP="00D31DF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AD5B692" w14:textId="77777777" w:rsidR="00EB22F5" w:rsidRPr="00EB22F5" w:rsidRDefault="00EB22F5" w:rsidP="00EB22F5">
      <w:pPr>
        <w:rPr>
          <w:rFonts w:ascii="Century Gothic" w:hAnsi="Century Gothic" w:cs="Times New Roman"/>
        </w:rPr>
      </w:pPr>
    </w:p>
    <w:p w14:paraId="03C9CA6C" w14:textId="77777777" w:rsidR="00EB22F5" w:rsidRPr="00EB22F5" w:rsidRDefault="00EB22F5" w:rsidP="00EB22F5">
      <w:pPr>
        <w:rPr>
          <w:rFonts w:ascii="Century Gothic" w:hAnsi="Century Gothic" w:cs="Times New Roman"/>
        </w:rPr>
      </w:pPr>
    </w:p>
    <w:p w14:paraId="6F673A5E" w14:textId="77777777" w:rsidR="00EB22F5" w:rsidRPr="00EB22F5" w:rsidRDefault="00EB22F5" w:rsidP="00EB22F5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sectPr w:rsidR="00EB22F5" w:rsidRPr="00EB22F5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0783" w14:textId="77777777" w:rsidR="00DE7C2E" w:rsidRPr="00EB22F5" w:rsidRDefault="00DE7C2E" w:rsidP="00DB2412">
      <w:r w:rsidRPr="00EB22F5">
        <w:separator/>
      </w:r>
    </w:p>
  </w:endnote>
  <w:endnote w:type="continuationSeparator" w:id="0">
    <w:p w14:paraId="7093A4F5" w14:textId="77777777" w:rsidR="00DE7C2E" w:rsidRPr="00EB22F5" w:rsidRDefault="00DE7C2E" w:rsidP="00DB2412">
      <w:r w:rsidRPr="00EB22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5955A" w14:textId="77777777" w:rsidR="00DE7C2E" w:rsidRPr="00EB22F5" w:rsidRDefault="00DE7C2E" w:rsidP="00DB2412">
      <w:r w:rsidRPr="00EB22F5">
        <w:separator/>
      </w:r>
    </w:p>
  </w:footnote>
  <w:footnote w:type="continuationSeparator" w:id="0">
    <w:p w14:paraId="7B4C9FD2" w14:textId="77777777" w:rsidR="00DE7C2E" w:rsidRPr="00EB22F5" w:rsidRDefault="00DE7C2E" w:rsidP="00DB2412">
      <w:r w:rsidRPr="00EB22F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47345">
    <w:abstractNumId w:val="0"/>
  </w:num>
  <w:num w:numId="2" w16cid:durableId="1427381066">
    <w:abstractNumId w:val="1"/>
  </w:num>
  <w:num w:numId="3" w16cid:durableId="129205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attachedTemplate r:id="rId1"/>
  <w:defaultTabStop w:val="720"/>
  <w:hyphenationZone w:val="28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74"/>
    <w:rsid w:val="00005410"/>
    <w:rsid w:val="00006829"/>
    <w:rsid w:val="000102CA"/>
    <w:rsid w:val="000143DD"/>
    <w:rsid w:val="000329B3"/>
    <w:rsid w:val="00057BC7"/>
    <w:rsid w:val="000707ED"/>
    <w:rsid w:val="00081C99"/>
    <w:rsid w:val="00107566"/>
    <w:rsid w:val="00107A05"/>
    <w:rsid w:val="001338CE"/>
    <w:rsid w:val="00160A63"/>
    <w:rsid w:val="00165169"/>
    <w:rsid w:val="0016772D"/>
    <w:rsid w:val="00171E6C"/>
    <w:rsid w:val="001D4175"/>
    <w:rsid w:val="00212474"/>
    <w:rsid w:val="002430EF"/>
    <w:rsid w:val="00246934"/>
    <w:rsid w:val="00262EC5"/>
    <w:rsid w:val="0028063E"/>
    <w:rsid w:val="002A732E"/>
    <w:rsid w:val="002F0FAA"/>
    <w:rsid w:val="00306B68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5C0F88"/>
    <w:rsid w:val="006260B9"/>
    <w:rsid w:val="0065609B"/>
    <w:rsid w:val="006A3315"/>
    <w:rsid w:val="006B017D"/>
    <w:rsid w:val="006B16FF"/>
    <w:rsid w:val="006B5F96"/>
    <w:rsid w:val="006D6894"/>
    <w:rsid w:val="006E5FF2"/>
    <w:rsid w:val="00707B25"/>
    <w:rsid w:val="0074716D"/>
    <w:rsid w:val="00781C86"/>
    <w:rsid w:val="00783541"/>
    <w:rsid w:val="007A56EE"/>
    <w:rsid w:val="007C1D8F"/>
    <w:rsid w:val="007F5D60"/>
    <w:rsid w:val="00815C44"/>
    <w:rsid w:val="0083365C"/>
    <w:rsid w:val="00870C2B"/>
    <w:rsid w:val="00893886"/>
    <w:rsid w:val="008D19BF"/>
    <w:rsid w:val="008D4D59"/>
    <w:rsid w:val="008D7122"/>
    <w:rsid w:val="008E1419"/>
    <w:rsid w:val="00930D1C"/>
    <w:rsid w:val="00942DA6"/>
    <w:rsid w:val="00945F22"/>
    <w:rsid w:val="00985675"/>
    <w:rsid w:val="00A02960"/>
    <w:rsid w:val="00A03D60"/>
    <w:rsid w:val="00A60F26"/>
    <w:rsid w:val="00A753A7"/>
    <w:rsid w:val="00A824AA"/>
    <w:rsid w:val="00AD657B"/>
    <w:rsid w:val="00AE18AF"/>
    <w:rsid w:val="00B35FDB"/>
    <w:rsid w:val="00BC1A20"/>
    <w:rsid w:val="00BE1EF5"/>
    <w:rsid w:val="00BF07A8"/>
    <w:rsid w:val="00C06C00"/>
    <w:rsid w:val="00C12062"/>
    <w:rsid w:val="00C25386"/>
    <w:rsid w:val="00C358A4"/>
    <w:rsid w:val="00C423CB"/>
    <w:rsid w:val="00CC7B6D"/>
    <w:rsid w:val="00CF7474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DE7C2E"/>
    <w:rsid w:val="00E27A8A"/>
    <w:rsid w:val="00E46217"/>
    <w:rsid w:val="00EA104E"/>
    <w:rsid w:val="00EB22F5"/>
    <w:rsid w:val="00ED6BB2"/>
    <w:rsid w:val="00EE2367"/>
    <w:rsid w:val="00F04F96"/>
    <w:rsid w:val="00F22F09"/>
    <w:rsid w:val="00F4476D"/>
    <w:rsid w:val="00F76C42"/>
    <w:rsid w:val="00FA0C1F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02211"/>
  <w15:docId w15:val="{524B2733-6FB1-4718-BEB4-8B43F465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0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Cyber-Security-Risk-Assessment-Templates_Aaron_Bannister\REF\IC-Risk-Assessment-Matrix-898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C409D0-7100-4C23-848F-EB088E6C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IC-Risk-Assessment-Matrix-8986_WORD.dotx</Template>
  <TotalTime>11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</dc:creator>
  <cp:lastModifiedBy>Ricky Nan</cp:lastModifiedBy>
  <cp:revision>8</cp:revision>
  <dcterms:created xsi:type="dcterms:W3CDTF">2022-12-28T22:59:00Z</dcterms:created>
  <dcterms:modified xsi:type="dcterms:W3CDTF">2024-09-28T13:38:00Z</dcterms:modified>
</cp:coreProperties>
</file>