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07AA" w14:textId="5A770146" w:rsidR="00BE0D61" w:rsidRPr="00BE0D61" w:rsidRDefault="00811A87" w:rsidP="00BE0D61">
      <w:pPr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BE0D61">
        <w:rPr>
          <w:rFonts w:ascii="Century Gothic" w:hAnsi="Century Gothic"/>
          <w:b/>
          <w:bCs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0422B91" wp14:editId="30A0B95D">
            <wp:simplePos x="0" y="0"/>
            <wp:positionH relativeFrom="column">
              <wp:posOffset>4818380</wp:posOffset>
            </wp:positionH>
            <wp:positionV relativeFrom="paragraph">
              <wp:posOffset>79403</wp:posOffset>
            </wp:positionV>
            <wp:extent cx="2481496" cy="492981"/>
            <wp:effectExtent l="0" t="0" r="0" b="254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496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D61">
        <w:rPr>
          <w:rFonts w:ascii="Century Gothic" w:hAnsi="Century Gothic"/>
          <w:b/>
          <w:color w:val="595959" w:themeColor="text1" w:themeTint="A6"/>
          <w:sz w:val="40"/>
        </w:rPr>
        <w:t xml:space="preserve">MODELLO DI LISTA DI CONTROLLO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BE0D61">
        <w:rPr>
          <w:rFonts w:ascii="Century Gothic" w:hAnsi="Century Gothic"/>
          <w:b/>
          <w:color w:val="595959" w:themeColor="text1" w:themeTint="A6"/>
          <w:sz w:val="40"/>
        </w:rPr>
        <w:t xml:space="preserve">PER LA VALUTAZIONE DEI RISCHI PER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BE0D61">
        <w:rPr>
          <w:rFonts w:ascii="Century Gothic" w:hAnsi="Century Gothic"/>
          <w:b/>
          <w:color w:val="595959" w:themeColor="text1" w:themeTint="A6"/>
          <w:sz w:val="40"/>
        </w:rPr>
        <w:t xml:space="preserve">LA SICUREZZA INFORMATICA </w:t>
      </w:r>
    </w:p>
    <w:p w14:paraId="06F7E365" w14:textId="77777777" w:rsidR="00BE0D61" w:rsidRPr="00BE0D61" w:rsidRDefault="00BE0D61" w:rsidP="00BE0D61">
      <w:pPr>
        <w:tabs>
          <w:tab w:val="left" w:pos="3718"/>
        </w:tabs>
      </w:pPr>
    </w:p>
    <w:tbl>
      <w:tblPr>
        <w:tblW w:w="11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8"/>
        <w:gridCol w:w="2668"/>
        <w:gridCol w:w="2668"/>
        <w:gridCol w:w="1689"/>
        <w:gridCol w:w="2595"/>
      </w:tblGrid>
      <w:tr w:rsidR="00BE0D61" w:rsidRPr="00BE0D61" w14:paraId="0723D92B" w14:textId="77777777" w:rsidTr="00443902">
        <w:trPr>
          <w:trHeight w:val="809"/>
        </w:trPr>
        <w:tc>
          <w:tcPr>
            <w:tcW w:w="1938" w:type="dxa"/>
            <w:shd w:val="clear" w:color="000000" w:fill="D6DCE4"/>
            <w:noWrap/>
            <w:vAlign w:val="center"/>
            <w:hideMark/>
          </w:tcPr>
          <w:p w14:paraId="6EDB5CF9" w14:textId="5B2C056F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 xml:space="preserve">CONTROLLO </w:t>
            </w:r>
            <w:r w:rsidR="0082633B">
              <w:rPr>
                <w:rFonts w:ascii="Century Gothic" w:hAnsi="Century Gothic"/>
                <w:b/>
                <w:color w:val="262626"/>
                <w:sz w:val="20"/>
              </w:rPr>
              <w:br/>
            </w:r>
            <w:r>
              <w:rPr>
                <w:rFonts w:ascii="Century Gothic" w:hAnsi="Century Gothic"/>
                <w:b/>
                <w:color w:val="262626"/>
                <w:sz w:val="20"/>
              </w:rPr>
              <w:t>ISO 27001</w:t>
            </w:r>
          </w:p>
        </w:tc>
        <w:tc>
          <w:tcPr>
            <w:tcW w:w="2668" w:type="dxa"/>
            <w:shd w:val="clear" w:color="000000" w:fill="D6DCE4"/>
            <w:vAlign w:val="center"/>
            <w:hideMark/>
          </w:tcPr>
          <w:p w14:paraId="708AC10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FASI DI IMPLEMENTAZIONE</w:t>
            </w:r>
          </w:p>
        </w:tc>
        <w:tc>
          <w:tcPr>
            <w:tcW w:w="2668" w:type="dxa"/>
            <w:shd w:val="clear" w:color="000000" w:fill="D6DCE4"/>
            <w:vAlign w:val="center"/>
            <w:hideMark/>
          </w:tcPr>
          <w:p w14:paraId="161B29A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ATTIVITÀ</w:t>
            </w:r>
          </w:p>
        </w:tc>
        <w:tc>
          <w:tcPr>
            <w:tcW w:w="1689" w:type="dxa"/>
            <w:shd w:val="clear" w:color="000000" w:fill="D6DCE4"/>
            <w:vAlign w:val="center"/>
            <w:hideMark/>
          </w:tcPr>
          <w:p w14:paraId="2B19502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CONFORME?</w:t>
            </w:r>
          </w:p>
        </w:tc>
        <w:tc>
          <w:tcPr>
            <w:tcW w:w="2595" w:type="dxa"/>
            <w:shd w:val="clear" w:color="000000" w:fill="D6DCE4"/>
            <w:vAlign w:val="center"/>
            <w:hideMark/>
          </w:tcPr>
          <w:p w14:paraId="0525686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NOTE</w:t>
            </w:r>
          </w:p>
        </w:tc>
      </w:tr>
      <w:tr w:rsidR="00BE0D61" w:rsidRPr="00BE0D61" w14:paraId="1011FEE0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054F099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443067F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27D1F3C9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D6B801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401CB17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35DC4A4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C8224A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7C53B8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489F64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BBAA14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1CA925D" w14:textId="77777777" w:rsidR="00BE0D61" w:rsidRPr="00BE0D61" w:rsidRDefault="00BE0D61" w:rsidP="0044390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BE0D61" w:rsidRPr="00BE0D61" w14:paraId="25D893FB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F4D8CA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1A1B5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D98B52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66B328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97E1AD7" w14:textId="77777777" w:rsidR="00BE0D61" w:rsidRPr="00BE0D61" w:rsidRDefault="00BE0D61" w:rsidP="0044390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BE0D61" w:rsidRPr="00BE0D61" w14:paraId="79547533" w14:textId="77777777" w:rsidTr="00443902">
        <w:trPr>
          <w:trHeight w:val="728"/>
        </w:trPr>
        <w:tc>
          <w:tcPr>
            <w:tcW w:w="1938" w:type="dxa"/>
            <w:shd w:val="clear" w:color="auto" w:fill="auto"/>
            <w:vAlign w:val="center"/>
          </w:tcPr>
          <w:p w14:paraId="00B1D0E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40A8547C" w14:textId="77777777" w:rsidR="00BE0D61" w:rsidRPr="00BE0D61" w:rsidRDefault="00BE0D61" w:rsidP="00443902">
            <w:pPr>
              <w:ind w:firstLineChars="500" w:firstLine="1200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4BDEAB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4E279B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F638E3D" w14:textId="77777777" w:rsidR="00BE0D61" w:rsidRPr="00BE0D61" w:rsidRDefault="00BE0D61" w:rsidP="0044390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BE0D61" w:rsidRPr="00BE0D61" w14:paraId="78F23C21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38212AD3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6B74BFE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6A3587DB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FF9C81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2C7D9E7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6A8A3A3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2A9DF1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9E0128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432AB9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6ED99B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42E1356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0089D5E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E9A4C1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065670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D2DF6C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761AAA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8DBB703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98A3046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58A109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CAB4AF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268DFD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C5F445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DCDC1A2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B5C91C6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56A9C1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5F3BE3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2D5B20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B1B932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BE92C7C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0C84828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951352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B717D1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BD9170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256280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E49D04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912C9A1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E84CC8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67A6E7A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00E553D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0CDE55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5E3981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74D81C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37821E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2B8A13C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752BD67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0E8C1D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C61A6F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94FBC6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2FBB7B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DC41B2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571A7E5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C38D33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7CC43DF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0F89D2F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56E59F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57E409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780648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39D650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83ADE5E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E58B201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5442DDA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243EF56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4E98A2DE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BB19E7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781812D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77DC0DE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0ACFEC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7B71A3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675AED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BC10F1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86C22BE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3A2BA70" w14:textId="77777777" w:rsidTr="00443902">
        <w:trPr>
          <w:trHeight w:val="1133"/>
        </w:trPr>
        <w:tc>
          <w:tcPr>
            <w:tcW w:w="1938" w:type="dxa"/>
            <w:shd w:val="clear" w:color="auto" w:fill="auto"/>
            <w:vAlign w:val="center"/>
          </w:tcPr>
          <w:p w14:paraId="2E5CE96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73E04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16FC9E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8A2638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8D161D3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EABE472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54D72BE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5DBC5F9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62EE477" w14:textId="77777777" w:rsidTr="00443902">
        <w:trPr>
          <w:trHeight w:val="1097"/>
        </w:trPr>
        <w:tc>
          <w:tcPr>
            <w:tcW w:w="1938" w:type="dxa"/>
            <w:shd w:val="clear" w:color="auto" w:fill="auto"/>
            <w:vAlign w:val="center"/>
          </w:tcPr>
          <w:p w14:paraId="4367B2E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C47C27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7FCABB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35587B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345573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4F145A9" w14:textId="77777777" w:rsidTr="00443902">
        <w:trPr>
          <w:trHeight w:val="1205"/>
        </w:trPr>
        <w:tc>
          <w:tcPr>
            <w:tcW w:w="1938" w:type="dxa"/>
            <w:shd w:val="clear" w:color="auto" w:fill="auto"/>
            <w:vAlign w:val="center"/>
          </w:tcPr>
          <w:p w14:paraId="7FFF981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B7BD6E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8EEFB5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32DC3C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DBD5EF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A9DE99B" w14:textId="77777777" w:rsidTr="00443902">
        <w:trPr>
          <w:trHeight w:val="1205"/>
        </w:trPr>
        <w:tc>
          <w:tcPr>
            <w:tcW w:w="1938" w:type="dxa"/>
            <w:shd w:val="clear" w:color="auto" w:fill="auto"/>
            <w:vAlign w:val="center"/>
          </w:tcPr>
          <w:p w14:paraId="570A17A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939F81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FEEB04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2EDFA5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EA9FEB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7507C1E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717CD8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6734954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944CE83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5B6803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56268D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B5DFC2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F9ED5B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B79587E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3CFB23E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4FB3516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2D47BAA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1CEF1FD8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1F5C2C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0C3D0B8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0DBA1FE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CA55BF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EC6CD6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BC3CA9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140676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ECB1B1B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F1DA5FF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4E2562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A10F27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731705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EB0195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4C906FB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691683F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F76072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DFDED2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180378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1EDE222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AD05D20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9E0350B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35907A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986CE6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3A85B1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CBB8B3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1D8EBF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744199F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295FE58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5EF63B0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7F9D356" w14:textId="77777777" w:rsidTr="00443902">
        <w:trPr>
          <w:trHeight w:val="935"/>
        </w:trPr>
        <w:tc>
          <w:tcPr>
            <w:tcW w:w="1938" w:type="dxa"/>
            <w:shd w:val="clear" w:color="auto" w:fill="auto"/>
            <w:vAlign w:val="center"/>
          </w:tcPr>
          <w:p w14:paraId="7A97AF9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837407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AB0F98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262C51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3074B3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5EF9307" w14:textId="77777777" w:rsidTr="00443902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262D820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AE3179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50C16A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BCCE91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F17FA70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BD02992" w14:textId="77777777" w:rsidTr="00443902">
        <w:trPr>
          <w:trHeight w:val="890"/>
        </w:trPr>
        <w:tc>
          <w:tcPr>
            <w:tcW w:w="1938" w:type="dxa"/>
            <w:shd w:val="clear" w:color="auto" w:fill="auto"/>
            <w:vAlign w:val="center"/>
          </w:tcPr>
          <w:p w14:paraId="52E81C3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D8FCF1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109508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D63C97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83607A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30F32C7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6BD79DB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49C9F02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C53E0F2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91BECF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F5F609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908F03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6F4881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E1665F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6A5F116" w14:textId="77777777" w:rsidTr="00443902">
        <w:trPr>
          <w:trHeight w:val="692"/>
        </w:trPr>
        <w:tc>
          <w:tcPr>
            <w:tcW w:w="1938" w:type="dxa"/>
            <w:shd w:val="clear" w:color="auto" w:fill="auto"/>
            <w:vAlign w:val="center"/>
          </w:tcPr>
          <w:p w14:paraId="78E980B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0FD219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9FF522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300C03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EDB1AF4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AA1549F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71EA8C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E3E386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405C9C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D1A26A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F4A2604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C565845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7A384AA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5C93C76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0DE64354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0785275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1A42C0A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4566493" w14:textId="77777777" w:rsidTr="00443902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55B1B3D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D4E615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2F9B6C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0E4C3A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332F10E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8A6442A" w14:textId="77777777" w:rsidTr="00443902">
        <w:trPr>
          <w:trHeight w:val="890"/>
        </w:trPr>
        <w:tc>
          <w:tcPr>
            <w:tcW w:w="1938" w:type="dxa"/>
            <w:shd w:val="clear" w:color="auto" w:fill="auto"/>
            <w:vAlign w:val="center"/>
          </w:tcPr>
          <w:p w14:paraId="115D47F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29F13D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BCA018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FA904F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22F38E3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84C1081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D91E81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01814BF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3B2A14B" w14:textId="77777777" w:rsidTr="00443902">
        <w:trPr>
          <w:trHeight w:val="935"/>
        </w:trPr>
        <w:tc>
          <w:tcPr>
            <w:tcW w:w="1938" w:type="dxa"/>
            <w:shd w:val="clear" w:color="auto" w:fill="auto"/>
            <w:vAlign w:val="center"/>
          </w:tcPr>
          <w:p w14:paraId="7922138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B54389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90B361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1E2716A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C9BE52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2B64BBA" w14:textId="77777777" w:rsidTr="00443902">
        <w:trPr>
          <w:trHeight w:val="800"/>
        </w:trPr>
        <w:tc>
          <w:tcPr>
            <w:tcW w:w="1938" w:type="dxa"/>
            <w:shd w:val="clear" w:color="auto" w:fill="auto"/>
            <w:vAlign w:val="center"/>
          </w:tcPr>
          <w:p w14:paraId="56E2A6D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026815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03C78C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AF3A2B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FB6610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7C1BFB2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683D8C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B209C6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1C8E7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B91E81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78155B4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63B69A4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EE3D95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614E77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B00C7C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7FCE75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C43204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9B3FF48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05084A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BFCFC5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369660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D7B0A6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44A192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DFCCB83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955284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2F6EB5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5AEF6E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443637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84AF09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EBED9F6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61847B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1C8328B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763A4B7" w14:textId="77777777" w:rsidTr="00443902">
        <w:trPr>
          <w:trHeight w:val="845"/>
        </w:trPr>
        <w:tc>
          <w:tcPr>
            <w:tcW w:w="1938" w:type="dxa"/>
            <w:shd w:val="clear" w:color="auto" w:fill="auto"/>
            <w:vAlign w:val="center"/>
          </w:tcPr>
          <w:p w14:paraId="2ABCA383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1D996D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37D273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356A37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DCA5D22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D532EBA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34B2BF4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48609C2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43D34FA" w14:textId="77777777" w:rsidTr="00443902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3B34760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69FD56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CCBF1B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704027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FE08AE4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E764404" w14:textId="77777777" w:rsidTr="00443902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6B26471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682295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A784B9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3F9A68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B76FA8A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0BA22AD" w14:textId="77777777" w:rsidTr="00443902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4A1C3D0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85DD47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2AD99E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8F6DCC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17FD92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8DD9FFE" w14:textId="77777777" w:rsidTr="00443902">
        <w:trPr>
          <w:trHeight w:val="890"/>
        </w:trPr>
        <w:tc>
          <w:tcPr>
            <w:tcW w:w="1938" w:type="dxa"/>
            <w:shd w:val="clear" w:color="auto" w:fill="auto"/>
            <w:vAlign w:val="center"/>
          </w:tcPr>
          <w:p w14:paraId="2FD1369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8272BE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1CCCF0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92E442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EF8C656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A63B670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94FA97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024298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65A9D0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D45EB3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E5E154C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B841FA5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6E5AB88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29653A8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1013AF34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06BED06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614E335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DF84B76" w14:textId="77777777" w:rsidTr="00443902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5E350C4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4249D9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BBF751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AFCB4A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BAB195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1324542" w14:textId="77777777" w:rsidTr="00443902">
        <w:trPr>
          <w:trHeight w:val="647"/>
        </w:trPr>
        <w:tc>
          <w:tcPr>
            <w:tcW w:w="1938" w:type="dxa"/>
            <w:shd w:val="clear" w:color="auto" w:fill="auto"/>
            <w:vAlign w:val="center"/>
          </w:tcPr>
          <w:p w14:paraId="3973EFC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FC3176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A65063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0ACFA6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70EE34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98CACF2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2097B15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767C4C6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03D93244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4D36DF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7E2F9E4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86C57C7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E6A0E0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5A90CA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156D13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AA4D21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01CB583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FD8A783" w14:textId="77777777" w:rsidTr="00443902">
        <w:trPr>
          <w:trHeight w:val="647"/>
        </w:trPr>
        <w:tc>
          <w:tcPr>
            <w:tcW w:w="1938" w:type="dxa"/>
            <w:shd w:val="clear" w:color="auto" w:fill="auto"/>
            <w:vAlign w:val="center"/>
          </w:tcPr>
          <w:p w14:paraId="7F704A6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1E42F5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9F8B3E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51AB7E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D0EE79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6C5FE22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59F240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5361FC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86DB2E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374A51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CEDB85A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DCCFFD9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4B322F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752061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0BFC94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899F32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512D047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62CE0CB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C7FE95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226BF3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3816A7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6DDD20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6D07532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A497BE0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2B8BF9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49AB06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D6F957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CC531D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415256C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1CBFAD7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021F97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026C5A2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C08A9A4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962CE1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E88495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D72E01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B0C408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0154BC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5E3021F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360FA2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A68A01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AD1DBE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FED44E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C79C0B6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0978083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0D550C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288C34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3B749B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994A92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72B3B87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F8AC25D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F29EC9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666563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F0745E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15110C9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A1D427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19C0F81" w14:textId="77777777" w:rsidTr="00443902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694F576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3D900A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6FAF8A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521434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81DFDBE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DD965AB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B0BAB8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9BFD71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FAC96F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B27EE8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5F75DE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EEE7A77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81E1E6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68006C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890686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701A05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471058A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70F7D4E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DDD007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67E23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65F5EE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3C7CF6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36C915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0A53AF3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84711F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989420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1B6750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FB3BA9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D0A567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F075E5F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1DD35D03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50A402A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5864C22B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8BC2CD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0611152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D84D8DF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C79DF63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A7BA4C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46DD2B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1438AD1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D5413B4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7D465C1" w14:textId="77777777" w:rsidTr="00443902">
        <w:trPr>
          <w:trHeight w:val="593"/>
        </w:trPr>
        <w:tc>
          <w:tcPr>
            <w:tcW w:w="1938" w:type="dxa"/>
            <w:shd w:val="clear" w:color="auto" w:fill="auto"/>
            <w:vAlign w:val="center"/>
          </w:tcPr>
          <w:p w14:paraId="6C80E63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80C818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2D2F9A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2BF758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60D507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E9398E3" w14:textId="77777777" w:rsidTr="00443902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6A50815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D7FCE5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B1B954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C39BA8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DB68832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BC317FF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F5D3B8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6C21FB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04839D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DE02FC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C956EA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040CD6F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67C59D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1B907763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E3130E5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115E53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006D97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1D1F22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E431A3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F522A6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7D4AF5A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302D909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5F11C58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8DF3E8E" w14:textId="77777777" w:rsidTr="00443902">
        <w:trPr>
          <w:trHeight w:val="665"/>
        </w:trPr>
        <w:tc>
          <w:tcPr>
            <w:tcW w:w="1938" w:type="dxa"/>
            <w:shd w:val="clear" w:color="auto" w:fill="auto"/>
            <w:vAlign w:val="center"/>
          </w:tcPr>
          <w:p w14:paraId="4557F69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A9B27F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D58076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521569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B0278C0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2C6F45C" w14:textId="77777777" w:rsidTr="00443902">
        <w:trPr>
          <w:trHeight w:val="683"/>
        </w:trPr>
        <w:tc>
          <w:tcPr>
            <w:tcW w:w="1938" w:type="dxa"/>
            <w:shd w:val="clear" w:color="auto" w:fill="auto"/>
            <w:vAlign w:val="center"/>
          </w:tcPr>
          <w:p w14:paraId="076FC18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55F254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E256C6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CBCAF4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D9D9E1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3413D67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59927C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1F985D5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2731A78" w14:textId="77777777" w:rsidTr="00443902">
        <w:trPr>
          <w:trHeight w:val="755"/>
        </w:trPr>
        <w:tc>
          <w:tcPr>
            <w:tcW w:w="1938" w:type="dxa"/>
            <w:shd w:val="clear" w:color="auto" w:fill="auto"/>
            <w:vAlign w:val="center"/>
          </w:tcPr>
          <w:p w14:paraId="68DD62B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0221A6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75C5D5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D752CE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348FF34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3D04AF3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4CB70B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BB017E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913F8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83ECC4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C2F760A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634E55E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8D84D1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11DB6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11A977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430BD8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CE3475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858E299" w14:textId="77777777" w:rsidTr="00443902">
        <w:trPr>
          <w:trHeight w:val="728"/>
        </w:trPr>
        <w:tc>
          <w:tcPr>
            <w:tcW w:w="1938" w:type="dxa"/>
            <w:shd w:val="clear" w:color="auto" w:fill="auto"/>
            <w:vAlign w:val="center"/>
          </w:tcPr>
          <w:p w14:paraId="26501E4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AA6E03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EF5587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54F413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C86BEF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029AAD1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4F9CB6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2DFCA3E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D40C0EF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98AE71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0D0756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8341F7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2A91E6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CFF67D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A786916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836726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6BCEE01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4B0A5D4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86465C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EA2709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8C557B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5C22C8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532B0AD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1B6FCAD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7D68CB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CE0DBA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957CF6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8BCFA5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4DD87FD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E443185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4087E2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24DC30A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9C95485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92C788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A18E29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7BA2F0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CABB7E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2BBCD8D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6791A8D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5BBC31E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5DD4597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01FC5CC9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5EFC516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10CC203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7FDE557" w14:textId="77777777" w:rsidTr="00443902">
        <w:trPr>
          <w:trHeight w:val="692"/>
        </w:trPr>
        <w:tc>
          <w:tcPr>
            <w:tcW w:w="1938" w:type="dxa"/>
            <w:shd w:val="clear" w:color="auto" w:fill="auto"/>
            <w:vAlign w:val="center"/>
          </w:tcPr>
          <w:p w14:paraId="4980421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874599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29E535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EF02E1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F25CB8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2113D4E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25418A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F4223D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765EE4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C723D2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5A1FA70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59AE7AC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A69B00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392DC7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42014C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DCABAF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5735BF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B66086B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22B6710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4C1ACE3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DE25896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45DD50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EC327F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FE028B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5859D2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1EA203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0659770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F6D495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EA32FB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56AB0F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914992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6442C56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0A725F2" w14:textId="77777777" w:rsidTr="00443902">
        <w:trPr>
          <w:trHeight w:val="683"/>
        </w:trPr>
        <w:tc>
          <w:tcPr>
            <w:tcW w:w="1938" w:type="dxa"/>
            <w:shd w:val="clear" w:color="auto" w:fill="auto"/>
            <w:vAlign w:val="center"/>
          </w:tcPr>
          <w:p w14:paraId="646F865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582A67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03895F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5DE1F2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55E6075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055F231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7678CA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A8BD76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1D38A7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B7407C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D5AD2CD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8D7FC10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C39150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4E93FA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33AEE4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56D353F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448D31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55F6839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10EDEDA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12C39CB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6990815F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682E53C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545204D7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28CF376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7C00E79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DF8268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3EBCCF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822B5C2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6A3BCB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17C708AA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464A3F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3F26FF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6BDC9E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9F813E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D1FCB4D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55478A7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9A4245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9141658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2AA12E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1A3CEB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43EB938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F501253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24A57A4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7B51E1C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C1CCC0D" w14:textId="77777777" w:rsidTr="00443902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0DDBAB1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F3F0F8F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144AD0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2ADC0D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ECC3BBF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FE3487E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07CCFB5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5DD42D8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6747D63D" w14:textId="77777777" w:rsidTr="00443902">
        <w:trPr>
          <w:trHeight w:val="683"/>
        </w:trPr>
        <w:tc>
          <w:tcPr>
            <w:tcW w:w="1938" w:type="dxa"/>
            <w:shd w:val="clear" w:color="auto" w:fill="auto"/>
            <w:vAlign w:val="center"/>
          </w:tcPr>
          <w:p w14:paraId="3D60E94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9E345E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EFC9BD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BF3251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9E23CEB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282F9ACD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49F2DE5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0547A272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30861FFB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552647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4E519B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417B42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C672AF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CE8F83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AC29B10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2485B22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3810776E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25E82363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6C3A86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5B2141DA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D482DE7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5A2429D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CE25CF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315916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D78DBB1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090C7A6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68CF563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5515E7D5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446BCC64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BD09C54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8AEC7B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431390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F64E70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CFFE79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0634811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336EF868" w14:textId="77777777" w:rsidTr="00443902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5D0A086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808080"/>
            <w:noWrap/>
            <w:vAlign w:val="center"/>
          </w:tcPr>
          <w:p w14:paraId="64F2032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BE0D61" w14:paraId="13238424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33C8B7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04BE49D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B52FF1D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491140C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CBAE853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96F9B7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19AABEA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660D187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0E0119B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A11B19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3D5935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3833D84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CDBA58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16AFFB2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6586696C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F1014CB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6FA788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1EF079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A02BF3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66ED8F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7658CD6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0875170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24C2389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DFBFD57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1732996C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B347B2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7AA3F309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DD8EFBF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6722B8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4FDD720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4932E01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FCB7067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4DC78901" w14:textId="77777777" w:rsidTr="00443902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EAF956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shd w:val="clear" w:color="000000" w:fill="D9D9D9"/>
            <w:noWrap/>
            <w:vAlign w:val="center"/>
          </w:tcPr>
          <w:p w14:paraId="3102A6D8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5CF8159D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ADFD1B6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77D37F6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9D8DA85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F43E76D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B12028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BE0D61" w14:paraId="080C6E21" w14:textId="77777777" w:rsidTr="00443902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4620BB1" w14:textId="77777777" w:rsidR="00BE0D61" w:rsidRPr="00BE0D61" w:rsidRDefault="00BE0D61" w:rsidP="004439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0674F1B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652956E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93B4F8A" w14:textId="77777777" w:rsidR="00BE0D61" w:rsidRPr="00BE0D61" w:rsidRDefault="00BE0D61" w:rsidP="004439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3672BE9" w14:textId="77777777" w:rsidR="00BE0D61" w:rsidRPr="00BE0D61" w:rsidRDefault="00BE0D61" w:rsidP="00443902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FE98B5A" w14:textId="77777777" w:rsidR="00BE0D61" w:rsidRPr="00BE0D61" w:rsidRDefault="00BE0D61" w:rsidP="00BE0D61">
      <w:pPr>
        <w:rPr>
          <w:rFonts w:ascii="Century Gothic" w:hAnsi="Century Gothic"/>
          <w:b/>
        </w:rPr>
      </w:pPr>
    </w:p>
    <w:p w14:paraId="1D93F1B6" w14:textId="77777777" w:rsidR="00BE0D61" w:rsidRPr="00BE0D61" w:rsidRDefault="00BE0D61" w:rsidP="00BE0D61">
      <w:pPr>
        <w:rPr>
          <w:rFonts w:ascii="Century Gothic" w:hAnsi="Century Gothic"/>
          <w:b/>
        </w:rPr>
      </w:pPr>
      <w:r w:rsidRPr="00BE0D61">
        <w:rPr>
          <w:rFonts w:ascii="Century Gothic" w:hAnsi="Century Gothic"/>
          <w:b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E0D61" w:rsidRPr="00BE0D61" w14:paraId="4ACC154A" w14:textId="77777777" w:rsidTr="00443902">
        <w:trPr>
          <w:trHeight w:val="2687"/>
        </w:trPr>
        <w:tc>
          <w:tcPr>
            <w:tcW w:w="10669" w:type="dxa"/>
          </w:tcPr>
          <w:p w14:paraId="4FAC89D0" w14:textId="77777777" w:rsidR="00BE0D61" w:rsidRPr="00BE0D61" w:rsidRDefault="00BE0D61" w:rsidP="0044390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292FE155" w14:textId="77777777" w:rsidR="00BE0D61" w:rsidRPr="00BE0D61" w:rsidRDefault="00BE0D61" w:rsidP="00443902">
            <w:pPr>
              <w:rPr>
                <w:rFonts w:ascii="Century Gothic" w:hAnsi="Century Gothic" w:cs="Arial"/>
                <w:szCs w:val="20"/>
              </w:rPr>
            </w:pPr>
          </w:p>
          <w:p w14:paraId="2CE43B85" w14:textId="77777777" w:rsidR="00BE0D61" w:rsidRPr="00BE0D61" w:rsidRDefault="00BE0D61" w:rsidP="00443902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25985A9" w14:textId="77777777" w:rsidR="00BE0D61" w:rsidRPr="00BE0D61" w:rsidRDefault="00BE0D61" w:rsidP="00BE0D61">
      <w:pPr>
        <w:rPr>
          <w:rFonts w:ascii="Century Gothic" w:hAnsi="Century Gothic" w:cs="Arial"/>
          <w:sz w:val="20"/>
          <w:szCs w:val="20"/>
        </w:rPr>
      </w:pPr>
    </w:p>
    <w:p w14:paraId="0F696CB4" w14:textId="77777777" w:rsidR="00BE0D61" w:rsidRPr="00BE0D61" w:rsidRDefault="00BE0D61" w:rsidP="00BE0D61">
      <w:pPr>
        <w:rPr>
          <w:rFonts w:ascii="Century Gothic" w:hAnsi="Century Gothic" w:cs="Arial"/>
          <w:sz w:val="20"/>
          <w:szCs w:val="20"/>
        </w:rPr>
      </w:pPr>
    </w:p>
    <w:p w14:paraId="5A7BF3BB" w14:textId="77777777" w:rsidR="00BE0D61" w:rsidRPr="00BE0D61" w:rsidRDefault="00BE0D61" w:rsidP="00BE0D61">
      <w:pPr>
        <w:jc w:val="center"/>
      </w:pPr>
    </w:p>
    <w:sectPr w:rsidR="00BE0D61" w:rsidRPr="00BE0D61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9A37" w14:textId="77777777" w:rsidR="00BB329D" w:rsidRPr="00BE0D61" w:rsidRDefault="00BB329D" w:rsidP="004C6C01">
      <w:r w:rsidRPr="00BE0D61">
        <w:separator/>
      </w:r>
    </w:p>
  </w:endnote>
  <w:endnote w:type="continuationSeparator" w:id="0">
    <w:p w14:paraId="231CDCDC" w14:textId="77777777" w:rsidR="00BB329D" w:rsidRPr="00BE0D61" w:rsidRDefault="00BB329D" w:rsidP="004C6C01">
      <w:r w:rsidRPr="00BE0D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6EA1" w14:textId="77777777" w:rsidR="00BB329D" w:rsidRPr="00BE0D61" w:rsidRDefault="00BB329D" w:rsidP="004C6C01">
      <w:r w:rsidRPr="00BE0D61">
        <w:separator/>
      </w:r>
    </w:p>
  </w:footnote>
  <w:footnote w:type="continuationSeparator" w:id="0">
    <w:p w14:paraId="1CC48FEA" w14:textId="77777777" w:rsidR="00BB329D" w:rsidRPr="00BE0D61" w:rsidRDefault="00BB329D" w:rsidP="004C6C01">
      <w:r w:rsidRPr="00BE0D6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45209">
    <w:abstractNumId w:val="5"/>
  </w:num>
  <w:num w:numId="2" w16cid:durableId="1678144583">
    <w:abstractNumId w:val="7"/>
  </w:num>
  <w:num w:numId="3" w16cid:durableId="1031229282">
    <w:abstractNumId w:val="2"/>
  </w:num>
  <w:num w:numId="4" w16cid:durableId="1760565621">
    <w:abstractNumId w:val="4"/>
  </w:num>
  <w:num w:numId="5" w16cid:durableId="388500177">
    <w:abstractNumId w:val="3"/>
  </w:num>
  <w:num w:numId="6" w16cid:durableId="35590901">
    <w:abstractNumId w:val="0"/>
  </w:num>
  <w:num w:numId="7" w16cid:durableId="562715738">
    <w:abstractNumId w:val="6"/>
  </w:num>
  <w:num w:numId="8" w16cid:durableId="18802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6"/>
    <w:rsid w:val="000158A3"/>
    <w:rsid w:val="00017D11"/>
    <w:rsid w:val="0004588C"/>
    <w:rsid w:val="00046F5A"/>
    <w:rsid w:val="0007561C"/>
    <w:rsid w:val="00080417"/>
    <w:rsid w:val="00092C39"/>
    <w:rsid w:val="000D3136"/>
    <w:rsid w:val="000D3E08"/>
    <w:rsid w:val="000D5651"/>
    <w:rsid w:val="000E4456"/>
    <w:rsid w:val="000F654F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B06A3"/>
    <w:rsid w:val="001C29A2"/>
    <w:rsid w:val="001D04D3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2F3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0714D"/>
    <w:rsid w:val="0031104D"/>
    <w:rsid w:val="003169FF"/>
    <w:rsid w:val="003247C3"/>
    <w:rsid w:val="003259E2"/>
    <w:rsid w:val="00343574"/>
    <w:rsid w:val="00345CC0"/>
    <w:rsid w:val="00355C1F"/>
    <w:rsid w:val="00373BFD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10D0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433FB"/>
    <w:rsid w:val="00663036"/>
    <w:rsid w:val="006728DC"/>
    <w:rsid w:val="00674E58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966A4"/>
    <w:rsid w:val="007B2CB6"/>
    <w:rsid w:val="007C0AB0"/>
    <w:rsid w:val="007C23AE"/>
    <w:rsid w:val="007D01DF"/>
    <w:rsid w:val="007D119F"/>
    <w:rsid w:val="007E0F7B"/>
    <w:rsid w:val="007E7A15"/>
    <w:rsid w:val="00803022"/>
    <w:rsid w:val="00811A87"/>
    <w:rsid w:val="00823204"/>
    <w:rsid w:val="0082633B"/>
    <w:rsid w:val="008337C0"/>
    <w:rsid w:val="00842D05"/>
    <w:rsid w:val="008471A8"/>
    <w:rsid w:val="008528AE"/>
    <w:rsid w:val="00857E67"/>
    <w:rsid w:val="00861B39"/>
    <w:rsid w:val="008625D7"/>
    <w:rsid w:val="00871614"/>
    <w:rsid w:val="0089302C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46DF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4113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2B57"/>
    <w:rsid w:val="00AE4E21"/>
    <w:rsid w:val="00AE65BE"/>
    <w:rsid w:val="00AF1A36"/>
    <w:rsid w:val="00AF2E2C"/>
    <w:rsid w:val="00B20BFE"/>
    <w:rsid w:val="00B24D01"/>
    <w:rsid w:val="00B30812"/>
    <w:rsid w:val="00B32E4C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A25B3"/>
    <w:rsid w:val="00BA48C5"/>
    <w:rsid w:val="00BB329D"/>
    <w:rsid w:val="00BC0958"/>
    <w:rsid w:val="00BC1C64"/>
    <w:rsid w:val="00BD050D"/>
    <w:rsid w:val="00BE0D61"/>
    <w:rsid w:val="00BE0E8B"/>
    <w:rsid w:val="00BE5B0D"/>
    <w:rsid w:val="00BF5A50"/>
    <w:rsid w:val="00C07266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634B8"/>
    <w:rsid w:val="00D73EEA"/>
    <w:rsid w:val="00D97508"/>
    <w:rsid w:val="00DA2E06"/>
    <w:rsid w:val="00DB03FB"/>
    <w:rsid w:val="00DE2996"/>
    <w:rsid w:val="00DE7774"/>
    <w:rsid w:val="00DF4D73"/>
    <w:rsid w:val="00E02D43"/>
    <w:rsid w:val="00E131A3"/>
    <w:rsid w:val="00E167E4"/>
    <w:rsid w:val="00E175FA"/>
    <w:rsid w:val="00E46CDA"/>
    <w:rsid w:val="00E51764"/>
    <w:rsid w:val="00E94791"/>
    <w:rsid w:val="00EA753E"/>
    <w:rsid w:val="00EB7213"/>
    <w:rsid w:val="00EC0E2C"/>
    <w:rsid w:val="00EE56C3"/>
    <w:rsid w:val="00EE7D3D"/>
    <w:rsid w:val="00EF3F1C"/>
    <w:rsid w:val="00F03613"/>
    <w:rsid w:val="00F17AD3"/>
    <w:rsid w:val="00F2225C"/>
    <w:rsid w:val="00F557BA"/>
    <w:rsid w:val="00F569CF"/>
    <w:rsid w:val="00F67D5B"/>
    <w:rsid w:val="00F70B4F"/>
    <w:rsid w:val="00F8671C"/>
    <w:rsid w:val="00F946F7"/>
    <w:rsid w:val="00F95B41"/>
    <w:rsid w:val="00FA298B"/>
    <w:rsid w:val="00FA3C2E"/>
    <w:rsid w:val="00FC2791"/>
    <w:rsid w:val="00FC77E6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53286"/>
  <w15:docId w15:val="{B31D17D1-894E-4EE1-A458-214FD605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Cyber-Security-Risk-Assessment-Templates_Aaron_Bannister\REF\IC-ISO-27001-Checklist-1083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IC-ISO-27001-Checklist-10838_WORD.dotx</Template>
  <TotalTime>8</TotalTime>
  <Pages>9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Ricky Nan</cp:lastModifiedBy>
  <cp:revision>8</cp:revision>
  <dcterms:created xsi:type="dcterms:W3CDTF">2022-12-28T23:58:00Z</dcterms:created>
  <dcterms:modified xsi:type="dcterms:W3CDTF">2024-09-28T12:29:00Z</dcterms:modified>
</cp:coreProperties>
</file>