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2F7D" w14:textId="77777777" w:rsidR="00051E04" w:rsidRPr="00051E04" w:rsidRDefault="00051E04" w:rsidP="00051E04">
      <w:pPr>
        <w:ind w:left="18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 w:rsidRPr="00051E04">
        <w:rPr>
          <w:rFonts w:ascii="Century Gothic" w:hAnsi="Century Gothic"/>
          <w:b/>
          <w:bCs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760640" behindDoc="0" locked="0" layoutInCell="1" allowOverlap="1" wp14:anchorId="72446F00" wp14:editId="20DB78CC">
            <wp:simplePos x="0" y="0"/>
            <wp:positionH relativeFrom="column">
              <wp:posOffset>4985914</wp:posOffset>
            </wp:positionH>
            <wp:positionV relativeFrom="paragraph">
              <wp:posOffset>27432</wp:posOffset>
            </wp:positionV>
            <wp:extent cx="2133194" cy="424282"/>
            <wp:effectExtent l="0" t="0" r="635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877" cy="433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>ESEMPIO DI MODELLO DI MAPPATURA</w:t>
      </w:r>
      <w:r w:rsidRPr="00051E04">
        <w:rPr>
          <w:rFonts w:ascii="Century Gothic" w:hAnsi="Century Gothic"/>
          <w:b/>
          <w:bCs/>
          <w:color w:val="595959" w:themeColor="text1" w:themeTint="A6"/>
          <w:sz w:val="40"/>
          <w:szCs w:val="48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DELL’ACCOUNT </w:t>
      </w:r>
    </w:p>
    <w:p w14:paraId="349AAADF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077" w:type="dxa"/>
        <w:tblInd w:w="90" w:type="dxa"/>
        <w:tblLook w:val="04A0" w:firstRow="1" w:lastRow="0" w:firstColumn="1" w:lastColumn="0" w:noHBand="0" w:noVBand="1"/>
      </w:tblPr>
      <w:tblGrid>
        <w:gridCol w:w="5940"/>
        <w:gridCol w:w="3510"/>
        <w:gridCol w:w="1627"/>
      </w:tblGrid>
      <w:tr w:rsidR="00051E04" w:rsidRPr="00051E04" w14:paraId="5C46DCDC" w14:textId="77777777" w:rsidTr="00123C61">
        <w:trPr>
          <w:trHeight w:val="31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0C66" w14:textId="77777777" w:rsidR="00051E04" w:rsidRPr="00051E04" w:rsidRDefault="00051E04" w:rsidP="00123C6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AZIENDA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14C" w14:textId="77777777" w:rsidR="00051E04" w:rsidRPr="00051E04" w:rsidRDefault="00051E04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COMPLETATO DA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7BF2" w14:textId="77777777" w:rsidR="00051E04" w:rsidRPr="00051E04" w:rsidRDefault="00051E04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DATA DI COMPLETAMENTO</w:t>
            </w:r>
          </w:p>
        </w:tc>
      </w:tr>
      <w:tr w:rsidR="00051E04" w:rsidRPr="00051E04" w14:paraId="1437FF9A" w14:textId="77777777" w:rsidTr="00123C61">
        <w:trPr>
          <w:trHeight w:val="396"/>
        </w:trPr>
        <w:tc>
          <w:tcPr>
            <w:tcW w:w="59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DDFB" w14:textId="77777777" w:rsidR="00051E04" w:rsidRPr="00051E04" w:rsidRDefault="00051E04" w:rsidP="00123C61">
            <w:pPr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Sea-Tech Industries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BBE7" w14:textId="77777777" w:rsidR="00051E04" w:rsidRPr="00051E04" w:rsidRDefault="00051E04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V. Fries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5EF8" w14:textId="77777777" w:rsidR="00051E04" w:rsidRPr="00051E04" w:rsidRDefault="00051E04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00/00/0000</w:t>
            </w:r>
          </w:p>
        </w:tc>
      </w:tr>
    </w:tbl>
    <w:p w14:paraId="4355709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FCC384D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898C2B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60288" behindDoc="0" locked="0" layoutInCell="1" allowOverlap="1" wp14:anchorId="6BA6E1C5" wp14:editId="7C3038CD">
            <wp:simplePos x="0" y="0"/>
            <wp:positionH relativeFrom="column">
              <wp:posOffset>1842135</wp:posOffset>
            </wp:positionH>
            <wp:positionV relativeFrom="paragraph">
              <wp:posOffset>22860</wp:posOffset>
            </wp:positionV>
            <wp:extent cx="448945" cy="44894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55520" behindDoc="0" locked="0" layoutInCell="1" allowOverlap="1" wp14:anchorId="61000296" wp14:editId="587026E8">
            <wp:simplePos x="0" y="0"/>
            <wp:positionH relativeFrom="column">
              <wp:posOffset>4774565</wp:posOffset>
            </wp:positionH>
            <wp:positionV relativeFrom="paragraph">
              <wp:posOffset>17145</wp:posOffset>
            </wp:positionV>
            <wp:extent cx="448945" cy="44894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57568" behindDoc="0" locked="0" layoutInCell="1" allowOverlap="1" wp14:anchorId="61917A21" wp14:editId="25073AC0">
            <wp:simplePos x="0" y="0"/>
            <wp:positionH relativeFrom="column">
              <wp:posOffset>6545580</wp:posOffset>
            </wp:positionH>
            <wp:positionV relativeFrom="paragraph">
              <wp:posOffset>17145</wp:posOffset>
            </wp:positionV>
            <wp:extent cx="448945" cy="44894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65ADC5" wp14:editId="6ADAD0ED">
                <wp:simplePos x="0" y="0"/>
                <wp:positionH relativeFrom="column">
                  <wp:posOffset>3815080</wp:posOffset>
                </wp:positionH>
                <wp:positionV relativeFrom="paragraph">
                  <wp:posOffset>6350</wp:posOffset>
                </wp:positionV>
                <wp:extent cx="912464" cy="457200"/>
                <wp:effectExtent l="57150" t="19050" r="78740" b="11430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64" cy="4572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7DCCB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T. Anderson</w:t>
                            </w:r>
                          </w:p>
                          <w:p w14:paraId="212267E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3FF925AB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Project Manager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5ADC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300.4pt;margin-top:.5pt;width:71.85pt;height:3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C7DCCB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T. Anderson</w:t>
                      </w:r>
                    </w:p>
                    <w:p w14:paraId="212267E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3FF925AB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Project Manager</w:t>
                      </w:r>
                    </w:p>
                  </w:txbxContent>
                </v:textbox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6B5F03" wp14:editId="3B28B135">
                <wp:simplePos x="0" y="0"/>
                <wp:positionH relativeFrom="column">
                  <wp:posOffset>887071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26EAA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D. Nguyen</w:t>
                            </w:r>
                          </w:p>
                          <w:p w14:paraId="7405318E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064AFE77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Presidente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D6B5F03" id="_x0000_s1027" type="#_x0000_t176" style="position:absolute;margin-left:69.85pt;margin-top:1.45pt;width:71.85pt;height:35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" fillcolor="#d5dce4 [67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426EAA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D.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Nguyen</w:t>
                      </w:r>
                    </w:p>
                    <w:p w14:paraId="7405318E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064AFE77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232429" wp14:editId="162EED92">
                <wp:simplePos x="0" y="0"/>
                <wp:positionH relativeFrom="column">
                  <wp:posOffset>5586231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rgbClr val="EFDEC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10C1AC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Q. Gupta</w:t>
                            </w:r>
                          </w:p>
                          <w:p w14:paraId="4BE29DEE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4FD18103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Controlli progetti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3232429" id="_x0000_s1028" type="#_x0000_t176" style="position:absolute;margin-left:439.85pt;margin-top:1.45pt;width:71.85pt;height:35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" fillcolor="#efdecc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10C1AC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Q.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Gupta</w:t>
                      </w:r>
                    </w:p>
                    <w:p w14:paraId="4BE29DEE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4FD18103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Controlli progetti</w:t>
                      </w:r>
                    </w:p>
                  </w:txbxContent>
                </v:textbox>
              </v:shape>
            </w:pict>
          </mc:Fallback>
        </mc:AlternateContent>
      </w:r>
    </w:p>
    <w:p w14:paraId="3772605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9E6A12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5CC81E" wp14:editId="7F75E4B6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431A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22pt;margin-top:3.2pt;width:52.25pt;height:62.7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AgLy973wAA&#10;AAg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D414B3" wp14:editId="2B2AF729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B8F2C" id="AutoShape 171" o:spid="_x0000_s1026" type="#_x0000_t34" style="position:absolute;margin-left:302.8pt;margin-top:3.2pt;width:52.25pt;height:62.7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MmNCB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58BB75" wp14:editId="291C4FFF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16F58" id="AutoShape 171" o:spid="_x0000_s1026" type="#_x0000_t34" style="position:absolute;margin-left:129.4pt;margin-top:5.1pt;width:62.7pt;height:62.7pt;rotation:9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35B0F8" wp14:editId="2CD2F0F0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B7E35" id="AutoShape 171" o:spid="_x0000_s1026" type="#_x0000_t34" style="position:absolute;margin-left:442.15pt;margin-top:3.2pt;width:52.25pt;height:62.7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1ypJO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5FC0395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C63B97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8CE9FF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9DB6DE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214AA23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71EEAC" wp14:editId="68AF38FA">
                <wp:simplePos x="0" y="0"/>
                <wp:positionH relativeFrom="column">
                  <wp:posOffset>3819525</wp:posOffset>
                </wp:positionH>
                <wp:positionV relativeFrom="paragraph">
                  <wp:posOffset>43180</wp:posOffset>
                </wp:positionV>
                <wp:extent cx="912495" cy="457200"/>
                <wp:effectExtent l="57150" t="19050" r="78105" b="11430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4572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4F29DB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Abreu</w:t>
                            </w:r>
                          </w:p>
                          <w:p w14:paraId="7F058142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113CC4DB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Project Manager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EEAC" id="_x0000_s1029" type="#_x0000_t176" style="position:absolute;margin-left:300.75pt;margin-top:3.4pt;width:71.85pt;height:3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34F29DB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J.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Abreu</w:t>
                      </w:r>
                    </w:p>
                    <w:p w14:paraId="7F058142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113CC4DB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Project Manager</w:t>
                      </w:r>
                    </w:p>
                  </w:txbxContent>
                </v:textbox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8896" behindDoc="0" locked="0" layoutInCell="1" allowOverlap="1" wp14:anchorId="42EF2F28" wp14:editId="6CF0F70F">
            <wp:simplePos x="0" y="0"/>
            <wp:positionH relativeFrom="column">
              <wp:posOffset>6545580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6848" behindDoc="0" locked="0" layoutInCell="1" allowOverlap="1" wp14:anchorId="7342D902" wp14:editId="668C048E">
            <wp:simplePos x="0" y="0"/>
            <wp:positionH relativeFrom="column">
              <wp:posOffset>4774565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61664" behindDoc="0" locked="0" layoutInCell="1" allowOverlap="1" wp14:anchorId="2497ABE8" wp14:editId="69AAA178">
            <wp:simplePos x="0" y="0"/>
            <wp:positionH relativeFrom="column">
              <wp:posOffset>2969260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3776" behindDoc="0" locked="0" layoutInCell="1" allowOverlap="1" wp14:anchorId="52016FA7" wp14:editId="1C254B90">
            <wp:simplePos x="0" y="0"/>
            <wp:positionH relativeFrom="column">
              <wp:posOffset>1233170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D08A62" wp14:editId="2459BED9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8AD0B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E. Fitzgerald</w:t>
                            </w:r>
                          </w:p>
                          <w:p w14:paraId="5BF374A2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25CE4B70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Vice presidente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8A62" id="_x0000_s1030" type="#_x0000_t176" style="position:absolute;margin-left:21.2pt;margin-top:3.6pt;width:71.85pt;height:35.9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" fillcolor="#eaeef3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358AD0B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E.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Fitzgerald</w:t>
                      </w:r>
                    </w:p>
                    <w:p w14:paraId="5BF374A2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25CE4B70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Vice presidente</w:t>
                      </w:r>
                    </w:p>
                  </w:txbxContent>
                </v:textbox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FB5E3B" wp14:editId="435AB747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30C055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N. S. Kahn</w:t>
                            </w:r>
                          </w:p>
                          <w:p w14:paraId="474F6302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4B960D6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Vice presidente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1FB5E3B" id="_x0000_s1031" type="#_x0000_t176" style="position:absolute;margin-left:157.2pt;margin-top:3.6pt;width:71.85pt;height:3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630C055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N.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S. Kahn</w:t>
                      </w:r>
                    </w:p>
                    <w:p w14:paraId="474F6302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4B960D6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Vice presidente</w:t>
                      </w:r>
                    </w:p>
                  </w:txbxContent>
                </v:textbox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360154" wp14:editId="54DDA185">
                <wp:simplePos x="0" y="0"/>
                <wp:positionH relativeFrom="column">
                  <wp:posOffset>5588779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FCEAD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8C3148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V. Li</w:t>
                            </w:r>
                          </w:p>
                          <w:p w14:paraId="5B4B7856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79546BA2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Controlli progetti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A360154" id="_x0000_s1032" type="#_x0000_t176" style="position:absolute;margin-left:440.05pt;margin-top:3.6pt;width:71.85pt;height:35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" fillcolor="#fcead9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68C3148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V.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Li</w:t>
                      </w:r>
                    </w:p>
                    <w:p w14:paraId="5B4B7856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79546BA2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Controlli progetti</w:t>
                      </w:r>
                    </w:p>
                  </w:txbxContent>
                </v:textbox>
              </v:shape>
            </w:pict>
          </mc:Fallback>
        </mc:AlternateContent>
      </w:r>
    </w:p>
    <w:p w14:paraId="5DCFCB6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7BBA563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4C46E74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ECE276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5CAEE1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51CC75D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C1920E9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B107A9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0944" behindDoc="0" locked="0" layoutInCell="1" allowOverlap="1" wp14:anchorId="558A5963" wp14:editId="3793FE49">
            <wp:simplePos x="0" y="0"/>
            <wp:positionH relativeFrom="column">
              <wp:posOffset>6569075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0464" behindDoc="0" locked="0" layoutInCell="1" allowOverlap="1" wp14:anchorId="438F0FC2" wp14:editId="625C6C20">
            <wp:simplePos x="0" y="0"/>
            <wp:positionH relativeFrom="column">
              <wp:posOffset>4798060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2032" behindDoc="0" locked="0" layoutInCell="1" allowOverlap="1" wp14:anchorId="0EAD01FC" wp14:editId="1E31EBC7">
            <wp:simplePos x="0" y="0"/>
            <wp:positionH relativeFrom="column">
              <wp:posOffset>2969260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1552" behindDoc="0" locked="0" layoutInCell="1" allowOverlap="1" wp14:anchorId="7C2EF2DA" wp14:editId="302792ED">
            <wp:simplePos x="0" y="0"/>
            <wp:positionH relativeFrom="column">
              <wp:posOffset>1233170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3C6024" wp14:editId="1C414150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B21160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L. Putman</w:t>
                            </w:r>
                          </w:p>
                          <w:p w14:paraId="68515C86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145779EB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Lead Controller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93C6024" id="_x0000_s1033" style="position:absolute;margin-left:441.6pt;margin-top:2.7pt;width:71.85pt;height:35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hc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6B21160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L.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Putman</w:t>
                      </w:r>
                    </w:p>
                    <w:p w14:paraId="68515C86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145779EB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Lead Controller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7353D6" wp14:editId="7963EDF0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ECDBCC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V. Fries</w:t>
                            </w:r>
                          </w:p>
                          <w:p w14:paraId="6BB9207C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38202D28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Socio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353D6" id="_x0000_s1034" style="position:absolute;margin-left:302.3pt;margin-top:2.7pt;width:71.85pt;height:35.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yP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AECDBCC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V.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Fries</w:t>
                      </w:r>
                    </w:p>
                    <w:p w14:paraId="6BB9207C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38202D28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AC0F0B" wp14:editId="28C9E068">
                <wp:simplePos x="0" y="0"/>
                <wp:positionH relativeFrom="column">
                  <wp:posOffset>1996186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7137F7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Lipton</w:t>
                            </w:r>
                          </w:p>
                          <w:p w14:paraId="237CCFCE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063CD9D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Cust. Relations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9AC0F0B" id="_x0000_s1035" style="position:absolute;margin-left:157.2pt;margin-top:2.7pt;width:71.85pt;height:3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UvsAIAAIY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57137F7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J.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Lipton</w:t>
                      </w:r>
                    </w:p>
                    <w:p w14:paraId="237CCFCE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063CD9D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Cust. Relations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2AD3A" wp14:editId="58AC73CB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7DFC4C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Y. Honda</w:t>
                            </w:r>
                          </w:p>
                          <w:p w14:paraId="6744DEBA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58216DB8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Controller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B2AD3A" id="_x0000_s1036" style="position:absolute;margin-left:21.85pt;margin-top:2.7pt;width:71.85pt;height:3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Gc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7DFC4C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Y.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Honda</w:t>
                      </w:r>
                    </w:p>
                    <w:p w14:paraId="6744DEBA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58216DB8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Controller</w:t>
                      </w:r>
                    </w:p>
                  </w:txbxContent>
                </v:textbox>
              </v:rect>
            </w:pict>
          </mc:Fallback>
        </mc:AlternateContent>
      </w:r>
    </w:p>
    <w:p w14:paraId="423BB49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E317E6" wp14:editId="2518B4A3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672BD" id="AutoShape 171" o:spid="_x0000_s1026" type="#_x0000_t34" style="position:absolute;margin-left:227pt;margin-top:4.8pt;width:174.9pt;height:46.45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" adj="4705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078B040F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D6A236" wp14:editId="2819D905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D0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margin-left:429.05pt;margin-top:2.45pt;width:34.8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BGJjvz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761C6" wp14:editId="6A5E8AF2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75C5D" id="Straight Arrow Connector 111" o:spid="_x0000_s1026" type="#_x0000_t32" style="position:absolute;margin-left:291.2pt;margin-top:2.45pt;width:34.8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qU6g3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055197" wp14:editId="0F17D903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16099" id="Straight Arrow Connector 80" o:spid="_x0000_s1026" type="#_x0000_t32" style="position:absolute;margin-left:145.35pt;margin-top:2.45pt;width:34.8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X+yuNoAAAAHAQAADwAAAGRycy9kb3ducmV2Lnht&#10;bEyOwU7DMBBE70j8g7VI3KhNiQINcSoUlCuiAcHViZckIl6H2G3D37NwKcfRjN68fLu4URxwDoMn&#10;DdcrBQKp9XagTsPrS3V1ByJEQ9aMnlDDNwbYFudnucmsP9IOD3XsBEMoZEZDH+OUSRnaHp0JKz8h&#10;cffhZ2cix7mTdjZHhrtRrpVKpTMD8UNvJix7bD/rvdNQPn2FtK52z3WylO6tevePzZBofXmxPNyD&#10;iLjE0xh+9VkdCnZq/J5sEKOG9Ubd8lRDsgHB/U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X+yu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D02B0" wp14:editId="3F8CCF10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1CE56" id="Straight Arrow Connector 38" o:spid="_x0000_s1026" type="#_x0000_t32" style="position:absolute;margin-left:11pt;margin-top:2.45pt;width:34.8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z/l9R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7B275DB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042D3AE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EBF757C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2992" behindDoc="0" locked="0" layoutInCell="1" allowOverlap="1" wp14:anchorId="17F06A56" wp14:editId="7D2C30B1">
            <wp:simplePos x="0" y="0"/>
            <wp:positionH relativeFrom="column">
              <wp:posOffset>6557645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3536" behindDoc="0" locked="0" layoutInCell="1" allowOverlap="1" wp14:anchorId="2354F322" wp14:editId="0D002A82">
            <wp:simplePos x="0" y="0"/>
            <wp:positionH relativeFrom="column">
              <wp:posOffset>4786630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4080" behindDoc="0" locked="0" layoutInCell="1" allowOverlap="1" wp14:anchorId="5A6B77D2" wp14:editId="67E08EC6">
            <wp:simplePos x="0" y="0"/>
            <wp:positionH relativeFrom="column">
              <wp:posOffset>2969260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3600" behindDoc="0" locked="0" layoutInCell="1" allowOverlap="1" wp14:anchorId="2CD239D1" wp14:editId="1800D262">
            <wp:simplePos x="0" y="0"/>
            <wp:positionH relativeFrom="column">
              <wp:posOffset>1233170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3A9B4" wp14:editId="25E24FC2">
                <wp:simplePos x="0" y="0"/>
                <wp:positionH relativeFrom="column">
                  <wp:posOffset>273050</wp:posOffset>
                </wp:positionH>
                <wp:positionV relativeFrom="paragraph">
                  <wp:posOffset>113030</wp:posOffset>
                </wp:positionV>
                <wp:extent cx="912495" cy="548640"/>
                <wp:effectExtent l="50800" t="12700" r="65405" b="9906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54864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7B181E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F. Cortez</w:t>
                            </w:r>
                          </w:p>
                          <w:p w14:paraId="2E58FC6F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26D8F762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Benefits Manager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A9B4" id="_x0000_s1037" style="position:absolute;margin-left:21.5pt;margin-top:8.9pt;width:71.85pt;height:43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57B181E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F.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Cortez</w:t>
                      </w:r>
                    </w:p>
                    <w:p w14:paraId="2E58FC6F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26D8F762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Benefits Manager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1A9892" wp14:editId="755C03BC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9721E5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V. Curley</w:t>
                            </w:r>
                          </w:p>
                          <w:p w14:paraId="7CFC5057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76A30713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Socio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61A9892" id="_x0000_s1038" style="position:absolute;margin-left:440.9pt;margin-top:8.65pt;width:71.85pt;height:35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n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9721E5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V.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Curley</w:t>
                      </w:r>
                    </w:p>
                    <w:p w14:paraId="7CFC5057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76A30713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08364F" wp14:editId="64186E02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534C46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Kirby</w:t>
                            </w:r>
                          </w:p>
                          <w:p w14:paraId="01A21AAF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42E66BB7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Socio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608364F" id="_x0000_s1039" style="position:absolute;margin-left:301.6pt;margin-top:8.65pt;width:71.85pt;height:35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534C46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J.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Kirby</w:t>
                      </w:r>
                    </w:p>
                    <w:p w14:paraId="01A21AAF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42E66BB7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411F7E" wp14:editId="1561D34F">
                <wp:simplePos x="0" y="0"/>
                <wp:positionH relativeFrom="column">
                  <wp:posOffset>1996186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BF118B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Byrne</w:t>
                            </w:r>
                          </w:p>
                          <w:p w14:paraId="6910BA1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41BEFD56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Returns Manager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8411F7E" id="_x0000_s1040" style="position:absolute;margin-left:157.2pt;margin-top:8.65pt;width:71.85pt;height:3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wT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CBF118B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J.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Byrne</w:t>
                      </w:r>
                    </w:p>
                    <w:p w14:paraId="6910BA1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41BEFD56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Returns Manager</w:t>
                      </w:r>
                    </w:p>
                  </w:txbxContent>
                </v:textbox>
              </v:rect>
            </w:pict>
          </mc:Fallback>
        </mc:AlternateContent>
      </w:r>
    </w:p>
    <w:p w14:paraId="620ABD2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107A0B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F42975" wp14:editId="05E74A58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B892B" id="Straight Arrow Connector 123" o:spid="_x0000_s1026" type="#_x0000_t32" style="position:absolute;margin-left:429.05pt;margin-top:8.7pt;width:34.8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JUOANwAAAAJAQAADwAAAGRycy9kb3ducmV2Lnht&#10;bEyPQU+DQBCF7yb+h82YeLNLG2wpsjQGw9VYNPa6sCMQ2Vlkty3+e8d4qMd578ub97LdbAdxwsn3&#10;jhQsFxEIpMaZnloFb6/lXQLCB01GD45QwTd62OXXV5lOjTvTHk9VaAWHkE+1gi6EMZXSNx1a7Rdu&#10;RGLvw01WBz6nVppJnzncDnIVRWtpdU/8odMjFh02n9XRKiiev/y6KvcvVTwX9r08uKe6j5W6vZkf&#10;H0AEnMMFht/6XB1y7lS7IxkvBgXJfbJklI1NDIKB7WrD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IlQ4A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1BC778" wp14:editId="65C01498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A6E8D" id="Straight Arrow Connector 112" o:spid="_x0000_s1026" type="#_x0000_t32" style="position:absolute;margin-left:291.2pt;margin-top:8.7pt;width:34.8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kZZUv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2E86F" wp14:editId="5FFB9C4D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7082E" id="Straight Arrow Connector 81" o:spid="_x0000_s1026" type="#_x0000_t32" style="position:absolute;margin-left:145.35pt;margin-top:8.7pt;width:34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IWCoT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815BB" wp14:editId="15568605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5DF27" id="Straight Arrow Connector 59" o:spid="_x0000_s1026" type="#_x0000_t32" style="position:absolute;margin-left:11pt;margin-top:8.7pt;width:34.8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oSW6toAAAAHAQAADwAAAGRycy9kb3ducmV2Lnht&#10;bEyPQU+DQBCF7yb9D5tp4s0uJaRVZGkaDFdjqdHrwo5AZGcpu23x3zvGgx7fvMl738t2sx3EBSff&#10;O1KwXkUgkBpnemoVvB7Lu3sQPmgyenCECr7Qwy5f3GQ6Ne5KB7xUoRUcQj7VCroQxlRK33RotV+5&#10;EYm9DzdZHVhOrTSTvnK4HWQcRRtpdU/c0OkRiw6bz+psFRTPJ7+pysNLlcyFfSvf3VPdJ0rdLuf9&#10;I4iAc/h7hh98RoecmWp3JuPFoCCOeUrg+zYBwf7Degu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oSW6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2CAC7520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0348D" wp14:editId="0CCCCAAF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1C1CE" id="AutoShape 171" o:spid="_x0000_s1026" type="#_x0000_t34" style="position:absolute;margin-left:-132.35pt;margin-top:18.75pt;width:330.9pt;height:45.7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" adj="2463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F1629C2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04CEF3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281CEA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7632" behindDoc="0" locked="0" layoutInCell="1" allowOverlap="1" wp14:anchorId="27885DAA" wp14:editId="357DFE2D">
            <wp:simplePos x="0" y="0"/>
            <wp:positionH relativeFrom="column">
              <wp:posOffset>4800600</wp:posOffset>
            </wp:positionH>
            <wp:positionV relativeFrom="paragraph">
              <wp:posOffset>66040</wp:posOffset>
            </wp:positionV>
            <wp:extent cx="448945" cy="44894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5040" behindDoc="0" locked="0" layoutInCell="1" allowOverlap="1" wp14:anchorId="3D8CDFC3" wp14:editId="60710664">
            <wp:simplePos x="0" y="0"/>
            <wp:positionH relativeFrom="column">
              <wp:posOffset>6569075</wp:posOffset>
            </wp:positionH>
            <wp:positionV relativeFrom="paragraph">
              <wp:posOffset>71120</wp:posOffset>
            </wp:positionV>
            <wp:extent cx="448945" cy="44894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6128" behindDoc="0" locked="0" layoutInCell="1" allowOverlap="1" wp14:anchorId="6B0F2043" wp14:editId="3E55A6CC">
            <wp:simplePos x="0" y="0"/>
            <wp:positionH relativeFrom="column">
              <wp:posOffset>2969260</wp:posOffset>
            </wp:positionH>
            <wp:positionV relativeFrom="paragraph">
              <wp:posOffset>71120</wp:posOffset>
            </wp:positionV>
            <wp:extent cx="448945" cy="44894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6672" behindDoc="0" locked="0" layoutInCell="1" allowOverlap="1" wp14:anchorId="76ECAEB5" wp14:editId="70F74458">
            <wp:simplePos x="0" y="0"/>
            <wp:positionH relativeFrom="column">
              <wp:posOffset>1233170</wp:posOffset>
            </wp:positionH>
            <wp:positionV relativeFrom="paragraph">
              <wp:posOffset>71120</wp:posOffset>
            </wp:positionV>
            <wp:extent cx="448945" cy="44894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05E811" wp14:editId="52A4B701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0999F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Brown</w:t>
                            </w:r>
                          </w:p>
                          <w:p w14:paraId="26639A4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56217213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Direttore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905E811" id="_x0000_s1041" style="position:absolute;margin-left:441.6pt;margin-top:5.4pt;width:71.85pt;height:35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WzsA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70999F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J.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Brown</w:t>
                      </w:r>
                    </w:p>
                    <w:p w14:paraId="26639A4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56217213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Direttore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0D919C" wp14:editId="6797C4E4">
                <wp:simplePos x="0" y="0"/>
                <wp:positionH relativeFrom="column">
                  <wp:posOffset>3839218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22212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N. Adams</w:t>
                            </w:r>
                          </w:p>
                          <w:p w14:paraId="245F0F1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6DD1CB9A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40D919C" id="_x0000_s1042" style="position:absolute;margin-left:302.3pt;margin-top:5.4pt;width:71.85pt;height:35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6J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C22212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N.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Adams</w:t>
                      </w:r>
                    </w:p>
                    <w:p w14:paraId="245F0F1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6DD1CB9A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695A03" wp14:editId="18AEF03F">
                <wp:simplePos x="0" y="0"/>
                <wp:positionH relativeFrom="column">
                  <wp:posOffset>1996186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47CB747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R. Halford</w:t>
                            </w:r>
                          </w:p>
                          <w:p w14:paraId="5F8FDAA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2CC4644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Returns Manager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4695A03" id="_x0000_s1043" style="position:absolute;margin-left:157.2pt;margin-top:5.4pt;width:71.85pt;height:35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cp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47CB747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R.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Halford</w:t>
                      </w:r>
                    </w:p>
                    <w:p w14:paraId="5F8FDAA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2CC4644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Returns Manager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35B7C" wp14:editId="5519592C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46E9CF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H. Jones Jr.</w:t>
                            </w:r>
                          </w:p>
                          <w:p w14:paraId="0C8455A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4BD6F55B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Retribuzione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5B7C" id="_x0000_s1044" style="position:absolute;margin-left:21.85pt;margin-top:5.4pt;width:71.85pt;height:35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ub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546E9CF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H.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Jones Jr.</w:t>
                      </w:r>
                    </w:p>
                    <w:p w14:paraId="0C8455A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4BD6F55B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Retribuzione</w:t>
                      </w:r>
                    </w:p>
                  </w:txbxContent>
                </v:textbox>
              </v:rect>
            </w:pict>
          </mc:Fallback>
        </mc:AlternateContent>
      </w:r>
    </w:p>
    <w:p w14:paraId="28E17C97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7EBE82" wp14:editId="415F4CAE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21AB3" id="AutoShape 171" o:spid="_x0000_s1026" type="#_x0000_t34" style="position:absolute;margin-left:261.1pt;margin-top:7.4pt;width:383.85pt;height:47.9pt;rotation:9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" adj="2144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D756EDD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0D85AF" wp14:editId="21CE2F37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76882" id="Straight Arrow Connector 124" o:spid="_x0000_s1026" type="#_x0000_t32" style="position:absolute;margin-left:429.05pt;margin-top:5.1pt;width:34.8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6ZkgdwAAAAJAQAADwAAAGRycy9kb3ducmV2Lnht&#10;bEyPQU+DQBCF7yb9D5tp4s0uJbUisjQNhquxaPS6sCMQ2VnKblv8947xoMd578ub97LdbAdxxsn3&#10;jhSsVxEIpMaZnloFry/lTQLCB01GD45QwRd62OWLq0ynxl3ogOcqtIJDyKdaQRfCmErpmw6t9is3&#10;IrH34SarA59TK82kLxxuBxlH0VZa3RN/6PSIRYfNZ3WyCoqno99W5eG52syFfSvf3WPdb5S6Xs77&#10;BxAB5/AHw099rg45d6rdiYwXg4LkNlkzykYUg2DgPr7jLfWvIPNM/l+Qfw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rpmSB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62400" wp14:editId="66D0055D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C7E9D" id="Straight Arrow Connector 113" o:spid="_x0000_s1026" type="#_x0000_t32" style="position:absolute;margin-left:291.2pt;margin-top:5.1pt;width:34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HVv+u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6ABA3E" wp14:editId="7A77C738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D1F07" id="Straight Arrow Connector 82" o:spid="_x0000_s1026" type="#_x0000_t32" style="position:absolute;margin-left:145.35pt;margin-top:5.1pt;width:34.8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2tAkto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VAKCgatMpSDa34UsC/n/g/I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2tAktoAAAAJ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2A25B" wp14:editId="2BBB765E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79921" id="Straight Arrow Connector 60" o:spid="_x0000_s1026" type="#_x0000_t32" style="position:absolute;margin-left:11pt;margin-top:5.1pt;width:34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BpBtoAAAAHAQAADwAAAGRycy9kb3ducmV2Lnht&#10;bEyPQU+DQBCF7yb+h82YeLNLSVMVWRqD4WosGr0O7AhEdhbZbYv/3jEe9PjmTd77Xr5b3KiONIfB&#10;s4H1KgFF3Ho7cGfg5bm6ugEVIrLF0TMZ+KIAu+L8LMfM+hPv6VjHTkkIhwwN9DFOmdah7clhWPmJ&#10;WLx3PzuMIudO2xlPEu5GnSbJVjscWBp6nKjsqf2oD85A+fgZtnW1f6o3S+leqzf/0AwbYy4vlvs7&#10;UJGW+PcMP/iCDoUwNf7ANqjRQJrKlCj3JAUl/u36GlTzq3WR6//8xTc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AHBpB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D2B157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8E32F6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E9E4C9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9ED5CAD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7088" behindDoc="0" locked="0" layoutInCell="1" allowOverlap="1" wp14:anchorId="51B8D0E9" wp14:editId="3A334F8A">
            <wp:simplePos x="0" y="0"/>
            <wp:positionH relativeFrom="column">
              <wp:posOffset>6569075</wp:posOffset>
            </wp:positionH>
            <wp:positionV relativeFrom="paragraph">
              <wp:posOffset>29845</wp:posOffset>
            </wp:positionV>
            <wp:extent cx="448945" cy="44894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8176" behindDoc="0" locked="0" layoutInCell="1" allowOverlap="1" wp14:anchorId="5D7F3341" wp14:editId="73DE2172">
            <wp:simplePos x="0" y="0"/>
            <wp:positionH relativeFrom="column">
              <wp:posOffset>2969260</wp:posOffset>
            </wp:positionH>
            <wp:positionV relativeFrom="paragraph">
              <wp:posOffset>29845</wp:posOffset>
            </wp:positionV>
            <wp:extent cx="448945" cy="44894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8720" behindDoc="0" locked="0" layoutInCell="1" allowOverlap="1" wp14:anchorId="2BB614A4" wp14:editId="0342A5BB">
            <wp:simplePos x="0" y="0"/>
            <wp:positionH relativeFrom="column">
              <wp:posOffset>1233170</wp:posOffset>
            </wp:positionH>
            <wp:positionV relativeFrom="paragraph">
              <wp:posOffset>29845</wp:posOffset>
            </wp:positionV>
            <wp:extent cx="448945" cy="44894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DCBBB8" wp14:editId="651A51F1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8F9068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P. Stanley</w:t>
                            </w:r>
                          </w:p>
                          <w:p w14:paraId="6EA3B248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18FB5F75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EDCBBB8" id="_x0000_s1045" style="position:absolute;margin-left:441.6pt;margin-top:2.15pt;width:71.85pt;height:35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pa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08F9068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P.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Stanley</w:t>
                      </w:r>
                    </w:p>
                    <w:p w14:paraId="6EA3B248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18FB5F75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68210" wp14:editId="03786ECA">
                <wp:simplePos x="0" y="0"/>
                <wp:positionH relativeFrom="column">
                  <wp:posOffset>1996186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89C32C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R. Faulkner</w:t>
                            </w:r>
                          </w:p>
                          <w:p w14:paraId="06116D9E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65A6F8F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DC68210" id="_x0000_s1046" style="position:absolute;margin-left:157.2pt;margin-top:2.15pt;width:71.85pt;height:35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YX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E89C32C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R.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Faulkner</w:t>
                      </w:r>
                    </w:p>
                    <w:p w14:paraId="06116D9E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65A6F8F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F0018" wp14:editId="11F361DA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AA599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D. Martin</w:t>
                            </w:r>
                          </w:p>
                          <w:p w14:paraId="0F3C2710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11B35A8C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 del budget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E3F0018" id="_x0000_s1047" style="position:absolute;margin-left:21.85pt;margin-top:2.15pt;width:71.85pt;height:3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1AA599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D.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Martin</w:t>
                      </w:r>
                    </w:p>
                    <w:p w14:paraId="0F3C2710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11B35A8C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 del budget</w:t>
                      </w:r>
                    </w:p>
                  </w:txbxContent>
                </v:textbox>
              </v:rect>
            </w:pict>
          </mc:Fallback>
        </mc:AlternateContent>
      </w:r>
    </w:p>
    <w:p w14:paraId="5209438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8711E83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FDA676" wp14:editId="5DE7D488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201D6" id="Straight Arrow Connector 125" o:spid="_x0000_s1026" type="#_x0000_t32" style="position:absolute;margin-left:429.05pt;margin-top:2.15pt;width:34.8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RqTD9sAAAAHAQAADwAAAGRycy9kb3ducmV2Lnht&#10;bEyPQU+DQBSE7yb+h80z8WaXVmwRWRqD4Wosmnpd2CcQ2bfIblv89z570eNkJjPfZNvZDuKIk+8d&#10;KVguIhBIjTM9tQreXsubBIQPmoweHKGCb/SwzS8vMp0ad6IdHqvQCi4hn2oFXQhjKqVvOrTaL9yI&#10;xN6Hm6wOLKdWmkmfuNwOchVFa2l1T7zQ6RGLDpvP6mAVFM9ffl2Vu5cqngu7L9/dU93HSl1fzY8P&#10;IALO4S8Mv/iMDjkz1e5AxotBQXKXLDmqIL4Fwf79asNX6rO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LEakw/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1532E" wp14:editId="7670C328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A6DC8" id="Straight Arrow Connector 83" o:spid="_x0000_s1026" type="#_x0000_t32" style="position:absolute;margin-left:145.35pt;margin-top:2.15pt;width:34.8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eyvS9oAAAAHAQAADwAAAGRycy9kb3ducmV2Lnht&#10;bEyOwU7DMBBE70j8g7VI3KhNGwUIcSoUlCuiAcHViZckIl6H2G3D37NwKcfRjN68fLu4URxwDoMn&#10;DdcrBQKp9XagTsPrS3V1CyJEQ9aMnlDDNwbYFudnucmsP9IOD3XsBEMoZEZDH+OUSRnaHp0JKz8h&#10;cffhZ2cix7mTdjZHhrtRrpVKpTMD8UNvJix7bD/rvdNQPn2FtK52z3WylO6tevePzZBofXmxPNyD&#10;iLjE0xh+9VkdCnZq/J5sEKOG9Z264amGZAOC+0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eyvS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FBBF41" wp14:editId="7AE505D7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E00BF" id="AutoShape 171" o:spid="_x0000_s1026" type="#_x0000_t34" style="position:absolute;margin-left:-100.65pt;margin-top:21pt;width:538.45pt;height:46.45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" adj="1514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DF228" wp14:editId="7ADFB57B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5BEB7" id="Straight Arrow Connector 62" o:spid="_x0000_s1026" type="#_x0000_t32" style="position:absolute;margin-left:11pt;margin-top:2.15pt;width:34.8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sgtmtkAAAAFAQAADwAAAGRycy9kb3ducmV2Lnht&#10;bEyPQU+DQBSE7yb9D5vXxJtdiqQqsjQNhquxaPT6YJ9AZN9Sdtviv3f1Uo+Tmcx8k21nM4gTTa63&#10;rGC9ikAQN1b33Cp4ey1v7kE4j6xxsEwKvsnBNl9cZZhqe+Y9nSrfilDCLkUFnfdjKqVrOjLoVnYk&#10;Dt6nnQz6IKdW6gnPodwMMo6ijTTYc1jocKSio+arOhoFxfPBbapy/1Ilc2Heyw/7VPeJUtfLefcI&#10;wtPsL2H4xQ/okAem2h5ZOzEoiONwxStIbkEE+2F9B6L+kzLP5H/6/Ac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AayC2a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36AC5A7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D1736A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E98CA69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0160" behindDoc="0" locked="0" layoutInCell="1" allowOverlap="1" wp14:anchorId="73421E6D" wp14:editId="4A96276B">
            <wp:simplePos x="0" y="0"/>
            <wp:positionH relativeFrom="column">
              <wp:posOffset>6569075</wp:posOffset>
            </wp:positionH>
            <wp:positionV relativeFrom="paragraph">
              <wp:posOffset>106045</wp:posOffset>
            </wp:positionV>
            <wp:extent cx="448945" cy="44894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1248" behindDoc="0" locked="0" layoutInCell="1" allowOverlap="1" wp14:anchorId="7D731C65" wp14:editId="44153771">
            <wp:simplePos x="0" y="0"/>
            <wp:positionH relativeFrom="column">
              <wp:posOffset>2969260</wp:posOffset>
            </wp:positionH>
            <wp:positionV relativeFrom="paragraph">
              <wp:posOffset>106045</wp:posOffset>
            </wp:positionV>
            <wp:extent cx="448945" cy="44894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80768" behindDoc="0" locked="0" layoutInCell="1" allowOverlap="1" wp14:anchorId="7CFCC17D" wp14:editId="0797D7A4">
            <wp:simplePos x="0" y="0"/>
            <wp:positionH relativeFrom="column">
              <wp:posOffset>1233170</wp:posOffset>
            </wp:positionH>
            <wp:positionV relativeFrom="paragraph">
              <wp:posOffset>106045</wp:posOffset>
            </wp:positionV>
            <wp:extent cx="448945" cy="44894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387289" wp14:editId="7B8EE84E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A55626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G. Simmons</w:t>
                            </w:r>
                          </w:p>
                          <w:p w14:paraId="69E6A680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508E6D44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7387289" id="_x0000_s1048" style="position:absolute;margin-left:441.6pt;margin-top:8.1pt;width:71.85pt;height:35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SN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8A55626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G.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Simmons</w:t>
                      </w:r>
                    </w:p>
                    <w:p w14:paraId="69E6A680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508E6D44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72DFD0" wp14:editId="3601028F">
                <wp:simplePos x="0" y="0"/>
                <wp:positionH relativeFrom="column">
                  <wp:posOffset>1996186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02B1B5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N. Schon</w:t>
                            </w:r>
                          </w:p>
                          <w:p w14:paraId="196824BA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4B55C15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472DFD0" id="_x0000_s1049" style="position:absolute;margin-left:157.2pt;margin-top:8.1pt;width:71.85pt;height:35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0t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302B1B5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N.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Schon</w:t>
                      </w:r>
                    </w:p>
                    <w:p w14:paraId="196824BA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4B55C15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BF32D" wp14:editId="2E3CED46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E752A4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F. A. Sinatra</w:t>
                            </w:r>
                          </w:p>
                          <w:p w14:paraId="4C5A3937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3C51D27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 del budget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FCBF32D" id="_x0000_s1050" style="position:absolute;margin-left:21.85pt;margin-top:8.1pt;width:71.85pt;height:35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3E752A4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F.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A. Sinatra</w:t>
                      </w:r>
                    </w:p>
                    <w:p w14:paraId="4C5A3937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3C51D27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 del budget</w:t>
                      </w:r>
                    </w:p>
                  </w:txbxContent>
                </v:textbox>
              </v:rect>
            </w:pict>
          </mc:Fallback>
        </mc:AlternateContent>
      </w:r>
    </w:p>
    <w:p w14:paraId="5699EFE4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A94DE2F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676DCB" wp14:editId="04EBFD03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6EA58" id="Straight Arrow Connector 126" o:spid="_x0000_s1026" type="#_x0000_t32" style="position:absolute;margin-left:429.05pt;margin-top:8.45pt;width:34.8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QyD9wAAAAJAQAADwAAAGRycy9kb3ducmV2Lnht&#10;bEyPQU+DQBCF7yb+h82YeLNLm4qUsjQGw9VYNPa6sCMQ2Vlkty3+e8d4qMd578ub97LdbAdxwsn3&#10;jhQsFxEIpMaZnloFb6/lXQLCB01GD45QwTd62OXXV5lOjTvTHk9VaAWHkE+1gi6EMZXSNx1a7Rdu&#10;RGLvw01WBz6nVppJnzncDnIVRbG0uif+0OkRiw6bz+poFRTPXz6uyv1LtZ4L+14e3FPdr5W6vZkf&#10;tyACzuECw299rg45d6rdkYwXg4LkPlkyyka8AcHAZvXA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ACFDIP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5FDBB" wp14:editId="39F3DE21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5D3DB" id="Straight Arrow Connector 84" o:spid="_x0000_s1026" type="#_x0000_t32" style="position:absolute;margin-left:145.35pt;margin-top:8.45pt;width:34.8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MLZFhz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60BE" wp14:editId="3F95412D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78E69" id="Straight Arrow Connector 63" o:spid="_x0000_s1026" type="#_x0000_t32" style="position:absolute;margin-left:11pt;margin-top:8.45pt;width:34.8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R7roNoAAAAHAQAADwAAAGRycy9kb3ducmV2Lnht&#10;bEyPQU+DQBCF7yb9D5sx8WaXkgZbZGkaDFdjaaPXhR2ByM4iu23x3zvGgx7fvMl738t2sx3EBSff&#10;O1KwWkYgkBpnemoVnI7l/QaED5qMHhyhgi/0sMsXN5lOjbvSAS9VaAWHkE+1gi6EMZXSNx1a7Zdu&#10;RGLv3U1WB5ZTK82krxxuBxlHUSKt7okbOj1i0WHzUZ2tguL50ydVeXip1nNhX8s391T3a6Xubuf9&#10;I4iAc/h7hh98RoecmWp3JuPFoCCOeUrge7IFwf529QC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GR7ro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6C1CA18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16E1DA0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8734B9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A275F69" w14:textId="2CAD1EDA" w:rsidR="00051E04" w:rsidRPr="00051E04" w:rsidRDefault="00131828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0940D" wp14:editId="32B7219D">
                <wp:simplePos x="0" y="0"/>
                <wp:positionH relativeFrom="column">
                  <wp:posOffset>268427</wp:posOffset>
                </wp:positionH>
                <wp:positionV relativeFrom="paragraph">
                  <wp:posOffset>63524</wp:posOffset>
                </wp:positionV>
                <wp:extent cx="912495" cy="513995"/>
                <wp:effectExtent l="57150" t="19050" r="78105" b="114935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513995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7551BD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S. Chavez</w:t>
                            </w:r>
                          </w:p>
                          <w:p w14:paraId="16CD813A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64E33F12" w14:textId="6AD6962A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 xml:space="preserve">Responsabile </w:t>
                            </w:r>
                            <w:r w:rsid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buste paga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0940D" id="_x0000_s1051" style="position:absolute;margin-left:21.15pt;margin-top:5pt;width:71.85pt;height:40.4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37551BD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S.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Chavez</w:t>
                      </w:r>
                    </w:p>
                    <w:p w14:paraId="16CD813A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64E33F12" w14:textId="6AD6962A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Responsabile </w:t>
                      </w:r>
                      <w:r w:rsid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buste paga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2208" behindDoc="0" locked="0" layoutInCell="1" allowOverlap="1" wp14:anchorId="5BF22141" wp14:editId="72F2A682">
            <wp:simplePos x="0" y="0"/>
            <wp:positionH relativeFrom="column">
              <wp:posOffset>6557645</wp:posOffset>
            </wp:positionH>
            <wp:positionV relativeFrom="paragraph">
              <wp:posOffset>64770</wp:posOffset>
            </wp:positionV>
            <wp:extent cx="448945" cy="44894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3296" behindDoc="0" locked="0" layoutInCell="1" allowOverlap="1" wp14:anchorId="61EAB8A5" wp14:editId="04BA6FAE">
            <wp:simplePos x="0" y="0"/>
            <wp:positionH relativeFrom="column">
              <wp:posOffset>2969260</wp:posOffset>
            </wp:positionH>
            <wp:positionV relativeFrom="paragraph">
              <wp:posOffset>64770</wp:posOffset>
            </wp:positionV>
            <wp:extent cx="448945" cy="44894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87936" behindDoc="0" locked="0" layoutInCell="1" allowOverlap="1" wp14:anchorId="7F5B2299" wp14:editId="664B5738">
            <wp:simplePos x="0" y="0"/>
            <wp:positionH relativeFrom="column">
              <wp:posOffset>1233170</wp:posOffset>
            </wp:positionH>
            <wp:positionV relativeFrom="paragraph">
              <wp:posOffset>64770</wp:posOffset>
            </wp:positionV>
            <wp:extent cx="448945" cy="44894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5DE11F" wp14:editId="73926409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02FC43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E. Green</w:t>
                            </w:r>
                          </w:p>
                          <w:p w14:paraId="4F946D8E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0C3BCAEA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Socio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5DE11F" id="_x0000_s1052" style="position:absolute;margin-left:440.9pt;margin-top:4.85pt;width:71.85pt;height:35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Fj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A02FC43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E.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Green</w:t>
                      </w:r>
                    </w:p>
                    <w:p w14:paraId="4F946D8E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0C3BCAEA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149E30" wp14:editId="006ACDF1">
                <wp:simplePos x="0" y="0"/>
                <wp:positionH relativeFrom="column">
                  <wp:posOffset>1996186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E41CD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E. Haines</w:t>
                            </w:r>
                          </w:p>
                          <w:p w14:paraId="06326568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5668F469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Socio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2149E30" id="_x0000_s1053" style="position:absolute;margin-left:157.2pt;margin-top:4.85pt;width:71.85pt;height:35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jD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E41CD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E.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Haines</w:t>
                      </w:r>
                    </w:p>
                    <w:p w14:paraId="06326568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5668F469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</w:p>
    <w:p w14:paraId="7383EF2C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77B5562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C80E39" wp14:editId="5CD6A421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FD91C" id="Straight Arrow Connector 127" o:spid="_x0000_s1026" type="#_x0000_t32" style="position:absolute;margin-left:429.05pt;margin-top:4.75pt;width:34.8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FBQSTX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376E8" wp14:editId="4FD571DB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8F4DC" id="Straight Arrow Connector 85" o:spid="_x0000_s1026" type="#_x0000_t32" style="position:absolute;margin-left:145.35pt;margin-top:4.75pt;width:34.8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KZ1cdoAAAAHAQAADwAAAGRycy9kb3ducmV2Lnht&#10;bEyOwU6EMBRF9yb+Q/NM3DmtI6KDlInBsDUOGt0W+gQifUXamcG/9+lGlzf35tyTbxc3igPOYfCk&#10;4XKlQCC13g7UaXh5ri5uQYRoyJrRE2r4wgDb4vQkN5n1R9rhoY6dYAiFzGjoY5wyKUPbozNh5Sck&#10;7t797EzkOHfSzubIcDfKtVKpdGYgfujNhGWP7Ue9dxrKx8+Q1tXuqU6W0r1Wb/6hGRKtz8+W+zsQ&#10;EZf4N4YffVaHgp0avycbxKhhvVE3PNWwuQbB/VWqEhDNb5ZFLv/7F9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cKZ1cd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DB4A7" wp14:editId="53883931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162D6" id="Straight Arrow Connector 64" o:spid="_x0000_s1026" type="#_x0000_t32" style="position:absolute;margin-left:11pt;margin-top:4.75pt;width:34.8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f8bs59oAAAAF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18767BE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2A3C762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024A88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9625082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4256" behindDoc="0" locked="0" layoutInCell="1" allowOverlap="1" wp14:anchorId="2C06F46E" wp14:editId="21DBDB75">
            <wp:simplePos x="0" y="0"/>
            <wp:positionH relativeFrom="column">
              <wp:posOffset>6522720</wp:posOffset>
            </wp:positionH>
            <wp:positionV relativeFrom="paragraph">
              <wp:posOffset>24130</wp:posOffset>
            </wp:positionV>
            <wp:extent cx="448945" cy="44894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5344" behindDoc="0" locked="0" layoutInCell="1" allowOverlap="1" wp14:anchorId="0A7ED386" wp14:editId="3E85821D">
            <wp:simplePos x="0" y="0"/>
            <wp:positionH relativeFrom="column">
              <wp:posOffset>2969260</wp:posOffset>
            </wp:positionH>
            <wp:positionV relativeFrom="paragraph">
              <wp:posOffset>24130</wp:posOffset>
            </wp:positionV>
            <wp:extent cx="448945" cy="44894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DD627C" wp14:editId="2218019F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F78DCC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Doe</w:t>
                            </w:r>
                          </w:p>
                          <w:p w14:paraId="4007B967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03608CA6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Socio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2DD627C" id="_x0000_s1054" style="position:absolute;margin-left:438pt;margin-top:1.6pt;width:71.85pt;height:35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wQ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CF78DCC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J.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Doe</w:t>
                      </w:r>
                    </w:p>
                    <w:p w14:paraId="4007B967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03608CA6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02EAAF" wp14:editId="20F1FEB6">
                <wp:simplePos x="0" y="0"/>
                <wp:positionH relativeFrom="column">
                  <wp:posOffset>1996186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0062D2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G. Lee</w:t>
                            </w:r>
                          </w:p>
                          <w:p w14:paraId="6BDBD3B3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6B5569D1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Socio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E02EAAF" id="_x0000_s1055" style="position:absolute;margin-left:157.2pt;margin-top:1.6pt;width:71.85pt;height:35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WwsQIAAIc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A0062D2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G.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Lee</w:t>
                      </w:r>
                    </w:p>
                    <w:p w14:paraId="6BDBD3B3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6B5569D1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</w:p>
    <w:p w14:paraId="4BB779AC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8C38B6F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C55C5D" wp14:editId="74754A3A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1FA85" id="Straight Arrow Connector 128" o:spid="_x0000_s1026" type="#_x0000_t32" style="position:absolute;margin-left:429.05pt;margin-top:1.85pt;width:34.8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8GV09sAAAAHAQAADwAAAGRycy9kb3ducmV2Lnht&#10;bEyPQU+DQBSE7yb9D5tn4s0urbVFytIYDFdj0eh1YV+ByL6l7LbFf+/Tix4nM5n5Jt1NthdnHH3n&#10;SMFiHoFAqp3pqFHw9lrcxiB80GR07wgVfKGHXTa7SnVi3IX2eC5DI7iEfKIVtCEMiZS+btFqP3cD&#10;EnsHN1odWI6NNKO+cLnt5TKK1tLqjnih1QPmLdaf5ckqyJ+Pfl0W+5dyNeX2vfhwT1W3Uurmenrc&#10;ggg4hb8w/OAzOmTMVLkTGS96BfF9vOCogrsNCPYflh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AvBldP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D8962" wp14:editId="667C473F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A1BE9" id="Straight Arrow Connector 86" o:spid="_x0000_s1026" type="#_x0000_t32" style="position:absolute;margin-left:145.35pt;margin-top:1.85pt;width:34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zepl9oAAAAHAQAADwAAAGRycy9kb3ducmV2Lnht&#10;bEyOQU+EMBSE7yb+h+aZeHNbdwkqUjYGw9W4aPRa6BOI9BVpdxf/vU8v62kymcnMl28XN4oDzmHw&#10;pOF6pUAgtd4O1Gl4famubkGEaMia0RNq+MYA2+L8LDeZ9Ufa4aGOneARCpnR0Mc4ZVKGtkdnwspP&#10;SJx9+NmZyHbupJ3NkcfdKNdKpdKZgfihNxOWPbaf9d5pKJ++QlpXu+c6WUr3Vr37x2ZItL68WB7u&#10;QURc4qkMv/iMDgUzNX5PNohRw/pO3XBVw4aF802qEhDNn5dFLv/z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zepl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60C8F3E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841787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2B7A37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C62323" wp14:editId="743EDB17">
                <wp:simplePos x="0" y="0"/>
                <wp:positionH relativeFrom="column">
                  <wp:posOffset>1996186</wp:posOffset>
                </wp:positionH>
                <wp:positionV relativeFrom="paragraph">
                  <wp:posOffset>95926</wp:posOffset>
                </wp:positionV>
                <wp:extent cx="912736" cy="456390"/>
                <wp:effectExtent l="50800" t="12700" r="65405" b="1028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6C9776D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N. Peart</w:t>
                            </w:r>
                          </w:p>
                          <w:p w14:paraId="39F77E38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66B1FA37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Supporto tecnico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8C62323" id="_x0000_s1056" style="position:absolute;margin-left:157.2pt;margin-top:7.55pt;width:71.85pt;height:35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P4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6C9776D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N. </w:t>
                      </w:r>
                      <w:r w:rsidRPr="00131828">
                        <w:rPr>
                          <w:rFonts w:ascii="Century Gothic" w:hAnsi="Century Gothic"/>
                          <w:sz w:val="14"/>
                          <w:szCs w:val="14"/>
                        </w:rPr>
                        <w:t>Peart</w:t>
                      </w:r>
                    </w:p>
                    <w:p w14:paraId="39F77E38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66B1FA37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Supporto tecnico</w:t>
                      </w:r>
                    </w:p>
                  </w:txbxContent>
                </v:textbox>
              </v:rect>
            </w:pict>
          </mc:Fallback>
        </mc:AlternateContent>
      </w:r>
    </w:p>
    <w:p w14:paraId="7A068FC0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59264" behindDoc="0" locked="0" layoutInCell="1" allowOverlap="1" wp14:anchorId="2A67F858" wp14:editId="71AF0C87">
            <wp:simplePos x="0" y="0"/>
            <wp:positionH relativeFrom="column">
              <wp:posOffset>2970530</wp:posOffset>
            </wp:positionH>
            <wp:positionV relativeFrom="paragraph">
              <wp:posOffset>-13970</wp:posOffset>
            </wp:positionV>
            <wp:extent cx="448945" cy="448945"/>
            <wp:effectExtent l="0" t="0" r="0" b="0"/>
            <wp:wrapNone/>
            <wp:docPr id="3" name="Picture 3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5A73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07899" wp14:editId="529F729A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47B4C" id="Straight Arrow Connector 87" o:spid="_x0000_s1026" type="#_x0000_t32" style="position:absolute;margin-left:145.35pt;margin-top:8.1pt;width:34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Poihots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sgQEA1eZSkG0vwtZFvL/B+U3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D6IoaL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</w:p>
    <w:p w14:paraId="01ABF91E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3D80A01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0A8B0C19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w:drawing>
          <wp:anchor distT="0" distB="0" distL="114300" distR="114300" simplePos="0" relativeHeight="251746304" behindDoc="0" locked="0" layoutInCell="1" allowOverlap="1" wp14:anchorId="49FC62CC" wp14:editId="726718AD">
            <wp:simplePos x="0" y="0"/>
            <wp:positionH relativeFrom="column">
              <wp:posOffset>2969260</wp:posOffset>
            </wp:positionH>
            <wp:positionV relativeFrom="paragraph">
              <wp:posOffset>12065</wp:posOffset>
            </wp:positionV>
            <wp:extent cx="448945" cy="44894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2AAC9D" wp14:editId="182D0856">
                <wp:simplePos x="0" y="0"/>
                <wp:positionH relativeFrom="column">
                  <wp:posOffset>1996186</wp:posOffset>
                </wp:positionH>
                <wp:positionV relativeFrom="paragraph">
                  <wp:posOffset>7965</wp:posOffset>
                </wp:positionV>
                <wp:extent cx="912736" cy="456390"/>
                <wp:effectExtent l="50800" t="12700" r="65405" b="1028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D901F2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S. Lee</w:t>
                            </w:r>
                          </w:p>
                          <w:p w14:paraId="242C8552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5B035D8D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 tecnico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82AAC9D" id="_x0000_s1057" style="position:absolute;margin-left:157.2pt;margin-top:.65pt;width:71.85pt;height:35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pY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4D901F2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S.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Lee</w:t>
                      </w:r>
                    </w:p>
                    <w:p w14:paraId="242C8552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5B035D8D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 tecnico</w:t>
                      </w:r>
                    </w:p>
                  </w:txbxContent>
                </v:textbox>
              </v:rect>
            </w:pict>
          </mc:Fallback>
        </mc:AlternateContent>
      </w:r>
    </w:p>
    <w:p w14:paraId="135BCEDC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A5841E" wp14:editId="72CA2134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B9E4E" id="Straight Arrow Connector 88" o:spid="_x0000_s1026" type="#_x0000_t32" style="position:absolute;margin-left:145.35pt;margin-top:5.65pt;width:34.8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/E0U1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</w:p>
    <w:p w14:paraId="441B951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7133F5B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w:drawing>
          <wp:anchor distT="0" distB="0" distL="114300" distR="114300" simplePos="0" relativeHeight="251749376" behindDoc="0" locked="0" layoutInCell="1" allowOverlap="1" wp14:anchorId="4F68AB78" wp14:editId="7D8703DD">
            <wp:simplePos x="0" y="0"/>
            <wp:positionH relativeFrom="column">
              <wp:posOffset>2969260</wp:posOffset>
            </wp:positionH>
            <wp:positionV relativeFrom="paragraph">
              <wp:posOffset>158115</wp:posOffset>
            </wp:positionV>
            <wp:extent cx="448945" cy="44894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AC3D5B" wp14:editId="4DBAA081">
                <wp:simplePos x="0" y="0"/>
                <wp:positionH relativeFrom="column">
                  <wp:posOffset>1996186</wp:posOffset>
                </wp:positionH>
                <wp:positionV relativeFrom="paragraph">
                  <wp:posOffset>153681</wp:posOffset>
                </wp:positionV>
                <wp:extent cx="912736" cy="456390"/>
                <wp:effectExtent l="50800" t="12700" r="65405" b="1028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28BDFE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M. Smith</w:t>
                            </w:r>
                          </w:p>
                          <w:p w14:paraId="550D95F5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</w:p>
                          <w:p w14:paraId="053ECC4C" w14:textId="77777777" w:rsidR="00051E04" w:rsidRPr="00131828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131828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 tecnico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FAC3D5B" id="_x0000_s1058" style="position:absolute;margin-left:157.2pt;margin-top:12.1pt;width:71.85pt;height:35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Fi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B28BDFE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 xml:space="preserve">M. </w:t>
                      </w: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Smith</w:t>
                      </w:r>
                    </w:p>
                    <w:p w14:paraId="550D95F5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</w:p>
                    <w:p w14:paraId="053ECC4C" w14:textId="77777777" w:rsidR="00051E04" w:rsidRPr="00131828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131828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 tecnico</w:t>
                      </w:r>
                    </w:p>
                  </w:txbxContent>
                </v:textbox>
              </v:rect>
            </w:pict>
          </mc:Fallback>
        </mc:AlternateContent>
      </w:r>
    </w:p>
    <w:p w14:paraId="71663D34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7A46D7E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C438B" wp14:editId="6AA7D454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5E641" id="Straight Arrow Connector 2" o:spid="_x0000_s1026" type="#_x0000_t32" style="position:absolute;margin-left:145.85pt;margin-top:4.1pt;width:34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UKK4dkAAAAHAQAADwAAAGRycy9kb3ducmV2Lnht&#10;bEyOwU6EMBRF9yb+Q/NM3DkFJDgiZWIwbI2DRrcP+gQifUXamcG/t7rR5c29OfcUu9VM4kiLGy0r&#10;iDcRCOLO6pF7BS/P9dUWhPPIGifLpOCLHOzK87MCc21PvKdj43sRIOxyVDB4P+dSum4gg25jZ+LQ&#10;vdvFoA9x6aVe8BTgZpJJFGXS4MjhYcCZqoG6j+ZgFFSPny5r6v1Tk66Vea3f7EM7pkpdXqz3dyA8&#10;rf5vDD/6QR3K4NTaA2snJgXJbXwTpgq2CYjQX2dxCqL9zbIs5H//8h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pQorh2QAAAAc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0AD63F1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583F44C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256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56"/>
      </w:tblGrid>
      <w:tr w:rsidR="00051E04" w:rsidRPr="00051E04" w14:paraId="2F8AA35A" w14:textId="77777777" w:rsidTr="005A2A61">
        <w:trPr>
          <w:trHeight w:val="3078"/>
        </w:trPr>
        <w:tc>
          <w:tcPr>
            <w:tcW w:w="10256" w:type="dxa"/>
          </w:tcPr>
          <w:p w14:paraId="0E3E3D98" w14:textId="77777777" w:rsidR="00051E04" w:rsidRPr="00051E04" w:rsidRDefault="00051E04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51E04">
              <w:rPr>
                <w:rFonts w:ascii="Century Gothic" w:hAnsi="Century Gothic"/>
                <w:b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4CDA5A6" w14:textId="77777777" w:rsidR="00051E04" w:rsidRPr="00051E04" w:rsidRDefault="00051E04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605871F9" w14:textId="77777777" w:rsidR="00051E04" w:rsidRPr="00051E04" w:rsidRDefault="00051E04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3C193ECA" w14:textId="77777777" w:rsidR="00051E04" w:rsidRPr="00051E04" w:rsidRDefault="00051E04" w:rsidP="00123C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4A9709C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2352045D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1C7E28A6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2EEA1902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65CE3E1C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3431B6F4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sectPr w:rsidR="00051E04" w:rsidRPr="00051E04" w:rsidSect="008A504B">
      <w:headerReference w:type="default" r:id="rId43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8FE8" w14:textId="77777777" w:rsidR="009009A4" w:rsidRPr="00051E04" w:rsidRDefault="009009A4" w:rsidP="00DB2412">
      <w:r w:rsidRPr="00051E04">
        <w:separator/>
      </w:r>
    </w:p>
  </w:endnote>
  <w:endnote w:type="continuationSeparator" w:id="0">
    <w:p w14:paraId="390EF747" w14:textId="77777777" w:rsidR="009009A4" w:rsidRPr="00051E04" w:rsidRDefault="009009A4" w:rsidP="00DB2412">
      <w:r w:rsidRPr="00051E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E087" w14:textId="77777777" w:rsidR="009009A4" w:rsidRPr="00051E04" w:rsidRDefault="009009A4" w:rsidP="00DB2412">
      <w:r w:rsidRPr="00051E04">
        <w:separator/>
      </w:r>
    </w:p>
  </w:footnote>
  <w:footnote w:type="continuationSeparator" w:id="0">
    <w:p w14:paraId="7FCC1502" w14:textId="77777777" w:rsidR="009009A4" w:rsidRPr="00051E04" w:rsidRDefault="009009A4" w:rsidP="00DB2412">
      <w:r w:rsidRPr="00051E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E5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3F3"/>
    <w:multiLevelType w:val="hybridMultilevel"/>
    <w:tmpl w:val="991E9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A1D"/>
    <w:multiLevelType w:val="hybridMultilevel"/>
    <w:tmpl w:val="1C7C46F6"/>
    <w:lvl w:ilvl="0" w:tplc="1E90E5F2">
      <w:start w:val="1"/>
      <w:numFmt w:val="upperLetter"/>
      <w:lvlText w:val="%1."/>
      <w:lvlJc w:val="left"/>
      <w:pPr>
        <w:ind w:left="720" w:hanging="360"/>
      </w:pPr>
      <w:rPr>
        <w:rFonts w:eastAsia="Century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1474">
    <w:abstractNumId w:val="2"/>
  </w:num>
  <w:num w:numId="2" w16cid:durableId="760880763">
    <w:abstractNumId w:val="4"/>
  </w:num>
  <w:num w:numId="3" w16cid:durableId="722291207">
    <w:abstractNumId w:val="0"/>
  </w:num>
  <w:num w:numId="4" w16cid:durableId="333800380">
    <w:abstractNumId w:val="3"/>
  </w:num>
  <w:num w:numId="5" w16cid:durableId="132477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8"/>
    <w:rsid w:val="00005410"/>
    <w:rsid w:val="00007F60"/>
    <w:rsid w:val="000102CA"/>
    <w:rsid w:val="00051E04"/>
    <w:rsid w:val="000529A5"/>
    <w:rsid w:val="000707ED"/>
    <w:rsid w:val="000870BA"/>
    <w:rsid w:val="000A6B42"/>
    <w:rsid w:val="000C3DA2"/>
    <w:rsid w:val="000C5D04"/>
    <w:rsid w:val="000D07CD"/>
    <w:rsid w:val="000D6CB8"/>
    <w:rsid w:val="000E7935"/>
    <w:rsid w:val="00107A05"/>
    <w:rsid w:val="00131828"/>
    <w:rsid w:val="0014094F"/>
    <w:rsid w:val="00157F65"/>
    <w:rsid w:val="00165169"/>
    <w:rsid w:val="0018288B"/>
    <w:rsid w:val="00246934"/>
    <w:rsid w:val="00254892"/>
    <w:rsid w:val="00270929"/>
    <w:rsid w:val="0028063E"/>
    <w:rsid w:val="00283CD7"/>
    <w:rsid w:val="002A772F"/>
    <w:rsid w:val="003061F3"/>
    <w:rsid w:val="00321D73"/>
    <w:rsid w:val="00343C5B"/>
    <w:rsid w:val="00382492"/>
    <w:rsid w:val="003B62D6"/>
    <w:rsid w:val="003C3DAA"/>
    <w:rsid w:val="003D6150"/>
    <w:rsid w:val="003E4943"/>
    <w:rsid w:val="003E4F0D"/>
    <w:rsid w:val="003F4952"/>
    <w:rsid w:val="0040428F"/>
    <w:rsid w:val="0041178C"/>
    <w:rsid w:val="00437607"/>
    <w:rsid w:val="00442819"/>
    <w:rsid w:val="00443EE6"/>
    <w:rsid w:val="004502A2"/>
    <w:rsid w:val="00466C6C"/>
    <w:rsid w:val="00471C74"/>
    <w:rsid w:val="0047429C"/>
    <w:rsid w:val="0049188B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2A61"/>
    <w:rsid w:val="005A42B5"/>
    <w:rsid w:val="005A5A20"/>
    <w:rsid w:val="005B4922"/>
    <w:rsid w:val="005D3EF6"/>
    <w:rsid w:val="005E055D"/>
    <w:rsid w:val="00613C60"/>
    <w:rsid w:val="006346C6"/>
    <w:rsid w:val="00650062"/>
    <w:rsid w:val="0065609B"/>
    <w:rsid w:val="006666A2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80B9C"/>
    <w:rsid w:val="00781C86"/>
    <w:rsid w:val="00781DB1"/>
    <w:rsid w:val="007E0149"/>
    <w:rsid w:val="007E231D"/>
    <w:rsid w:val="007E5B5E"/>
    <w:rsid w:val="0083365C"/>
    <w:rsid w:val="00864832"/>
    <w:rsid w:val="00895D12"/>
    <w:rsid w:val="008A504B"/>
    <w:rsid w:val="008C0FEA"/>
    <w:rsid w:val="008C1A69"/>
    <w:rsid w:val="008C6E62"/>
    <w:rsid w:val="008D1EAD"/>
    <w:rsid w:val="008D4D59"/>
    <w:rsid w:val="008E2435"/>
    <w:rsid w:val="008E4048"/>
    <w:rsid w:val="008E5CF1"/>
    <w:rsid w:val="008F3925"/>
    <w:rsid w:val="009009A4"/>
    <w:rsid w:val="00920BEC"/>
    <w:rsid w:val="00936CDD"/>
    <w:rsid w:val="00942DA6"/>
    <w:rsid w:val="0094694C"/>
    <w:rsid w:val="00953B95"/>
    <w:rsid w:val="00962266"/>
    <w:rsid w:val="00965C46"/>
    <w:rsid w:val="0096762B"/>
    <w:rsid w:val="00985675"/>
    <w:rsid w:val="009950B0"/>
    <w:rsid w:val="009C4521"/>
    <w:rsid w:val="009E149B"/>
    <w:rsid w:val="009F0C1A"/>
    <w:rsid w:val="009F6C45"/>
    <w:rsid w:val="00A02960"/>
    <w:rsid w:val="00A24B2D"/>
    <w:rsid w:val="00A25FF6"/>
    <w:rsid w:val="00A261EE"/>
    <w:rsid w:val="00A41540"/>
    <w:rsid w:val="00A731F7"/>
    <w:rsid w:val="00A7502B"/>
    <w:rsid w:val="00AA2F04"/>
    <w:rsid w:val="00AD0D94"/>
    <w:rsid w:val="00AE181D"/>
    <w:rsid w:val="00B02B23"/>
    <w:rsid w:val="00B02F13"/>
    <w:rsid w:val="00B173D0"/>
    <w:rsid w:val="00B45269"/>
    <w:rsid w:val="00B63006"/>
    <w:rsid w:val="00B6597D"/>
    <w:rsid w:val="00B80233"/>
    <w:rsid w:val="00B92110"/>
    <w:rsid w:val="00BC1A20"/>
    <w:rsid w:val="00C01A37"/>
    <w:rsid w:val="00C42461"/>
    <w:rsid w:val="00C52823"/>
    <w:rsid w:val="00C56A19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D6F1A"/>
    <w:rsid w:val="00EE27E1"/>
    <w:rsid w:val="00EF1888"/>
    <w:rsid w:val="00EF1A78"/>
    <w:rsid w:val="00F04F96"/>
    <w:rsid w:val="00F22F09"/>
    <w:rsid w:val="00F41CCB"/>
    <w:rsid w:val="00F45175"/>
    <w:rsid w:val="00F65AEE"/>
    <w:rsid w:val="00F76C42"/>
    <w:rsid w:val="00F91338"/>
    <w:rsid w:val="00F97ECA"/>
    <w:rsid w:val="00FB235F"/>
    <w:rsid w:val="00FD043D"/>
    <w:rsid w:val="00FD3431"/>
    <w:rsid w:val="00FE69A2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158D"/>
  <w15:chartTrackingRefBased/>
  <w15:docId w15:val="{E0EC00E3-D59C-48CD-8DC9-4445C19C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eader" Target="header1.xml"/><Relationship Id="rId8" Type="http://schemas.openxmlformats.org/officeDocument/2006/relationships/hyperlink" Target="https://it.smartsheet.com/try-it?trp=38067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0" Type="http://schemas.openxmlformats.org/officeDocument/2006/relationships/image" Target="media/image12.jpeg"/><Relationship Id="rId41" Type="http://schemas.openxmlformats.org/officeDocument/2006/relationships/image" Target="media/image3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Account-Planning-and-Management-Templates_Aaron_Bannister\IC-Account-Mapping-Template-Exampl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IC-Account-Mapping-Template-Example_WORD.dotx</Template>
  <TotalTime>4</TotalTime>
  <Pages>2</Pages>
  <Words>121</Words>
  <Characters>782</Characters>
  <Application>Microsoft Office Word</Application>
  <DocSecurity>0</DocSecurity>
  <Lines>130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5</cp:revision>
  <cp:lastPrinted>2017-10-13T16:21:00Z</cp:lastPrinted>
  <dcterms:created xsi:type="dcterms:W3CDTF">2023-03-27T23:56:00Z</dcterms:created>
  <dcterms:modified xsi:type="dcterms:W3CDTF">2024-09-27T09:14:00Z</dcterms:modified>
</cp:coreProperties>
</file>