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A066" w14:textId="77777777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752" behindDoc="0" locked="0" layoutInCell="1" allowOverlap="1" wp14:anchorId="0EE2CB98" wp14:editId="6164E32B">
            <wp:simplePos x="0" y="0"/>
            <wp:positionH relativeFrom="margin">
              <wp:posOffset>4656667</wp:posOffset>
            </wp:positionH>
            <wp:positionV relativeFrom="paragraph">
              <wp:posOffset>-190923</wp:posOffset>
            </wp:positionV>
            <wp:extent cx="2320078" cy="479514"/>
            <wp:effectExtent l="0" t="0" r="4445" b="317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20" cy="4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>MODELLO SOP SEMPLICE</w:t>
      </w:r>
    </w:p>
    <w:p w14:paraId="00DE2D2B" w14:textId="77777777" w:rsidR="001962A6" w:rsidRPr="001D5665" w:rsidRDefault="001962A6" w:rsidP="00D4300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F0444C" w14:paraId="65238D69" w14:textId="77777777" w:rsidTr="00F0444C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77825E" w14:textId="77777777" w:rsidR="00F0444C" w:rsidRDefault="00F0444C" w:rsidP="00F0444C">
            <w:pPr>
              <w:ind w:left="-109"/>
            </w:pPr>
            <w:r>
              <w:t xml:space="preserve">N.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D12F63" w14:textId="77777777" w:rsidR="00F0444C" w:rsidRDefault="00F0444C" w:rsidP="00F0444C">
            <w:pPr>
              <w:ind w:left="-110"/>
            </w:pPr>
            <w:r>
              <w:t>AUTORE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13A2BD" w14:textId="77777777" w:rsidR="00F0444C" w:rsidRDefault="00F0444C" w:rsidP="00F0444C">
            <w:pPr>
              <w:ind w:left="-63"/>
            </w:pPr>
            <w:r>
              <w:t>DATA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56E1DD" w14:textId="77777777" w:rsidR="00F0444C" w:rsidRDefault="00F0444C" w:rsidP="00F0444C">
            <w:pPr>
              <w:ind w:left="-63"/>
            </w:pPr>
            <w:r>
              <w:t>PROBLEMA</w:t>
            </w:r>
          </w:p>
        </w:tc>
      </w:tr>
      <w:tr w:rsidR="00F0444C" w14:paraId="10779F38" w14:textId="77777777" w:rsidTr="00F0444C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F4E2D8" w14:textId="77777777" w:rsidR="00F0444C" w:rsidRPr="003B77BB" w:rsidRDefault="00F0444C" w:rsidP="003B77BB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AF28F3" w14:textId="77777777" w:rsidR="00F0444C" w:rsidRPr="003B77BB" w:rsidRDefault="00F0444C" w:rsidP="003B77B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C2B9C3" w14:textId="77777777" w:rsidR="00F0444C" w:rsidRPr="003B77BB" w:rsidRDefault="00F0444C" w:rsidP="003B77BB">
            <w:pPr>
              <w:rPr>
                <w:sz w:val="20"/>
              </w:rPr>
            </w:pPr>
            <w:r>
              <w:rPr>
                <w:sz w:val="20"/>
              </w:rPr>
              <w:t>00/00/0000</w:t>
            </w: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D2C42" w14:textId="77777777" w:rsidR="00F0444C" w:rsidRPr="003B77BB" w:rsidRDefault="00F0444C" w:rsidP="003B77B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5823E682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121EECB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4EE7C8" w14:textId="77777777" w:rsidR="00F0444C" w:rsidRDefault="00F0444C" w:rsidP="00210E30">
            <w:pPr>
              <w:ind w:left="-109"/>
            </w:pPr>
            <w:r>
              <w:t>TITOLO</w:t>
            </w:r>
          </w:p>
        </w:tc>
      </w:tr>
      <w:tr w:rsidR="00F0444C" w14:paraId="7FEA8F93" w14:textId="77777777" w:rsidTr="00F0444C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76B7168" w14:textId="77777777" w:rsidR="00F0444C" w:rsidRPr="00F0444C" w:rsidRDefault="00F0444C" w:rsidP="00210E30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sz w:val="24"/>
              </w:rPr>
              <w:t>TITOLO DI ESEMPIO</w:t>
            </w:r>
          </w:p>
        </w:tc>
      </w:tr>
    </w:tbl>
    <w:p w14:paraId="6492F0B6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749905E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296F20" w14:textId="77777777" w:rsidR="00F0444C" w:rsidRDefault="00F0444C" w:rsidP="00210E30">
            <w:pPr>
              <w:ind w:left="-109"/>
            </w:pPr>
            <w:r>
              <w:t>PREMESSE</w:t>
            </w:r>
          </w:p>
        </w:tc>
      </w:tr>
      <w:tr w:rsidR="00F0444C" w14:paraId="2847D5E0" w14:textId="77777777" w:rsidTr="00FF5E79">
        <w:trPr>
          <w:trHeight w:val="5588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D8347E7" w14:textId="77777777" w:rsidR="00F0444C" w:rsidRDefault="00F0444C" w:rsidP="003F077D">
            <w:pPr>
              <w:rPr>
                <w:sz w:val="20"/>
              </w:rPr>
            </w:pPr>
          </w:p>
          <w:p w14:paraId="206A478E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66E4AA32" w14:textId="77777777" w:rsidR="00F0444C" w:rsidRPr="001D5665" w:rsidRDefault="00F0444C" w:rsidP="00F0444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F0444C" w14:paraId="6966B4B2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62265D" w14:textId="77777777" w:rsidR="00F0444C" w:rsidRDefault="00F0444C" w:rsidP="00210E30">
            <w:pPr>
              <w:ind w:left="-109"/>
            </w:pPr>
            <w:r>
              <w:t>ISTRUZIONI SOP</w:t>
            </w:r>
          </w:p>
        </w:tc>
      </w:tr>
      <w:tr w:rsidR="00F0444C" w14:paraId="386E16F3" w14:textId="77777777" w:rsidTr="003F077D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42EF4B2" w14:textId="77777777" w:rsidR="00F0444C" w:rsidRPr="003B77BB" w:rsidRDefault="00F0444C" w:rsidP="00210E30">
            <w:pPr>
              <w:rPr>
                <w:sz w:val="20"/>
              </w:rPr>
            </w:pPr>
            <w:r>
              <w:rPr>
                <w:sz w:val="20"/>
              </w:rPr>
              <w:t>Scrivi qui le tue istruzioni SOP.</w:t>
            </w:r>
          </w:p>
        </w:tc>
      </w:tr>
    </w:tbl>
    <w:p w14:paraId="72732A49" w14:textId="77777777" w:rsidR="00D4300C" w:rsidRPr="008B4406" w:rsidRDefault="00D4300C" w:rsidP="00D4300C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2"/>
        <w:gridCol w:w="996"/>
        <w:gridCol w:w="1502"/>
      </w:tblGrid>
      <w:tr w:rsidR="00F0444C" w14:paraId="56FBD3D9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72A33B2" w14:textId="77777777" w:rsidR="00F0444C" w:rsidRPr="00F0444C" w:rsidRDefault="00F0444C" w:rsidP="00F044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IN CASO DI DUBBI, CHIEDERE!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90E1333" w14:textId="77777777" w:rsidR="00F0444C" w:rsidRPr="00F0444C" w:rsidRDefault="00F0444C" w:rsidP="003F0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C0355B4" w14:textId="77777777" w:rsidR="00F0444C" w:rsidRPr="00F0444C" w:rsidRDefault="00F0444C" w:rsidP="00F0444C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sz w:val="32"/>
              </w:rPr>
              <w:t>1</w:t>
            </w:r>
          </w:p>
        </w:tc>
      </w:tr>
    </w:tbl>
    <w:p w14:paraId="15FB169C" w14:textId="77777777" w:rsidR="003B77BB" w:rsidRDefault="003B77BB"/>
    <w:p w14:paraId="5C9F0BED" w14:textId="77777777" w:rsidR="003F077D" w:rsidRDefault="003F077D" w:rsidP="008E5F44">
      <w:pPr>
        <w:sectPr w:rsidR="003F077D" w:rsidSect="00F85BA0">
          <w:footerReference w:type="even" r:id="rId13"/>
          <w:footerReference w:type="default" r:id="rId14"/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5C997836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06A585CA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5C8161B1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0A4584" w14:textId="77777777" w:rsidR="003F077D" w:rsidRDefault="003F077D" w:rsidP="00210E30">
            <w:pPr>
              <w:ind w:left="-109"/>
            </w:pPr>
            <w:r>
              <w:t xml:space="preserve">N.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199619" w14:textId="77777777" w:rsidR="003F077D" w:rsidRDefault="003F077D" w:rsidP="00210E30">
            <w:pPr>
              <w:ind w:left="-110"/>
            </w:pPr>
            <w:r>
              <w:t>AUTORE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9FF8F2" w14:textId="77777777" w:rsidR="003F077D" w:rsidRDefault="003F077D" w:rsidP="00210E30">
            <w:pPr>
              <w:ind w:left="-63"/>
            </w:pPr>
            <w:r>
              <w:t>DATA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1E6123" w14:textId="77777777" w:rsidR="003F077D" w:rsidRDefault="003F077D" w:rsidP="00210E30">
            <w:pPr>
              <w:ind w:left="-63"/>
            </w:pPr>
            <w:r>
              <w:t>PROBLEMA</w:t>
            </w:r>
          </w:p>
        </w:tc>
      </w:tr>
      <w:tr w:rsidR="003F077D" w14:paraId="0126C863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DA54E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B91A7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F9838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F936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7E23C01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1A0529A6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24DB7D" w14:textId="77777777" w:rsidR="003F077D" w:rsidRDefault="003F077D" w:rsidP="00210E30">
            <w:pPr>
              <w:ind w:left="-109"/>
            </w:pPr>
            <w:r>
              <w:t>TITOLO</w:t>
            </w:r>
          </w:p>
        </w:tc>
      </w:tr>
      <w:tr w:rsidR="003F077D" w14:paraId="5F2F0B40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31B739C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2ACF7F73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B00558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5593983" w14:textId="77777777" w:rsidR="003F077D" w:rsidRDefault="003F077D" w:rsidP="00210E30">
            <w:pPr>
              <w:ind w:left="-109"/>
            </w:pPr>
            <w:r>
              <w:t>PREMESSE</w:t>
            </w:r>
          </w:p>
        </w:tc>
      </w:tr>
      <w:tr w:rsidR="003F077D" w14:paraId="32CCE5C5" w14:textId="77777777" w:rsidTr="003F077D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6DD9DC4" w14:textId="77777777" w:rsidR="003F077D" w:rsidRDefault="003F077D" w:rsidP="003F077D">
            <w:pPr>
              <w:rPr>
                <w:sz w:val="20"/>
              </w:rPr>
            </w:pPr>
          </w:p>
          <w:p w14:paraId="0EFA48F0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79979473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3BE40CA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726F078" w14:textId="77777777" w:rsidR="003F077D" w:rsidRDefault="003F077D" w:rsidP="00210E30">
            <w:pPr>
              <w:ind w:left="-109"/>
            </w:pPr>
            <w:r>
              <w:t>ISTRUZIONI SOP</w:t>
            </w:r>
          </w:p>
        </w:tc>
      </w:tr>
      <w:tr w:rsidR="003F077D" w14:paraId="10FB223D" w14:textId="77777777" w:rsidTr="003F077D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6C53895" w14:textId="77777777" w:rsidR="003F077D" w:rsidRDefault="003F077D" w:rsidP="003F077D">
            <w:pPr>
              <w:rPr>
                <w:sz w:val="20"/>
              </w:rPr>
            </w:pPr>
          </w:p>
          <w:p w14:paraId="47187988" w14:textId="77777777" w:rsidR="003F077D" w:rsidRPr="003B77BB" w:rsidRDefault="003F077D" w:rsidP="003F077D">
            <w:pPr>
              <w:rPr>
                <w:sz w:val="20"/>
              </w:rPr>
            </w:pPr>
          </w:p>
        </w:tc>
      </w:tr>
    </w:tbl>
    <w:p w14:paraId="0D5D2ABF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5"/>
        <w:gridCol w:w="996"/>
        <w:gridCol w:w="1499"/>
      </w:tblGrid>
      <w:tr w:rsidR="003F077D" w14:paraId="747503D2" w14:textId="77777777" w:rsidTr="003F077D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A3D97C9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IN CASO DI DUBBI, CHIEDERE!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7F4CEEA" w14:textId="77777777" w:rsidR="003F077D" w:rsidRPr="00F0444C" w:rsidRDefault="003F077D" w:rsidP="003F0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5B2B921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48209184" w14:textId="77777777" w:rsidR="003F077D" w:rsidRDefault="003F077D" w:rsidP="003F077D"/>
    <w:p w14:paraId="247B431B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27CA2798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115DC252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1050E90F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F47DEF" w14:textId="77777777" w:rsidR="003F077D" w:rsidRDefault="003F077D" w:rsidP="00210E30">
            <w:pPr>
              <w:ind w:left="-109"/>
            </w:pPr>
            <w:r>
              <w:t xml:space="preserve">N.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9011DD" w14:textId="77777777" w:rsidR="003F077D" w:rsidRDefault="003F077D" w:rsidP="00210E30">
            <w:pPr>
              <w:ind w:left="-110"/>
            </w:pPr>
            <w:r>
              <w:t>AUTORE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0A3589" w14:textId="77777777" w:rsidR="003F077D" w:rsidRDefault="003F077D" w:rsidP="00210E30">
            <w:pPr>
              <w:ind w:left="-63"/>
            </w:pPr>
            <w:r>
              <w:t>DATA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B491FA" w14:textId="77777777" w:rsidR="003F077D" w:rsidRDefault="003F077D" w:rsidP="00210E30">
            <w:pPr>
              <w:ind w:left="-63"/>
            </w:pPr>
            <w:r>
              <w:t>PROBLEMA</w:t>
            </w:r>
          </w:p>
        </w:tc>
      </w:tr>
      <w:tr w:rsidR="003F077D" w14:paraId="7EA30730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0991A2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4BBA3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3F1023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B0A32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F57B346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1FCC90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856190" w14:textId="77777777" w:rsidR="003F077D" w:rsidRDefault="003F077D" w:rsidP="00210E30">
            <w:pPr>
              <w:ind w:left="-109"/>
            </w:pPr>
            <w:r>
              <w:t>TITOLO</w:t>
            </w:r>
          </w:p>
        </w:tc>
      </w:tr>
      <w:tr w:rsidR="003F077D" w14:paraId="4470839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9B9B563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2B75F70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208DFEF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937F78" w14:textId="77777777" w:rsidR="003F077D" w:rsidRDefault="003F077D" w:rsidP="00210E30">
            <w:pPr>
              <w:ind w:left="-109"/>
            </w:pPr>
            <w:r>
              <w:t>PREMESSE</w:t>
            </w:r>
          </w:p>
        </w:tc>
      </w:tr>
      <w:tr w:rsidR="003F077D" w14:paraId="79760F68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27AA0C0" w14:textId="77777777" w:rsidR="003F077D" w:rsidRDefault="003F077D" w:rsidP="00210E30">
            <w:pPr>
              <w:rPr>
                <w:sz w:val="20"/>
              </w:rPr>
            </w:pPr>
          </w:p>
          <w:p w14:paraId="35758B84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413A126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4BB6A4D4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E1ACFF" w14:textId="77777777" w:rsidR="003F077D" w:rsidRDefault="003F077D" w:rsidP="00210E30">
            <w:pPr>
              <w:ind w:left="-109"/>
            </w:pPr>
            <w:r>
              <w:t>ISTRUZIONI SOP</w:t>
            </w:r>
          </w:p>
        </w:tc>
      </w:tr>
      <w:tr w:rsidR="003F077D" w14:paraId="1EED1BE2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8DE2BF6" w14:textId="77777777" w:rsidR="003F077D" w:rsidRDefault="003F077D" w:rsidP="00210E30">
            <w:pPr>
              <w:rPr>
                <w:sz w:val="20"/>
              </w:rPr>
            </w:pPr>
          </w:p>
          <w:p w14:paraId="3E495921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09537F3A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5"/>
        <w:gridCol w:w="996"/>
        <w:gridCol w:w="1499"/>
      </w:tblGrid>
      <w:tr w:rsidR="003F077D" w14:paraId="1CB9C973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63448A8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IN CASO DI DUBBI, CHIEDERE!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5783D25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729E16B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1E71F2C2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147AB5E0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42A00B19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2FEFC347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D684D1" w14:textId="77777777" w:rsidR="003F077D" w:rsidRDefault="003F077D" w:rsidP="00210E30">
            <w:pPr>
              <w:ind w:left="-109"/>
            </w:pPr>
            <w:r>
              <w:t xml:space="preserve">N.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B20B63" w14:textId="77777777" w:rsidR="003F077D" w:rsidRDefault="003F077D" w:rsidP="00210E30">
            <w:pPr>
              <w:ind w:left="-110"/>
            </w:pPr>
            <w:r>
              <w:t>AUTORE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6B970E" w14:textId="77777777" w:rsidR="003F077D" w:rsidRDefault="003F077D" w:rsidP="00210E30">
            <w:pPr>
              <w:ind w:left="-63"/>
            </w:pPr>
            <w:r>
              <w:t>DATA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8EAF81" w14:textId="77777777" w:rsidR="003F077D" w:rsidRDefault="003F077D" w:rsidP="00210E30">
            <w:pPr>
              <w:ind w:left="-63"/>
            </w:pPr>
            <w:r>
              <w:t>PROBLEMA</w:t>
            </w:r>
          </w:p>
        </w:tc>
      </w:tr>
      <w:tr w:rsidR="003F077D" w14:paraId="1D4DF5AF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234559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2836E9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CF385F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B28967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52D6F611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2765063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AACC8F" w14:textId="77777777" w:rsidR="003F077D" w:rsidRDefault="003F077D" w:rsidP="00210E30">
            <w:pPr>
              <w:ind w:left="-109"/>
            </w:pPr>
            <w:r>
              <w:t>TITOLO</w:t>
            </w:r>
          </w:p>
        </w:tc>
      </w:tr>
      <w:tr w:rsidR="003F077D" w14:paraId="00EDE6CD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FF68F8E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41BBF108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32860625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1AA057" w14:textId="77777777" w:rsidR="003F077D" w:rsidRDefault="003F077D" w:rsidP="00210E30">
            <w:pPr>
              <w:ind w:left="-109"/>
            </w:pPr>
            <w:r>
              <w:t>PREMESSE</w:t>
            </w:r>
          </w:p>
        </w:tc>
      </w:tr>
      <w:tr w:rsidR="003F077D" w14:paraId="2B2DA421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AA6796E" w14:textId="77777777" w:rsidR="003F077D" w:rsidRDefault="003F077D" w:rsidP="00210E30">
            <w:pPr>
              <w:rPr>
                <w:sz w:val="20"/>
              </w:rPr>
            </w:pPr>
          </w:p>
          <w:p w14:paraId="3F8D4F72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10FE460E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6EDB03F0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D2462E" w14:textId="77777777" w:rsidR="003F077D" w:rsidRDefault="003F077D" w:rsidP="00210E30">
            <w:pPr>
              <w:ind w:left="-109"/>
            </w:pPr>
            <w:r>
              <w:t>ISTRUZIONI SOP</w:t>
            </w:r>
          </w:p>
        </w:tc>
      </w:tr>
      <w:tr w:rsidR="003F077D" w14:paraId="13E87475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332F4FD" w14:textId="77777777" w:rsidR="003F077D" w:rsidRDefault="003F077D" w:rsidP="00210E30">
            <w:pPr>
              <w:rPr>
                <w:sz w:val="20"/>
              </w:rPr>
            </w:pPr>
          </w:p>
          <w:p w14:paraId="34ED6FD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57C86ED0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5"/>
        <w:gridCol w:w="996"/>
        <w:gridCol w:w="1499"/>
      </w:tblGrid>
      <w:tr w:rsidR="003F077D" w14:paraId="0ECF3AD5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3F501840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IN CASO DI DUBBI, CHIEDERE!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7EBF1E4C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4FA3BA7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3F10A398" w14:textId="77777777" w:rsidR="003F077D" w:rsidRDefault="003F077D" w:rsidP="008E5F44">
      <w:pPr>
        <w:sectPr w:rsidR="003F077D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7C60CA1E" w14:textId="77777777" w:rsidR="003F077D" w:rsidRPr="00310D79" w:rsidRDefault="003F077D" w:rsidP="003F077D">
      <w:pPr>
        <w:rPr>
          <w:b/>
          <w:color w:val="808080" w:themeColor="background1" w:themeShade="80"/>
          <w:sz w:val="36"/>
        </w:rPr>
      </w:pPr>
    </w:p>
    <w:p w14:paraId="2836E12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5040"/>
        <w:gridCol w:w="1418"/>
        <w:gridCol w:w="1552"/>
      </w:tblGrid>
      <w:tr w:rsidR="003F077D" w14:paraId="478BB4FB" w14:textId="77777777" w:rsidTr="00210E30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6953FD" w14:textId="77777777" w:rsidR="003F077D" w:rsidRDefault="003F077D" w:rsidP="00210E30">
            <w:pPr>
              <w:ind w:left="-109"/>
            </w:pPr>
            <w:r>
              <w:t xml:space="preserve">N. SOP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FC7E62E" w14:textId="77777777" w:rsidR="003F077D" w:rsidRDefault="003F077D" w:rsidP="00210E30">
            <w:pPr>
              <w:ind w:left="-110"/>
            </w:pPr>
            <w:r>
              <w:t>AUTORE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D64150" w14:textId="77777777" w:rsidR="003F077D" w:rsidRDefault="003F077D" w:rsidP="00210E30">
            <w:pPr>
              <w:ind w:left="-63"/>
            </w:pPr>
            <w:r>
              <w:t>DATA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094624B" w14:textId="77777777" w:rsidR="003F077D" w:rsidRDefault="003F077D" w:rsidP="00210E30">
            <w:pPr>
              <w:ind w:left="-63"/>
            </w:pPr>
            <w:r>
              <w:t>PROBLEMA</w:t>
            </w:r>
          </w:p>
        </w:tc>
      </w:tr>
      <w:tr w:rsidR="003F077D" w14:paraId="5774A581" w14:textId="77777777" w:rsidTr="00210E30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AE3F0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75777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32B94" w14:textId="77777777" w:rsidR="003F077D" w:rsidRPr="003B77BB" w:rsidRDefault="003F077D" w:rsidP="00210E30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0B7AD8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30FE3B6D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7D460B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43A9E37" w14:textId="77777777" w:rsidR="003F077D" w:rsidRDefault="003F077D" w:rsidP="00210E30">
            <w:pPr>
              <w:ind w:left="-109"/>
            </w:pPr>
            <w:r>
              <w:t>TITOLO</w:t>
            </w:r>
          </w:p>
        </w:tc>
      </w:tr>
      <w:tr w:rsidR="003F077D" w14:paraId="2384E355" w14:textId="77777777" w:rsidTr="00210E30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906524" w14:textId="77777777" w:rsidR="003F077D" w:rsidRPr="00F0444C" w:rsidRDefault="003F077D" w:rsidP="00210E30">
            <w:pPr>
              <w:rPr>
                <w:b/>
                <w:bCs/>
                <w:sz w:val="24"/>
                <w:szCs w:val="22"/>
              </w:rPr>
            </w:pPr>
          </w:p>
        </w:tc>
      </w:tr>
    </w:tbl>
    <w:p w14:paraId="3C11F1C5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7BD1E11F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774EDC2" w14:textId="77777777" w:rsidR="003F077D" w:rsidRDefault="003F077D" w:rsidP="00210E30">
            <w:pPr>
              <w:ind w:left="-109"/>
            </w:pPr>
            <w:r>
              <w:t>PREMESSE</w:t>
            </w:r>
          </w:p>
        </w:tc>
      </w:tr>
      <w:tr w:rsidR="003F077D" w14:paraId="4A392C1E" w14:textId="77777777" w:rsidTr="00210E30">
        <w:trPr>
          <w:trHeight w:val="64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DB66490" w14:textId="77777777" w:rsidR="003F077D" w:rsidRDefault="003F077D" w:rsidP="00210E30">
            <w:pPr>
              <w:rPr>
                <w:sz w:val="20"/>
              </w:rPr>
            </w:pPr>
          </w:p>
          <w:p w14:paraId="193CBD5C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0E5E4F7F" w14:textId="77777777" w:rsidR="003F077D" w:rsidRPr="001D5665" w:rsidRDefault="003F077D" w:rsidP="003F077D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F077D" w14:paraId="0536A9ED" w14:textId="77777777" w:rsidTr="00210E30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1C7162" w14:textId="77777777" w:rsidR="003F077D" w:rsidRDefault="003F077D" w:rsidP="00210E30">
            <w:pPr>
              <w:ind w:left="-109"/>
            </w:pPr>
            <w:r>
              <w:t>ISTRUZIONI SOP</w:t>
            </w:r>
          </w:p>
        </w:tc>
      </w:tr>
      <w:tr w:rsidR="003F077D" w14:paraId="3A6AE887" w14:textId="77777777" w:rsidTr="00210E30">
        <w:trPr>
          <w:trHeight w:val="2880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1D219D1A" w14:textId="77777777" w:rsidR="003F077D" w:rsidRDefault="003F077D" w:rsidP="00210E30">
            <w:pPr>
              <w:rPr>
                <w:sz w:val="20"/>
              </w:rPr>
            </w:pPr>
          </w:p>
          <w:p w14:paraId="2D94A42C" w14:textId="77777777" w:rsidR="003F077D" w:rsidRPr="003B77BB" w:rsidRDefault="003F077D" w:rsidP="00210E30">
            <w:pPr>
              <w:rPr>
                <w:sz w:val="20"/>
              </w:rPr>
            </w:pPr>
          </w:p>
        </w:tc>
      </w:tr>
    </w:tbl>
    <w:p w14:paraId="326753E4" w14:textId="77777777" w:rsidR="003F077D" w:rsidRPr="008B4406" w:rsidRDefault="003F077D" w:rsidP="003F077D">
      <w:pPr>
        <w:rPr>
          <w:szCs w:val="10"/>
        </w:rPr>
      </w:pPr>
    </w:p>
    <w:tbl>
      <w:tblPr>
        <w:tblStyle w:val="TableGrid"/>
        <w:tblW w:w="1098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ckThinSmallGap" w:sz="24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85"/>
        <w:gridCol w:w="996"/>
        <w:gridCol w:w="1499"/>
      </w:tblGrid>
      <w:tr w:rsidR="003F077D" w14:paraId="7EF11CEC" w14:textId="77777777" w:rsidTr="00210E30">
        <w:trPr>
          <w:trHeight w:val="576"/>
        </w:trPr>
        <w:tc>
          <w:tcPr>
            <w:tcW w:w="8640" w:type="dxa"/>
            <w:shd w:val="clear" w:color="auto" w:fill="595959" w:themeFill="text1" w:themeFillTint="A6"/>
            <w:vAlign w:val="center"/>
          </w:tcPr>
          <w:p w14:paraId="410A2B4B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40"/>
              </w:rPr>
              <w:t>IN CASO DI DUBBI, CHIEDERE!</w:t>
            </w:r>
          </w:p>
        </w:tc>
        <w:tc>
          <w:tcPr>
            <w:tcW w:w="810" w:type="dxa"/>
            <w:shd w:val="clear" w:color="auto" w:fill="404040" w:themeFill="text1" w:themeFillTint="BF"/>
            <w:vAlign w:val="center"/>
          </w:tcPr>
          <w:p w14:paraId="3E2BB171" w14:textId="77777777" w:rsidR="003F077D" w:rsidRPr="00F0444C" w:rsidRDefault="003F077D" w:rsidP="00210E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PAGINA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D4303AF" w14:textId="77777777" w:rsidR="003F077D" w:rsidRPr="00F0444C" w:rsidRDefault="003F077D" w:rsidP="00210E30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</w:tbl>
    <w:p w14:paraId="02EF8D76" w14:textId="77777777" w:rsidR="00F0444C" w:rsidRDefault="00F0444C" w:rsidP="008E5F44">
      <w:pPr>
        <w:sectPr w:rsidR="00F0444C" w:rsidSect="00F85BA0">
          <w:pgSz w:w="12240" w:h="15840"/>
          <w:pgMar w:top="594" w:right="720" w:bottom="720" w:left="720" w:header="720" w:footer="720" w:gutter="0"/>
          <w:cols w:space="720"/>
          <w:docGrid w:linePitch="360"/>
        </w:sectPr>
      </w:pPr>
    </w:p>
    <w:p w14:paraId="3B12A7EE" w14:textId="77777777" w:rsidR="003E1C6F" w:rsidRDefault="003E1C6F" w:rsidP="008E5F44"/>
    <w:p w14:paraId="55C13AEA" w14:textId="77777777" w:rsidR="003F077D" w:rsidRPr="008E5F44" w:rsidRDefault="003F077D" w:rsidP="008E5F44"/>
    <w:p w14:paraId="70FE1199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0A5A7DF7" w14:textId="77777777" w:rsidTr="001C28B8">
        <w:trPr>
          <w:trHeight w:val="2663"/>
        </w:trPr>
        <w:tc>
          <w:tcPr>
            <w:tcW w:w="10583" w:type="dxa"/>
          </w:tcPr>
          <w:p w14:paraId="5DF61EAE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4603DC0B" w14:textId="77777777" w:rsidR="00FF51C2" w:rsidRPr="00491059" w:rsidRDefault="00FF51C2" w:rsidP="00D4300C"/>
          <w:p w14:paraId="1D1D5BE1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C9F1B30" w14:textId="77777777" w:rsidR="006B5ECE" w:rsidRPr="00491059" w:rsidRDefault="006B5ECE" w:rsidP="00D4300C"/>
    <w:sectPr w:rsidR="006B5ECE" w:rsidRPr="00491059" w:rsidSect="00F85BA0"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26D51" w14:textId="77777777" w:rsidR="009E3960" w:rsidRDefault="009E3960" w:rsidP="00D4300C">
      <w:r>
        <w:separator/>
      </w:r>
    </w:p>
  </w:endnote>
  <w:endnote w:type="continuationSeparator" w:id="0">
    <w:p w14:paraId="51C41DCE" w14:textId="77777777" w:rsidR="009E3960" w:rsidRDefault="009E396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F11F065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401C6C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FD2A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F941" w14:textId="77777777" w:rsidR="009E3960" w:rsidRDefault="009E3960" w:rsidP="00D4300C">
      <w:r>
        <w:separator/>
      </w:r>
    </w:p>
  </w:footnote>
  <w:footnote w:type="continuationSeparator" w:id="0">
    <w:p w14:paraId="3FA06D9D" w14:textId="77777777" w:rsidR="009E3960" w:rsidRDefault="009E3960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5363">
    <w:abstractNumId w:val="9"/>
  </w:num>
  <w:num w:numId="2" w16cid:durableId="1941135353">
    <w:abstractNumId w:val="8"/>
  </w:num>
  <w:num w:numId="3" w16cid:durableId="524559679">
    <w:abstractNumId w:val="7"/>
  </w:num>
  <w:num w:numId="4" w16cid:durableId="206570933">
    <w:abstractNumId w:val="6"/>
  </w:num>
  <w:num w:numId="5" w16cid:durableId="1635790283">
    <w:abstractNumId w:val="5"/>
  </w:num>
  <w:num w:numId="6" w16cid:durableId="448817151">
    <w:abstractNumId w:val="4"/>
  </w:num>
  <w:num w:numId="7" w16cid:durableId="1240292459">
    <w:abstractNumId w:val="3"/>
  </w:num>
  <w:num w:numId="8" w16cid:durableId="882056205">
    <w:abstractNumId w:val="2"/>
  </w:num>
  <w:num w:numId="9" w16cid:durableId="1422875519">
    <w:abstractNumId w:val="1"/>
  </w:num>
  <w:num w:numId="10" w16cid:durableId="429278181">
    <w:abstractNumId w:val="0"/>
  </w:num>
  <w:num w:numId="11" w16cid:durableId="1411653442">
    <w:abstractNumId w:val="30"/>
  </w:num>
  <w:num w:numId="12" w16cid:durableId="1174106909">
    <w:abstractNumId w:val="42"/>
  </w:num>
  <w:num w:numId="13" w16cid:durableId="515267055">
    <w:abstractNumId w:val="39"/>
  </w:num>
  <w:num w:numId="14" w16cid:durableId="1374697119">
    <w:abstractNumId w:val="23"/>
  </w:num>
  <w:num w:numId="15" w16cid:durableId="1738820761">
    <w:abstractNumId w:val="19"/>
  </w:num>
  <w:num w:numId="16" w16cid:durableId="1459953504">
    <w:abstractNumId w:val="27"/>
  </w:num>
  <w:num w:numId="17" w16cid:durableId="581644610">
    <w:abstractNumId w:val="33"/>
  </w:num>
  <w:num w:numId="18" w16cid:durableId="300043428">
    <w:abstractNumId w:val="32"/>
  </w:num>
  <w:num w:numId="19" w16cid:durableId="187186116">
    <w:abstractNumId w:val="16"/>
  </w:num>
  <w:num w:numId="20" w16cid:durableId="1846050364">
    <w:abstractNumId w:val="41"/>
  </w:num>
  <w:num w:numId="21" w16cid:durableId="727412146">
    <w:abstractNumId w:val="35"/>
  </w:num>
  <w:num w:numId="22" w16cid:durableId="1359160535">
    <w:abstractNumId w:val="14"/>
  </w:num>
  <w:num w:numId="23" w16cid:durableId="839656810">
    <w:abstractNumId w:val="17"/>
  </w:num>
  <w:num w:numId="24" w16cid:durableId="1534923466">
    <w:abstractNumId w:val="10"/>
  </w:num>
  <w:num w:numId="25" w16cid:durableId="1144660899">
    <w:abstractNumId w:val="25"/>
  </w:num>
  <w:num w:numId="26" w16cid:durableId="1666278479">
    <w:abstractNumId w:val="13"/>
  </w:num>
  <w:num w:numId="27" w16cid:durableId="2035038406">
    <w:abstractNumId w:val="18"/>
  </w:num>
  <w:num w:numId="28" w16cid:durableId="867909750">
    <w:abstractNumId w:val="24"/>
  </w:num>
  <w:num w:numId="29" w16cid:durableId="643630221">
    <w:abstractNumId w:val="21"/>
  </w:num>
  <w:num w:numId="30" w16cid:durableId="2028678260">
    <w:abstractNumId w:val="38"/>
  </w:num>
  <w:num w:numId="31" w16cid:durableId="1976645240">
    <w:abstractNumId w:val="36"/>
  </w:num>
  <w:num w:numId="32" w16cid:durableId="272247800">
    <w:abstractNumId w:val="12"/>
  </w:num>
  <w:num w:numId="33" w16cid:durableId="49303079">
    <w:abstractNumId w:val="20"/>
  </w:num>
  <w:num w:numId="34" w16cid:durableId="790436356">
    <w:abstractNumId w:val="40"/>
  </w:num>
  <w:num w:numId="35" w16cid:durableId="811408183">
    <w:abstractNumId w:val="29"/>
  </w:num>
  <w:num w:numId="36" w16cid:durableId="1253316624">
    <w:abstractNumId w:val="28"/>
  </w:num>
  <w:num w:numId="37" w16cid:durableId="433596848">
    <w:abstractNumId w:val="31"/>
  </w:num>
  <w:num w:numId="38" w16cid:durableId="813445800">
    <w:abstractNumId w:val="26"/>
  </w:num>
  <w:num w:numId="39" w16cid:durableId="1761219320">
    <w:abstractNumId w:val="15"/>
  </w:num>
  <w:num w:numId="40" w16cid:durableId="1484663185">
    <w:abstractNumId w:val="37"/>
  </w:num>
  <w:num w:numId="41" w16cid:durableId="1976988659">
    <w:abstractNumId w:val="34"/>
  </w:num>
  <w:num w:numId="42" w16cid:durableId="407920914">
    <w:abstractNumId w:val="22"/>
  </w:num>
  <w:num w:numId="43" w16cid:durableId="139003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D"/>
    <w:rsid w:val="00010207"/>
    <w:rsid w:val="00016299"/>
    <w:rsid w:val="0002022F"/>
    <w:rsid w:val="00022D59"/>
    <w:rsid w:val="00027FE5"/>
    <w:rsid w:val="00031AF7"/>
    <w:rsid w:val="00056E4C"/>
    <w:rsid w:val="00080BE0"/>
    <w:rsid w:val="00086C67"/>
    <w:rsid w:val="000A2DB1"/>
    <w:rsid w:val="000B3AA5"/>
    <w:rsid w:val="000D4E76"/>
    <w:rsid w:val="000D56D4"/>
    <w:rsid w:val="000D5F7F"/>
    <w:rsid w:val="000E139B"/>
    <w:rsid w:val="000E7739"/>
    <w:rsid w:val="000E7AF5"/>
    <w:rsid w:val="000F57DF"/>
    <w:rsid w:val="000F6F8D"/>
    <w:rsid w:val="00111C4F"/>
    <w:rsid w:val="00116F7E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D5665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58D7"/>
    <w:rsid w:val="00394B8A"/>
    <w:rsid w:val="003A167F"/>
    <w:rsid w:val="003B77BB"/>
    <w:rsid w:val="003C25DB"/>
    <w:rsid w:val="003D0FB9"/>
    <w:rsid w:val="003D28EE"/>
    <w:rsid w:val="003D408F"/>
    <w:rsid w:val="003D5AEA"/>
    <w:rsid w:val="003E1C6F"/>
    <w:rsid w:val="003F077D"/>
    <w:rsid w:val="003F787D"/>
    <w:rsid w:val="004139BF"/>
    <w:rsid w:val="004220CD"/>
    <w:rsid w:val="00422668"/>
    <w:rsid w:val="004509F5"/>
    <w:rsid w:val="0045552B"/>
    <w:rsid w:val="004630AB"/>
    <w:rsid w:val="0047204D"/>
    <w:rsid w:val="00474B78"/>
    <w:rsid w:val="00482909"/>
    <w:rsid w:val="00491059"/>
    <w:rsid w:val="00492BF1"/>
    <w:rsid w:val="00493BCE"/>
    <w:rsid w:val="004952F9"/>
    <w:rsid w:val="004B0796"/>
    <w:rsid w:val="004B4C32"/>
    <w:rsid w:val="004D5236"/>
    <w:rsid w:val="004D59AF"/>
    <w:rsid w:val="004E7C78"/>
    <w:rsid w:val="00512412"/>
    <w:rsid w:val="0052590F"/>
    <w:rsid w:val="00531F82"/>
    <w:rsid w:val="00547183"/>
    <w:rsid w:val="00557C38"/>
    <w:rsid w:val="005A0CA3"/>
    <w:rsid w:val="005A237D"/>
    <w:rsid w:val="005A2BD6"/>
    <w:rsid w:val="005B0B4C"/>
    <w:rsid w:val="005B1D94"/>
    <w:rsid w:val="005B7C30"/>
    <w:rsid w:val="005C1013"/>
    <w:rsid w:val="005F5ABE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6888"/>
    <w:rsid w:val="00710FEE"/>
    <w:rsid w:val="00714325"/>
    <w:rsid w:val="00754D1F"/>
    <w:rsid w:val="007560E2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B440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3960"/>
    <w:rsid w:val="009E71D3"/>
    <w:rsid w:val="009F028C"/>
    <w:rsid w:val="009F3EC8"/>
    <w:rsid w:val="00A06691"/>
    <w:rsid w:val="00A12C16"/>
    <w:rsid w:val="00A2037C"/>
    <w:rsid w:val="00A33998"/>
    <w:rsid w:val="00A40D00"/>
    <w:rsid w:val="00A6738D"/>
    <w:rsid w:val="00A77CCF"/>
    <w:rsid w:val="00A82277"/>
    <w:rsid w:val="00A8452F"/>
    <w:rsid w:val="00A95536"/>
    <w:rsid w:val="00A97A83"/>
    <w:rsid w:val="00AB025C"/>
    <w:rsid w:val="00AB1F2A"/>
    <w:rsid w:val="00AB46E7"/>
    <w:rsid w:val="00AD5BA1"/>
    <w:rsid w:val="00AE1A89"/>
    <w:rsid w:val="00AE271F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44AAD"/>
    <w:rsid w:val="00C5548C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27621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0444C"/>
    <w:rsid w:val="00F12748"/>
    <w:rsid w:val="00F51467"/>
    <w:rsid w:val="00F61C92"/>
    <w:rsid w:val="00F85BA0"/>
    <w:rsid w:val="00F85E87"/>
    <w:rsid w:val="00F90516"/>
    <w:rsid w:val="00FA71AB"/>
    <w:rsid w:val="00FB4C7E"/>
    <w:rsid w:val="00FC52C3"/>
    <w:rsid w:val="00FE22DE"/>
    <w:rsid w:val="00FE6D48"/>
    <w:rsid w:val="00FF1B5F"/>
    <w:rsid w:val="00FF51C2"/>
    <w:rsid w:val="00FF5E7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C10B"/>
  <w15:docId w15:val="{3E83AC2C-3A7B-4060-A483-1253E2C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0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Simple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C74E5B-A4E2-4F73-BD55-CCD49F131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S:\Favorites\Smartsheet\Weloc-00802\02_Prep\20240422\Batch5\-content-standard-operating-procedures-manual\IC-Simple-SOP-Standard-Operating-Procedure-Template-10622_WORD.dotx</Template>
  <TotalTime>3</TotalTime>
  <Pages>6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Allison Okonczak</cp:lastModifiedBy>
  <cp:revision>4</cp:revision>
  <cp:lastPrinted>2018-04-15T17:50:00Z</cp:lastPrinted>
  <dcterms:created xsi:type="dcterms:W3CDTF">2024-04-22T16:03:00Z</dcterms:created>
  <dcterms:modified xsi:type="dcterms:W3CDTF">2024-08-19T20:56:00Z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