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F837" w14:textId="73374A48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61824" behindDoc="0" locked="0" layoutInCell="1" allowOverlap="1" wp14:anchorId="7496304B" wp14:editId="28E17821">
            <wp:simplePos x="0" y="0"/>
            <wp:positionH relativeFrom="margin">
              <wp:posOffset>4639733</wp:posOffset>
            </wp:positionH>
            <wp:positionV relativeFrom="paragraph">
              <wp:posOffset>-50800</wp:posOffset>
            </wp:positionV>
            <wp:extent cx="2235200" cy="474307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74" cy="49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MODELLO LUNGO DI PROCEDURE </w:t>
      </w:r>
      <w:r w:rsidR="002C6482">
        <w:rPr>
          <w:b/>
          <w:color w:val="808080" w:themeColor="background1" w:themeShade="80"/>
          <w:sz w:val="36"/>
        </w:rPr>
        <w:br/>
      </w:r>
      <w:r w:rsidR="0047204D"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46DA4C03" wp14:editId="3FA2D9DE">
                <wp:simplePos x="0" y="0"/>
                <wp:positionH relativeFrom="margin">
                  <wp:posOffset>52070</wp:posOffset>
                </wp:positionH>
                <wp:positionV relativeFrom="page">
                  <wp:posOffset>1712595</wp:posOffset>
                </wp:positionV>
                <wp:extent cx="6435090" cy="4384675"/>
                <wp:effectExtent l="0" t="0" r="381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438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B678C" w14:textId="77777777" w:rsidR="008B08C6" w:rsidRPr="0047204D" w:rsidRDefault="008B08C6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</w:rPr>
                              <w:t>PROCEDURA OPERATIVA STANDARD</w:t>
                            </w:r>
                          </w:p>
                          <w:p w14:paraId="24301F2E" w14:textId="77777777" w:rsidR="0047204D" w:rsidRPr="0047204D" w:rsidRDefault="0047204D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</w:rPr>
                              <w:t>[ NOME PROCEDURA ]</w:t>
                            </w:r>
                          </w:p>
                          <w:p w14:paraId="6528FFD3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EB32DE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NOME DELL’AZIENDA</w:t>
                            </w:r>
                          </w:p>
                          <w:p w14:paraId="0A0B5A19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Indirizzo (via, numero)</w:t>
                            </w:r>
                          </w:p>
                          <w:p w14:paraId="708C36D6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Città, Stato e CAP</w:t>
                            </w:r>
                          </w:p>
                          <w:p w14:paraId="4E20B411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7A8C19F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indirizzoweb.com</w:t>
                            </w:r>
                          </w:p>
                          <w:p w14:paraId="0018DB9D" w14:textId="77777777" w:rsidR="008B08C6" w:rsidRPr="0037789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ADCA42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Versione 0.0.0</w:t>
                            </w:r>
                          </w:p>
                          <w:p w14:paraId="2A3536F9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568AAC46" w14:textId="77777777" w:rsidR="008B08C6" w:rsidRPr="0037789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20FFCDA7" w14:textId="77777777" w:rsidR="008B08C6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0813971" w14:textId="77777777" w:rsidR="008B08C6" w:rsidRPr="0037789A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4C0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4.1pt;margin-top:134.85pt;width:506.7pt;height:345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" filled="f" stroked="f" strokeweight=".5pt">
                <v:textbox inset="0,0,0,0">
                  <w:txbxContent>
                    <w:p w14:paraId="282B678C" w14:textId="77777777" w:rsidR="008B08C6" w:rsidRPr="0047204D" w:rsidRDefault="008B08C6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5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52"/>
                        </w:rPr>
                        <w:t>PROCEDURA OPERATIVA STANDARD</w:t>
                      </w:r>
                    </w:p>
                    <w:p w14:paraId="24301F2E" w14:textId="77777777" w:rsidR="0047204D" w:rsidRPr="0047204D" w:rsidRDefault="0047204D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0"/>
                        </w:rPr>
                        <w:t>[ NOME PROCEDURA ]</w:t>
                      </w:r>
                    </w:p>
                    <w:p w14:paraId="6528FFD3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0EB32DE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NOME DELL’AZIENDA</w:t>
                      </w:r>
                    </w:p>
                    <w:p w14:paraId="0A0B5A19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Indirizzo (via, numero)</w:t>
                      </w:r>
                    </w:p>
                    <w:p w14:paraId="708C36D6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Città, Stato e CAP</w:t>
                      </w:r>
                    </w:p>
                    <w:p w14:paraId="4E20B411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7A8C19F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indirizzoweb.com</w:t>
                      </w:r>
                    </w:p>
                    <w:p w14:paraId="0018DB9D" w14:textId="77777777" w:rsidR="008B08C6" w:rsidRPr="0037789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4ADCA42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Versione 0.0.0</w:t>
                      </w:r>
                    </w:p>
                    <w:p w14:paraId="2A3536F9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568AAC46" w14:textId="77777777" w:rsidR="008B08C6" w:rsidRPr="0037789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20FFCDA7" w14:textId="77777777" w:rsidR="008B08C6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0813971" w14:textId="77777777" w:rsidR="008B08C6" w:rsidRPr="0037789A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>OPERATIVE STANDARD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8"/>
        <w:gridCol w:w="2097"/>
        <w:gridCol w:w="1753"/>
        <w:gridCol w:w="3597"/>
        <w:gridCol w:w="2379"/>
      </w:tblGrid>
      <w:tr w:rsidR="001962A6" w:rsidRPr="00491059" w14:paraId="7F477D25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4B14240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CRONOLOGIA DELLE VERSIONI</w:t>
            </w:r>
          </w:p>
        </w:tc>
      </w:tr>
      <w:tr w:rsidR="001962A6" w:rsidRPr="00491059" w14:paraId="00383A4B" w14:textId="77777777" w:rsidTr="00016260">
        <w:trPr>
          <w:cantSplit/>
          <w:tblHeader/>
        </w:trPr>
        <w:tc>
          <w:tcPr>
            <w:tcW w:w="4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498E3D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VERSIONE</w:t>
            </w:r>
          </w:p>
        </w:tc>
        <w:tc>
          <w:tcPr>
            <w:tcW w:w="9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86A4CA9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APPROVATA DA</w:t>
            </w:r>
          </w:p>
        </w:tc>
        <w:tc>
          <w:tcPr>
            <w:tcW w:w="8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10BABDD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 DI REVISIONE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7CD072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DESCRIZIONE DELLE MODIFICHE</w:t>
            </w:r>
          </w:p>
        </w:tc>
        <w:tc>
          <w:tcPr>
            <w:tcW w:w="11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F98B3D7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AUTORE</w:t>
            </w:r>
          </w:p>
        </w:tc>
      </w:tr>
      <w:tr w:rsidR="001962A6" w:rsidRPr="00491059" w14:paraId="741CBBB2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F40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EDE3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040E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7F4B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37C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D20C0FC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99C1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6051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DD19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E7B5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E0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39D5A67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8673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BFFB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D264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271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996D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7D5F8BDF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1EB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6E0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D9F3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1587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ADD1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4F120E6F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5DAC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6EC5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6B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8A6C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3A8D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83B7C63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0A49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7471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012F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40F4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BF61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0D82D8FB" w14:textId="77777777" w:rsidTr="00016260">
        <w:trPr>
          <w:cantSplit/>
          <w:trHeight w:val="385"/>
        </w:trPr>
        <w:tc>
          <w:tcPr>
            <w:tcW w:w="4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F9AC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7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F88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ADD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D8AD3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982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FCABB3F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55"/>
        <w:gridCol w:w="2545"/>
        <w:gridCol w:w="735"/>
        <w:gridCol w:w="3578"/>
        <w:gridCol w:w="699"/>
        <w:gridCol w:w="1672"/>
      </w:tblGrid>
      <w:tr w:rsidR="00D4300C" w:rsidRPr="00491059" w14:paraId="39B58DD5" w14:textId="77777777" w:rsidTr="00016260">
        <w:trPr>
          <w:trHeight w:val="432"/>
        </w:trPr>
        <w:tc>
          <w:tcPr>
            <w:tcW w:w="721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F7E4437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PREPARATA DA</w:t>
            </w:r>
          </w:p>
        </w:tc>
        <w:tc>
          <w:tcPr>
            <w:tcW w:w="11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0BD436" w14:textId="77777777" w:rsidR="00D4300C" w:rsidRPr="00491059" w:rsidRDefault="00D4300C" w:rsidP="00D4300C"/>
        </w:tc>
        <w:tc>
          <w:tcPr>
            <w:tcW w:w="34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2D8FA79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1659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90DF284" w14:textId="77777777" w:rsidR="00D4300C" w:rsidRPr="00491059" w:rsidRDefault="00D4300C" w:rsidP="00D4300C"/>
        </w:tc>
        <w:tc>
          <w:tcPr>
            <w:tcW w:w="32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71D5D7C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775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C984C58" w14:textId="77777777" w:rsidR="00D4300C" w:rsidRPr="00491059" w:rsidRDefault="00D4300C" w:rsidP="00D4300C"/>
        </w:tc>
      </w:tr>
      <w:tr w:rsidR="00D4300C" w:rsidRPr="00491059" w14:paraId="5EE98111" w14:textId="77777777" w:rsidTr="00016260">
        <w:trPr>
          <w:trHeight w:val="432"/>
        </w:trPr>
        <w:tc>
          <w:tcPr>
            <w:tcW w:w="72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50EF142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APPROVATO DA</w:t>
            </w:r>
          </w:p>
        </w:tc>
        <w:tc>
          <w:tcPr>
            <w:tcW w:w="11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4A3264" w14:textId="77777777" w:rsidR="00D4300C" w:rsidRPr="00491059" w:rsidRDefault="00D4300C" w:rsidP="00D4300C"/>
        </w:tc>
        <w:tc>
          <w:tcPr>
            <w:tcW w:w="341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E7BEFC3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TITOLO</w:t>
            </w:r>
          </w:p>
        </w:tc>
        <w:tc>
          <w:tcPr>
            <w:tcW w:w="1659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A9BF9E" w14:textId="77777777" w:rsidR="00D4300C" w:rsidRPr="00491059" w:rsidRDefault="00D4300C" w:rsidP="00D4300C"/>
        </w:tc>
        <w:tc>
          <w:tcPr>
            <w:tcW w:w="32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7228D794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DATA</w:t>
            </w:r>
          </w:p>
        </w:tc>
        <w:tc>
          <w:tcPr>
            <w:tcW w:w="775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3E33809" w14:textId="77777777" w:rsidR="00D4300C" w:rsidRPr="00491059" w:rsidRDefault="00D4300C" w:rsidP="00D4300C"/>
        </w:tc>
      </w:tr>
    </w:tbl>
    <w:p w14:paraId="3F09542C" w14:textId="77777777" w:rsidR="00D4300C" w:rsidRDefault="00D4300C" w:rsidP="00D4300C"/>
    <w:p w14:paraId="63EF0482" w14:textId="77777777" w:rsidR="00D4300C" w:rsidRDefault="00D4300C" w:rsidP="00D4300C"/>
    <w:p w14:paraId="638CD7F9" w14:textId="77777777" w:rsidR="00E8348B" w:rsidRPr="009212F2" w:rsidRDefault="00E8348B" w:rsidP="009212F2">
      <w:pPr>
        <w:pStyle w:val="Heading1"/>
      </w:pPr>
      <w:bookmarkStart w:id="1" w:name="_Toc168046502"/>
      <w:r>
        <w:lastRenderedPageBreak/>
        <w:t>SOMMARIO</w:t>
      </w:r>
      <w:bookmarkEnd w:id="1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14:paraId="276AC16A" w14:textId="5C4EBC40" w:rsidR="005C35D8" w:rsidRPr="005C35D8" w:rsidRDefault="00E8348B" w:rsidP="005C35D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r w:rsidRPr="0018548E">
            <w:rPr>
              <w:i/>
            </w:rPr>
            <w:fldChar w:fldCharType="begin"/>
          </w:r>
          <w:r w:rsidRPr="0018548E">
            <w:instrText xml:space="preserve"> TOC \o "1-3" \h \z \u </w:instrText>
          </w:r>
          <w:r w:rsidRPr="0018548E">
            <w:rPr>
              <w:i/>
            </w:rPr>
            <w:fldChar w:fldCharType="separate"/>
          </w:r>
          <w:hyperlink w:anchor="_Toc168046503" w:history="1">
            <w:r w:rsidR="005C35D8" w:rsidRPr="005C35D8">
              <w:rPr>
                <w:rStyle w:val="Hyperlink"/>
                <w:b w:val="0"/>
                <w:bCs w:val="0"/>
              </w:rPr>
              <w:t>1.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NOME DELLA PROCEDURA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_Toc168046503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3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458AC2CB" w14:textId="59E257C1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4" w:history="1">
            <w:r w:rsidR="005C35D8" w:rsidRPr="005C35D8">
              <w:rPr>
                <w:rStyle w:val="Hyperlink"/>
                <w:b w:val="0"/>
                <w:bCs w:val="0"/>
              </w:rPr>
              <w:t>2.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SCOPO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_Toc168046504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3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775FC3EE" w14:textId="559E1195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5" w:history="1">
            <w:r w:rsidR="005C35D8" w:rsidRPr="005C35D8">
              <w:rPr>
                <w:rStyle w:val="Hyperlink"/>
                <w:b w:val="0"/>
                <w:bCs w:val="0"/>
              </w:rPr>
              <w:t>3.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RIFERIMENTI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_Toc168046505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3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2FEC67AA" w14:textId="075D722D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6" w:history="1">
            <w:r w:rsidR="005C35D8" w:rsidRPr="005C35D8">
              <w:rPr>
                <w:rStyle w:val="Hyperlink"/>
                <w:b w:val="0"/>
                <w:bCs w:val="0"/>
              </w:rPr>
              <w:t>4.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FORNITURE E ATTREZZATURE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_Toc168046506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3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1B51B54F" w14:textId="55B0B262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7" w:history="1">
            <w:r w:rsidR="005C35D8" w:rsidRPr="005C35D8">
              <w:rPr>
                <w:rStyle w:val="Hyperlink"/>
                <w:b w:val="0"/>
                <w:bCs w:val="0"/>
              </w:rPr>
              <w:t>5.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PROCEDURA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_Toc168046507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4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28A5554B" w14:textId="1129E5D8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8" w:history="1">
            <w:r w:rsidR="005C35D8" w:rsidRPr="005C35D8">
              <w:rPr>
                <w:rStyle w:val="Hyperlink"/>
                <w:b w:val="0"/>
                <w:bCs w:val="0"/>
              </w:rPr>
              <w:t>6.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RISOLUZIONE DEI PROBLEMI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_Toc168046508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4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69C5DD8F" w14:textId="699E9285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09" w:history="1">
            <w:r w:rsidR="005C35D8" w:rsidRPr="005C35D8">
              <w:rPr>
                <w:rStyle w:val="Hyperlink"/>
                <w:b w:val="0"/>
                <w:bCs w:val="0"/>
              </w:rPr>
              <w:t>7.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CONTROLLO DELLA QUALITÀ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_Toc168046509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5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66D1A371" w14:textId="12758F3B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10" w:history="1">
            <w:r w:rsidR="005C35D8" w:rsidRPr="005C35D8">
              <w:rPr>
                <w:rStyle w:val="Hyperlink"/>
                <w:b w:val="0"/>
                <w:bCs w:val="0"/>
              </w:rPr>
              <w:t>8.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DISTRIBUZIONE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_Toc168046510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5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137826DB" w14:textId="13711D78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11" w:history="1">
            <w:r w:rsidR="005C35D8" w:rsidRPr="005C35D8">
              <w:rPr>
                <w:rStyle w:val="Hyperlink"/>
                <w:b w:val="0"/>
                <w:bCs w:val="0"/>
              </w:rPr>
              <w:t>9.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DESCRIZIONI DELLE REVISIONI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_Toc168046511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6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03775C41" w14:textId="1A9E9E2B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12" w:history="1">
            <w:r w:rsidR="005C35D8" w:rsidRPr="005C35D8">
              <w:rPr>
                <w:rStyle w:val="Hyperlink"/>
                <w:b w:val="0"/>
                <w:bCs w:val="0"/>
              </w:rPr>
              <w:t>10.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APPENDICI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_Toc168046512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7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151AE20A" w14:textId="38D64B21" w:rsidR="005C35D8" w:rsidRPr="005C35D8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8046513" w:history="1">
            <w:r w:rsidR="005C35D8" w:rsidRPr="005C35D8">
              <w:rPr>
                <w:rStyle w:val="Hyperlink"/>
                <w:b w:val="0"/>
                <w:bCs w:val="0"/>
              </w:rPr>
              <w:t>11.</w:t>
            </w:r>
            <w:r w:rsidR="005C35D8" w:rsidRPr="005C35D8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5C35D8" w:rsidRPr="005C35D8">
              <w:rPr>
                <w:rStyle w:val="Hyperlink"/>
                <w:b w:val="0"/>
                <w:bCs w:val="0"/>
              </w:rPr>
              <w:t>FIRME DI REVISIONE E APPROVAZIONE</w:t>
            </w:r>
            <w:r w:rsidR="005C35D8" w:rsidRPr="00AD0861">
              <w:rPr>
                <w:webHidden/>
              </w:rPr>
              <w:tab/>
            </w:r>
            <w:r w:rsidR="005C35D8" w:rsidRPr="00AD0861">
              <w:rPr>
                <w:webHidden/>
              </w:rPr>
              <w:fldChar w:fldCharType="begin"/>
            </w:r>
            <w:r w:rsidR="005C35D8" w:rsidRPr="00AD0861">
              <w:rPr>
                <w:webHidden/>
              </w:rPr>
              <w:instrText xml:space="preserve"> PAGEREF _Toc168046513 \h </w:instrText>
            </w:r>
            <w:r w:rsidR="005C35D8" w:rsidRPr="00AD0861">
              <w:rPr>
                <w:webHidden/>
              </w:rPr>
            </w:r>
            <w:r w:rsidR="005C35D8" w:rsidRPr="00AD0861">
              <w:rPr>
                <w:webHidden/>
              </w:rPr>
              <w:fldChar w:fldCharType="separate"/>
            </w:r>
            <w:r w:rsidR="005C35D8" w:rsidRPr="00AD0861">
              <w:rPr>
                <w:webHidden/>
              </w:rPr>
              <w:t>8</w:t>
            </w:r>
            <w:r w:rsidR="005C35D8" w:rsidRPr="00AD0861">
              <w:rPr>
                <w:webHidden/>
              </w:rPr>
              <w:fldChar w:fldCharType="end"/>
            </w:r>
          </w:hyperlink>
        </w:p>
        <w:p w14:paraId="1D1BA938" w14:textId="435E447E" w:rsidR="00D675F4" w:rsidRPr="00913151" w:rsidRDefault="00E8348B" w:rsidP="0018548E">
          <w:pPr>
            <w:tabs>
              <w:tab w:val="left" w:pos="360"/>
            </w:tabs>
            <w:spacing w:line="480" w:lineRule="auto"/>
            <w:sectPr w:rsidR="00D675F4" w:rsidRPr="00913151" w:rsidSect="006C493F">
              <w:footerReference w:type="even" r:id="rId13"/>
              <w:footerReference w:type="default" r:id="rId14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18548E">
            <w:rPr>
              <w:sz w:val="20"/>
              <w:szCs w:val="20"/>
            </w:rPr>
            <w:fldChar w:fldCharType="end"/>
          </w:r>
        </w:p>
        <w:p w14:paraId="49377FF7" w14:textId="77777777" w:rsidR="00E8348B" w:rsidRPr="00491059" w:rsidRDefault="00000000" w:rsidP="00D4300C"/>
      </w:sdtContent>
    </w:sdt>
    <w:p w14:paraId="71351087" w14:textId="77777777" w:rsidR="001C7751" w:rsidRDefault="00310D79" w:rsidP="000D4E76">
      <w:pPr>
        <w:pStyle w:val="Heading1"/>
        <w:numPr>
          <w:ilvl w:val="0"/>
          <w:numId w:val="20"/>
        </w:numPr>
        <w:spacing w:line="276" w:lineRule="auto"/>
      </w:pPr>
      <w:bookmarkStart w:id="2" w:name="_Toc168046503"/>
      <w:r>
        <w:t>NOME DELLA PROCEDURA</w:t>
      </w:r>
      <w:bookmarkEnd w:id="2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A40D00" w:rsidRPr="00491059" w14:paraId="037FE984" w14:textId="77777777" w:rsidTr="00310D79">
        <w:trPr>
          <w:trHeight w:val="720"/>
        </w:trPr>
        <w:tc>
          <w:tcPr>
            <w:tcW w:w="10805" w:type="dxa"/>
          </w:tcPr>
          <w:p w14:paraId="1BC7F72B" w14:textId="77777777" w:rsidR="00A40D00" w:rsidRPr="00491059" w:rsidRDefault="00A40D00" w:rsidP="00A82277"/>
          <w:p w14:paraId="6161E44B" w14:textId="77777777" w:rsidR="00A40D00" w:rsidRPr="00491059" w:rsidRDefault="00A40D00" w:rsidP="00A82277"/>
        </w:tc>
      </w:tr>
    </w:tbl>
    <w:p w14:paraId="5D2E1F61" w14:textId="77777777" w:rsidR="00FE6D48" w:rsidRDefault="00FE6D48"/>
    <w:p w14:paraId="4D76AF71" w14:textId="77777777" w:rsidR="00A40D00" w:rsidRDefault="00A40D00"/>
    <w:p w14:paraId="5D356EC5" w14:textId="77777777" w:rsidR="00FE6D48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3" w:name="_Toc168046504"/>
      <w:r>
        <w:t>SCOPO</w:t>
      </w:r>
      <w:bookmarkEnd w:id="3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491059" w14:paraId="040D1A28" w14:textId="77777777" w:rsidTr="004D5236">
        <w:trPr>
          <w:trHeight w:val="3312"/>
        </w:trPr>
        <w:tc>
          <w:tcPr>
            <w:tcW w:w="10800" w:type="dxa"/>
          </w:tcPr>
          <w:p w14:paraId="65E76AE8" w14:textId="77777777" w:rsidR="00FE6D48" w:rsidRDefault="00FE6D48" w:rsidP="00A82277"/>
          <w:p w14:paraId="79FD4355" w14:textId="77777777" w:rsidR="00FE6D48" w:rsidRPr="00491059" w:rsidRDefault="00FE6D48" w:rsidP="00A82277"/>
        </w:tc>
      </w:tr>
    </w:tbl>
    <w:p w14:paraId="05B110D4" w14:textId="77777777" w:rsidR="00A8452F" w:rsidRDefault="00A8452F" w:rsidP="00A8452F">
      <w:pPr>
        <w:pStyle w:val="Heading1"/>
        <w:spacing w:line="276" w:lineRule="auto"/>
      </w:pPr>
    </w:p>
    <w:p w14:paraId="74DF5381" w14:textId="77777777" w:rsidR="00E86079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4" w:name="_Toc168046505"/>
      <w:r>
        <w:t>RIFERIMENTI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1BDB03BE" w14:textId="77777777" w:rsidTr="004D5236">
        <w:trPr>
          <w:trHeight w:val="3312"/>
        </w:trPr>
        <w:tc>
          <w:tcPr>
            <w:tcW w:w="10800" w:type="dxa"/>
          </w:tcPr>
          <w:p w14:paraId="3693686F" w14:textId="77777777" w:rsidR="00E86079" w:rsidRPr="00491059" w:rsidRDefault="00E86079" w:rsidP="00A82277"/>
          <w:p w14:paraId="501A4BCE" w14:textId="77777777" w:rsidR="00E86079" w:rsidRPr="00491059" w:rsidRDefault="00E86079" w:rsidP="00A82277"/>
        </w:tc>
      </w:tr>
    </w:tbl>
    <w:p w14:paraId="3C2B44B3" w14:textId="77777777" w:rsidR="004D5236" w:rsidRDefault="004D5236" w:rsidP="004D5236">
      <w:pPr>
        <w:pStyle w:val="Heading1"/>
        <w:spacing w:line="276" w:lineRule="auto"/>
      </w:pPr>
    </w:p>
    <w:p w14:paraId="62F7551A" w14:textId="77777777" w:rsidR="00680632" w:rsidRDefault="00310D79" w:rsidP="00680632">
      <w:pPr>
        <w:pStyle w:val="Heading1"/>
        <w:numPr>
          <w:ilvl w:val="0"/>
          <w:numId w:val="20"/>
        </w:numPr>
        <w:spacing w:line="276" w:lineRule="auto"/>
      </w:pPr>
      <w:bookmarkStart w:id="5" w:name="_Toc168046506"/>
      <w:r>
        <w:t>FORNITURE E ATTREZZATURE</w:t>
      </w:r>
      <w:bookmarkEnd w:id="5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680632" w:rsidRPr="00491059" w14:paraId="41DC601A" w14:textId="77777777" w:rsidTr="004D5236">
        <w:trPr>
          <w:trHeight w:val="3600"/>
        </w:trPr>
        <w:tc>
          <w:tcPr>
            <w:tcW w:w="10805" w:type="dxa"/>
          </w:tcPr>
          <w:p w14:paraId="4588AAA0" w14:textId="77777777" w:rsidR="00680632" w:rsidRPr="00491059" w:rsidRDefault="00680632" w:rsidP="00A82277"/>
          <w:p w14:paraId="27069059" w14:textId="77777777" w:rsidR="00680632" w:rsidRPr="00491059" w:rsidRDefault="00680632" w:rsidP="00A82277"/>
        </w:tc>
      </w:tr>
    </w:tbl>
    <w:p w14:paraId="3E5FA102" w14:textId="77777777" w:rsidR="00824DCB" w:rsidRPr="00491059" w:rsidRDefault="00824DCB" w:rsidP="00824DCB"/>
    <w:p w14:paraId="75B0A237" w14:textId="77777777" w:rsidR="00824DCB" w:rsidRDefault="004D5236" w:rsidP="00824DCB">
      <w:pPr>
        <w:pStyle w:val="Heading1"/>
        <w:numPr>
          <w:ilvl w:val="0"/>
          <w:numId w:val="20"/>
        </w:numPr>
        <w:spacing w:line="276" w:lineRule="auto"/>
      </w:pPr>
      <w:bookmarkStart w:id="6" w:name="_Toc168046507"/>
      <w:r>
        <w:t>PROCEDURA</w:t>
      </w:r>
      <w:bookmarkEnd w:id="6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038F11C9" w14:textId="77777777" w:rsidTr="004D5236">
        <w:trPr>
          <w:trHeight w:val="6624"/>
        </w:trPr>
        <w:tc>
          <w:tcPr>
            <w:tcW w:w="10805" w:type="dxa"/>
          </w:tcPr>
          <w:p w14:paraId="144C05AE" w14:textId="77777777" w:rsidR="00824DCB" w:rsidRPr="00491059" w:rsidRDefault="00824DCB" w:rsidP="00A82277"/>
          <w:p w14:paraId="438294B1" w14:textId="77777777" w:rsidR="00824DCB" w:rsidRPr="00491059" w:rsidRDefault="00824DCB" w:rsidP="00A82277"/>
        </w:tc>
      </w:tr>
    </w:tbl>
    <w:p w14:paraId="22AA0A70" w14:textId="77777777" w:rsidR="004D5236" w:rsidRDefault="004D5236" w:rsidP="004D5236">
      <w:pPr>
        <w:pStyle w:val="Heading1"/>
        <w:spacing w:line="276" w:lineRule="auto"/>
      </w:pPr>
    </w:p>
    <w:p w14:paraId="705F29ED" w14:textId="77777777" w:rsidR="00824DCB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7" w:name="_Toc168046508"/>
      <w:r>
        <w:t>RISOLUZIONE DEI PROBLEMI</w:t>
      </w:r>
      <w:bookmarkEnd w:id="7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3207B220" w14:textId="77777777" w:rsidTr="004D5236">
        <w:trPr>
          <w:trHeight w:val="5904"/>
        </w:trPr>
        <w:tc>
          <w:tcPr>
            <w:tcW w:w="10805" w:type="dxa"/>
          </w:tcPr>
          <w:p w14:paraId="0DD84EA1" w14:textId="77777777" w:rsidR="00824DCB" w:rsidRPr="00491059" w:rsidRDefault="00824DCB" w:rsidP="00A82277"/>
          <w:p w14:paraId="3E4D2EC3" w14:textId="77777777" w:rsidR="00824DCB" w:rsidRPr="00491059" w:rsidRDefault="00824DCB" w:rsidP="00A82277"/>
        </w:tc>
      </w:tr>
    </w:tbl>
    <w:p w14:paraId="6C4953CF" w14:textId="77777777" w:rsidR="004D5236" w:rsidRPr="0018590F" w:rsidRDefault="004D5236" w:rsidP="0018590F">
      <w:pPr>
        <w:pStyle w:val="Heading1"/>
        <w:rPr>
          <w:sz w:val="18"/>
          <w:szCs w:val="18"/>
        </w:rPr>
      </w:pPr>
    </w:p>
    <w:p w14:paraId="54211267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8" w:name="_Toc168046509"/>
      <w:r>
        <w:t>CONTROLLO DELLA QUALITÀ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D5236" w:rsidRPr="00491059" w14:paraId="59F7DB40" w14:textId="77777777" w:rsidTr="008B08C6">
        <w:trPr>
          <w:trHeight w:val="6192"/>
        </w:trPr>
        <w:tc>
          <w:tcPr>
            <w:tcW w:w="10800" w:type="dxa"/>
          </w:tcPr>
          <w:p w14:paraId="13CBC9F8" w14:textId="77777777" w:rsidR="004D5236" w:rsidRPr="00491059" w:rsidRDefault="004D5236" w:rsidP="008B08C6"/>
          <w:p w14:paraId="0C0FECB0" w14:textId="77777777" w:rsidR="004D5236" w:rsidRPr="00491059" w:rsidRDefault="004D5236" w:rsidP="008B08C6"/>
        </w:tc>
      </w:tr>
    </w:tbl>
    <w:p w14:paraId="14A312C0" w14:textId="77777777" w:rsidR="004D5236" w:rsidRDefault="004D5236" w:rsidP="004D5236">
      <w:pPr>
        <w:pStyle w:val="Heading1"/>
        <w:spacing w:line="276" w:lineRule="auto"/>
      </w:pPr>
    </w:p>
    <w:p w14:paraId="4F1303D3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9" w:name="_Toc168046510"/>
      <w:r>
        <w:t>DISTRIBUZIONE</w:t>
      </w:r>
      <w:bookmarkEnd w:id="9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4D5236" w:rsidRPr="00491059" w14:paraId="37421D5B" w14:textId="77777777" w:rsidTr="008B08C6">
        <w:trPr>
          <w:trHeight w:val="5760"/>
        </w:trPr>
        <w:tc>
          <w:tcPr>
            <w:tcW w:w="10805" w:type="dxa"/>
          </w:tcPr>
          <w:p w14:paraId="278698B6" w14:textId="77777777" w:rsidR="004D5236" w:rsidRPr="00491059" w:rsidRDefault="004D5236" w:rsidP="008B08C6"/>
          <w:p w14:paraId="719D3689" w14:textId="77777777" w:rsidR="004D5236" w:rsidRPr="00491059" w:rsidRDefault="004D5236" w:rsidP="008B08C6"/>
        </w:tc>
      </w:tr>
    </w:tbl>
    <w:p w14:paraId="7E6D01FF" w14:textId="77777777" w:rsidR="005A0CA3" w:rsidRDefault="005A0CA3" w:rsidP="001D4D30">
      <w:pPr>
        <w:pStyle w:val="Heading1"/>
        <w:spacing w:line="276" w:lineRule="auto"/>
        <w:sectPr w:rsidR="005A0CA3" w:rsidSect="006C49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F2A0F4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0" w:name="_Toc168046511"/>
      <w:r>
        <w:lastRenderedPageBreak/>
        <w:t>DESCRIZIONI DELLE REVISIONI</w:t>
      </w:r>
      <w:bookmarkEnd w:id="10"/>
    </w:p>
    <w:p w14:paraId="15157A4C" w14:textId="77777777" w:rsidR="00197419" w:rsidRPr="008B08C6" w:rsidRDefault="00197419" w:rsidP="00197419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1350"/>
        <w:gridCol w:w="1350"/>
        <w:gridCol w:w="2070"/>
        <w:gridCol w:w="7470"/>
        <w:gridCol w:w="2339"/>
      </w:tblGrid>
      <w:tr w:rsidR="008B08C6" w:rsidRPr="001E6381" w14:paraId="496916FD" w14:textId="77777777" w:rsidTr="008B08C6">
        <w:trPr>
          <w:trHeight w:val="36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017E49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ID REV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856BE10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DATA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C65C4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REVISIONATO DA</w:t>
            </w:r>
          </w:p>
        </w:tc>
        <w:tc>
          <w:tcPr>
            <w:tcW w:w="74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ECF025B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DESCRIZIONE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9A52D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APPROVATO / RIVISTO DA</w:t>
            </w:r>
          </w:p>
        </w:tc>
      </w:tr>
      <w:tr w:rsidR="008B08C6" w:rsidRPr="001E6381" w14:paraId="02617C77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3BEA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D6D9B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771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52C0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73E65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854B93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0978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8F2F08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1BEE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05CB0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9E7F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993C8BC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2153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0505E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0FCE2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B2555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283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C00EBDE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88865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96EB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4796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729EC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1951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DC1C78A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588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2143D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4AF9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83A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ABC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5917728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0AF3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1F49D1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FB98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B5D71BF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16FF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8AC7801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E8E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71E8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A5D75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0317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7560A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2DE3265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8484F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ED15C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6A23E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9EF3060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FB13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0258CD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014F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725F5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6B3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EECC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F9F6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363D28C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15A762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3E8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3B34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40FDD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6D52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57385D4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C62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B0BD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35E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CE69B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78AC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455DE69" w14:textId="77777777" w:rsidTr="008B08C6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DCD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E157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67E98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C36F7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76DA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D420D9A" w14:textId="77777777" w:rsidR="000F57DF" w:rsidRDefault="000F57DF" w:rsidP="005A0CA3"/>
    <w:p w14:paraId="1A10B446" w14:textId="77777777" w:rsidR="008B08C6" w:rsidRDefault="008B08C6" w:rsidP="005A0CA3"/>
    <w:p w14:paraId="0DE0A77E" w14:textId="77777777" w:rsidR="008B08C6" w:rsidRDefault="008B08C6" w:rsidP="005A0CA3"/>
    <w:p w14:paraId="7E8639E0" w14:textId="77777777" w:rsidR="008B08C6" w:rsidRDefault="008B08C6" w:rsidP="005A0CA3"/>
    <w:p w14:paraId="7E6753E9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1" w:name="_Toc168046512"/>
      <w:r>
        <w:lastRenderedPageBreak/>
        <w:t>APPENDICI</w:t>
      </w:r>
      <w:bookmarkEnd w:id="11"/>
    </w:p>
    <w:p w14:paraId="5D0B167E" w14:textId="77777777" w:rsidR="008B08C6" w:rsidRPr="008B08C6" w:rsidRDefault="008B08C6" w:rsidP="008B08C6">
      <w:pPr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="001E4ACC" w:rsidRPr="001E6381" w14:paraId="286CA8F1" w14:textId="77777777" w:rsidTr="001E4ACC">
        <w:trPr>
          <w:trHeight w:val="360"/>
        </w:trPr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6ABB90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APPENDICE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AA4A58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TITOLO</w:t>
            </w:r>
          </w:p>
        </w:tc>
        <w:tc>
          <w:tcPr>
            <w:tcW w:w="6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9F2F34C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DESCRIZIONE</w:t>
            </w:r>
          </w:p>
        </w:tc>
      </w:tr>
      <w:tr w:rsidR="001E4ACC" w:rsidRPr="001E6381" w14:paraId="76106A4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E27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1E2E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BB3C9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2A088A0E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CA4EE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F2C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B5D5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3A8CF67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4FE7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2409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33DCC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21722A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95C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DF8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2753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285DB4F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96DE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462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337F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5BF247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3B5FD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4B3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CA58D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FF59BE4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6ECC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732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A651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F2BFA0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A66E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B5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5ACB0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1B768A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4A02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0294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0BA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1328CE9B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75D0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7FD5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BF4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9EE59D3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AD6B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D06F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151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6BE0950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8DD2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F16B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625E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3780293" w14:textId="77777777" w:rsidR="008B08C6" w:rsidRDefault="008B08C6" w:rsidP="008B08C6">
      <w:pPr>
        <w:pStyle w:val="Heading1"/>
        <w:spacing w:line="276" w:lineRule="auto"/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E07AA4D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2" w:name="_Toc168046513"/>
      <w:r>
        <w:lastRenderedPageBreak/>
        <w:t>FIRME DI REVISIONE E APPROVAZIONE</w:t>
      </w:r>
      <w:bookmarkEnd w:id="12"/>
    </w:p>
    <w:p w14:paraId="371D3134" w14:textId="77777777" w:rsidR="008B08C6" w:rsidRPr="008B08C6" w:rsidRDefault="008B08C6" w:rsidP="008B08C6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2430"/>
        <w:gridCol w:w="1350"/>
        <w:gridCol w:w="2610"/>
        <w:gridCol w:w="5220"/>
        <w:gridCol w:w="2969"/>
      </w:tblGrid>
      <w:tr w:rsidR="008B08C6" w:rsidRPr="001E6381" w14:paraId="04CB742B" w14:textId="77777777" w:rsidTr="001E4ACC">
        <w:trPr>
          <w:trHeight w:val="360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F55A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RIVISTO DA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A38C70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DATA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4F8185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REVISIONATO DA</w:t>
            </w:r>
          </w:p>
        </w:tc>
        <w:tc>
          <w:tcPr>
            <w:tcW w:w="5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E28CD8A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DESCRIZIONE</w:t>
            </w:r>
          </w:p>
        </w:tc>
        <w:tc>
          <w:tcPr>
            <w:tcW w:w="2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621B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FIRME DI APPROVAZIONE</w:t>
            </w:r>
          </w:p>
        </w:tc>
      </w:tr>
      <w:tr w:rsidR="008B08C6" w:rsidRPr="001E6381" w14:paraId="20A8519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465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ABA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3188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199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DEA7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08CFE6E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FB5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104E54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DD9E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1E302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2A8DC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6898D67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893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1F93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A51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47C1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2C5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4E9152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257B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EB391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A9AC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D1163B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2B5A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2BCC0F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9E8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D5F86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D2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F8483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8255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CA1B76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4699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93F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2662C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A877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082A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E5E0260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F01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D87D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658B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6E78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C3D7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7F7EB649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ED2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CEAC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46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5EEB4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58BB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B4CABEB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0C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0524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8FC0F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AB19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B446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5400BBA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6C113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DC4E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C906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0CA8B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11A0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1E96BCF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DD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5725A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D061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F423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C627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BAD472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9A74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F27E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07D0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F9DC5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86210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8FA5EB" w14:textId="77777777" w:rsidR="008B08C6" w:rsidRDefault="008B08C6" w:rsidP="005A0CA3">
      <w:pPr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DD00CA" w14:textId="77777777" w:rsidR="003E1C6F" w:rsidRPr="008E5F44" w:rsidRDefault="003E1C6F" w:rsidP="008E5F44"/>
    <w:p w14:paraId="4F7405BF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44B3B1C6" w14:textId="77777777" w:rsidTr="001C28B8">
        <w:trPr>
          <w:trHeight w:val="2663"/>
        </w:trPr>
        <w:tc>
          <w:tcPr>
            <w:tcW w:w="10583" w:type="dxa"/>
          </w:tcPr>
          <w:p w14:paraId="310D4B5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61082CD" w14:textId="77777777" w:rsidR="00FF51C2" w:rsidRPr="00491059" w:rsidRDefault="00FF51C2" w:rsidP="00D4300C"/>
          <w:p w14:paraId="2276DAC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CB7DC96" w14:textId="77777777" w:rsidR="006B5ECE" w:rsidRPr="00491059" w:rsidRDefault="006B5ECE" w:rsidP="00D4300C"/>
    <w:sectPr w:rsidR="006B5ECE" w:rsidRPr="00491059" w:rsidSect="006C4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3516" w14:textId="77777777" w:rsidR="000521F0" w:rsidRDefault="000521F0" w:rsidP="00D4300C">
      <w:r>
        <w:separator/>
      </w:r>
    </w:p>
  </w:endnote>
  <w:endnote w:type="continuationSeparator" w:id="0">
    <w:p w14:paraId="64519B88" w14:textId="77777777" w:rsidR="000521F0" w:rsidRDefault="000521F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89C77BF" w14:textId="41F05AB3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35D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AA9AD3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41F2A77A" w14:textId="77777777" w:rsidR="008B08C6" w:rsidRDefault="008B08C6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50FDC00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8125" w14:textId="77777777" w:rsidR="000521F0" w:rsidRDefault="000521F0" w:rsidP="00D4300C">
      <w:r>
        <w:separator/>
      </w:r>
    </w:p>
  </w:footnote>
  <w:footnote w:type="continuationSeparator" w:id="0">
    <w:p w14:paraId="675F4A13" w14:textId="77777777" w:rsidR="000521F0" w:rsidRDefault="000521F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1771">
    <w:abstractNumId w:val="9"/>
  </w:num>
  <w:num w:numId="2" w16cid:durableId="1978484815">
    <w:abstractNumId w:val="8"/>
  </w:num>
  <w:num w:numId="3" w16cid:durableId="1247572398">
    <w:abstractNumId w:val="7"/>
  </w:num>
  <w:num w:numId="4" w16cid:durableId="1260021870">
    <w:abstractNumId w:val="6"/>
  </w:num>
  <w:num w:numId="5" w16cid:durableId="1723941145">
    <w:abstractNumId w:val="5"/>
  </w:num>
  <w:num w:numId="6" w16cid:durableId="1248421894">
    <w:abstractNumId w:val="4"/>
  </w:num>
  <w:num w:numId="7" w16cid:durableId="1037122655">
    <w:abstractNumId w:val="3"/>
  </w:num>
  <w:num w:numId="8" w16cid:durableId="616713583">
    <w:abstractNumId w:val="2"/>
  </w:num>
  <w:num w:numId="9" w16cid:durableId="761604033">
    <w:abstractNumId w:val="1"/>
  </w:num>
  <w:num w:numId="10" w16cid:durableId="181210643">
    <w:abstractNumId w:val="0"/>
  </w:num>
  <w:num w:numId="11" w16cid:durableId="399791469">
    <w:abstractNumId w:val="30"/>
  </w:num>
  <w:num w:numId="12" w16cid:durableId="111021886">
    <w:abstractNumId w:val="42"/>
  </w:num>
  <w:num w:numId="13" w16cid:durableId="53047795">
    <w:abstractNumId w:val="39"/>
  </w:num>
  <w:num w:numId="14" w16cid:durableId="250046132">
    <w:abstractNumId w:val="23"/>
  </w:num>
  <w:num w:numId="15" w16cid:durableId="680202942">
    <w:abstractNumId w:val="19"/>
  </w:num>
  <w:num w:numId="16" w16cid:durableId="258029157">
    <w:abstractNumId w:val="27"/>
  </w:num>
  <w:num w:numId="17" w16cid:durableId="283733870">
    <w:abstractNumId w:val="33"/>
  </w:num>
  <w:num w:numId="18" w16cid:durableId="1770463934">
    <w:abstractNumId w:val="32"/>
  </w:num>
  <w:num w:numId="19" w16cid:durableId="1164929460">
    <w:abstractNumId w:val="16"/>
  </w:num>
  <w:num w:numId="20" w16cid:durableId="86462247">
    <w:abstractNumId w:val="41"/>
  </w:num>
  <w:num w:numId="21" w16cid:durableId="961309156">
    <w:abstractNumId w:val="35"/>
  </w:num>
  <w:num w:numId="22" w16cid:durableId="1792825766">
    <w:abstractNumId w:val="14"/>
  </w:num>
  <w:num w:numId="23" w16cid:durableId="119492590">
    <w:abstractNumId w:val="17"/>
  </w:num>
  <w:num w:numId="24" w16cid:durableId="1961060844">
    <w:abstractNumId w:val="10"/>
  </w:num>
  <w:num w:numId="25" w16cid:durableId="1077633152">
    <w:abstractNumId w:val="25"/>
  </w:num>
  <w:num w:numId="26" w16cid:durableId="1926722075">
    <w:abstractNumId w:val="13"/>
  </w:num>
  <w:num w:numId="27" w16cid:durableId="1845242279">
    <w:abstractNumId w:val="18"/>
  </w:num>
  <w:num w:numId="28" w16cid:durableId="1480733361">
    <w:abstractNumId w:val="24"/>
  </w:num>
  <w:num w:numId="29" w16cid:durableId="1978024745">
    <w:abstractNumId w:val="21"/>
  </w:num>
  <w:num w:numId="30" w16cid:durableId="327292343">
    <w:abstractNumId w:val="38"/>
  </w:num>
  <w:num w:numId="31" w16cid:durableId="1718118362">
    <w:abstractNumId w:val="36"/>
  </w:num>
  <w:num w:numId="32" w16cid:durableId="2052681413">
    <w:abstractNumId w:val="12"/>
  </w:num>
  <w:num w:numId="33" w16cid:durableId="988168847">
    <w:abstractNumId w:val="20"/>
  </w:num>
  <w:num w:numId="34" w16cid:durableId="1179586738">
    <w:abstractNumId w:val="40"/>
  </w:num>
  <w:num w:numId="35" w16cid:durableId="724331733">
    <w:abstractNumId w:val="29"/>
  </w:num>
  <w:num w:numId="36" w16cid:durableId="848179576">
    <w:abstractNumId w:val="28"/>
  </w:num>
  <w:num w:numId="37" w16cid:durableId="436221254">
    <w:abstractNumId w:val="31"/>
  </w:num>
  <w:num w:numId="38" w16cid:durableId="1740707731">
    <w:abstractNumId w:val="26"/>
  </w:num>
  <w:num w:numId="39" w16cid:durableId="243301742">
    <w:abstractNumId w:val="15"/>
  </w:num>
  <w:num w:numId="40" w16cid:durableId="71894564">
    <w:abstractNumId w:val="37"/>
  </w:num>
  <w:num w:numId="41" w16cid:durableId="188107016">
    <w:abstractNumId w:val="34"/>
  </w:num>
  <w:num w:numId="42" w16cid:durableId="1487547849">
    <w:abstractNumId w:val="22"/>
  </w:num>
  <w:num w:numId="43" w16cid:durableId="207303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6"/>
    <w:rsid w:val="00010207"/>
    <w:rsid w:val="00014546"/>
    <w:rsid w:val="00016260"/>
    <w:rsid w:val="00016299"/>
    <w:rsid w:val="0002022F"/>
    <w:rsid w:val="00022D59"/>
    <w:rsid w:val="00027FE5"/>
    <w:rsid w:val="00031AF7"/>
    <w:rsid w:val="000521F0"/>
    <w:rsid w:val="00056E4C"/>
    <w:rsid w:val="00086C67"/>
    <w:rsid w:val="000A2DB1"/>
    <w:rsid w:val="000B3AA5"/>
    <w:rsid w:val="000C07AE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0CD0"/>
    <w:rsid w:val="001314A7"/>
    <w:rsid w:val="001434BB"/>
    <w:rsid w:val="001472A1"/>
    <w:rsid w:val="00147F93"/>
    <w:rsid w:val="0018548E"/>
    <w:rsid w:val="0018590F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97A95"/>
    <w:rsid w:val="002A45FC"/>
    <w:rsid w:val="002B5D26"/>
    <w:rsid w:val="002C3614"/>
    <w:rsid w:val="002C6482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4F28C4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B7DA7"/>
    <w:rsid w:val="005C1013"/>
    <w:rsid w:val="005C35D8"/>
    <w:rsid w:val="005F5ABE"/>
    <w:rsid w:val="00673074"/>
    <w:rsid w:val="00680632"/>
    <w:rsid w:val="006B0EBC"/>
    <w:rsid w:val="006B5ECE"/>
    <w:rsid w:val="006B6267"/>
    <w:rsid w:val="006C1052"/>
    <w:rsid w:val="006C3207"/>
    <w:rsid w:val="006C493F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0D14"/>
    <w:rsid w:val="00A06691"/>
    <w:rsid w:val="00A12C16"/>
    <w:rsid w:val="00A2037C"/>
    <w:rsid w:val="00A33998"/>
    <w:rsid w:val="00A40D00"/>
    <w:rsid w:val="00A439A9"/>
    <w:rsid w:val="00A6738D"/>
    <w:rsid w:val="00A82277"/>
    <w:rsid w:val="00A8452F"/>
    <w:rsid w:val="00A95536"/>
    <w:rsid w:val="00A97A83"/>
    <w:rsid w:val="00AB025C"/>
    <w:rsid w:val="00AB1F2A"/>
    <w:rsid w:val="00AB46E7"/>
    <w:rsid w:val="00AB4A98"/>
    <w:rsid w:val="00AD0861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97BC5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45196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B4BE6"/>
    <w:rsid w:val="00EC1B8A"/>
    <w:rsid w:val="00F12748"/>
    <w:rsid w:val="00F51467"/>
    <w:rsid w:val="00F61C92"/>
    <w:rsid w:val="00F85E87"/>
    <w:rsid w:val="00F90516"/>
    <w:rsid w:val="00FA71AB"/>
    <w:rsid w:val="00FB4C7E"/>
    <w:rsid w:val="00FE22D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99DE7"/>
  <w15:docId w15:val="{3208AF09-87E1-4568-BB29-F4DE5B7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Long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ADBB48-E4F6-48A9-AF2C-4C5623194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S:\Favorites\Smartsheet\Weloc-00802\02_Prep\20240422\Batch5\-content-standard-operating-procedures-manual\IC-Long-SOP-Standard-Operating-Procedure-Template-10622_WORD.dotx</Template>
  <TotalTime>9</TotalTime>
  <Pages>9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11</cp:revision>
  <cp:lastPrinted>2018-04-15T17:50:00Z</cp:lastPrinted>
  <dcterms:created xsi:type="dcterms:W3CDTF">2024-04-22T16:01:00Z</dcterms:created>
  <dcterms:modified xsi:type="dcterms:W3CDTF">2024-08-19T20:55:00Z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