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C192" w14:textId="2A124844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2A337F36" wp14:editId="3B0CFC14">
            <wp:simplePos x="0" y="0"/>
            <wp:positionH relativeFrom="margin">
              <wp:posOffset>4741333</wp:posOffset>
            </wp:positionH>
            <wp:positionV relativeFrom="paragraph">
              <wp:posOffset>-55457</wp:posOffset>
            </wp:positionV>
            <wp:extent cx="2239010" cy="445426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13" cy="45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MODELLO SOP CONTROLLO </w:t>
      </w:r>
      <w:r w:rsidR="00AC64BC">
        <w:rPr>
          <w:b/>
          <w:color w:val="808080" w:themeColor="background1" w:themeShade="80"/>
          <w:sz w:val="36"/>
        </w:rPr>
        <w:br/>
      </w:r>
      <w:r>
        <w:rPr>
          <w:b/>
          <w:color w:val="808080" w:themeColor="background1" w:themeShade="80"/>
          <w:sz w:val="36"/>
        </w:rPr>
        <w:t>DOCUMENTO</w:t>
      </w:r>
    </w:p>
    <w:p w14:paraId="2313E584" w14:textId="77777777" w:rsidR="001962A6" w:rsidRPr="001D5665" w:rsidRDefault="001962A6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4906"/>
        <w:gridCol w:w="3104"/>
      </w:tblGrid>
      <w:tr w:rsidR="003B77BB" w14:paraId="7A5C318B" w14:textId="77777777" w:rsidTr="001D5665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58CCDF" w14:textId="77777777" w:rsidR="003B77BB" w:rsidRDefault="003B77BB" w:rsidP="003B77BB">
            <w:r>
              <w:t xml:space="preserve">N. SOP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B871A2" w14:textId="77777777" w:rsidR="003B77BB" w:rsidRDefault="003B77BB" w:rsidP="003B77BB">
            <w:r>
              <w:t>AUTORE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EC3FE6" w14:textId="77777777" w:rsidR="003B77BB" w:rsidRDefault="003B77BB" w:rsidP="003B77BB">
            <w:r>
              <w:t>DATA</w:t>
            </w:r>
          </w:p>
        </w:tc>
      </w:tr>
      <w:tr w:rsidR="003B77BB" w14:paraId="59EFC022" w14:textId="77777777" w:rsidTr="001D5665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DE59D47" w14:textId="77777777" w:rsidR="003B77BB" w:rsidRPr="003B77BB" w:rsidRDefault="003B77BB" w:rsidP="003B77BB">
            <w:pPr>
              <w:rPr>
                <w:sz w:val="20"/>
              </w:rPr>
            </w:pPr>
          </w:p>
        </w:tc>
        <w:tc>
          <w:tcPr>
            <w:tcW w:w="4906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CCF8955" w14:textId="77777777" w:rsidR="003B77BB" w:rsidRPr="003B77BB" w:rsidRDefault="003B77BB" w:rsidP="003B77BB">
            <w:pPr>
              <w:rPr>
                <w:sz w:val="20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0D441DE" w14:textId="77777777" w:rsidR="003B77BB" w:rsidRPr="003B77BB" w:rsidRDefault="003B77BB" w:rsidP="003B77BB">
            <w:pPr>
              <w:rPr>
                <w:sz w:val="20"/>
              </w:rPr>
            </w:pPr>
          </w:p>
        </w:tc>
      </w:tr>
    </w:tbl>
    <w:p w14:paraId="5DAAB410" w14:textId="77777777" w:rsidR="003B77BB" w:rsidRPr="001D5665" w:rsidRDefault="003B77BB" w:rsidP="00D4300C">
      <w:pPr>
        <w:rPr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B77BB" w14:paraId="12D7F99E" w14:textId="77777777" w:rsidTr="001D5665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CAB03D" w14:textId="77777777" w:rsidR="003B77BB" w:rsidRDefault="003B77BB" w:rsidP="003B77BB">
            <w:r>
              <w:t>NOME PROCEDURA</w:t>
            </w:r>
          </w:p>
        </w:tc>
      </w:tr>
      <w:tr w:rsidR="003B77BB" w14:paraId="62BC47AB" w14:textId="77777777" w:rsidTr="001D5665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28FD3C8" w14:textId="77777777" w:rsidR="003B77BB" w:rsidRPr="003B77BB" w:rsidRDefault="003B77BB" w:rsidP="003B77BB">
            <w:pPr>
              <w:rPr>
                <w:sz w:val="20"/>
              </w:rPr>
            </w:pPr>
          </w:p>
        </w:tc>
      </w:tr>
    </w:tbl>
    <w:p w14:paraId="6C1644CF" w14:textId="77777777" w:rsidR="00D4300C" w:rsidRPr="008B4406" w:rsidRDefault="00D4300C" w:rsidP="00D4300C">
      <w:pPr>
        <w:rPr>
          <w:szCs w:val="10"/>
        </w:rPr>
      </w:pPr>
    </w:p>
    <w:tbl>
      <w:tblPr>
        <w:tblStyle w:val="TableGrid"/>
        <w:tblW w:w="109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9270"/>
      </w:tblGrid>
      <w:tr w:rsidR="003B77BB" w14:paraId="6F1A004D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2D5ABA4D" w14:textId="77777777" w:rsidR="003B77BB" w:rsidRPr="003B77BB" w:rsidRDefault="003B77BB" w:rsidP="003B77BB">
            <w:pPr>
              <w:rPr>
                <w:b/>
              </w:rPr>
            </w:pPr>
            <w:r>
              <w:rPr>
                <w:b/>
              </w:rPr>
              <w:t>SCOPO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A9F49E" w14:textId="77777777" w:rsidR="003B77BB" w:rsidRDefault="001D5665" w:rsidP="003B77BB">
            <w:r>
              <w:t>Descrivi a chi è destinata la procedura SOP e perché è necessaria.</w:t>
            </w:r>
          </w:p>
        </w:tc>
      </w:tr>
      <w:tr w:rsidR="003B77BB" w14:paraId="10F2177B" w14:textId="77777777" w:rsidTr="0070661D">
        <w:trPr>
          <w:trHeight w:val="1325"/>
        </w:trPr>
        <w:tc>
          <w:tcPr>
            <w:tcW w:w="1705" w:type="dxa"/>
            <w:vMerge/>
            <w:shd w:val="clear" w:color="auto" w:fill="EAEEF3"/>
            <w:vAlign w:val="center"/>
          </w:tcPr>
          <w:p w14:paraId="538A7EEF" w14:textId="77777777" w:rsidR="003B77BB" w:rsidRPr="003B77BB" w:rsidRDefault="003B77BB" w:rsidP="003B77BB">
            <w:pPr>
              <w:rPr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334857F" w14:textId="77777777" w:rsidR="003B77BB" w:rsidRPr="001D5665" w:rsidRDefault="003B77BB" w:rsidP="003B77BB">
            <w:pPr>
              <w:rPr>
                <w:sz w:val="20"/>
              </w:rPr>
            </w:pPr>
          </w:p>
        </w:tc>
      </w:tr>
      <w:tr w:rsidR="003B77BB" w14:paraId="67D5085D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27B81F5" w14:textId="77777777" w:rsidR="003B77BB" w:rsidRPr="003B77BB" w:rsidRDefault="003B77BB" w:rsidP="003B77BB">
            <w:pPr>
              <w:rPr>
                <w:b/>
              </w:rPr>
            </w:pPr>
            <w:r>
              <w:rPr>
                <w:b/>
              </w:rPr>
              <w:t>AMBITO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56E4B" w14:textId="77777777" w:rsidR="003B77BB" w:rsidRDefault="001D5665" w:rsidP="003B77BB">
            <w:r>
              <w:t>Descrivi i tipi di documenti da includere in un sistema di controllo della versione.</w:t>
            </w:r>
          </w:p>
        </w:tc>
      </w:tr>
      <w:tr w:rsidR="003B77BB" w14:paraId="50E9F068" w14:textId="77777777" w:rsidTr="0070661D">
        <w:trPr>
          <w:trHeight w:val="1327"/>
        </w:trPr>
        <w:tc>
          <w:tcPr>
            <w:tcW w:w="1705" w:type="dxa"/>
            <w:vMerge/>
            <w:shd w:val="clear" w:color="auto" w:fill="EAEEF3"/>
            <w:vAlign w:val="center"/>
          </w:tcPr>
          <w:p w14:paraId="72AEBECF" w14:textId="77777777" w:rsidR="003B77BB" w:rsidRPr="003B77BB" w:rsidRDefault="003B77BB" w:rsidP="003B77BB">
            <w:pPr>
              <w:rPr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4DB0209" w14:textId="77777777" w:rsidR="003B77BB" w:rsidRPr="001D5665" w:rsidRDefault="003B77BB" w:rsidP="003B77BB">
            <w:pPr>
              <w:rPr>
                <w:sz w:val="20"/>
              </w:rPr>
            </w:pPr>
          </w:p>
        </w:tc>
      </w:tr>
      <w:tr w:rsidR="003B77BB" w14:paraId="7B2E8611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9B89727" w14:textId="77777777" w:rsidR="003B77BB" w:rsidRPr="003B77BB" w:rsidRDefault="001D5665" w:rsidP="003B77BB">
            <w:pPr>
              <w:rPr>
                <w:b/>
              </w:rPr>
            </w:pPr>
            <w:r>
              <w:rPr>
                <w:b/>
              </w:rPr>
              <w:t>RESPONSABILITÀ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8B970B" w14:textId="77777777" w:rsidR="003B77BB" w:rsidRDefault="001D5665" w:rsidP="003B77BB">
            <w:r>
              <w:t>Specifica chi si occuperà della manutenzione del sistema di controllo dei documenti e di questa SOP.</w:t>
            </w:r>
          </w:p>
        </w:tc>
      </w:tr>
      <w:tr w:rsidR="003B77BB" w14:paraId="4A71D6A5" w14:textId="77777777" w:rsidTr="0070661D">
        <w:trPr>
          <w:trHeight w:val="1327"/>
        </w:trPr>
        <w:tc>
          <w:tcPr>
            <w:tcW w:w="1705" w:type="dxa"/>
            <w:vMerge/>
            <w:shd w:val="clear" w:color="auto" w:fill="EAEEF3"/>
            <w:vAlign w:val="center"/>
          </w:tcPr>
          <w:p w14:paraId="42DA2ACB" w14:textId="77777777" w:rsidR="003B77BB" w:rsidRPr="003B77BB" w:rsidRDefault="003B77BB" w:rsidP="003B77BB">
            <w:pPr>
              <w:rPr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6A887E2" w14:textId="77777777" w:rsidR="003B77BB" w:rsidRPr="001D5665" w:rsidRDefault="003B77BB" w:rsidP="003B77BB">
            <w:pPr>
              <w:rPr>
                <w:sz w:val="20"/>
              </w:rPr>
            </w:pPr>
          </w:p>
        </w:tc>
      </w:tr>
      <w:tr w:rsidR="001D5665" w14:paraId="06BBB7A3" w14:textId="77777777" w:rsidTr="008B4406">
        <w:trPr>
          <w:trHeight w:val="792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0C446737" w14:textId="77777777" w:rsidR="001D5665" w:rsidRPr="003B77BB" w:rsidRDefault="001D5665" w:rsidP="001D5665">
            <w:pPr>
              <w:rPr>
                <w:b/>
              </w:rPr>
            </w:pPr>
            <w:r>
              <w:rPr>
                <w:b/>
              </w:rPr>
              <w:t>PROCEDURE DI CONTROLLO DELLA VERSIONE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85257" w14:textId="77777777" w:rsidR="001D5665" w:rsidRPr="0070661D" w:rsidRDefault="001D5665" w:rsidP="001D5665">
            <w:pPr>
              <w:rPr>
                <w:spacing w:val="-4"/>
              </w:rPr>
            </w:pPr>
            <w:r w:rsidRPr="0070661D">
              <w:rPr>
                <w:spacing w:val="-4"/>
              </w:rPr>
              <w:t>Descrivi le tue convenzioni di denominazione, numerazione e datazione per i tuoi documenti. Includi i dettagli delle convenzioni di formattazione delle pagine e dei documenti.  Aggiungi un esempio grafico alla procedura come appendice. Elenca eventuali differenze tra le convenzioni per ogni tipo di documento.</w:t>
            </w:r>
          </w:p>
        </w:tc>
      </w:tr>
      <w:tr w:rsidR="001D5665" w14:paraId="24D94A68" w14:textId="77777777" w:rsidTr="0070661D">
        <w:trPr>
          <w:trHeight w:val="1327"/>
        </w:trPr>
        <w:tc>
          <w:tcPr>
            <w:tcW w:w="1705" w:type="dxa"/>
            <w:vMerge/>
            <w:shd w:val="clear" w:color="auto" w:fill="EAEEF3"/>
            <w:vAlign w:val="center"/>
          </w:tcPr>
          <w:p w14:paraId="6A80AE7F" w14:textId="77777777" w:rsidR="001D5665" w:rsidRPr="003B77BB" w:rsidRDefault="001D5665" w:rsidP="001D5665">
            <w:pPr>
              <w:rPr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5B32683" w14:textId="77777777" w:rsidR="001D5665" w:rsidRPr="001D5665" w:rsidRDefault="001D5665" w:rsidP="001D5665">
            <w:pPr>
              <w:rPr>
                <w:sz w:val="20"/>
              </w:rPr>
            </w:pPr>
          </w:p>
        </w:tc>
      </w:tr>
      <w:tr w:rsidR="001D5665" w14:paraId="2853AD63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F0830F4" w14:textId="77777777" w:rsidR="001D5665" w:rsidRPr="003B77BB" w:rsidRDefault="001D5665" w:rsidP="001D5665">
            <w:pPr>
              <w:rPr>
                <w:b/>
              </w:rPr>
            </w:pPr>
            <w:r>
              <w:rPr>
                <w:b/>
              </w:rPr>
              <w:t>CONVENZIONI DI ARCHIVIAZIONE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ACAD2" w14:textId="77777777" w:rsidR="001D5665" w:rsidRDefault="001D5665" w:rsidP="001D5665">
            <w:r>
              <w:t>Descrivi come e quando i documenti vengono archiviati.</w:t>
            </w:r>
          </w:p>
        </w:tc>
      </w:tr>
      <w:tr w:rsidR="001D5665" w14:paraId="5EE855FE" w14:textId="77777777" w:rsidTr="0070661D">
        <w:trPr>
          <w:trHeight w:val="1327"/>
        </w:trPr>
        <w:tc>
          <w:tcPr>
            <w:tcW w:w="1705" w:type="dxa"/>
            <w:vMerge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2F734D" w14:textId="77777777" w:rsidR="001D5665" w:rsidRDefault="001D5665" w:rsidP="001D5665"/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0671DA1" w14:textId="77777777" w:rsidR="001D5665" w:rsidRPr="001D5665" w:rsidRDefault="001D5665" w:rsidP="001D5665">
            <w:pPr>
              <w:rPr>
                <w:sz w:val="20"/>
              </w:rPr>
            </w:pPr>
          </w:p>
        </w:tc>
      </w:tr>
      <w:tr w:rsidR="001D5665" w14:paraId="3A33E191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1237ED6F" w14:textId="77777777" w:rsidR="001D5665" w:rsidRPr="003B77BB" w:rsidRDefault="001D5665" w:rsidP="001D5665">
            <w:pPr>
              <w:rPr>
                <w:b/>
              </w:rPr>
            </w:pPr>
            <w:r>
              <w:rPr>
                <w:b/>
              </w:rPr>
              <w:t>RIFERIMENTI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9C6DFB" w14:textId="77777777" w:rsidR="001D5665" w:rsidRDefault="001D5665" w:rsidP="001D5665">
            <w:r>
              <w:t>Elenca eventuali documenti di riferimento, se necessario.</w:t>
            </w:r>
          </w:p>
        </w:tc>
      </w:tr>
      <w:tr w:rsidR="001D5665" w14:paraId="25D5FE14" w14:textId="77777777" w:rsidTr="0070661D">
        <w:trPr>
          <w:trHeight w:val="1327"/>
        </w:trPr>
        <w:tc>
          <w:tcPr>
            <w:tcW w:w="1705" w:type="dxa"/>
            <w:vMerge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3615808" w14:textId="77777777" w:rsidR="001D5665" w:rsidRDefault="001D5665" w:rsidP="00A22DF9"/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7B1B5F" w14:textId="77777777" w:rsidR="001D5665" w:rsidRPr="001D5665" w:rsidRDefault="001D5665" w:rsidP="001D5665">
            <w:pPr>
              <w:rPr>
                <w:sz w:val="20"/>
              </w:rPr>
            </w:pPr>
          </w:p>
        </w:tc>
      </w:tr>
    </w:tbl>
    <w:p w14:paraId="1D8114C4" w14:textId="77777777" w:rsidR="003B77BB" w:rsidRDefault="003B77BB"/>
    <w:p w14:paraId="7C067253" w14:textId="77777777" w:rsidR="003E1C6F" w:rsidRPr="008E5F44" w:rsidRDefault="003E1C6F" w:rsidP="008E5F44"/>
    <w:p w14:paraId="1E5CD32A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4DD8BCC5" w14:textId="77777777" w:rsidTr="001C28B8">
        <w:trPr>
          <w:trHeight w:val="2663"/>
        </w:trPr>
        <w:tc>
          <w:tcPr>
            <w:tcW w:w="10583" w:type="dxa"/>
          </w:tcPr>
          <w:p w14:paraId="6A1DB338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107157B1" w14:textId="77777777" w:rsidR="00FF51C2" w:rsidRPr="00491059" w:rsidRDefault="00FF51C2" w:rsidP="00D4300C"/>
          <w:p w14:paraId="673DEDC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ECEAF9B" w14:textId="77777777" w:rsidR="006B5ECE" w:rsidRPr="00491059" w:rsidRDefault="006B5ECE" w:rsidP="00D4300C"/>
    <w:sectPr w:rsidR="006B5ECE" w:rsidRPr="00491059" w:rsidSect="00E93D6C">
      <w:footerReference w:type="even" r:id="rId13"/>
      <w:footerReference w:type="default" r:id="rId14"/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E466" w14:textId="77777777" w:rsidR="005B41FB" w:rsidRDefault="005B41FB" w:rsidP="00D4300C">
      <w:r>
        <w:separator/>
      </w:r>
    </w:p>
  </w:endnote>
  <w:endnote w:type="continuationSeparator" w:id="0">
    <w:p w14:paraId="0C1D66F2" w14:textId="77777777" w:rsidR="005B41FB" w:rsidRDefault="005B41F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02138CAB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1A9E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269E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F2F24" w14:textId="77777777" w:rsidR="005B41FB" w:rsidRDefault="005B41FB" w:rsidP="00D4300C">
      <w:r>
        <w:separator/>
      </w:r>
    </w:p>
  </w:footnote>
  <w:footnote w:type="continuationSeparator" w:id="0">
    <w:p w14:paraId="3F4A9437" w14:textId="77777777" w:rsidR="005B41FB" w:rsidRDefault="005B41FB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3151">
    <w:abstractNumId w:val="9"/>
  </w:num>
  <w:num w:numId="2" w16cid:durableId="1986079860">
    <w:abstractNumId w:val="8"/>
  </w:num>
  <w:num w:numId="3" w16cid:durableId="1204908818">
    <w:abstractNumId w:val="7"/>
  </w:num>
  <w:num w:numId="4" w16cid:durableId="570238545">
    <w:abstractNumId w:val="6"/>
  </w:num>
  <w:num w:numId="5" w16cid:durableId="472795561">
    <w:abstractNumId w:val="5"/>
  </w:num>
  <w:num w:numId="6" w16cid:durableId="584656208">
    <w:abstractNumId w:val="4"/>
  </w:num>
  <w:num w:numId="7" w16cid:durableId="546920612">
    <w:abstractNumId w:val="3"/>
  </w:num>
  <w:num w:numId="8" w16cid:durableId="703167035">
    <w:abstractNumId w:val="2"/>
  </w:num>
  <w:num w:numId="9" w16cid:durableId="694770675">
    <w:abstractNumId w:val="1"/>
  </w:num>
  <w:num w:numId="10" w16cid:durableId="832262499">
    <w:abstractNumId w:val="0"/>
  </w:num>
  <w:num w:numId="11" w16cid:durableId="765537679">
    <w:abstractNumId w:val="30"/>
  </w:num>
  <w:num w:numId="12" w16cid:durableId="68768091">
    <w:abstractNumId w:val="42"/>
  </w:num>
  <w:num w:numId="13" w16cid:durableId="2011633915">
    <w:abstractNumId w:val="39"/>
  </w:num>
  <w:num w:numId="14" w16cid:durableId="835724490">
    <w:abstractNumId w:val="23"/>
  </w:num>
  <w:num w:numId="15" w16cid:durableId="1605991143">
    <w:abstractNumId w:val="19"/>
  </w:num>
  <w:num w:numId="16" w16cid:durableId="1906600517">
    <w:abstractNumId w:val="27"/>
  </w:num>
  <w:num w:numId="17" w16cid:durableId="1204098668">
    <w:abstractNumId w:val="33"/>
  </w:num>
  <w:num w:numId="18" w16cid:durableId="647902229">
    <w:abstractNumId w:val="32"/>
  </w:num>
  <w:num w:numId="19" w16cid:durableId="1259220380">
    <w:abstractNumId w:val="16"/>
  </w:num>
  <w:num w:numId="20" w16cid:durableId="271058704">
    <w:abstractNumId w:val="41"/>
  </w:num>
  <w:num w:numId="21" w16cid:durableId="1971327660">
    <w:abstractNumId w:val="35"/>
  </w:num>
  <w:num w:numId="22" w16cid:durableId="1276328873">
    <w:abstractNumId w:val="14"/>
  </w:num>
  <w:num w:numId="23" w16cid:durableId="433937100">
    <w:abstractNumId w:val="17"/>
  </w:num>
  <w:num w:numId="24" w16cid:durableId="893781954">
    <w:abstractNumId w:val="10"/>
  </w:num>
  <w:num w:numId="25" w16cid:durableId="1342706525">
    <w:abstractNumId w:val="25"/>
  </w:num>
  <w:num w:numId="26" w16cid:durableId="1504783515">
    <w:abstractNumId w:val="13"/>
  </w:num>
  <w:num w:numId="27" w16cid:durableId="1218936060">
    <w:abstractNumId w:val="18"/>
  </w:num>
  <w:num w:numId="28" w16cid:durableId="1963876229">
    <w:abstractNumId w:val="24"/>
  </w:num>
  <w:num w:numId="29" w16cid:durableId="2114015024">
    <w:abstractNumId w:val="21"/>
  </w:num>
  <w:num w:numId="30" w16cid:durableId="549997857">
    <w:abstractNumId w:val="38"/>
  </w:num>
  <w:num w:numId="31" w16cid:durableId="374162949">
    <w:abstractNumId w:val="36"/>
  </w:num>
  <w:num w:numId="32" w16cid:durableId="1687975536">
    <w:abstractNumId w:val="12"/>
  </w:num>
  <w:num w:numId="33" w16cid:durableId="1707565783">
    <w:abstractNumId w:val="20"/>
  </w:num>
  <w:num w:numId="34" w16cid:durableId="1222671504">
    <w:abstractNumId w:val="40"/>
  </w:num>
  <w:num w:numId="35" w16cid:durableId="685593266">
    <w:abstractNumId w:val="29"/>
  </w:num>
  <w:num w:numId="36" w16cid:durableId="2066641339">
    <w:abstractNumId w:val="28"/>
  </w:num>
  <w:num w:numId="37" w16cid:durableId="276715821">
    <w:abstractNumId w:val="31"/>
  </w:num>
  <w:num w:numId="38" w16cid:durableId="21906046">
    <w:abstractNumId w:val="26"/>
  </w:num>
  <w:num w:numId="39" w16cid:durableId="905261030">
    <w:abstractNumId w:val="15"/>
  </w:num>
  <w:num w:numId="40" w16cid:durableId="1721594110">
    <w:abstractNumId w:val="37"/>
  </w:num>
  <w:num w:numId="41" w16cid:durableId="1484619772">
    <w:abstractNumId w:val="34"/>
  </w:num>
  <w:num w:numId="42" w16cid:durableId="1644113861">
    <w:abstractNumId w:val="22"/>
  </w:num>
  <w:num w:numId="43" w16cid:durableId="390733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F"/>
    <w:rsid w:val="00010207"/>
    <w:rsid w:val="00016299"/>
    <w:rsid w:val="0002022F"/>
    <w:rsid w:val="00022D59"/>
    <w:rsid w:val="00027FE5"/>
    <w:rsid w:val="00031AF7"/>
    <w:rsid w:val="00056E4C"/>
    <w:rsid w:val="00080BE0"/>
    <w:rsid w:val="00086C67"/>
    <w:rsid w:val="000A2DB1"/>
    <w:rsid w:val="000B3AA5"/>
    <w:rsid w:val="000D4E76"/>
    <w:rsid w:val="000D56D4"/>
    <w:rsid w:val="000D5F7F"/>
    <w:rsid w:val="000E139B"/>
    <w:rsid w:val="000E5CE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4ACC"/>
    <w:rsid w:val="001E6381"/>
    <w:rsid w:val="00247CBE"/>
    <w:rsid w:val="002507EE"/>
    <w:rsid w:val="0025708E"/>
    <w:rsid w:val="00263B26"/>
    <w:rsid w:val="00271938"/>
    <w:rsid w:val="0027733F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A54B0"/>
    <w:rsid w:val="003B77BB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41FB"/>
    <w:rsid w:val="005B7C30"/>
    <w:rsid w:val="005C1013"/>
    <w:rsid w:val="005F5ABE"/>
    <w:rsid w:val="00620B63"/>
    <w:rsid w:val="00645545"/>
    <w:rsid w:val="00673074"/>
    <w:rsid w:val="00680632"/>
    <w:rsid w:val="00687A14"/>
    <w:rsid w:val="006B0EBC"/>
    <w:rsid w:val="006B5ECE"/>
    <w:rsid w:val="006B6267"/>
    <w:rsid w:val="006C1052"/>
    <w:rsid w:val="006C4F96"/>
    <w:rsid w:val="006C66DE"/>
    <w:rsid w:val="006D36F2"/>
    <w:rsid w:val="006D37D8"/>
    <w:rsid w:val="006D6888"/>
    <w:rsid w:val="0070661D"/>
    <w:rsid w:val="00710FEE"/>
    <w:rsid w:val="00714325"/>
    <w:rsid w:val="00735CAF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7F7CD2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33998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C64BC"/>
    <w:rsid w:val="00AD5BA1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27FC"/>
    <w:rsid w:val="00E8348B"/>
    <w:rsid w:val="00E83F63"/>
    <w:rsid w:val="00E85774"/>
    <w:rsid w:val="00E85804"/>
    <w:rsid w:val="00E86079"/>
    <w:rsid w:val="00E9306B"/>
    <w:rsid w:val="00E93D6C"/>
    <w:rsid w:val="00EA4242"/>
    <w:rsid w:val="00EB23F8"/>
    <w:rsid w:val="00F12748"/>
    <w:rsid w:val="00F51467"/>
    <w:rsid w:val="00F61C92"/>
    <w:rsid w:val="00F85E87"/>
    <w:rsid w:val="00F90516"/>
    <w:rsid w:val="00F95021"/>
    <w:rsid w:val="00FA71AB"/>
    <w:rsid w:val="00FB4C7E"/>
    <w:rsid w:val="00FE22D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91938"/>
  <w15:docId w15:val="{F6557728-598C-436E-A33B-DBE6EB31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80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Document-Control-SOP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474C79-65AE-4246-B1FA-5474D5A7B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S:\Favorites\Smartsheet\Weloc-00802\02_Prep\20240422\Batch5\-content-standard-operating-procedures-manual\IC-Document-Control-SOP-Template-10622_WORD.dotx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Galleguillos</dc:creator>
  <cp:lastModifiedBy>Allison Okonczak</cp:lastModifiedBy>
  <cp:revision>5</cp:revision>
  <cp:lastPrinted>2018-04-15T17:50:00Z</cp:lastPrinted>
  <dcterms:created xsi:type="dcterms:W3CDTF">2024-04-22T16:00:00Z</dcterms:created>
  <dcterms:modified xsi:type="dcterms:W3CDTF">2024-08-19T20:52:00Z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