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61633B66" w:rsidR="00B5531F" w:rsidRPr="00B90951" w:rsidRDefault="00385C71" w:rsidP="00444558">
      <w:pPr>
        <w:spacing w:line="240" w:lineRule="auto"/>
        <w:outlineLvl w:val="0"/>
        <w:rPr>
          <w:b/>
          <w:color w:val="595959" w:themeColor="text1" w:themeTint="A6"/>
          <w:sz w:val="40"/>
          <w:szCs w:val="40"/>
        </w:rPr>
      </w:pPr>
      <w:r w:rsidRPr="00B90951">
        <w:rPr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9696FAC" wp14:editId="4D6425BC">
            <wp:simplePos x="0" y="0"/>
            <wp:positionH relativeFrom="column">
              <wp:posOffset>4788535</wp:posOffset>
            </wp:positionH>
            <wp:positionV relativeFrom="paragraph">
              <wp:posOffset>52070</wp:posOffset>
            </wp:positionV>
            <wp:extent cx="2250809" cy="447675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0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951">
        <w:rPr>
          <w:b/>
          <w:color w:val="595959" w:themeColor="text1" w:themeTint="A6"/>
          <w:sz w:val="40"/>
          <w:szCs w:val="22"/>
        </w:rPr>
        <w:t xml:space="preserve">ESEMPIO DI MODELLO DI ORDINE </w:t>
      </w:r>
      <w:r w:rsidR="00444558" w:rsidRPr="00B90951">
        <w:rPr>
          <w:b/>
          <w:color w:val="595959" w:themeColor="text1" w:themeTint="A6"/>
          <w:sz w:val="40"/>
          <w:szCs w:val="40"/>
        </w:rPr>
        <w:br/>
      </w:r>
      <w:r w:rsidRPr="00B90951">
        <w:rPr>
          <w:b/>
          <w:color w:val="595959" w:themeColor="text1" w:themeTint="A6"/>
          <w:sz w:val="40"/>
          <w:szCs w:val="22"/>
        </w:rPr>
        <w:t>DEL GIORNO DEL MEETING DEL TEAM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491"/>
        <w:gridCol w:w="2977"/>
        <w:gridCol w:w="1559"/>
        <w:gridCol w:w="1321"/>
      </w:tblGrid>
      <w:tr w:rsidR="00315C51" w:rsidRPr="00315C51" w14:paraId="64C1AAF5" w14:textId="77777777" w:rsidTr="000E2945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GIORNO E DATA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UBICAZIONE</w:t>
            </w:r>
          </w:p>
        </w:tc>
      </w:tr>
      <w:tr w:rsidR="00315C51" w:rsidRPr="00315C51" w14:paraId="2C4A7DD1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85CE1" w14:textId="2CE6883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Giovedì 11 novembre</w:t>
            </w: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028D0" w14:textId="230B5AE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Sala riunioni 1A</w:t>
            </w:r>
          </w:p>
        </w:tc>
      </w:tr>
      <w:tr w:rsidR="00315C51" w:rsidRPr="00315C51" w14:paraId="6DC73409" w14:textId="77777777" w:rsidTr="00B90951">
        <w:trPr>
          <w:trHeight w:val="272"/>
        </w:trPr>
        <w:tc>
          <w:tcPr>
            <w:tcW w:w="822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 DEL MEETING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315C51" w:rsidRPr="00315C51" w14:paraId="631DB808" w14:textId="77777777" w:rsidTr="00B90951">
        <w:trPr>
          <w:trHeight w:val="378"/>
        </w:trPr>
        <w:tc>
          <w:tcPr>
            <w:tcW w:w="822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424D3" w14:textId="34A6B17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Meeting del team di novembre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5675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13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9CF98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12:30</w:t>
            </w:r>
          </w:p>
        </w:tc>
      </w:tr>
      <w:tr w:rsidR="00315C51" w:rsidRPr="00315C51" w14:paraId="3E4DEC0F" w14:textId="77777777" w:rsidTr="00B90951">
        <w:trPr>
          <w:trHeight w:val="272"/>
        </w:trPr>
        <w:tc>
          <w:tcPr>
            <w:tcW w:w="822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TEAM</w:t>
            </w:r>
          </w:p>
        </w:tc>
        <w:tc>
          <w:tcPr>
            <w:tcW w:w="288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FACILITATORE</w:t>
            </w:r>
          </w:p>
        </w:tc>
      </w:tr>
      <w:tr w:rsidR="00315C51" w:rsidRPr="00315C51" w14:paraId="658333F1" w14:textId="77777777" w:rsidTr="00B90951">
        <w:trPr>
          <w:trHeight w:val="378"/>
        </w:trPr>
        <w:tc>
          <w:tcPr>
            <w:tcW w:w="822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2343553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Team di progetto A</w:t>
            </w:r>
          </w:p>
        </w:tc>
        <w:tc>
          <w:tcPr>
            <w:tcW w:w="2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01C0B9A0" w:rsidR="00315C51" w:rsidRPr="00315C51" w:rsidRDefault="001C604C" w:rsidP="00315C51">
            <w:pPr>
              <w:spacing w:line="240" w:lineRule="auto"/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Jeff P. </w:t>
            </w:r>
          </w:p>
        </w:tc>
      </w:tr>
      <w:tr w:rsidR="00315C51" w:rsidRPr="00315C51" w14:paraId="61391178" w14:textId="77777777" w:rsidTr="000E2945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 MEMBRI DEL TEAM HANNO CHIESTO DI PARTECIPARE</w:t>
            </w:r>
          </w:p>
        </w:tc>
      </w:tr>
      <w:tr w:rsidR="00315C51" w:rsidRPr="00315C51" w14:paraId="0955E0A0" w14:textId="77777777" w:rsidTr="00B90951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0E45" w14:textId="2E1A76F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Matthew B.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5990" w14:textId="63C6E6D0" w:rsidR="00315C51" w:rsidRPr="00315C51" w:rsidRDefault="001C604C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Sarah 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C3C0" w14:textId="035DC30E" w:rsidR="00315C51" w:rsidRPr="00315C51" w:rsidRDefault="001C604C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Kelsey C.</w:t>
            </w:r>
          </w:p>
        </w:tc>
        <w:tc>
          <w:tcPr>
            <w:tcW w:w="28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FE8BD8F" w14:textId="77777777" w:rsidTr="00B90951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2BBCB16" w14:textId="77777777" w:rsidTr="00B90951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C51" w:rsidRPr="00315C51" w14:paraId="581BBB03" w14:textId="77777777" w:rsidTr="00B90951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ORDINE DEL GIORNO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68623F4E" w14:textId="77777777" w:rsidTr="00B90951">
        <w:trPr>
          <w:trHeight w:val="302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CONTENUTI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 LA PRESENTAZIONE DA PARTE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ORA DI INIZIO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DURATA</w:t>
            </w:r>
          </w:p>
        </w:tc>
      </w:tr>
      <w:tr w:rsidR="00315C51" w:rsidRPr="00315C51" w14:paraId="236E0312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38F6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1. Scopo del meeting e traguardi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5863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7BB22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315C51" w:rsidRPr="00315C51" w14:paraId="0F4C6F4D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883E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 Nomina un segretario e un cronometrista; definisci i ruoli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4B6F4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9F55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315C51" w:rsidRPr="00315C51" w14:paraId="427BE1B3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6944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a. Segretario: [Nome]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44F6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4F73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D04507F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E742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b. Cronometrista: [Nome]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1F3D3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BA8B7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252E4335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0CDB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3. Rivedi elenco di voci di azione precedenti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DE916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3A357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0:20</w:t>
            </w:r>
          </w:p>
        </w:tc>
      </w:tr>
      <w:tr w:rsidR="00315C51" w:rsidRPr="00315C51" w14:paraId="4C6E00CC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512C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4. Voci all'ordine del giorno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23A82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F77C72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1:00</w:t>
            </w:r>
          </w:p>
        </w:tc>
      </w:tr>
      <w:tr w:rsidR="00315C51" w:rsidRPr="00315C51" w14:paraId="186EA343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74B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a. Voce di azione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01AE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53D712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5ADC5F4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9ED0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Termini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80D5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14B698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776E549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FE83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Descrizione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9F818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39B8E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7ADF904A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6EF11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Partecipanti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AAFE0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E0A325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B0C9CCD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5C8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b. Voce di azione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4F286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CF62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D395435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1B6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Termini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1C8A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6AF4A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1A69203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05A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Descrizione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47D43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A4D5B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1C8CF2F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C451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Partecipanti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7E11C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C4DF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234D51D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103A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c. Voce di azione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6A671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02EC6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2C74602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05FE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Termini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A00F5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7A5979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C59EF56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586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Descrizione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126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96341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225301A0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F95E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Partecipanti voce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3B71D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8AE3D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42537403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2272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5. Revisione di nuovi termini e descrizioni delle voci di azione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42A22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311DD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7D564300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70E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6. Proposta per l'ordine del giorno del meeting successivo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E4EDBF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8160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083CB30F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5495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7. Valutazione del meeting corrente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26A2BF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3E4DD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29BBFF22" w14:textId="77777777" w:rsidTr="00B90951">
        <w:trPr>
          <w:trHeight w:val="378"/>
        </w:trPr>
        <w:tc>
          <w:tcPr>
            <w:tcW w:w="52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DEF4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8. Rinvio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820C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F53BB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C3778CB" w14:textId="77777777" w:rsidR="00315C51" w:rsidRDefault="00315C51">
      <w:pPr>
        <w:rPr>
          <w:rFonts w:cs="Arial"/>
          <w:b/>
          <w:color w:val="000000" w:themeColor="text1"/>
          <w:szCs w:val="36"/>
        </w:rPr>
        <w:sectPr w:rsidR="00315C51" w:rsidSect="00B50675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21DB7C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B50675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D476" w14:textId="77777777" w:rsidR="00B50675" w:rsidRDefault="00B50675" w:rsidP="00F36FE0">
      <w:r>
        <w:separator/>
      </w:r>
    </w:p>
  </w:endnote>
  <w:endnote w:type="continuationSeparator" w:id="0">
    <w:p w14:paraId="03B67D8A" w14:textId="77777777" w:rsidR="00B50675" w:rsidRDefault="00B5067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972B" w14:textId="77777777" w:rsidR="00B50675" w:rsidRDefault="00B50675" w:rsidP="00F36FE0">
      <w:r>
        <w:separator/>
      </w:r>
    </w:p>
  </w:footnote>
  <w:footnote w:type="continuationSeparator" w:id="0">
    <w:p w14:paraId="5CEF34AC" w14:textId="77777777" w:rsidR="00B50675" w:rsidRDefault="00B5067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672F"/>
    <w:rsid w:val="000C02F8"/>
    <w:rsid w:val="000C4DD4"/>
    <w:rsid w:val="000C5A84"/>
    <w:rsid w:val="000D5F7F"/>
    <w:rsid w:val="000E2945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1AE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10C8B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1287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0675"/>
    <w:rsid w:val="00B5531F"/>
    <w:rsid w:val="00B56AF3"/>
    <w:rsid w:val="00B8500C"/>
    <w:rsid w:val="00B90951"/>
    <w:rsid w:val="00B91333"/>
    <w:rsid w:val="00BA49BD"/>
    <w:rsid w:val="00BC38F6"/>
    <w:rsid w:val="00BC3D1E"/>
    <w:rsid w:val="00BC4CD6"/>
    <w:rsid w:val="00BC7F9D"/>
    <w:rsid w:val="00C04028"/>
    <w:rsid w:val="00C05AFA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294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71F0D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1159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Yang Li</cp:lastModifiedBy>
  <cp:revision>11</cp:revision>
  <cp:lastPrinted>2018-04-15T17:50:00Z</cp:lastPrinted>
  <dcterms:created xsi:type="dcterms:W3CDTF">2022-10-01T20:35:00Z</dcterms:created>
  <dcterms:modified xsi:type="dcterms:W3CDTF">2024-03-13T02:48:00Z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