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4B5C9EC7" w:rsidR="00BC7F9D" w:rsidRPr="0002632B" w:rsidRDefault="00972A84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972A84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374231F" wp14:editId="4A6498BA">
            <wp:simplePos x="0" y="0"/>
            <wp:positionH relativeFrom="column">
              <wp:posOffset>6629400</wp:posOffset>
            </wp:positionH>
            <wp:positionV relativeFrom="paragraph">
              <wp:posOffset>-381000</wp:posOffset>
            </wp:positionV>
            <wp:extent cx="2540000" cy="374664"/>
            <wp:effectExtent l="0" t="0" r="0" b="6350"/>
            <wp:wrapNone/>
            <wp:docPr id="374318579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18579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MODELLO DI DEBRIEF PER IL PROJECT MANAGEMENT</w:t>
      </w:r>
    </w:p>
    <w:tbl>
      <w:tblPr>
        <w:tblW w:w="14461" w:type="dxa"/>
        <w:tblLook w:val="04A0" w:firstRow="1" w:lastRow="0" w:firstColumn="1" w:lastColumn="0" w:noHBand="0" w:noVBand="1"/>
      </w:tblPr>
      <w:tblGrid>
        <w:gridCol w:w="6700"/>
        <w:gridCol w:w="1660"/>
        <w:gridCol w:w="812"/>
        <w:gridCol w:w="5289"/>
      </w:tblGrid>
      <w:tr w:rsidR="00420D65" w:rsidRPr="00420D65" w14:paraId="3A3C83B3" w14:textId="77777777" w:rsidTr="00B825C4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39F6C7D2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TITOLO DEL PROGETTO</w:t>
            </w:r>
          </w:p>
        </w:tc>
      </w:tr>
      <w:tr w:rsidR="0080258F" w:rsidRPr="00420D65" w14:paraId="7EF1F1F9" w14:textId="77777777" w:rsidTr="00B825C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3E8C5FB2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</w:tr>
      <w:tr w:rsidR="0080258F" w:rsidRPr="00420D65" w14:paraId="2A2BD2CA" w14:textId="77777777" w:rsidTr="00B825C4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MODERATORE</w:t>
            </w:r>
          </w:p>
        </w:tc>
        <w:tc>
          <w:tcPr>
            <w:tcW w:w="247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DI PREPARAZIONE</w:t>
            </w:r>
          </w:p>
        </w:tc>
        <w:tc>
          <w:tcPr>
            <w:tcW w:w="528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B825C4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B825C4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B825C4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PANORAMICA DEL PROGETTO</w:t>
            </w:r>
          </w:p>
        </w:tc>
      </w:tr>
      <w:tr w:rsidR="0080258F" w:rsidRPr="00420D65" w14:paraId="50697BD6" w14:textId="77777777" w:rsidTr="00B825C4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gli obiettivi e gli scopi originali del progetto?</w:t>
            </w:r>
          </w:p>
        </w:tc>
      </w:tr>
      <w:tr w:rsidR="0080258F" w:rsidRPr="00420D65" w14:paraId="6FFC5502" w14:textId="77777777" w:rsidTr="00B825C4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B6CF01" w14:textId="77777777" w:rsidTr="00B825C4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erano i criteri originali per il successo del progetto? </w:t>
            </w:r>
          </w:p>
        </w:tc>
      </w:tr>
      <w:tr w:rsidR="0080258F" w:rsidRPr="00420D65" w14:paraId="717D84DF" w14:textId="77777777" w:rsidTr="00B825C4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1C73852B" w14:textId="77777777" w:rsidTr="00B825C4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progetto è stato completato secondo le aspettative originali?</w:t>
            </w:r>
          </w:p>
        </w:tc>
      </w:tr>
      <w:tr w:rsidR="0080258F" w:rsidRPr="00420D65" w14:paraId="23C92A5C" w14:textId="77777777" w:rsidTr="00B825C4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718B8FB" w14:textId="77777777" w:rsidTr="00B825C4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674448B5" w14:textId="77777777" w:rsidTr="00B825C4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PUNTI SALIENTI DEL PROGETTO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i principali traguardi che si volevano conseguire?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procedure sono state efficaci?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è risultato particolarmente utile per realizzare il progetto?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SFIDE DEL PROGETTO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sono state le criticità del progetto? </w:t>
            </w:r>
          </w:p>
        </w:tc>
      </w:tr>
      <w:tr w:rsidR="0080258F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processi specifici devono essere migliorati?</w:t>
            </w:r>
          </w:p>
        </w:tc>
      </w:tr>
      <w:tr w:rsidR="0080258F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si possono migliorare questi processi in futuro?</w:t>
            </w:r>
          </w:p>
        </w:tc>
      </w:tr>
      <w:tr w:rsidR="0080258F" w:rsidRPr="00420D65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state le principali aree problematiche (ad es. definizione del budget, pianificazione, ecc.)?</w:t>
            </w:r>
          </w:p>
        </w:tc>
      </w:tr>
      <w:tr w:rsidR="0080258F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sfide tecniche.</w:t>
            </w:r>
          </w:p>
        </w:tc>
      </w:tr>
      <w:tr w:rsidR="0080258F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ATTIVITÀ POST-PROGETTO / CONSIDERAZIONI FUTURE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obiettivi di sviluppo e manutenzione continui.</w:t>
            </w:r>
          </w:p>
        </w:tc>
      </w:tr>
      <w:tr w:rsidR="00420D65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azioni devono ancora essere completate e chi è responsabile del loro completamento?</w:t>
            </w:r>
          </w:p>
        </w:tc>
      </w:tr>
      <w:tr w:rsidR="00420D65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02632B" w:rsidRDefault="00420D65" w:rsidP="00934254">
            <w:pPr>
              <w:pStyle w:val="ListParagraph"/>
              <w:ind w:left="45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ulteriori voci di progetto rilevanti.</w:t>
            </w:r>
          </w:p>
        </w:tc>
      </w:tr>
      <w:tr w:rsidR="00420D65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DI PIANIFICAZIONE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ESECUZIONE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80258F" w:rsidRPr="00420D65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FATTORI UMANI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NEL COMPLESSO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E4270A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ACCETTAZIONE DELLA CHIUSURA DEL PROGETTO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PROJECT MANAGER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DELLO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DELLO SPONSOR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E4270A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1D91" w14:textId="77777777" w:rsidR="00E4270A" w:rsidRDefault="00E4270A" w:rsidP="00F36FE0">
      <w:r>
        <w:separator/>
      </w:r>
    </w:p>
  </w:endnote>
  <w:endnote w:type="continuationSeparator" w:id="0">
    <w:p w14:paraId="6C262BFE" w14:textId="77777777" w:rsidR="00E4270A" w:rsidRDefault="00E4270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2B94" w14:textId="77777777" w:rsidR="00E4270A" w:rsidRDefault="00E4270A" w:rsidP="00F36FE0">
      <w:r>
        <w:separator/>
      </w:r>
    </w:p>
  </w:footnote>
  <w:footnote w:type="continuationSeparator" w:id="0">
    <w:p w14:paraId="529FEA13" w14:textId="77777777" w:rsidR="00E4270A" w:rsidRDefault="00E4270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42471">
    <w:abstractNumId w:val="9"/>
  </w:num>
  <w:num w:numId="2" w16cid:durableId="163790061">
    <w:abstractNumId w:val="8"/>
  </w:num>
  <w:num w:numId="3" w16cid:durableId="1372538417">
    <w:abstractNumId w:val="7"/>
  </w:num>
  <w:num w:numId="4" w16cid:durableId="209657552">
    <w:abstractNumId w:val="6"/>
  </w:num>
  <w:num w:numId="5" w16cid:durableId="1092438460">
    <w:abstractNumId w:val="5"/>
  </w:num>
  <w:num w:numId="6" w16cid:durableId="956646494">
    <w:abstractNumId w:val="4"/>
  </w:num>
  <w:num w:numId="7" w16cid:durableId="1314220166">
    <w:abstractNumId w:val="3"/>
  </w:num>
  <w:num w:numId="8" w16cid:durableId="1703020241">
    <w:abstractNumId w:val="2"/>
  </w:num>
  <w:num w:numId="9" w16cid:durableId="170066199">
    <w:abstractNumId w:val="1"/>
  </w:num>
  <w:num w:numId="10" w16cid:durableId="1693602147">
    <w:abstractNumId w:val="0"/>
  </w:num>
  <w:num w:numId="11" w16cid:durableId="883252941">
    <w:abstractNumId w:val="14"/>
  </w:num>
  <w:num w:numId="12" w16cid:durableId="1148084119">
    <w:abstractNumId w:val="19"/>
  </w:num>
  <w:num w:numId="13" w16cid:durableId="186142624">
    <w:abstractNumId w:val="17"/>
  </w:num>
  <w:num w:numId="14" w16cid:durableId="271283903">
    <w:abstractNumId w:val="11"/>
  </w:num>
  <w:num w:numId="15" w16cid:durableId="1405570620">
    <w:abstractNumId w:val="10"/>
  </w:num>
  <w:num w:numId="16" w16cid:durableId="1040207390">
    <w:abstractNumId w:val="12"/>
  </w:num>
  <w:num w:numId="17" w16cid:durableId="1524980728">
    <w:abstractNumId w:val="15"/>
  </w:num>
  <w:num w:numId="18" w16cid:durableId="1489319458">
    <w:abstractNumId w:val="16"/>
  </w:num>
  <w:num w:numId="19" w16cid:durableId="1559046772">
    <w:abstractNumId w:val="13"/>
  </w:num>
  <w:num w:numId="20" w16cid:durableId="173704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it-IT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23F63"/>
    <w:rsid w:val="001472A1"/>
    <w:rsid w:val="00150B91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3ED9"/>
    <w:rsid w:val="008C623D"/>
    <w:rsid w:val="008F0F82"/>
    <w:rsid w:val="00911799"/>
    <w:rsid w:val="0091519F"/>
    <w:rsid w:val="009152A8"/>
    <w:rsid w:val="00934254"/>
    <w:rsid w:val="00942BD8"/>
    <w:rsid w:val="009541D8"/>
    <w:rsid w:val="00970169"/>
    <w:rsid w:val="00972A84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24C6"/>
    <w:rsid w:val="00AA5E3A"/>
    <w:rsid w:val="00AB1F2A"/>
    <w:rsid w:val="00AD6706"/>
    <w:rsid w:val="00AE12B5"/>
    <w:rsid w:val="00AE1A89"/>
    <w:rsid w:val="00B64307"/>
    <w:rsid w:val="00B825C4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E0014C"/>
    <w:rsid w:val="00E4270A"/>
    <w:rsid w:val="00E62BF6"/>
    <w:rsid w:val="00E77081"/>
    <w:rsid w:val="00E8348B"/>
    <w:rsid w:val="00E85804"/>
    <w:rsid w:val="00E97F89"/>
    <w:rsid w:val="00EB23F8"/>
    <w:rsid w:val="00EC3CDB"/>
    <w:rsid w:val="00F05EE6"/>
    <w:rsid w:val="00F065B6"/>
    <w:rsid w:val="00F11F7B"/>
    <w:rsid w:val="00F347D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98&amp;utm_language=IT&amp;utm_source=template-word&amp;utm_medium=content&amp;utm_campaign=ic-Project+Management+Debrief-word-37898-it&amp;lpa=ic+Project+Management+Debrief+word+37898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7</TotalTime>
  <Pages>10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9</cp:revision>
  <cp:lastPrinted>2018-04-15T17:50:00Z</cp:lastPrinted>
  <dcterms:created xsi:type="dcterms:W3CDTF">2022-04-06T00:27:00Z</dcterms:created>
  <dcterms:modified xsi:type="dcterms:W3CDTF">2024-02-06T23:02:00Z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