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FAF1" w14:textId="4AEE340C" w:rsidR="00092C39" w:rsidRPr="00E053FF" w:rsidRDefault="00761561" w:rsidP="00C55EFE">
      <w:pPr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 w:rsidRPr="00761561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0251006D" wp14:editId="7663B457">
            <wp:simplePos x="0" y="0"/>
            <wp:positionH relativeFrom="column">
              <wp:posOffset>4279900</wp:posOffset>
            </wp:positionH>
            <wp:positionV relativeFrom="paragraph">
              <wp:posOffset>-381000</wp:posOffset>
            </wp:positionV>
            <wp:extent cx="2540000" cy="374664"/>
            <wp:effectExtent l="0" t="0" r="0" b="6350"/>
            <wp:wrapNone/>
            <wp:docPr id="2080195974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195974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7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C4A">
        <w:rPr>
          <w:rFonts w:ascii="Century Gothic" w:hAnsi="Century Gothic"/>
          <w:b/>
          <w:color w:val="595959" w:themeColor="text1" w:themeTint="A6"/>
          <w:sz w:val="44"/>
        </w:rPr>
        <w:t xml:space="preserve">MODELLO DI RIUNIONE DI DEBRIEF DEL PROGETTO     </w:t>
      </w:r>
    </w:p>
    <w:p w14:paraId="3B6AD5E7" w14:textId="77777777" w:rsidR="0023480F" w:rsidRDefault="0023480F" w:rsidP="00152249">
      <w:pPr>
        <w:tabs>
          <w:tab w:val="left" w:pos="3718"/>
        </w:tabs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5A3AC6" w:rsidRPr="005A3AC6" w14:paraId="78E69421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CDD68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DEL PROGETTO</w:t>
            </w:r>
          </w:p>
        </w:tc>
      </w:tr>
      <w:tr w:rsidR="005A3AC6" w:rsidRPr="005A3AC6" w14:paraId="2AF6740A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D9C6A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46A5B6B2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E5BD4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 DELLA RIUNIONE</w:t>
            </w:r>
          </w:p>
        </w:tc>
      </w:tr>
      <w:tr w:rsidR="005A3AC6" w:rsidRPr="005A3AC6" w14:paraId="711E8BEB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5EACF8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358DA12F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B0CE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ORARIO DELLA RIUNIONE</w:t>
            </w:r>
          </w:p>
        </w:tc>
      </w:tr>
      <w:tr w:rsidR="005A3AC6" w:rsidRPr="005A3AC6" w14:paraId="1E2758A4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D5374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65247E09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05AB3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FACILITATORE</w:t>
            </w:r>
          </w:p>
        </w:tc>
      </w:tr>
      <w:tr w:rsidR="005A3AC6" w:rsidRPr="005A3AC6" w14:paraId="697B01B1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40685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354F0D71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CDA4A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PARTECIPANTI</w:t>
            </w:r>
          </w:p>
        </w:tc>
      </w:tr>
      <w:tr w:rsidR="005A3AC6" w:rsidRPr="005A3AC6" w14:paraId="4C82EC2E" w14:textId="77777777" w:rsidTr="00E053FF">
        <w:trPr>
          <w:trHeight w:val="961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3899C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2E1929F1" w14:textId="77777777" w:rsidTr="00E053FF">
        <w:trPr>
          <w:trHeight w:val="19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77A0" w14:textId="77777777" w:rsidR="005A3AC6" w:rsidRPr="005A3AC6" w:rsidRDefault="005A3AC6" w:rsidP="005A3AC6">
            <w:pPr>
              <w:ind w:firstLineChars="100" w:firstLine="220"/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17DB9073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BCD9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OBIETTIVI DELLA RIUNIONE</w:t>
            </w:r>
          </w:p>
        </w:tc>
      </w:tr>
      <w:tr w:rsidR="005A3AC6" w:rsidRPr="005A3AC6" w14:paraId="2C5DC431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41476B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Scopo originale del progetto</w:t>
            </w:r>
            <w:r>
              <w:rPr>
                <w:rFonts w:ascii="Century Gothic" w:hAnsi="Century Gothic"/>
                <w:color w:val="000000"/>
                <w:sz w:val="20"/>
              </w:rPr>
              <w:t>: indica l'ambito di lavoro e i deliverable del progetto. Il prodotto è stato consegnato in tempo e con soddisfazione del cliente?</w:t>
            </w:r>
          </w:p>
        </w:tc>
      </w:tr>
      <w:tr w:rsidR="005A3AC6" w:rsidRPr="005A3AC6" w14:paraId="37EF65F9" w14:textId="77777777" w:rsidTr="00E053FF">
        <w:trPr>
          <w:trHeight w:val="1799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C49FE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6FEFBCFB" w14:textId="77777777" w:rsidTr="00E053FF">
        <w:trPr>
          <w:trHeight w:val="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27CCFB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Timeline</w:t>
            </w:r>
            <w:r>
              <w:rPr>
                <w:rFonts w:ascii="Century Gothic" w:hAnsi="Century Gothic"/>
                <w:color w:val="000000"/>
                <w:sz w:val="20"/>
              </w:rPr>
              <w:t>: confronta il piano iniziale con la timeline effettiva. Si sono verificati eventi che hanno influenzato il programma o le relazioni con il cliente?</w:t>
            </w:r>
          </w:p>
        </w:tc>
      </w:tr>
      <w:tr w:rsidR="005A3AC6" w:rsidRPr="005A3AC6" w14:paraId="21FEED4E" w14:textId="77777777" w:rsidTr="00E053FF">
        <w:trPr>
          <w:trHeight w:val="1772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1D681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4C3C9954" w14:textId="77777777" w:rsidTr="00E053FF">
        <w:trPr>
          <w:trHeight w:val="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E28607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Budget</w:t>
            </w:r>
            <w:r>
              <w:rPr>
                <w:rFonts w:ascii="Century Gothic" w:hAnsi="Century Gothic"/>
                <w:color w:val="000000"/>
                <w:sz w:val="20"/>
              </w:rPr>
              <w:t>: sono stati rispettati agli obiettivi di costo originali?</w:t>
            </w:r>
          </w:p>
        </w:tc>
      </w:tr>
      <w:tr w:rsidR="005A3AC6" w:rsidRPr="005A3AC6" w14:paraId="7836B49A" w14:textId="77777777" w:rsidTr="00E053FF">
        <w:trPr>
          <w:trHeight w:val="1943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2FCBD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60346735" w14:textId="77777777" w:rsidTr="00E053FF">
        <w:trPr>
          <w:trHeight w:val="19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5EE5" w14:textId="77777777" w:rsidR="005A3AC6" w:rsidRPr="005A3AC6" w:rsidRDefault="005A3AC6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5BEB9FBF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35B8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DISCUSSIONE DEL TEAM</w:t>
            </w:r>
          </w:p>
        </w:tc>
      </w:tr>
      <w:tr w:rsidR="005A3AC6" w:rsidRPr="005A3AC6" w14:paraId="62822E9C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5C3C4C" w14:textId="77777777" w:rsidR="005A3AC6" w:rsidRPr="005A3AC6" w:rsidRDefault="005A3AC6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Abbiamo aggiunto i risultati desiderati?</w:t>
            </w:r>
          </w:p>
        </w:tc>
      </w:tr>
      <w:tr w:rsidR="005A3AC6" w:rsidRPr="005A3AC6" w14:paraId="2324E8CF" w14:textId="77777777" w:rsidTr="00E053FF">
        <w:trPr>
          <w:trHeight w:val="1448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431261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6918E1CF" w14:textId="77777777" w:rsidTr="00E053FF">
        <w:trPr>
          <w:trHeight w:val="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04114F" w14:textId="77777777" w:rsidR="005A3AC6" w:rsidRPr="005A3AC6" w:rsidRDefault="005A3AC6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processi sono stati efficaci?</w:t>
            </w:r>
          </w:p>
        </w:tc>
      </w:tr>
      <w:tr w:rsidR="005A3AC6" w:rsidRPr="005A3AC6" w14:paraId="3F8CF3FE" w14:textId="77777777" w:rsidTr="00E053FF">
        <w:trPr>
          <w:trHeight w:val="1457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9BA16E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4ED96623" w14:textId="77777777" w:rsidTr="00E053FF">
        <w:trPr>
          <w:trHeight w:val="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793B01" w14:textId="77777777" w:rsidR="005A3AC6" w:rsidRPr="005A3AC6" w:rsidRDefault="00DA5835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Cosa poteva andare meglio?</w:t>
            </w:r>
          </w:p>
        </w:tc>
      </w:tr>
      <w:tr w:rsidR="005A3AC6" w:rsidRPr="005A3AC6" w14:paraId="222A33EF" w14:textId="77777777" w:rsidTr="00E053FF">
        <w:trPr>
          <w:trHeight w:val="1385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01F37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3A103881" w14:textId="77777777" w:rsidTr="00E053FF">
        <w:trPr>
          <w:trHeight w:val="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8171F15" w14:textId="77777777" w:rsidR="005A3AC6" w:rsidRPr="005A3AC6" w:rsidRDefault="005A3AC6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Cosa possiamo fare in modo diverso la prossima volta?</w:t>
            </w:r>
          </w:p>
        </w:tc>
      </w:tr>
      <w:tr w:rsidR="005A3AC6" w:rsidRPr="005A3AC6" w14:paraId="129E51A3" w14:textId="77777777" w:rsidTr="00E053FF">
        <w:trPr>
          <w:trHeight w:val="1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47878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6BC8F696" w14:textId="77777777" w:rsidTr="00E053FF">
        <w:trPr>
          <w:trHeight w:val="19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9CF9" w14:textId="77777777" w:rsidR="005A3AC6" w:rsidRPr="005A3AC6" w:rsidRDefault="005A3AC6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43FB317F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DB8B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AZIONI PER PROGETTI FUTURI</w:t>
            </w:r>
          </w:p>
        </w:tc>
      </w:tr>
      <w:tr w:rsidR="005A3AC6" w:rsidRPr="005A3AC6" w14:paraId="1414D8AD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A6B25A" w14:textId="77777777" w:rsidR="005A3AC6" w:rsidRPr="005A3AC6" w:rsidRDefault="00DA5835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sono le azioni che possiamo implementare ora?</w:t>
            </w:r>
          </w:p>
        </w:tc>
      </w:tr>
      <w:tr w:rsidR="005A3AC6" w:rsidRPr="005A3AC6" w14:paraId="049A0F9D" w14:textId="77777777" w:rsidTr="00E053FF">
        <w:trPr>
          <w:trHeight w:val="1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C91E3D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60142D1C" w14:textId="77777777" w:rsidTr="00E053FF">
        <w:trPr>
          <w:trHeight w:val="19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9A7B" w14:textId="77777777" w:rsidR="005A3AC6" w:rsidRPr="005A3AC6" w:rsidRDefault="005A3AC6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61A963A8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6F81" w14:textId="77777777" w:rsidR="005A3AC6" w:rsidRPr="005A3AC6" w:rsidRDefault="00DA5835" w:rsidP="005A3AC6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CONCLUSIONE</w:t>
            </w:r>
          </w:p>
        </w:tc>
      </w:tr>
      <w:tr w:rsidR="005A3AC6" w:rsidRPr="005A3AC6" w14:paraId="35AD7483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60FBED" w14:textId="77777777" w:rsidR="005A3AC6" w:rsidRPr="005A3AC6" w:rsidRDefault="00DA5835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Ringrazia il team e, quando è pronto, invia un riepilogo della riunione.</w:t>
            </w:r>
          </w:p>
        </w:tc>
      </w:tr>
      <w:tr w:rsidR="005A3AC6" w:rsidRPr="005A3AC6" w14:paraId="058A8CF6" w14:textId="77777777" w:rsidTr="00E053FF">
        <w:trPr>
          <w:trHeight w:val="1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B8F05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2F4E5A30" w14:textId="77777777" w:rsidR="005A3AC6" w:rsidRDefault="005A3AC6" w:rsidP="00152249">
      <w:pPr>
        <w:tabs>
          <w:tab w:val="left" w:pos="3718"/>
        </w:tabs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E053FF" w14:paraId="1CA79A8B" w14:textId="77777777" w:rsidTr="00C16BAA">
        <w:trPr>
          <w:trHeight w:val="2687"/>
        </w:trPr>
        <w:tc>
          <w:tcPr>
            <w:tcW w:w="10669" w:type="dxa"/>
          </w:tcPr>
          <w:p w14:paraId="75528690" w14:textId="77777777" w:rsidR="00E053FF" w:rsidRPr="00692C04" w:rsidRDefault="00E053FF" w:rsidP="00C16B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7A0129C9" w14:textId="77777777" w:rsidR="00E053FF" w:rsidRDefault="00E053FF" w:rsidP="00C16BAA">
            <w:pPr>
              <w:rPr>
                <w:rFonts w:ascii="Century Gothic" w:hAnsi="Century Gothic" w:cs="Arial"/>
                <w:szCs w:val="20"/>
              </w:rPr>
            </w:pPr>
          </w:p>
          <w:p w14:paraId="19ACFE61" w14:textId="77777777" w:rsidR="00E053FF" w:rsidRDefault="00E053FF" w:rsidP="00C1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64E08F06" w14:textId="77777777" w:rsidR="00E053FF" w:rsidRDefault="00E053FF" w:rsidP="00E053FF">
      <w:pPr>
        <w:rPr>
          <w:rFonts w:ascii="Century Gothic" w:hAnsi="Century Gothic" w:cs="Arial"/>
          <w:sz w:val="20"/>
          <w:szCs w:val="20"/>
        </w:rPr>
      </w:pPr>
    </w:p>
    <w:p w14:paraId="15DBD2CB" w14:textId="77777777" w:rsidR="00E053FF" w:rsidRPr="00D3383E" w:rsidRDefault="00E053FF" w:rsidP="00E053FF">
      <w:pPr>
        <w:rPr>
          <w:rFonts w:ascii="Century Gothic" w:hAnsi="Century Gothic" w:cs="Arial"/>
          <w:sz w:val="20"/>
          <w:szCs w:val="20"/>
        </w:rPr>
      </w:pPr>
    </w:p>
    <w:p w14:paraId="4ACA1237" w14:textId="77777777" w:rsidR="001534AE" w:rsidRDefault="001534AE" w:rsidP="00E053FF">
      <w:pPr>
        <w:jc w:val="center"/>
      </w:pPr>
    </w:p>
    <w:sectPr w:rsidR="001534AE" w:rsidSect="008F6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A3D5" w14:textId="77777777" w:rsidR="008F680A" w:rsidRDefault="008F680A" w:rsidP="004C6C01">
      <w:r>
        <w:separator/>
      </w:r>
    </w:p>
  </w:endnote>
  <w:endnote w:type="continuationSeparator" w:id="0">
    <w:p w14:paraId="53B50043" w14:textId="77777777" w:rsidR="008F680A" w:rsidRDefault="008F680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F13C" w14:textId="77777777" w:rsidR="008F680A" w:rsidRDefault="008F680A" w:rsidP="004C6C01">
      <w:r>
        <w:separator/>
      </w:r>
    </w:p>
  </w:footnote>
  <w:footnote w:type="continuationSeparator" w:id="0">
    <w:p w14:paraId="62B195EF" w14:textId="77777777" w:rsidR="008F680A" w:rsidRDefault="008F680A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133114">
    <w:abstractNumId w:val="5"/>
  </w:num>
  <w:num w:numId="2" w16cid:durableId="893469554">
    <w:abstractNumId w:val="7"/>
  </w:num>
  <w:num w:numId="3" w16cid:durableId="1530876423">
    <w:abstractNumId w:val="2"/>
  </w:num>
  <w:num w:numId="4" w16cid:durableId="757943864">
    <w:abstractNumId w:val="4"/>
  </w:num>
  <w:num w:numId="5" w16cid:durableId="1150243591">
    <w:abstractNumId w:val="3"/>
  </w:num>
  <w:num w:numId="6" w16cid:durableId="679432607">
    <w:abstractNumId w:val="0"/>
  </w:num>
  <w:num w:numId="7" w16cid:durableId="361787817">
    <w:abstractNumId w:val="6"/>
  </w:num>
  <w:num w:numId="8" w16cid:durableId="1569342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73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4388"/>
    <w:rsid w:val="00225FFA"/>
    <w:rsid w:val="002276A2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33AB"/>
    <w:rsid w:val="004C6C01"/>
    <w:rsid w:val="004D28AF"/>
    <w:rsid w:val="004E2F8A"/>
    <w:rsid w:val="005039D1"/>
    <w:rsid w:val="0050653C"/>
    <w:rsid w:val="00513F89"/>
    <w:rsid w:val="0054218E"/>
    <w:rsid w:val="005449AA"/>
    <w:rsid w:val="00567A01"/>
    <w:rsid w:val="00581B8D"/>
    <w:rsid w:val="005A19AC"/>
    <w:rsid w:val="005A3AC6"/>
    <w:rsid w:val="005A6272"/>
    <w:rsid w:val="005C073D"/>
    <w:rsid w:val="005C4192"/>
    <w:rsid w:val="005F4987"/>
    <w:rsid w:val="00605350"/>
    <w:rsid w:val="0061672E"/>
    <w:rsid w:val="00624110"/>
    <w:rsid w:val="00625AE7"/>
    <w:rsid w:val="00651773"/>
    <w:rsid w:val="00663036"/>
    <w:rsid w:val="006806AD"/>
    <w:rsid w:val="00695C51"/>
    <w:rsid w:val="006C4F93"/>
    <w:rsid w:val="006D26C3"/>
    <w:rsid w:val="006F6DA2"/>
    <w:rsid w:val="00710BDD"/>
    <w:rsid w:val="00731908"/>
    <w:rsid w:val="00745330"/>
    <w:rsid w:val="00751E49"/>
    <w:rsid w:val="00761561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B1079"/>
    <w:rsid w:val="008F680A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A3711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54F5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048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87EFD"/>
    <w:rsid w:val="00D97508"/>
    <w:rsid w:val="00DA2E06"/>
    <w:rsid w:val="00DA5835"/>
    <w:rsid w:val="00DB03FB"/>
    <w:rsid w:val="00DE2996"/>
    <w:rsid w:val="00DE7774"/>
    <w:rsid w:val="00DF4D73"/>
    <w:rsid w:val="00E053FF"/>
    <w:rsid w:val="00E131A3"/>
    <w:rsid w:val="00E167E4"/>
    <w:rsid w:val="00E175FA"/>
    <w:rsid w:val="00E46CDA"/>
    <w:rsid w:val="00E51764"/>
    <w:rsid w:val="00E94791"/>
    <w:rsid w:val="00EA753E"/>
    <w:rsid w:val="00EC5C4A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2309"/>
  <w15:docId w15:val="{AFB3FD2E-1749-4FF2-9D6F-5623414C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98&amp;utm_language=IT&amp;utm_source=template-word&amp;utm_medium=content&amp;utm_campaign=ic-Project+Debrief+Meeting-word-37898-it&amp;lpa=ic+Project+Debrief+Meeting+word+37898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Project-Postmortem-Meeting-Agenda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C:\Users\Bess\Desktop\Free-Project-Debrief-Templates_Aaron_Bannister\REF\IC-Project-Postmortem-Meeting-Agenda-10834_WORD.dotx</Template>
  <TotalTime>8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7</cp:revision>
  <cp:lastPrinted>2023-10-10T03:33:00Z</cp:lastPrinted>
  <dcterms:created xsi:type="dcterms:W3CDTF">2022-04-05T00:33:00Z</dcterms:created>
  <dcterms:modified xsi:type="dcterms:W3CDTF">2024-02-06T23:06:00Z</dcterms:modified>
</cp:coreProperties>
</file>