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EFB1" w14:textId="55814277" w:rsidR="00BC7F9D" w:rsidRPr="0002632B" w:rsidRDefault="0080627A" w:rsidP="003D220F">
      <w:pPr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80627A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79A1AB1" wp14:editId="7C96F054">
            <wp:simplePos x="0" y="0"/>
            <wp:positionH relativeFrom="column">
              <wp:posOffset>6146800</wp:posOffset>
            </wp:positionH>
            <wp:positionV relativeFrom="paragraph">
              <wp:posOffset>-317500</wp:posOffset>
            </wp:positionV>
            <wp:extent cx="3060700" cy="451470"/>
            <wp:effectExtent l="0" t="0" r="0" b="6350"/>
            <wp:wrapNone/>
            <wp:docPr id="2097766625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66625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45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D65">
        <w:rPr>
          <w:rFonts w:ascii="Century Gothic" w:hAnsi="Century Gothic"/>
          <w:b/>
          <w:color w:val="595959" w:themeColor="text1" w:themeTint="A6"/>
          <w:sz w:val="44"/>
        </w:rPr>
        <w:t>MODELLO DI DEBRIEF DI PROGETTO</w:t>
      </w:r>
    </w:p>
    <w:tbl>
      <w:tblPr>
        <w:tblW w:w="14461" w:type="dxa"/>
        <w:tblLook w:val="04A0" w:firstRow="1" w:lastRow="0" w:firstColumn="1" w:lastColumn="0" w:noHBand="0" w:noVBand="1"/>
      </w:tblPr>
      <w:tblGrid>
        <w:gridCol w:w="6700"/>
        <w:gridCol w:w="1660"/>
        <w:gridCol w:w="812"/>
        <w:gridCol w:w="5289"/>
      </w:tblGrid>
      <w:tr w:rsidR="00420D65" w:rsidRPr="00420D65" w14:paraId="3A3C83B3" w14:textId="77777777" w:rsidTr="004D2C42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3922FB2" w14:textId="6A3A3146" w:rsidR="00420D65" w:rsidRPr="00420D65" w:rsidRDefault="00420D65" w:rsidP="00420D65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TITOLO DEL PROGETTO</w:t>
            </w:r>
          </w:p>
        </w:tc>
      </w:tr>
      <w:tr w:rsidR="0080258F" w:rsidRPr="00420D65" w14:paraId="7EF1F1F9" w14:textId="77777777" w:rsidTr="004D2C42">
        <w:trPr>
          <w:trHeight w:val="6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E95412B" w14:textId="3E8C5FB2" w:rsidR="0080258F" w:rsidRPr="0080258F" w:rsidRDefault="0080258F" w:rsidP="0080258F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</w:tr>
      <w:tr w:rsidR="0080258F" w:rsidRPr="00420D65" w14:paraId="2A2BD2CA" w14:textId="77777777" w:rsidTr="004D2C42">
        <w:trPr>
          <w:trHeight w:val="400"/>
        </w:trPr>
        <w:tc>
          <w:tcPr>
            <w:tcW w:w="67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CD81E" w14:textId="77777777" w:rsidR="0080258F" w:rsidRPr="00420D65" w:rsidRDefault="0080258F" w:rsidP="0080258F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MODERATORE</w:t>
            </w:r>
          </w:p>
        </w:tc>
        <w:tc>
          <w:tcPr>
            <w:tcW w:w="2472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D5BB7B7" w14:textId="77777777" w:rsidR="0080258F" w:rsidRPr="00420D65" w:rsidRDefault="0080258F" w:rsidP="0080258F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 DI PREPARAZIONE</w:t>
            </w:r>
          </w:p>
        </w:tc>
        <w:tc>
          <w:tcPr>
            <w:tcW w:w="5289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39F88" w14:textId="77777777" w:rsidR="0080258F" w:rsidRPr="00420D65" w:rsidRDefault="0080258F" w:rsidP="0080258F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258F" w:rsidRPr="00420D65" w14:paraId="0C8526FD" w14:textId="77777777" w:rsidTr="004D2C42">
        <w:trPr>
          <w:trHeight w:val="6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E425391" w14:textId="2A3FFAF8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18CC6C2" w14:textId="738BC49F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B54E" w14:textId="77777777" w:rsidR="0080258F" w:rsidRPr="00420D65" w:rsidRDefault="0080258F" w:rsidP="0080258F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="0080258F" w:rsidRPr="00420D65" w14:paraId="6752F958" w14:textId="77777777" w:rsidTr="004D2C42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78F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3F29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07CC" w14:textId="77777777" w:rsidR="0080258F" w:rsidRPr="00420D65" w:rsidRDefault="0080258F" w:rsidP="00802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58F" w:rsidRPr="00420D65" w14:paraId="7D64152A" w14:textId="77777777" w:rsidTr="004D2C42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95CF" w14:textId="77777777" w:rsidR="0080258F" w:rsidRPr="00420D65" w:rsidRDefault="0080258F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PANORAMICA DEL PROGETTO</w:t>
            </w:r>
          </w:p>
        </w:tc>
      </w:tr>
      <w:tr w:rsidR="0080258F" w:rsidRPr="00420D65" w14:paraId="50697BD6" w14:textId="77777777" w:rsidTr="004D2C42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8CECEA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gli obiettivi e gli scopi originali del progetto?</w:t>
            </w:r>
          </w:p>
        </w:tc>
      </w:tr>
      <w:tr w:rsidR="0080258F" w:rsidRPr="00420D65" w14:paraId="6FFC5502" w14:textId="77777777" w:rsidTr="004D2C42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0AEBC" w14:textId="5403015F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B6CF01" w14:textId="77777777" w:rsidTr="004D2C42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563187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erano i criteri originali per il successo del progetto? </w:t>
            </w:r>
          </w:p>
        </w:tc>
      </w:tr>
      <w:tr w:rsidR="0080258F" w:rsidRPr="00420D65" w14:paraId="717D84DF" w14:textId="77777777" w:rsidTr="004D2C42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00D5C" w14:textId="12586BDC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1C73852B" w14:textId="77777777" w:rsidTr="004D2C42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5F41F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progetto è stato completato secondo le aspettative originali?</w:t>
            </w:r>
          </w:p>
        </w:tc>
      </w:tr>
      <w:tr w:rsidR="0080258F" w:rsidRPr="00420D65" w14:paraId="23C92A5C" w14:textId="77777777" w:rsidTr="004D2C42">
        <w:trPr>
          <w:trHeight w:val="1400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878A6" w14:textId="652EA24C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718B8FB" w14:textId="77777777" w:rsidTr="004D2C42">
        <w:trPr>
          <w:trHeight w:val="432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6ACBC8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674448B5" w14:textId="77777777" w:rsidTr="004D2C42">
        <w:trPr>
          <w:trHeight w:val="1296"/>
        </w:trPr>
        <w:tc>
          <w:tcPr>
            <w:tcW w:w="14460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D62CD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1A639B8" w14:textId="77777777" w:rsidR="00420D65" w:rsidRDefault="00420D65" w:rsidP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footerReference w:type="even" r:id="rId13"/>
          <w:footerReference w:type="default" r:id="rId14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450B5603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2C40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PUNTI SALIENTI DEL PROGETTO</w:t>
            </w:r>
          </w:p>
        </w:tc>
      </w:tr>
      <w:tr w:rsidR="00420D65" w:rsidRPr="00420D65" w14:paraId="25C8C89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F84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erano i principali traguardi che si volevano conseguire?</w:t>
            </w:r>
          </w:p>
        </w:tc>
      </w:tr>
      <w:tr w:rsidR="0080258F" w:rsidRPr="00420D65" w14:paraId="746981D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4D699" w14:textId="225F9047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1E8F3012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A6581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procedure sono state efficaci?</w:t>
            </w:r>
          </w:p>
        </w:tc>
      </w:tr>
      <w:tr w:rsidR="0080258F" w:rsidRPr="00420D65" w14:paraId="410D21F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3ECB7" w14:textId="4D647815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10556FD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FDBDEF6" w14:textId="77777777" w:rsidR="0080258F" w:rsidRPr="0002632B" w:rsidRDefault="009E43B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Cosa è risultato particolarmente utile per realizzare il progetto?</w:t>
            </w:r>
          </w:p>
        </w:tc>
      </w:tr>
      <w:tr w:rsidR="0080258F" w:rsidRPr="00420D65" w14:paraId="0B918791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F6A8" w14:textId="49153379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512FE65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0A74C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01E2E59B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479D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88F1D22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12D81B2D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98A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SFIDE DEL PROGETTO</w:t>
            </w:r>
          </w:p>
        </w:tc>
      </w:tr>
      <w:tr w:rsidR="00420D65" w:rsidRPr="00420D65" w14:paraId="5314340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97513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Quali sono state le criticità del progetto? </w:t>
            </w:r>
          </w:p>
        </w:tc>
      </w:tr>
      <w:tr w:rsidR="0080258F" w:rsidRPr="00420D65" w14:paraId="4AF7F420" w14:textId="77777777" w:rsidTr="000622EF">
        <w:trPr>
          <w:trHeight w:val="926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1BCF99" w14:textId="14FF7C3F" w:rsidR="0080258F" w:rsidRPr="0002632B" w:rsidRDefault="0080258F" w:rsidP="009E43B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9E328DC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D5DC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processi specifici devono essere migliorati?</w:t>
            </w:r>
          </w:p>
        </w:tc>
      </w:tr>
      <w:tr w:rsidR="0080258F" w:rsidRPr="00420D65" w14:paraId="114289E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A32EAD" w14:textId="6BAADD7A" w:rsidR="0080258F" w:rsidRPr="0002632B" w:rsidRDefault="0080258F" w:rsidP="0080258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0CF2FD1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0B026D9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si possono migliorare questi processi in futuro?</w:t>
            </w:r>
          </w:p>
        </w:tc>
      </w:tr>
      <w:tr w:rsidR="0080258F" w:rsidRPr="00420D65" w14:paraId="065450C5" w14:textId="77777777" w:rsidTr="000622EF">
        <w:trPr>
          <w:trHeight w:val="1538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168A379" w14:textId="65D65C96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27AA7F50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AB5A0C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sono state le principali aree problematiche (ad es. definizione del budget, pianificazione, ecc.)?</w:t>
            </w:r>
          </w:p>
        </w:tc>
      </w:tr>
      <w:tr w:rsidR="0080258F" w:rsidRPr="00420D65" w14:paraId="6F53C054" w14:textId="77777777" w:rsidTr="000622EF">
        <w:trPr>
          <w:trHeight w:val="1151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553EB6" w14:textId="472EB4AE" w:rsidR="0080258F" w:rsidRPr="0002632B" w:rsidRDefault="0080258F" w:rsidP="00934254">
            <w:pPr>
              <w:pStyle w:val="ListParagraph"/>
              <w:ind w:left="36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3BA454E7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64C26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sfide tecniche.</w:t>
            </w:r>
          </w:p>
        </w:tc>
      </w:tr>
      <w:tr w:rsidR="0080258F" w:rsidRPr="00420D65" w14:paraId="563C3441" w14:textId="77777777" w:rsidTr="00420D65">
        <w:trPr>
          <w:trHeight w:val="1152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9E894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80258F" w:rsidRPr="00420D65" w14:paraId="4334827B" w14:textId="77777777" w:rsidTr="000622EF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D8E2F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80258F" w:rsidRPr="00420D65" w14:paraId="2125978F" w14:textId="77777777" w:rsidTr="000622EF">
        <w:trPr>
          <w:trHeight w:val="1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E879E" w14:textId="77777777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3416A7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666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="00420D65" w:rsidRPr="00420D65" w14:paraId="2499FD31" w14:textId="77777777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5C601" w14:textId="77777777" w:rsidR="00420D65" w:rsidRPr="00420D65" w:rsidRDefault="00911799" w:rsidP="00D81281">
            <w:pPr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ATTIVITÀ POST-PROGETTO / CONSIDERAZIONI FUTURE</w:t>
            </w:r>
          </w:p>
        </w:tc>
      </w:tr>
      <w:tr w:rsidR="00420D65" w:rsidRPr="00420D65" w14:paraId="1B5E91B5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92F8C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obiettivi di sviluppo e manutenzione continui.</w:t>
            </w:r>
          </w:p>
        </w:tc>
      </w:tr>
      <w:tr w:rsidR="00420D65" w:rsidRPr="00420D65" w14:paraId="624B4527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8951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205ED1E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CA8C7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Quali azioni devono ancora essere completate e chi è responsabile del loro completamento?</w:t>
            </w:r>
          </w:p>
        </w:tc>
      </w:tr>
      <w:tr w:rsidR="00420D65" w:rsidRPr="00420D65" w14:paraId="3487BC45" w14:textId="77777777" w:rsidTr="000622EF">
        <w:trPr>
          <w:trHeight w:val="2033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9BA2A" w14:textId="284E3828" w:rsidR="00420D65" w:rsidRPr="0002632B" w:rsidRDefault="00420D65" w:rsidP="00934254">
            <w:pPr>
              <w:pStyle w:val="ListParagraph"/>
              <w:ind w:left="45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18324EF6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64E62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Elenca eventuali ulteriori voci di progetto rilevanti.</w:t>
            </w:r>
          </w:p>
        </w:tc>
      </w:tr>
      <w:tr w:rsidR="00420D65" w:rsidRPr="00420D65" w14:paraId="2EC5E592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BF51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A6D0458" w14:textId="77777777" w:rsidTr="00420D65">
        <w:trPr>
          <w:trHeight w:val="44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04DBB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39A2B2F0" w14:textId="77777777" w:rsidTr="00420D65">
        <w:trPr>
          <w:trHeight w:val="1500"/>
        </w:trPr>
        <w:tc>
          <w:tcPr>
            <w:tcW w:w="1446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4C854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B78478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08996E99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BCEB" w14:textId="77777777" w:rsidR="00420D65" w:rsidRPr="00420D65" w:rsidRDefault="00420D65" w:rsidP="0080258F">
            <w:pPr>
              <w:ind w:left="-90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FASE DI PIANIFICAZIONE</w:t>
            </w:r>
          </w:p>
        </w:tc>
      </w:tr>
      <w:tr w:rsidR="00420D65" w:rsidRPr="00420D65" w14:paraId="2D8D5AD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34944A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2990E8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AA8ECB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393AEBF0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E35682" w14:textId="5BCD240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67A6FA1" w14:textId="5B25181C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9220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FC72BEB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7A3307" w14:textId="67EB3385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04490A" w14:textId="391AE1C2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2F8F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05C2345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6ECDC0B" w14:textId="45246A81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C26DA3" w14:textId="5753A56B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4BF4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7D8D73D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20BA6" w14:textId="2116B400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5A344" w14:textId="3EFDE0D3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37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59DFFC2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61E" w14:textId="7F04355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68B1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6137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9AD246C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698AF8" w14:textId="5F806164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52F9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FE2C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95E60EA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5B1B9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3DB629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221F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0A8EA8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8DCD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C9978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84C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FE3E5C1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9216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3D572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E04C81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492AEBDC" w14:textId="77777777" w:rsidTr="00420D65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1DE6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CEABB" w14:textId="77777777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5EA5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D8B0B95" w14:textId="77777777" w:rsidTr="00420D65">
        <w:trPr>
          <w:trHeight w:val="432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726E0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5EE92CA4" w14:textId="77777777" w:rsidTr="00420D65">
        <w:trPr>
          <w:trHeight w:val="144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8336A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2628631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46126E7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CDE3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ESECUZIONE</w:t>
            </w:r>
          </w:p>
        </w:tc>
      </w:tr>
      <w:tr w:rsidR="00420D65" w:rsidRPr="00420D65" w14:paraId="34CD7F02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E1E308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73979C0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007D2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80258F" w:rsidRPr="00420D65" w14:paraId="529E9B15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A8E3AA8" w14:textId="26B561A4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D6D0B15" w14:textId="155987A4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4F0C7A" w14:textId="2CA6C829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0BECD9E2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B04AB9" w14:textId="375DF00D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F69BB" w14:textId="2F6E5920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F81290" w14:textId="176F99DC" w:rsidR="0080258F" w:rsidRPr="0002632B" w:rsidRDefault="0080258F" w:rsidP="00BB3A70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7F2EB67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6F7617" w14:textId="10558BBE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71212AC" w14:textId="02159082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62FA71" w14:textId="29CEEAE1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0258F" w:rsidRPr="00420D65" w14:paraId="47F4EA69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1ABEE9" w14:textId="128250B2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1AB5CE" w14:textId="47A7FC2E" w:rsidR="0080258F" w:rsidRPr="0002632B" w:rsidRDefault="0080258F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D6C69" w14:textId="3CDEBA90" w:rsidR="0080258F" w:rsidRPr="0002632B" w:rsidRDefault="0080258F" w:rsidP="0080258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2E0263BA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D19810" w14:textId="199F88FC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C35018" w14:textId="41EC199E" w:rsidR="00420D65" w:rsidRPr="0002632B" w:rsidRDefault="00420D65" w:rsidP="0080258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E457A0" w14:textId="2C5E8A4B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4B181600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89ECD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B0FC3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86003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A62FF7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DFB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F734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22E4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217D91CF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AD43E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D539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DED7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066DA274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4F726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51989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16C1F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61BCBC86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DF0AB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069042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92065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20D65" w:rsidRPr="00420D65" w14:paraId="33667AF8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947DC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20D65" w:rsidRPr="00420D65" w14:paraId="71920C4A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850D6" w14:textId="77777777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AEE581D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2E6C1E61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134B" w14:textId="77777777" w:rsidR="00420D65" w:rsidRPr="00420D65" w:rsidRDefault="00420D65" w:rsidP="000622EF">
            <w:pPr>
              <w:ind w:left="-10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FATTORI UMANI</w:t>
            </w:r>
          </w:p>
        </w:tc>
      </w:tr>
      <w:tr w:rsidR="00420D65" w:rsidRPr="00420D65" w14:paraId="06DCD11B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4D64C14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C3150C4" w14:textId="77777777" w:rsidR="00420D65" w:rsidRPr="00420D65" w:rsidRDefault="00420D65" w:rsidP="000622EF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AF43D33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20D65" w:rsidRPr="00420D65" w14:paraId="58845CF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4EAAC9" w14:textId="5B056CAE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4FAC0C7" w14:textId="5851F3DE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2C27160" w14:textId="1856E312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20D65" w:rsidRPr="00420D65" w14:paraId="7FD553EE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EF81EA" w14:textId="1336F296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57D675" w14:textId="4CA93A86" w:rsidR="00420D65" w:rsidRPr="0002632B" w:rsidRDefault="00420D65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CB284A" w14:textId="7A2731AA" w:rsidR="00420D65" w:rsidRPr="0002632B" w:rsidRDefault="00420D65" w:rsidP="00420D6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497A49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01C261" w14:textId="72D4E07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C8AD2E2" w14:textId="647836A2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4C92B86" w14:textId="3E05180B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21EEC923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92513C" w14:textId="10A6687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43217F" w14:textId="10C27F9D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68CF8A" w14:textId="6BB4C3A5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9D423B9" w14:textId="77777777" w:rsidTr="00934254">
        <w:trPr>
          <w:trHeight w:val="72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0A6FBAF" w14:textId="3AFA24C3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1125CB8" w14:textId="736313C3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87BA0C9" w14:textId="5B01E961" w:rsidR="000622EF" w:rsidRPr="0002632B" w:rsidRDefault="000622EF" w:rsidP="000622EF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4FB309D6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6B5A4E" w14:textId="7F7E045E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7443F7" w14:textId="106EA35E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604E91" w14:textId="29612FA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762CD8E7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8D25A5" w14:textId="6CE7E8DC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BE9E8AF" w14:textId="1759D909" w:rsidR="000622EF" w:rsidRPr="0002632B" w:rsidRDefault="000622EF" w:rsidP="000622EF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7904ED2" w14:textId="207A855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0EF19028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8A179F" w14:textId="5CD37F7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B8F26D" w14:textId="1E311A8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8F3E5" w14:textId="17DD41C6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5E5D190" w14:textId="77777777" w:rsidTr="00934254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433FA96" w14:textId="657269F0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214534" w14:textId="49E15B25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C68A745" w14:textId="38CDCA94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0622EF" w:rsidRPr="00420D65" w14:paraId="6AC3162E" w14:textId="77777777" w:rsidTr="00420D65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576CD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CB691F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C8B26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622EF" w:rsidRPr="00420D65" w14:paraId="284A6C9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6D9B2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0622EF" w:rsidRPr="00420D65" w14:paraId="5EB9F13B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4980C" w14:textId="77777777" w:rsidR="000622EF" w:rsidRPr="0002632B" w:rsidRDefault="000622EF" w:rsidP="000622EF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E683B5A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420D65" w:rsidRPr="00420D65" w14:paraId="3326FE1A" w14:textId="77777777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BA26" w14:textId="77777777" w:rsidR="00420D65" w:rsidRPr="00420D65" w:rsidRDefault="00420D65" w:rsidP="00D812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NEL COMPLESSO</w:t>
            </w:r>
          </w:p>
        </w:tc>
      </w:tr>
      <w:tr w:rsidR="00420D65" w:rsidRPr="00420D65" w14:paraId="38CEB70F" w14:textId="77777777" w:rsidTr="00420D65">
        <w:trPr>
          <w:trHeight w:val="4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9EEEB0E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DBC8074" w14:textId="77777777" w:rsidR="00420D65" w:rsidRPr="00420D65" w:rsidRDefault="00420D65" w:rsidP="004F4B42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RAGGIUNTO?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398D276" w14:textId="77777777" w:rsidR="00420D65" w:rsidRPr="00420D65" w:rsidRDefault="00420D65" w:rsidP="00420D65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COMMENTI</w:t>
            </w:r>
          </w:p>
        </w:tc>
      </w:tr>
      <w:tr w:rsidR="004F4B42" w:rsidRPr="00420D65" w14:paraId="533EB862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518B25" w14:textId="108C2C73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C53FC54" w14:textId="10CC816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D042650" w14:textId="7B1C894E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1D8EC81" w14:textId="77777777" w:rsidTr="000E03A6">
        <w:trPr>
          <w:trHeight w:val="728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34620B" w14:textId="1B5C06F2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1FCAF" w14:textId="361D4139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67CAB8" w14:textId="6C91F2D2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043899A3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9F5EDDA" w14:textId="040931F0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B287A2" w14:textId="2577E7ED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E0A179D" w14:textId="34832039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D1C58F0" w14:textId="77777777" w:rsidTr="004F4B42">
        <w:trPr>
          <w:trHeight w:val="864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6AAD27" w14:textId="14A2FA31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8167B7" w14:textId="389704E1" w:rsidR="004F4B42" w:rsidRPr="0002632B" w:rsidRDefault="004F4B42" w:rsidP="004F4B42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4BA50" w14:textId="6FCD788F" w:rsidR="004F4B42" w:rsidRPr="0002632B" w:rsidRDefault="004F4B42" w:rsidP="004F4B42">
            <w:pPr>
              <w:spacing w:line="276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558E1C95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8CF32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1585A9D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598E4CC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3C8432E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EB5BFE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4ED46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F73A4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7FA953A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6A2412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9A96E13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3F095A2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2CE7E38B" w14:textId="77777777" w:rsidTr="004F4B42">
        <w:trPr>
          <w:trHeight w:val="700"/>
        </w:trPr>
        <w:tc>
          <w:tcPr>
            <w:tcW w:w="67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BD5F0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B13C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41BC77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4F4B42" w:rsidRPr="00420D65" w14:paraId="46651657" w14:textId="77777777" w:rsidTr="00420D65">
        <w:trPr>
          <w:trHeight w:val="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11BD1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4F4B42" w:rsidRPr="00420D65" w14:paraId="19B45C88" w14:textId="77777777" w:rsidTr="00420D65">
        <w:trPr>
          <w:trHeight w:val="1500"/>
        </w:trPr>
        <w:tc>
          <w:tcPr>
            <w:tcW w:w="14460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6D349" w14:textId="77777777" w:rsidR="004F4B42" w:rsidRPr="0002632B" w:rsidRDefault="004F4B42" w:rsidP="004F4B4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74E8C0C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D53FBE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="00E77081" w:rsidRPr="00E77081" w14:paraId="79383A06" w14:textId="77777777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7C81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lastRenderedPageBreak/>
              <w:t>ACCETTAZIONE DELLA CHIUSURA DEL PROGETTO</w:t>
            </w:r>
          </w:p>
        </w:tc>
      </w:tr>
      <w:tr w:rsidR="00E77081" w:rsidRPr="00E77081" w14:paraId="79FC5F2A" w14:textId="77777777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6FE3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CF42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3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3F5B55E1" w14:textId="77777777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1DBBD73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 PROJECT MANAGER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5FFD3E5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270E059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 PROJECT MANAGER</w:t>
            </w:r>
          </w:p>
        </w:tc>
      </w:tr>
      <w:tr w:rsidR="00E77081" w:rsidRPr="00E77081" w14:paraId="06392E0E" w14:textId="77777777" w:rsidTr="00E770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5E47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837C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42700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  <w:tr w:rsidR="00E77081" w:rsidRPr="00E77081" w14:paraId="150EC861" w14:textId="77777777" w:rsidTr="00E77081">
        <w:trPr>
          <w:trHeight w:val="484"/>
        </w:trPr>
        <w:tc>
          <w:tcPr>
            <w:tcW w:w="67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76B9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746C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0537" w14:textId="77777777" w:rsidR="00E77081" w:rsidRPr="00E77081" w:rsidRDefault="00E77081" w:rsidP="00E77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081" w:rsidRPr="00E77081" w14:paraId="4E60995E" w14:textId="77777777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329E9F5" w14:textId="77777777" w:rsidR="00E77081" w:rsidRPr="00E77081" w:rsidRDefault="00E77081" w:rsidP="00D81281">
            <w:pPr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DELLO SPONSOR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A01491A" w14:textId="77777777" w:rsidR="00E77081" w:rsidRPr="00E77081" w:rsidRDefault="00E77081" w:rsidP="00D81281">
            <w:pPr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5E2FE8" w14:textId="77777777" w:rsidR="00E77081" w:rsidRPr="00E77081" w:rsidRDefault="00E77081" w:rsidP="00D81281">
            <w:pPr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FIRMA DELLO SPONSOR</w:t>
            </w:r>
          </w:p>
        </w:tc>
      </w:tr>
      <w:tr w:rsidR="00E77081" w:rsidRPr="00E77081" w14:paraId="6ABDB21C" w14:textId="77777777" w:rsidTr="00D81281">
        <w:trPr>
          <w:trHeight w:val="700"/>
        </w:trPr>
        <w:tc>
          <w:tcPr>
            <w:tcW w:w="6700" w:type="dxa"/>
            <w:tcBorders>
              <w:top w:val="single" w:sz="4" w:space="0" w:color="BFBFBF"/>
              <w:left w:val="single" w:sz="4" w:space="0" w:color="BFBFBF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88CED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61DF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6100" w:type="dxa"/>
            <w:tcBorders>
              <w:top w:val="single" w:sz="4" w:space="0" w:color="BFBFBF"/>
              <w:left w:val="nil"/>
              <w:bottom w:val="single" w:sz="2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E98EE" w14:textId="77777777" w:rsidR="00E77081" w:rsidRPr="00E77081" w:rsidRDefault="00E77081" w:rsidP="00E77081">
            <w:pPr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</w:tr>
    </w:tbl>
    <w:p w14:paraId="0A66B93D" w14:textId="3A2B1741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27E544" w14:textId="7777777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b/>
          <w:color w:val="000000" w:themeColor="text1"/>
          <w:szCs w:val="36"/>
        </w:rPr>
        <w:br w:type="page"/>
      </w:r>
    </w:p>
    <w:p w14:paraId="072539E7" w14:textId="6F6CBA67" w:rsidR="0002632B" w:rsidRDefault="0002632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02632B" w14:paraId="5FE03E52" w14:textId="77777777" w:rsidTr="00C16BAA">
        <w:trPr>
          <w:trHeight w:val="2338"/>
        </w:trPr>
        <w:tc>
          <w:tcPr>
            <w:tcW w:w="14233" w:type="dxa"/>
          </w:tcPr>
          <w:p w14:paraId="511CEB29" w14:textId="470C1AF1" w:rsidR="0002632B" w:rsidRPr="00692C04" w:rsidRDefault="0002632B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Cs w:val="36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D765231" w14:textId="77777777" w:rsidR="0002632B" w:rsidRDefault="0002632B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F3C1AE3" w14:textId="77777777" w:rsidR="0002632B" w:rsidRDefault="0002632B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466BEA5B" w14:textId="77777777" w:rsidR="0002632B" w:rsidRPr="00D3383E" w:rsidRDefault="0002632B" w:rsidP="0002632B">
      <w:pPr>
        <w:rPr>
          <w:rFonts w:ascii="Century Gothic" w:hAnsi="Century Gothic" w:cs="Arial"/>
          <w:sz w:val="20"/>
          <w:szCs w:val="20"/>
        </w:rPr>
      </w:pPr>
    </w:p>
    <w:sectPr w:rsidR="0002632B" w:rsidRPr="00D3383E" w:rsidSect="00D53FBE">
      <w:pgSz w:w="15840" w:h="12240" w:orient="landscape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BD9D" w14:textId="77777777" w:rsidR="00D53FBE" w:rsidRDefault="00D53FBE" w:rsidP="00F36FE0">
      <w:r>
        <w:separator/>
      </w:r>
    </w:p>
  </w:endnote>
  <w:endnote w:type="continuationSeparator" w:id="0">
    <w:p w14:paraId="3AAE12D7" w14:textId="77777777" w:rsidR="00D53FBE" w:rsidRDefault="00D53FBE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7E7F18C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2A3AF5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8958FF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CC0034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07A2" w14:textId="77777777" w:rsidR="00D53FBE" w:rsidRDefault="00D53FBE" w:rsidP="00F36FE0">
      <w:r>
        <w:separator/>
      </w:r>
    </w:p>
  </w:footnote>
  <w:footnote w:type="continuationSeparator" w:id="0">
    <w:p w14:paraId="51E48BAA" w14:textId="77777777" w:rsidR="00D53FBE" w:rsidRDefault="00D53FBE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3E95"/>
    <w:multiLevelType w:val="hybridMultilevel"/>
    <w:tmpl w:val="42D0950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53CA"/>
    <w:multiLevelType w:val="hybridMultilevel"/>
    <w:tmpl w:val="4B84763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08B0"/>
    <w:multiLevelType w:val="hybridMultilevel"/>
    <w:tmpl w:val="EF981D5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1316">
    <w:abstractNumId w:val="9"/>
  </w:num>
  <w:num w:numId="2" w16cid:durableId="1596398899">
    <w:abstractNumId w:val="8"/>
  </w:num>
  <w:num w:numId="3" w16cid:durableId="1159343983">
    <w:abstractNumId w:val="7"/>
  </w:num>
  <w:num w:numId="4" w16cid:durableId="87968346">
    <w:abstractNumId w:val="6"/>
  </w:num>
  <w:num w:numId="5" w16cid:durableId="1791899158">
    <w:abstractNumId w:val="5"/>
  </w:num>
  <w:num w:numId="6" w16cid:durableId="994410282">
    <w:abstractNumId w:val="4"/>
  </w:num>
  <w:num w:numId="7" w16cid:durableId="1812167007">
    <w:abstractNumId w:val="3"/>
  </w:num>
  <w:num w:numId="8" w16cid:durableId="1297375668">
    <w:abstractNumId w:val="2"/>
  </w:num>
  <w:num w:numId="9" w16cid:durableId="363094691">
    <w:abstractNumId w:val="1"/>
  </w:num>
  <w:num w:numId="10" w16cid:durableId="889994774">
    <w:abstractNumId w:val="0"/>
  </w:num>
  <w:num w:numId="11" w16cid:durableId="1348213152">
    <w:abstractNumId w:val="14"/>
  </w:num>
  <w:num w:numId="12" w16cid:durableId="1743748773">
    <w:abstractNumId w:val="19"/>
  </w:num>
  <w:num w:numId="13" w16cid:durableId="1609463472">
    <w:abstractNumId w:val="17"/>
  </w:num>
  <w:num w:numId="14" w16cid:durableId="1975207912">
    <w:abstractNumId w:val="11"/>
  </w:num>
  <w:num w:numId="15" w16cid:durableId="770710033">
    <w:abstractNumId w:val="10"/>
  </w:num>
  <w:num w:numId="16" w16cid:durableId="735395600">
    <w:abstractNumId w:val="12"/>
  </w:num>
  <w:num w:numId="17" w16cid:durableId="2052532740">
    <w:abstractNumId w:val="15"/>
  </w:num>
  <w:num w:numId="18" w16cid:durableId="235096647">
    <w:abstractNumId w:val="16"/>
  </w:num>
  <w:num w:numId="19" w16cid:durableId="1931742323">
    <w:abstractNumId w:val="13"/>
  </w:num>
  <w:num w:numId="20" w16cid:durableId="10636802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it-IT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2B"/>
    <w:rsid w:val="00016642"/>
    <w:rsid w:val="000214DD"/>
    <w:rsid w:val="0002632B"/>
    <w:rsid w:val="00031AF7"/>
    <w:rsid w:val="00036FF2"/>
    <w:rsid w:val="000413A5"/>
    <w:rsid w:val="00044924"/>
    <w:rsid w:val="000622EF"/>
    <w:rsid w:val="000A534C"/>
    <w:rsid w:val="000B3AA5"/>
    <w:rsid w:val="000C02F8"/>
    <w:rsid w:val="000C4520"/>
    <w:rsid w:val="000C4DD4"/>
    <w:rsid w:val="000C5A84"/>
    <w:rsid w:val="000D5F7F"/>
    <w:rsid w:val="000E03A6"/>
    <w:rsid w:val="000E7AF5"/>
    <w:rsid w:val="000F1D44"/>
    <w:rsid w:val="0011091C"/>
    <w:rsid w:val="00111C4F"/>
    <w:rsid w:val="00121D51"/>
    <w:rsid w:val="001472A1"/>
    <w:rsid w:val="00150B91"/>
    <w:rsid w:val="001930C2"/>
    <w:rsid w:val="001962A6"/>
    <w:rsid w:val="001D01F0"/>
    <w:rsid w:val="001E022E"/>
    <w:rsid w:val="00206944"/>
    <w:rsid w:val="002453A2"/>
    <w:rsid w:val="002507EE"/>
    <w:rsid w:val="00267689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2C42"/>
    <w:rsid w:val="004D59AF"/>
    <w:rsid w:val="004E59C7"/>
    <w:rsid w:val="004E7C78"/>
    <w:rsid w:val="004F4B42"/>
    <w:rsid w:val="005059C6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0258F"/>
    <w:rsid w:val="0080627A"/>
    <w:rsid w:val="0081690B"/>
    <w:rsid w:val="008350B3"/>
    <w:rsid w:val="0085124E"/>
    <w:rsid w:val="00855E81"/>
    <w:rsid w:val="00863730"/>
    <w:rsid w:val="008646AF"/>
    <w:rsid w:val="008C3ED9"/>
    <w:rsid w:val="008F0F82"/>
    <w:rsid w:val="00911799"/>
    <w:rsid w:val="0091519F"/>
    <w:rsid w:val="009152A8"/>
    <w:rsid w:val="00934254"/>
    <w:rsid w:val="00942BD8"/>
    <w:rsid w:val="009541D8"/>
    <w:rsid w:val="00970169"/>
    <w:rsid w:val="009A7594"/>
    <w:rsid w:val="009C2E35"/>
    <w:rsid w:val="009C4A98"/>
    <w:rsid w:val="009C6682"/>
    <w:rsid w:val="009E31FD"/>
    <w:rsid w:val="009E43BF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48B1"/>
    <w:rsid w:val="00AD6706"/>
    <w:rsid w:val="00AE12B5"/>
    <w:rsid w:val="00AE1A89"/>
    <w:rsid w:val="00B438AF"/>
    <w:rsid w:val="00B64307"/>
    <w:rsid w:val="00B8500C"/>
    <w:rsid w:val="00B91333"/>
    <w:rsid w:val="00BB3A70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C1913"/>
    <w:rsid w:val="00CD2479"/>
    <w:rsid w:val="00CE6364"/>
    <w:rsid w:val="00CF7C60"/>
    <w:rsid w:val="00D022DF"/>
    <w:rsid w:val="00D2118F"/>
    <w:rsid w:val="00D2644E"/>
    <w:rsid w:val="00D26580"/>
    <w:rsid w:val="00D35BA8"/>
    <w:rsid w:val="00D53FBE"/>
    <w:rsid w:val="00D660EC"/>
    <w:rsid w:val="00D675F4"/>
    <w:rsid w:val="00D81281"/>
    <w:rsid w:val="00D82ADF"/>
    <w:rsid w:val="00D90B36"/>
    <w:rsid w:val="00DA28E3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F3574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834D8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98&amp;utm_language=IT&amp;utm_source=template-word&amp;utm_medium=content&amp;utm_campaign=ic-Project+Debrief-word-37898-it&amp;lpa=ic+Project+Debrief+word+37898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Report-Example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58339-B58D-43F8-9AB8-A7BFF0674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C:\Users\Bess\Desktop\Free-Project-Debrief-Templates_Aaron_Bannister\REF\IC-Project-Postmortem-Report-Example-10834_WORD.dotx</Template>
  <TotalTime>5</TotalTime>
  <Pages>10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7</cp:revision>
  <cp:lastPrinted>2018-04-15T17:50:00Z</cp:lastPrinted>
  <dcterms:created xsi:type="dcterms:W3CDTF">2022-04-06T00:52:00Z</dcterms:created>
  <dcterms:modified xsi:type="dcterms:W3CDTF">2024-02-06T22:51:00Z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