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516A" w14:textId="044E0847" w:rsidR="00027053" w:rsidRDefault="00190D50" w:rsidP="00027053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190D50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37DC27E3" wp14:editId="018E562E">
            <wp:simplePos x="0" y="0"/>
            <wp:positionH relativeFrom="column">
              <wp:posOffset>4470400</wp:posOffset>
            </wp:positionH>
            <wp:positionV relativeFrom="paragraph">
              <wp:posOffset>-317500</wp:posOffset>
            </wp:positionV>
            <wp:extent cx="2590800" cy="382157"/>
            <wp:effectExtent l="0" t="0" r="0" b="0"/>
            <wp:wrapNone/>
            <wp:docPr id="322318614" name="Picture 1" descr="A blue and white sign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318614" name="Picture 1" descr="A blue and white sign&#10;&#10;Description automatically generated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82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2D8">
        <w:rPr>
          <w:rFonts w:ascii="Century Gothic" w:hAnsi="Century Gothic"/>
          <w:b/>
          <w:color w:val="595959" w:themeColor="text1" w:themeTint="A6"/>
          <w:sz w:val="44"/>
        </w:rPr>
        <w:t xml:space="preserve">MODELLO DI BRIEF PER </w:t>
      </w:r>
      <w:r w:rsidR="00625A69">
        <w:rPr>
          <w:rFonts w:ascii="Century Gothic" w:hAnsi="Century Gothic"/>
          <w:b/>
          <w:color w:val="595959" w:themeColor="text1" w:themeTint="A6"/>
          <w:sz w:val="44"/>
          <w:szCs w:val="44"/>
        </w:rPr>
        <w:br/>
      </w:r>
      <w:r w:rsidR="00E972D8">
        <w:rPr>
          <w:rFonts w:ascii="Century Gothic" w:hAnsi="Century Gothic"/>
          <w:b/>
          <w:color w:val="595959" w:themeColor="text1" w:themeTint="A6"/>
          <w:sz w:val="44"/>
        </w:rPr>
        <w:t xml:space="preserve">CLIENTI DI MARKETING </w:t>
      </w:r>
    </w:p>
    <w:p w14:paraId="46EB51A8" w14:textId="77777777" w:rsidR="00B23D7C" w:rsidRDefault="00B23D7C"/>
    <w:tbl>
      <w:tblPr>
        <w:tblW w:w="11119" w:type="dxa"/>
        <w:tblLook w:val="04A0" w:firstRow="1" w:lastRow="0" w:firstColumn="1" w:lastColumn="0" w:noHBand="0" w:noVBand="1"/>
      </w:tblPr>
      <w:tblGrid>
        <w:gridCol w:w="4147"/>
        <w:gridCol w:w="991"/>
        <w:gridCol w:w="485"/>
        <w:gridCol w:w="5023"/>
        <w:gridCol w:w="281"/>
        <w:gridCol w:w="192"/>
      </w:tblGrid>
      <w:tr w:rsidR="00E859F2" w:rsidRPr="00E859F2" w14:paraId="0E148952" w14:textId="77777777" w:rsidTr="005F510B">
        <w:trPr>
          <w:trHeight w:val="400"/>
        </w:trPr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8780" w14:textId="073A14B3" w:rsidR="00E859F2" w:rsidRPr="003A1B20" w:rsidRDefault="004F134E" w:rsidP="00D94E8C">
            <w:pPr>
              <w:ind w:left="-105"/>
              <w:rPr>
                <w:rFonts w:ascii="Century Gothic" w:eastAsia="Times New Roman" w:hAnsi="Century Gothic" w:cs="Times New Roman"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TITOLO DEL PROGETTO</w:t>
            </w:r>
          </w:p>
        </w:tc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21CC" w14:textId="77777777" w:rsidR="00E859F2" w:rsidRPr="00E859F2" w:rsidRDefault="00E859F2" w:rsidP="00E859F2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FB5495" w:rsidRPr="00E859F2" w14:paraId="71E7E1D4" w14:textId="77777777" w:rsidTr="005F510B">
        <w:trPr>
          <w:trHeight w:val="500"/>
        </w:trPr>
        <w:tc>
          <w:tcPr>
            <w:tcW w:w="11119" w:type="dxa"/>
            <w:gridSpan w:val="6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78EB4F" w14:textId="77777777" w:rsidR="00FB5495" w:rsidRPr="00E859F2" w:rsidRDefault="00FB5495" w:rsidP="001F2B7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E859F2" w:rsidRPr="00E859F2" w14:paraId="46C03D9C" w14:textId="77777777" w:rsidTr="005F510B">
        <w:trPr>
          <w:trHeight w:val="400"/>
        </w:trPr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81B1" w14:textId="7E14800F" w:rsidR="00E859F2" w:rsidRPr="003A1B20" w:rsidRDefault="004F134E" w:rsidP="00D94E8C">
            <w:pPr>
              <w:ind w:left="-105"/>
              <w:rPr>
                <w:rFonts w:ascii="Century Gothic" w:eastAsia="Times New Roman" w:hAnsi="Century Gothic" w:cs="Times New Roman"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PANORAMICA DEL CLIENTE</w:t>
            </w:r>
          </w:p>
        </w:tc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50EC" w14:textId="77777777" w:rsidR="00E859F2" w:rsidRPr="00E859F2" w:rsidRDefault="00E859F2" w:rsidP="00E859F2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20"/>
              </w:rPr>
            </w:pPr>
            <w:bookmarkStart w:id="0" w:name="RANGE!C16"/>
            <w:bookmarkEnd w:id="0"/>
          </w:p>
        </w:tc>
      </w:tr>
      <w:tr w:rsidR="00FB5495" w:rsidRPr="00E859F2" w14:paraId="1B5CCE82" w14:textId="77777777" w:rsidTr="005F510B">
        <w:trPr>
          <w:trHeight w:val="1430"/>
        </w:trPr>
        <w:tc>
          <w:tcPr>
            <w:tcW w:w="11119" w:type="dxa"/>
            <w:gridSpan w:val="6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BC42D5" w14:textId="1F192E90" w:rsidR="00FB5495" w:rsidRPr="00E859F2" w:rsidRDefault="00FB5495" w:rsidP="001B179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E859F2" w:rsidRPr="00E859F2" w14:paraId="3058A10F" w14:textId="77777777" w:rsidTr="005F510B">
        <w:trPr>
          <w:trHeight w:val="240"/>
        </w:trPr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BDCF" w14:textId="77777777" w:rsidR="00E859F2" w:rsidRDefault="00E859F2" w:rsidP="00E859F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526AFEA2" w14:textId="3ADDC762" w:rsidR="0021734E" w:rsidRPr="00E859F2" w:rsidRDefault="0021734E" w:rsidP="00E859F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6989" w14:textId="77777777" w:rsidR="00E859F2" w:rsidRPr="00E859F2" w:rsidRDefault="00E859F2" w:rsidP="00E859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AB3" w:rsidRPr="00E859F2" w14:paraId="36013003" w14:textId="77777777" w:rsidTr="005F510B">
        <w:trPr>
          <w:trHeight w:val="240"/>
        </w:trPr>
        <w:tc>
          <w:tcPr>
            <w:tcW w:w="562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518AB476" w14:textId="4B39050D" w:rsidR="006F1AB3" w:rsidRPr="003A1B20" w:rsidRDefault="00BF4533" w:rsidP="006F1AB3">
            <w:pPr>
              <w:ind w:leftChars="-43" w:left="43" w:hangingChars="52" w:hanging="146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PANORAMICA DEL PROGETTO</w:t>
            </w:r>
          </w:p>
        </w:tc>
        <w:tc>
          <w:tcPr>
            <w:tcW w:w="549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5139EB35" w14:textId="77777777" w:rsidR="006F1AB3" w:rsidRPr="00E859F2" w:rsidRDefault="006F1AB3" w:rsidP="00E859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533" w:rsidRPr="00E859F2" w14:paraId="43383E55" w14:textId="77777777" w:rsidTr="005F510B">
        <w:trPr>
          <w:trHeight w:val="1907"/>
        </w:trPr>
        <w:tc>
          <w:tcPr>
            <w:tcW w:w="1111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9D9CA71" w14:textId="0892A57E" w:rsidR="00BF4533" w:rsidRPr="001F2B7F" w:rsidRDefault="00BF4533" w:rsidP="006F1AB3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6F1AB3" w:rsidRPr="00E859F2" w14:paraId="49CC57FD" w14:textId="77777777" w:rsidTr="005F510B">
        <w:trPr>
          <w:trHeight w:val="240"/>
        </w:trPr>
        <w:tc>
          <w:tcPr>
            <w:tcW w:w="5623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2B39D" w14:textId="77777777" w:rsidR="006F1AB3" w:rsidRDefault="006F1AB3" w:rsidP="006F1A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18732" w14:textId="77777777" w:rsidR="006F1AB3" w:rsidRPr="00E859F2" w:rsidRDefault="006F1AB3" w:rsidP="006F1A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AB3" w:rsidRPr="00E859F2" w14:paraId="3FE05439" w14:textId="77777777" w:rsidTr="005F510B">
        <w:trPr>
          <w:trHeight w:val="1782"/>
        </w:trPr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4E16D" w14:textId="648397DB" w:rsidR="006F1AB3" w:rsidRPr="00D94E8C" w:rsidRDefault="006F1AB3" w:rsidP="006F1AB3">
            <w:pPr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Nome del cliente, Qualifica</w:t>
            </w:r>
            <w:r w:rsidRPr="00D94E8C">
              <w:rPr>
                <w:rFonts w:ascii="Century Gothic" w:hAnsi="Century Gothic"/>
                <w:color w:val="000000" w:themeColor="text1"/>
              </w:rPr>
              <w:br/>
            </w:r>
            <w:r>
              <w:rPr>
                <w:rFonts w:ascii="Century Gothic" w:hAnsi="Century Gothic"/>
                <w:color w:val="000000" w:themeColor="text1"/>
              </w:rPr>
              <w:t>(xxx) xxx-xxxx</w:t>
            </w:r>
            <w:r w:rsidRPr="00D94E8C">
              <w:rPr>
                <w:rFonts w:ascii="Century Gothic" w:hAnsi="Century Gothic"/>
                <w:color w:val="000000" w:themeColor="text1"/>
              </w:rPr>
              <w:br/>
            </w:r>
            <w:r>
              <w:rPr>
                <w:rFonts w:ascii="Century Gothic" w:hAnsi="Century Gothic"/>
                <w:color w:val="000000" w:themeColor="text1"/>
              </w:rPr>
              <w:t>E-mail</w:t>
            </w:r>
          </w:p>
          <w:p w14:paraId="2BDD1EE2" w14:textId="77777777" w:rsidR="006F1AB3" w:rsidRDefault="006F1AB3" w:rsidP="006F1AB3">
            <w:pPr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Azienda</w:t>
            </w:r>
            <w:r w:rsidRPr="00D94E8C">
              <w:rPr>
                <w:rFonts w:ascii="Century Gothic" w:hAnsi="Century Gothic"/>
                <w:color w:val="000000" w:themeColor="text1"/>
              </w:rPr>
              <w:br/>
            </w:r>
            <w:r>
              <w:rPr>
                <w:rFonts w:ascii="Century Gothic" w:hAnsi="Century Gothic"/>
                <w:color w:val="000000" w:themeColor="text1"/>
              </w:rPr>
              <w:t>Riga indirizzo 1</w:t>
            </w:r>
          </w:p>
          <w:p w14:paraId="364FA511" w14:textId="77777777" w:rsidR="006F1AB3" w:rsidRDefault="006F1AB3" w:rsidP="006F1AB3">
            <w:pPr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Riga indirizzo 2</w:t>
            </w:r>
          </w:p>
          <w:p w14:paraId="532792B1" w14:textId="1439FA32" w:rsidR="006F1AB3" w:rsidRPr="00D94E8C" w:rsidRDefault="006F1AB3" w:rsidP="006F1AB3">
            <w:pPr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Riga indirizzo 3</w:t>
            </w:r>
          </w:p>
        </w:tc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EB582" w14:textId="11411FE0" w:rsidR="006F1AB3" w:rsidRPr="00D94E8C" w:rsidRDefault="006F1AB3" w:rsidP="006F1AB3">
            <w:pPr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Nome del cliente, Qualifica</w:t>
            </w:r>
            <w:r w:rsidRPr="00D94E8C">
              <w:rPr>
                <w:rFonts w:ascii="Century Gothic" w:hAnsi="Century Gothic"/>
                <w:color w:val="000000" w:themeColor="text1"/>
              </w:rPr>
              <w:br/>
            </w:r>
            <w:r>
              <w:rPr>
                <w:rFonts w:ascii="Century Gothic" w:hAnsi="Century Gothic"/>
                <w:color w:val="000000" w:themeColor="text1"/>
              </w:rPr>
              <w:t>(xxx) xxx-xxxx</w:t>
            </w:r>
            <w:r w:rsidRPr="00D94E8C">
              <w:rPr>
                <w:rFonts w:ascii="Century Gothic" w:hAnsi="Century Gothic"/>
                <w:color w:val="000000" w:themeColor="text1"/>
              </w:rPr>
              <w:br/>
            </w:r>
            <w:r>
              <w:rPr>
                <w:rFonts w:ascii="Century Gothic" w:hAnsi="Century Gothic"/>
                <w:color w:val="000000" w:themeColor="text1"/>
              </w:rPr>
              <w:t>E-mail</w:t>
            </w:r>
          </w:p>
          <w:p w14:paraId="14A53DE0" w14:textId="77777777" w:rsidR="006F1AB3" w:rsidRDefault="006F1AB3" w:rsidP="006F1AB3">
            <w:pPr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Azienda</w:t>
            </w:r>
            <w:r w:rsidRPr="00D94E8C">
              <w:rPr>
                <w:rFonts w:ascii="Century Gothic" w:hAnsi="Century Gothic"/>
                <w:color w:val="000000" w:themeColor="text1"/>
              </w:rPr>
              <w:br/>
            </w:r>
            <w:r>
              <w:rPr>
                <w:rFonts w:ascii="Century Gothic" w:hAnsi="Century Gothic"/>
                <w:color w:val="000000" w:themeColor="text1"/>
              </w:rPr>
              <w:t>Riga indirizzo 1</w:t>
            </w:r>
          </w:p>
          <w:p w14:paraId="22436DDA" w14:textId="77777777" w:rsidR="006F1AB3" w:rsidRDefault="006F1AB3" w:rsidP="006F1AB3">
            <w:pPr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Riga indirizzo 2</w:t>
            </w:r>
          </w:p>
          <w:p w14:paraId="30336CC3" w14:textId="0FDA15DF" w:rsidR="006F1AB3" w:rsidRPr="00D94E8C" w:rsidRDefault="006F1AB3" w:rsidP="006F1AB3">
            <w:pPr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Riga indirizzo 3</w:t>
            </w:r>
          </w:p>
        </w:tc>
      </w:tr>
      <w:tr w:rsidR="006F1AB3" w:rsidRPr="00B23D7C" w14:paraId="4F9FEB2B" w14:textId="77777777" w:rsidTr="005F510B">
        <w:trPr>
          <w:gridAfter w:val="1"/>
          <w:wAfter w:w="192" w:type="dxa"/>
          <w:trHeight w:val="160"/>
        </w:trPr>
        <w:tc>
          <w:tcPr>
            <w:tcW w:w="414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C0BF151" w14:textId="77777777" w:rsidR="006F1AB3" w:rsidRDefault="006F1AB3" w:rsidP="006F1AB3">
            <w:pPr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</w:p>
          <w:p w14:paraId="11356567" w14:textId="1930E6BA" w:rsidR="006F1AB3" w:rsidRPr="003A1B20" w:rsidRDefault="003A1B20" w:rsidP="006F1AB3">
            <w:pPr>
              <w:spacing w:line="276" w:lineRule="auto"/>
              <w:ind w:left="-105"/>
              <w:rPr>
                <w:rFonts w:ascii="Century Gothic" w:eastAsia="Times New Roman" w:hAnsi="Century Gothic" w:cs="Times New Roman"/>
                <w:bCs/>
                <w:color w:val="4D671B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BUDGET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87FE401" w14:textId="77777777" w:rsidR="006F1AB3" w:rsidRPr="00B23D7C" w:rsidRDefault="006F1AB3" w:rsidP="006F1A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4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D5ACE0E" w14:textId="77777777" w:rsidR="006F1AB3" w:rsidRPr="00B23D7C" w:rsidRDefault="006F1AB3" w:rsidP="006F1A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73A" w:rsidRPr="00B23D7C" w14:paraId="48DFCB04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6186A57E" w14:textId="638E163E" w:rsidR="0037473A" w:rsidRPr="00306CBA" w:rsidRDefault="0037473A" w:rsidP="001E0366">
            <w:pPr>
              <w:jc w:val="right"/>
              <w:rPr>
                <w:rFonts w:ascii="Century Gothic" w:eastAsia="Times New Roman" w:hAnsi="Century Gothic" w:cs="Times New Roman"/>
                <w:b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IMPORTO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14C53F" w14:textId="27172FF6" w:rsidR="0037473A" w:rsidRPr="001E0366" w:rsidRDefault="0037473A" w:rsidP="001E0366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37473A" w:rsidRPr="00B23D7C" w14:paraId="2D73F7D0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2EA2EC44" w14:textId="33CFE597" w:rsidR="0037473A" w:rsidRPr="00306CBA" w:rsidRDefault="001E0366" w:rsidP="001E0366">
            <w:pPr>
              <w:jc w:val="right"/>
              <w:rPr>
                <w:rFonts w:ascii="Century Gothic" w:eastAsia="Times New Roman" w:hAnsi="Century Gothic" w:cs="Times New Roman"/>
                <w:b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RISORSE FINANZIARIE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C53AF7" w14:textId="77777777" w:rsidR="0037473A" w:rsidRPr="001E0366" w:rsidRDefault="0037473A" w:rsidP="006F1AB3">
            <w:pPr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37473A" w:rsidRPr="00B23D7C" w14:paraId="30B5299F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0BDC6041" w14:textId="7787DE3C" w:rsidR="0037473A" w:rsidRPr="00306CBA" w:rsidRDefault="001E0366" w:rsidP="001E0366">
            <w:pPr>
              <w:jc w:val="right"/>
              <w:rPr>
                <w:rFonts w:ascii="Century Gothic" w:eastAsia="Times New Roman" w:hAnsi="Century Gothic" w:cs="Times New Roman"/>
                <w:b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NOTE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072F79" w14:textId="77777777" w:rsidR="0037473A" w:rsidRPr="001E0366" w:rsidRDefault="0037473A" w:rsidP="006F1AB3">
            <w:pPr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3A1B20" w:rsidRPr="00B23D7C" w14:paraId="73C07EC7" w14:textId="77777777" w:rsidTr="005F510B">
        <w:trPr>
          <w:gridAfter w:val="1"/>
          <w:wAfter w:w="192" w:type="dxa"/>
          <w:trHeight w:val="160"/>
        </w:trPr>
        <w:tc>
          <w:tcPr>
            <w:tcW w:w="4147" w:type="dxa"/>
            <w:tcBorders>
              <w:top w:val="single" w:sz="4" w:space="0" w:color="BFBFBF" w:themeColor="background1" w:themeShade="BF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9F9F352" w14:textId="77777777" w:rsidR="003A1B20" w:rsidRDefault="003A1B20" w:rsidP="00911F3F">
            <w:pPr>
              <w:ind w:left="-105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</w:p>
          <w:p w14:paraId="2627F5B0" w14:textId="231EC797" w:rsidR="00911F3F" w:rsidRDefault="00911F3F" w:rsidP="00911F3F">
            <w:pPr>
              <w:ind w:left="-105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OBIETTIVI DEL PROGETTO</w:t>
            </w:r>
          </w:p>
        </w:tc>
        <w:tc>
          <w:tcPr>
            <w:tcW w:w="147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6092306" w14:textId="77777777" w:rsidR="003A1B20" w:rsidRPr="00B23D7C" w:rsidRDefault="003A1B20" w:rsidP="006F1A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7917EF7" w14:textId="77777777" w:rsidR="003A1B20" w:rsidRPr="00B23D7C" w:rsidRDefault="003A1B20" w:rsidP="006F1A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AB3" w:rsidRPr="00B23D7C" w14:paraId="37264FFD" w14:textId="77777777" w:rsidTr="005F510B">
        <w:trPr>
          <w:gridAfter w:val="1"/>
          <w:wAfter w:w="192" w:type="dxa"/>
          <w:trHeight w:val="360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noWrap/>
            <w:vAlign w:val="center"/>
            <w:hideMark/>
          </w:tcPr>
          <w:p w14:paraId="450DA2AB" w14:textId="56527754" w:rsidR="006F1AB3" w:rsidRPr="00FE7FC8" w:rsidRDefault="00911F3F" w:rsidP="006F1AB3">
            <w:pPr>
              <w:rPr>
                <w:rFonts w:ascii="Century Gothic" w:eastAsia="Times New Roman" w:hAnsi="Century Gothic" w:cs="Times New Roman"/>
                <w:iCs/>
                <w:color w:val="2E74B5" w:themeColor="accent5" w:themeShade="BF"/>
                <w:sz w:val="20"/>
                <w:szCs w:val="20"/>
              </w:rPr>
            </w:pPr>
            <w:bookmarkStart w:id="1" w:name="_Hlk119226171"/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Finalità dettagliate, risultato desiderato e obiettivi misurabili</w:t>
            </w:r>
          </w:p>
        </w:tc>
      </w:tr>
      <w:tr w:rsidR="006F1AB3" w:rsidRPr="00B23D7C" w14:paraId="0CDF2AD2" w14:textId="77777777" w:rsidTr="005F510B">
        <w:trPr>
          <w:gridAfter w:val="1"/>
          <w:wAfter w:w="192" w:type="dxa"/>
          <w:trHeight w:val="2042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77CE4" w14:textId="34CF5190" w:rsidR="006F1AB3" w:rsidRPr="00B23D7C" w:rsidRDefault="006F1AB3" w:rsidP="006F1A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bookmarkEnd w:id="1"/>
      <w:tr w:rsidR="006F1AB3" w:rsidRPr="00B23D7C" w14:paraId="1B887DB5" w14:textId="391D4BB9" w:rsidTr="005F510B">
        <w:trPr>
          <w:gridAfter w:val="2"/>
          <w:wAfter w:w="473" w:type="dxa"/>
          <w:trHeight w:val="160"/>
        </w:trPr>
        <w:tc>
          <w:tcPr>
            <w:tcW w:w="513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3CDA3DFA" w14:textId="13D3993C" w:rsidR="006F1AB3" w:rsidRPr="00A556BD" w:rsidRDefault="00A556BD" w:rsidP="006F1AB3">
            <w:pPr>
              <w:spacing w:line="276" w:lineRule="auto"/>
              <w:ind w:left="-105"/>
              <w:rPr>
                <w:rFonts w:ascii="Century Gothic" w:eastAsia="Times New Roman" w:hAnsi="Century Gothic" w:cs="Times New Roman"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lastRenderedPageBreak/>
              <w:t>LINEE GUIDA DI MARKETING</w:t>
            </w:r>
          </w:p>
        </w:tc>
        <w:tc>
          <w:tcPr>
            <w:tcW w:w="5508" w:type="dxa"/>
            <w:gridSpan w:val="2"/>
            <w:vAlign w:val="bottom"/>
          </w:tcPr>
          <w:p w14:paraId="33EECA41" w14:textId="77777777" w:rsidR="006F1AB3" w:rsidRPr="00B23D7C" w:rsidRDefault="006F1AB3" w:rsidP="006F1AB3"/>
        </w:tc>
      </w:tr>
      <w:tr w:rsidR="00A51426" w:rsidRPr="00B23D7C" w14:paraId="0ABF2DAA" w14:textId="77777777" w:rsidTr="005F510B">
        <w:trPr>
          <w:gridAfter w:val="1"/>
          <w:wAfter w:w="192" w:type="dxa"/>
          <w:trHeight w:val="360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noWrap/>
            <w:vAlign w:val="center"/>
            <w:hideMark/>
          </w:tcPr>
          <w:p w14:paraId="5E4B5315" w14:textId="1D2BB0F7" w:rsidR="00A51426" w:rsidRPr="007418B4" w:rsidRDefault="00DF620F" w:rsidP="00A51426">
            <w:pPr>
              <w:rPr>
                <w:rFonts w:ascii="Century Gothic" w:eastAsia="Times New Roman" w:hAnsi="Century Gothic" w:cs="Times New Roman"/>
                <w:iCs/>
                <w:color w:val="2E74B5" w:themeColor="accent5" w:themeShade="BF"/>
                <w:spacing w:val="-4"/>
                <w:sz w:val="20"/>
                <w:szCs w:val="20"/>
              </w:rPr>
            </w:pPr>
            <w:r w:rsidRPr="007418B4">
              <w:rPr>
                <w:rFonts w:ascii="Century Gothic" w:hAnsi="Century Gothic"/>
                <w:color w:val="2E74B5" w:themeColor="accent5" w:themeShade="BF"/>
                <w:spacing w:val="-4"/>
                <w:sz w:val="20"/>
              </w:rPr>
              <w:t>Processo di approvazione dettagliato per tutti gli elementi, guide di stile e link agli standard del marchio esistenti</w:t>
            </w:r>
          </w:p>
        </w:tc>
      </w:tr>
      <w:tr w:rsidR="006F1AB3" w:rsidRPr="00B23D7C" w14:paraId="4B400E99" w14:textId="77777777" w:rsidTr="005F510B">
        <w:trPr>
          <w:gridAfter w:val="1"/>
          <w:wAfter w:w="192" w:type="dxa"/>
          <w:trHeight w:val="1385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78ED9" w14:textId="75626E7E" w:rsidR="006F1AB3" w:rsidRPr="00B23D7C" w:rsidRDefault="006F1AB3" w:rsidP="006F1A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6F1AB3" w:rsidRPr="00B23D7C" w14:paraId="40A49FE9" w14:textId="77777777" w:rsidTr="005F510B">
        <w:trPr>
          <w:gridAfter w:val="1"/>
          <w:wAfter w:w="192" w:type="dxa"/>
          <w:trHeight w:val="160"/>
        </w:trPr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37CCF68" w14:textId="77777777" w:rsidR="006F1AB3" w:rsidRPr="00122F10" w:rsidRDefault="006F1AB3" w:rsidP="006F1AB3">
            <w:pPr>
              <w:rPr>
                <w:rFonts w:ascii="Century Gothic" w:eastAsia="Times New Roman" w:hAnsi="Century Gothic" w:cs="Times New Roman"/>
                <w:bCs/>
                <w:color w:val="2E74B5" w:themeColor="accent5" w:themeShade="BF"/>
              </w:rPr>
            </w:pPr>
          </w:p>
          <w:p w14:paraId="162DC218" w14:textId="028A404D" w:rsidR="006F1AB3" w:rsidRPr="00CD5EA3" w:rsidRDefault="00CD5EA3" w:rsidP="006F1AB3">
            <w:pPr>
              <w:spacing w:line="276" w:lineRule="auto"/>
              <w:ind w:left="-105"/>
              <w:rPr>
                <w:rFonts w:ascii="Century Gothic" w:eastAsia="Times New Roman" w:hAnsi="Century Gothic" w:cs="Times New Roman"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MATERIALI DI MARKETING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47BC930" w14:textId="77777777" w:rsidR="006F1AB3" w:rsidRPr="00B23D7C" w:rsidRDefault="006F1AB3" w:rsidP="006F1A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4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BE238AA" w14:textId="77777777" w:rsidR="006F1AB3" w:rsidRPr="00B23D7C" w:rsidRDefault="006F1AB3" w:rsidP="006F1A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426" w:rsidRPr="00B23D7C" w14:paraId="7B0DB60E" w14:textId="77777777" w:rsidTr="005F510B">
        <w:trPr>
          <w:gridAfter w:val="1"/>
          <w:wAfter w:w="192" w:type="dxa"/>
          <w:trHeight w:val="360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noWrap/>
            <w:vAlign w:val="center"/>
            <w:hideMark/>
          </w:tcPr>
          <w:p w14:paraId="0697726F" w14:textId="53674CA3" w:rsidR="00A51426" w:rsidRPr="00FE7FC8" w:rsidRDefault="00CD5EA3" w:rsidP="00A51426">
            <w:pPr>
              <w:rPr>
                <w:rFonts w:ascii="Century Gothic" w:eastAsia="Times New Roman" w:hAnsi="Century Gothic" w:cs="Times New Roman"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Descrivi gli elementi richiesti, insieme alla portata strategica e al risultato desiderato</w:t>
            </w:r>
          </w:p>
        </w:tc>
      </w:tr>
      <w:tr w:rsidR="006F1AB3" w:rsidRPr="00B23D7C" w14:paraId="356BB80C" w14:textId="77777777" w:rsidTr="005F510B">
        <w:trPr>
          <w:gridAfter w:val="1"/>
          <w:wAfter w:w="192" w:type="dxa"/>
          <w:trHeight w:val="818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BFBFBF" w:themeColor="background1" w:themeShade="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E3DF5" w14:textId="6463A89C" w:rsidR="006F1AB3" w:rsidRPr="00B23D7C" w:rsidRDefault="006F1AB3" w:rsidP="006F1A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</w:t>
            </w:r>
          </w:p>
        </w:tc>
      </w:tr>
      <w:tr w:rsidR="001933E6" w:rsidRPr="00B23D7C" w14:paraId="4F83286E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592C0217" w14:textId="47118992" w:rsidR="001933E6" w:rsidRPr="001933E6" w:rsidRDefault="001933E6" w:rsidP="001933E6">
            <w:pPr>
              <w:spacing w:line="276" w:lineRule="auto"/>
              <w:ind w:left="-105"/>
              <w:jc w:val="right"/>
              <w:rPr>
                <w:rFonts w:ascii="Century Gothic" w:eastAsia="Times New Roman" w:hAnsi="Century Gothic" w:cs="Times New Roman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TESTI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F8CAA6" w14:textId="63626A46" w:rsidR="001933E6" w:rsidRPr="00BF083E" w:rsidRDefault="0000173F" w:rsidP="00BF083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Requisiti per tagline, slogan, testi di e-mail</w:t>
            </w:r>
          </w:p>
        </w:tc>
      </w:tr>
      <w:tr w:rsidR="001933E6" w:rsidRPr="00B23D7C" w14:paraId="1A55CB50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3D6F6DA5" w14:textId="50B79094" w:rsidR="001933E6" w:rsidRPr="001933E6" w:rsidRDefault="001933E6" w:rsidP="001933E6">
            <w:pPr>
              <w:spacing w:line="276" w:lineRule="auto"/>
              <w:ind w:left="-105"/>
              <w:jc w:val="right"/>
              <w:rPr>
                <w:rFonts w:ascii="Century Gothic" w:eastAsia="Times New Roman" w:hAnsi="Century Gothic" w:cs="Times New Roman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ANNUNCI SU STAMPA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A19173" w14:textId="54B0F4D5" w:rsidR="001933E6" w:rsidRPr="00BF083E" w:rsidRDefault="0000173F" w:rsidP="00BF083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Elenca i materiali stampati</w:t>
            </w:r>
          </w:p>
        </w:tc>
      </w:tr>
      <w:tr w:rsidR="001933E6" w:rsidRPr="00B23D7C" w14:paraId="2214548E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300A7E5C" w14:textId="2476DB1C" w:rsidR="001933E6" w:rsidRPr="001933E6" w:rsidRDefault="001933E6" w:rsidP="001933E6">
            <w:pPr>
              <w:spacing w:line="276" w:lineRule="auto"/>
              <w:ind w:left="-105"/>
              <w:jc w:val="right"/>
              <w:rPr>
                <w:rFonts w:ascii="Century Gothic" w:eastAsia="Times New Roman" w:hAnsi="Century Gothic" w:cs="Times New Roman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DISPLAY ADVERTISING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4A6BBE" w14:textId="53C22E72" w:rsidR="001933E6" w:rsidRPr="00BF083E" w:rsidRDefault="0000173F" w:rsidP="00BF083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Elenca il tipo di annuncio e la durata richiesti</w:t>
            </w:r>
          </w:p>
        </w:tc>
      </w:tr>
      <w:tr w:rsidR="001933E6" w:rsidRPr="00B23D7C" w14:paraId="1A224186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15475A7F" w14:textId="4FEFCF1F" w:rsidR="001933E6" w:rsidRPr="001933E6" w:rsidRDefault="001933E6" w:rsidP="001933E6">
            <w:pPr>
              <w:spacing w:line="276" w:lineRule="auto"/>
              <w:ind w:left="-105"/>
              <w:jc w:val="right"/>
              <w:rPr>
                <w:rFonts w:ascii="Century Gothic" w:eastAsia="Times New Roman" w:hAnsi="Century Gothic" w:cs="Times New Roman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CARTELLONISTICA / BANNER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D07B98" w14:textId="558672EF" w:rsidR="001933E6" w:rsidRPr="00BF083E" w:rsidRDefault="0000173F" w:rsidP="00BF083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Elenca i materiali richiesti e le scadenze</w:t>
            </w:r>
          </w:p>
        </w:tc>
      </w:tr>
      <w:tr w:rsidR="001933E6" w:rsidRPr="00B23D7C" w14:paraId="2937290D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638478C7" w14:textId="07054B20" w:rsidR="001933E6" w:rsidRPr="001933E6" w:rsidRDefault="001933E6" w:rsidP="001933E6">
            <w:pPr>
              <w:spacing w:line="276" w:lineRule="auto"/>
              <w:ind w:left="-105"/>
              <w:jc w:val="right"/>
              <w:rPr>
                <w:rFonts w:ascii="Century Gothic" w:eastAsia="Times New Roman" w:hAnsi="Century Gothic" w:cs="Times New Roman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EVENTI / MATERIALI PROMOZIONALI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AB505F" w14:textId="605FB587" w:rsidR="001933E6" w:rsidRPr="00BF083E" w:rsidRDefault="0000173F" w:rsidP="00BF083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Elenca i materiali richiesti e le scadenze</w:t>
            </w:r>
          </w:p>
        </w:tc>
      </w:tr>
      <w:tr w:rsidR="001933E6" w:rsidRPr="00B23D7C" w14:paraId="65806A05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4DA71D75" w14:textId="383A560A" w:rsidR="001933E6" w:rsidRPr="001933E6" w:rsidRDefault="00BF083E" w:rsidP="001933E6">
            <w:pPr>
              <w:spacing w:line="276" w:lineRule="auto"/>
              <w:ind w:left="-105"/>
              <w:jc w:val="right"/>
              <w:rPr>
                <w:rFonts w:ascii="Century Gothic" w:eastAsia="Times New Roman" w:hAnsi="Century Gothic" w:cs="Times New Roman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SITO WEB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0BEC98" w14:textId="276925C2" w:rsidR="001933E6" w:rsidRPr="00BF083E" w:rsidRDefault="0000173F" w:rsidP="00BF083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Descrivi i requisiti del sito web</w:t>
            </w:r>
          </w:p>
        </w:tc>
      </w:tr>
      <w:tr w:rsidR="001933E6" w:rsidRPr="00B23D7C" w14:paraId="0CC1533B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1C48A769" w14:textId="36E19CF6" w:rsidR="001933E6" w:rsidRPr="001933E6" w:rsidRDefault="00BF083E" w:rsidP="001933E6">
            <w:pPr>
              <w:spacing w:line="276" w:lineRule="auto"/>
              <w:ind w:left="-105"/>
              <w:jc w:val="right"/>
              <w:rPr>
                <w:rFonts w:ascii="Century Gothic" w:eastAsia="Times New Roman" w:hAnsi="Century Gothic" w:cs="Times New Roman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SOCIAL MEDIA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06FA69" w14:textId="674B6842" w:rsidR="001933E6" w:rsidRPr="00BF083E" w:rsidRDefault="0000173F" w:rsidP="00BF083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Elenca le piattaforme, la manodopera e il risultato desiderato</w:t>
            </w:r>
          </w:p>
        </w:tc>
      </w:tr>
      <w:tr w:rsidR="001933E6" w:rsidRPr="00B23D7C" w14:paraId="72474C55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2FA2DBC8" w14:textId="4A0CF935" w:rsidR="001933E6" w:rsidRPr="001933E6" w:rsidRDefault="00BF083E" w:rsidP="001933E6">
            <w:pPr>
              <w:spacing w:line="276" w:lineRule="auto"/>
              <w:ind w:left="-105"/>
              <w:jc w:val="right"/>
              <w:rPr>
                <w:rFonts w:ascii="Century Gothic" w:eastAsia="Times New Roman" w:hAnsi="Century Gothic" w:cs="Times New Roman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ALTRO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C9296E" w14:textId="4E62D66A" w:rsidR="001933E6" w:rsidRPr="00BF083E" w:rsidRDefault="001933E6" w:rsidP="00BF083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6F1AB3" w:rsidRPr="00B23D7C" w14:paraId="24C187B9" w14:textId="77777777" w:rsidTr="005F510B">
        <w:trPr>
          <w:gridAfter w:val="1"/>
          <w:wAfter w:w="192" w:type="dxa"/>
          <w:trHeight w:val="160"/>
        </w:trPr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28A6264" w14:textId="77777777" w:rsidR="006F1AB3" w:rsidRDefault="006F1AB3" w:rsidP="006F1AB3">
            <w:pPr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</w:p>
          <w:p w14:paraId="51ED7D34" w14:textId="319D4786" w:rsidR="006F1AB3" w:rsidRPr="00D36FC8" w:rsidRDefault="00D36FC8" w:rsidP="006F1AB3">
            <w:pPr>
              <w:spacing w:line="276" w:lineRule="auto"/>
              <w:ind w:left="-105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TIMELINE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EE91CCB" w14:textId="77777777" w:rsidR="006F1AB3" w:rsidRPr="00B23D7C" w:rsidRDefault="006F1AB3" w:rsidP="006F1A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4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002569C" w14:textId="77777777" w:rsidR="006F1AB3" w:rsidRPr="00B23D7C" w:rsidRDefault="006F1AB3" w:rsidP="006F1A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AB3" w:rsidRPr="00B23D7C" w14:paraId="724D9A46" w14:textId="77777777" w:rsidTr="005F510B">
        <w:trPr>
          <w:gridAfter w:val="1"/>
          <w:wAfter w:w="192" w:type="dxa"/>
          <w:trHeight w:val="360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noWrap/>
            <w:vAlign w:val="center"/>
            <w:hideMark/>
          </w:tcPr>
          <w:p w14:paraId="2F809129" w14:textId="2A05F087" w:rsidR="006F1AB3" w:rsidRPr="00EE007A" w:rsidRDefault="006F1AB3" w:rsidP="006F1AB3">
            <w:pPr>
              <w:rPr>
                <w:rFonts w:ascii="Century Gothic" w:eastAsia="Times New Roman" w:hAnsi="Century Gothic" w:cs="Times New Roman"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TIMELINE PREVISTA, DATE IMPORTANTI E SCADENZE</w:t>
            </w:r>
          </w:p>
        </w:tc>
      </w:tr>
      <w:tr w:rsidR="00D36FC8" w:rsidRPr="00B23D7C" w14:paraId="237027A7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388C1A" w14:textId="446920AF" w:rsidR="00D36FC8" w:rsidRPr="00C81732" w:rsidRDefault="00623CF7" w:rsidP="00077071">
            <w:pPr>
              <w:spacing w:line="276" w:lineRule="auto"/>
              <w:ind w:left="-105"/>
              <w:jc w:val="right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GG/MM/AA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5B80FB" w14:textId="77777777" w:rsidR="00D36FC8" w:rsidRPr="00C81732" w:rsidRDefault="00D36FC8" w:rsidP="00320FC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D36FC8" w:rsidRPr="00B23D7C" w14:paraId="699F4C61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91C793" w14:textId="6A834B34" w:rsidR="00D36FC8" w:rsidRPr="00C81732" w:rsidRDefault="00623CF7" w:rsidP="00077071">
            <w:pPr>
              <w:jc w:val="right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GG/MM/AA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98526F" w14:textId="77777777" w:rsidR="00D36FC8" w:rsidRPr="00C81732" w:rsidRDefault="00D36FC8" w:rsidP="00320FC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D36FC8" w:rsidRPr="00B23D7C" w14:paraId="289E6864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5C92C1" w14:textId="18782AA2" w:rsidR="00D36FC8" w:rsidRPr="00C81732" w:rsidRDefault="00623CF7" w:rsidP="00077071">
            <w:pPr>
              <w:jc w:val="right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GG/MM/AA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9BAF3D" w14:textId="77777777" w:rsidR="00D36FC8" w:rsidRPr="00C81732" w:rsidRDefault="00D36FC8" w:rsidP="00320FC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D36FC8" w:rsidRPr="00B23D7C" w14:paraId="51B9744D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97B5B4" w14:textId="244D3495" w:rsidR="00D36FC8" w:rsidRPr="00C81732" w:rsidRDefault="00623CF7" w:rsidP="00077071">
            <w:pPr>
              <w:jc w:val="right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GG/MM/AA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E999AE" w14:textId="77777777" w:rsidR="00D36FC8" w:rsidRPr="00C81732" w:rsidRDefault="00D36FC8" w:rsidP="00320FC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C81732" w:rsidRPr="00B23D7C" w14:paraId="63F1D303" w14:textId="77777777" w:rsidTr="005F510B">
        <w:trPr>
          <w:gridAfter w:val="1"/>
          <w:wAfter w:w="192" w:type="dxa"/>
          <w:trHeight w:val="160"/>
        </w:trPr>
        <w:tc>
          <w:tcPr>
            <w:tcW w:w="414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1D6F4D0" w14:textId="77777777" w:rsidR="00C81732" w:rsidRDefault="00C81732" w:rsidP="00C81732">
            <w:pPr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</w:p>
          <w:p w14:paraId="448785E1" w14:textId="71AA3261" w:rsidR="00C81732" w:rsidRDefault="00C81732" w:rsidP="00C81732">
            <w:pPr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DESTINATARI DI RIFERIMENTO</w:t>
            </w:r>
          </w:p>
        </w:tc>
        <w:tc>
          <w:tcPr>
            <w:tcW w:w="147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E27DFE2" w14:textId="77777777" w:rsidR="00C81732" w:rsidRPr="00B23D7C" w:rsidRDefault="00C81732" w:rsidP="00C8173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AC49E17" w14:textId="77777777" w:rsidR="00C81732" w:rsidRPr="00B23D7C" w:rsidRDefault="00C81732" w:rsidP="00C8173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2DD2" w:rsidRPr="00B23D7C" w14:paraId="25A7D5FC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6115B357" w14:textId="4DC9D144" w:rsidR="00E62DD2" w:rsidRPr="00C81732" w:rsidRDefault="00E62DD2" w:rsidP="00C81732">
            <w:pPr>
              <w:jc w:val="right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SEGMENTO DEMOGRAFICO PRINCIPALE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1715B1" w14:textId="0563DCF8" w:rsidR="00E62DD2" w:rsidRPr="00A93E33" w:rsidRDefault="00A93E33" w:rsidP="00320FC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Chi, cosa, quando e dove della base clienti di riferimento</w:t>
            </w:r>
          </w:p>
        </w:tc>
      </w:tr>
      <w:tr w:rsidR="00E62DD2" w:rsidRPr="00B23D7C" w14:paraId="6559D367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194772CF" w14:textId="6E14DE94" w:rsidR="00E62DD2" w:rsidRPr="007418B4" w:rsidRDefault="00E62DD2" w:rsidP="00C81732">
            <w:pPr>
              <w:jc w:val="right"/>
              <w:rPr>
                <w:rFonts w:ascii="Century Gothic" w:eastAsia="Times New Roman" w:hAnsi="Century Gothic" w:cs="Times New Roman"/>
                <w:bCs/>
                <w:color w:val="000000" w:themeColor="text1"/>
                <w:spacing w:val="-4"/>
              </w:rPr>
            </w:pPr>
            <w:r w:rsidRPr="007418B4">
              <w:rPr>
                <w:rFonts w:ascii="Century Gothic" w:hAnsi="Century Gothic"/>
                <w:color w:val="2E74B5" w:themeColor="accent5" w:themeShade="BF"/>
                <w:spacing w:val="-4"/>
                <w:sz w:val="20"/>
              </w:rPr>
              <w:t>SEGMENTO DEMOGRAFICO SECONDARIO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556D96" w14:textId="4FE6B51C" w:rsidR="00E62DD2" w:rsidRPr="00A93E33" w:rsidRDefault="00A93E33" w:rsidP="00320FC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Chi, cosa, quando e dove della base clienti di riferimento</w:t>
            </w:r>
          </w:p>
        </w:tc>
      </w:tr>
      <w:tr w:rsidR="003533A1" w:rsidRPr="00B23D7C" w14:paraId="3ECCE4BD" w14:textId="77777777" w:rsidTr="005F510B">
        <w:trPr>
          <w:gridAfter w:val="1"/>
          <w:wAfter w:w="192" w:type="dxa"/>
          <w:trHeight w:val="160"/>
        </w:trPr>
        <w:tc>
          <w:tcPr>
            <w:tcW w:w="10927" w:type="dxa"/>
            <w:gridSpan w:val="5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70D537DC" w14:textId="77777777" w:rsidR="003533A1" w:rsidRDefault="003533A1" w:rsidP="00E602A9">
            <w:pPr>
              <w:ind w:leftChars="-43" w:left="1" w:hangingChars="37" w:hanging="104"/>
              <w:rPr>
                <w:rFonts w:ascii="Century Gothic" w:eastAsia="Times New Roman" w:hAnsi="Century Gothic" w:cs="Times New Roman"/>
                <w:bCs/>
                <w:color w:val="2E74B5" w:themeColor="accent5" w:themeShade="BF"/>
                <w:sz w:val="28"/>
                <w:szCs w:val="28"/>
              </w:rPr>
            </w:pPr>
          </w:p>
        </w:tc>
      </w:tr>
      <w:tr w:rsidR="00E602A9" w:rsidRPr="00B23D7C" w14:paraId="56E23C52" w14:textId="77777777" w:rsidTr="005F510B">
        <w:trPr>
          <w:gridAfter w:val="1"/>
          <w:wAfter w:w="192" w:type="dxa"/>
          <w:trHeight w:val="160"/>
        </w:trPr>
        <w:tc>
          <w:tcPr>
            <w:tcW w:w="10927" w:type="dxa"/>
            <w:gridSpan w:val="5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ADD4D10" w14:textId="60A4E39F" w:rsidR="00E602A9" w:rsidRPr="00B23D7C" w:rsidRDefault="00E602A9" w:rsidP="00E602A9">
            <w:pPr>
              <w:ind w:leftChars="-43" w:left="1" w:hangingChars="37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INVITO ALL'AZIONE (CTA)</w:t>
            </w:r>
          </w:p>
        </w:tc>
      </w:tr>
      <w:tr w:rsidR="00E602A9" w:rsidRPr="00FE7FC8" w14:paraId="3A235DA0" w14:textId="77777777" w:rsidTr="005F510B">
        <w:trPr>
          <w:gridAfter w:val="1"/>
          <w:wAfter w:w="192" w:type="dxa"/>
          <w:trHeight w:val="360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noWrap/>
            <w:vAlign w:val="center"/>
            <w:hideMark/>
          </w:tcPr>
          <w:p w14:paraId="298DA5EE" w14:textId="0562342D" w:rsidR="00E602A9" w:rsidRPr="00FE7FC8" w:rsidRDefault="00D239CF" w:rsidP="00066F72">
            <w:pPr>
              <w:rPr>
                <w:rFonts w:ascii="Century Gothic" w:eastAsia="Times New Roman" w:hAnsi="Century Gothic" w:cs="Times New Roman"/>
                <w:iCs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Descrivi in dettaglio la reazione desiderata dei destinatari di riferimento</w:t>
            </w:r>
          </w:p>
        </w:tc>
      </w:tr>
      <w:tr w:rsidR="00E602A9" w:rsidRPr="00B23D7C" w14:paraId="0FCDC9E2" w14:textId="77777777" w:rsidTr="005F510B">
        <w:trPr>
          <w:gridAfter w:val="1"/>
          <w:wAfter w:w="192" w:type="dxa"/>
          <w:trHeight w:val="998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B8582" w14:textId="7F524C69" w:rsidR="00E602A9" w:rsidRPr="00B23D7C" w:rsidRDefault="00E602A9" w:rsidP="00066F7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F856DC" w:rsidRPr="00B23D7C" w14:paraId="4975A38B" w14:textId="77777777" w:rsidTr="005F510B">
        <w:trPr>
          <w:gridAfter w:val="1"/>
          <w:wAfter w:w="192" w:type="dxa"/>
          <w:trHeight w:val="160"/>
        </w:trPr>
        <w:tc>
          <w:tcPr>
            <w:tcW w:w="10927" w:type="dxa"/>
            <w:gridSpan w:val="5"/>
            <w:tcBorders>
              <w:top w:val="single" w:sz="4" w:space="0" w:color="A6A6A6"/>
              <w:left w:val="nil"/>
              <w:right w:val="nil"/>
            </w:tcBorders>
            <w:shd w:val="clear" w:color="auto" w:fill="auto"/>
            <w:vAlign w:val="center"/>
          </w:tcPr>
          <w:p w14:paraId="2F2F6D02" w14:textId="77777777" w:rsidR="00F856DC" w:rsidRDefault="00F856DC" w:rsidP="00A37AE3">
            <w:pPr>
              <w:ind w:leftChars="-43" w:left="1" w:hangingChars="37" w:hanging="104"/>
              <w:rPr>
                <w:rFonts w:ascii="Century Gothic" w:eastAsia="Times New Roman" w:hAnsi="Century Gothic" w:cs="Times New Roman"/>
                <w:bCs/>
                <w:color w:val="2E74B5" w:themeColor="accent5" w:themeShade="BF"/>
                <w:sz w:val="28"/>
                <w:szCs w:val="28"/>
              </w:rPr>
            </w:pPr>
          </w:p>
        </w:tc>
      </w:tr>
      <w:tr w:rsidR="00A37AE3" w:rsidRPr="00B23D7C" w14:paraId="7DCDBC88" w14:textId="77777777" w:rsidTr="005F510B">
        <w:trPr>
          <w:gridAfter w:val="1"/>
          <w:wAfter w:w="192" w:type="dxa"/>
          <w:trHeight w:val="160"/>
        </w:trPr>
        <w:tc>
          <w:tcPr>
            <w:tcW w:w="10927" w:type="dxa"/>
            <w:gridSpan w:val="5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210E92A" w14:textId="3E712CA4" w:rsidR="00A37AE3" w:rsidRPr="00B23D7C" w:rsidRDefault="00A37AE3" w:rsidP="00831C6B">
            <w:pPr>
              <w:ind w:hanging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lastRenderedPageBreak/>
              <w:t>ASPETTO DELLA CAMPAGNA</w:t>
            </w:r>
          </w:p>
        </w:tc>
      </w:tr>
      <w:tr w:rsidR="00FC3747" w:rsidRPr="00B23D7C" w14:paraId="312BC1B5" w14:textId="77777777" w:rsidTr="005F510B">
        <w:trPr>
          <w:gridAfter w:val="1"/>
          <w:wAfter w:w="192" w:type="dxa"/>
          <w:trHeight w:val="440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vAlign w:val="center"/>
          </w:tcPr>
          <w:p w14:paraId="295807B0" w14:textId="19E02BE3" w:rsidR="00FC3747" w:rsidRPr="00B23D7C" w:rsidRDefault="00FC3747" w:rsidP="00BE2A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119227638"/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Descrivi in dettaglio la reazione desiderata dei destinatari di riferimento</w:t>
            </w:r>
          </w:p>
        </w:tc>
      </w:tr>
      <w:tr w:rsidR="00FC3747" w:rsidRPr="00B23D7C" w14:paraId="294B786D" w14:textId="77777777" w:rsidTr="005F510B">
        <w:trPr>
          <w:gridAfter w:val="1"/>
          <w:wAfter w:w="192" w:type="dxa"/>
          <w:trHeight w:val="1700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7D5347D" w14:textId="63A0C9B4" w:rsidR="00FC3747" w:rsidRPr="001F2B7F" w:rsidRDefault="00FC3747" w:rsidP="001F2B7F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845588" w:rsidRPr="00B23D7C" w14:paraId="365F56DA" w14:textId="77777777" w:rsidTr="005F510B">
        <w:trPr>
          <w:gridAfter w:val="1"/>
          <w:wAfter w:w="192" w:type="dxa"/>
          <w:trHeight w:val="728"/>
        </w:trPr>
        <w:tc>
          <w:tcPr>
            <w:tcW w:w="10927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19D5B3CC" w14:textId="4E39FB03" w:rsidR="00845588" w:rsidRPr="00B23D7C" w:rsidRDefault="00845588" w:rsidP="00845588">
            <w:pPr>
              <w:ind w:leftChars="-43" w:left="1" w:hangingChars="37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119227733"/>
            <w:bookmarkEnd w:id="2"/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MESSAGGIO DELLA CAMPAGNA</w:t>
            </w:r>
          </w:p>
        </w:tc>
      </w:tr>
      <w:tr w:rsidR="00845588" w:rsidRPr="00B23D7C" w14:paraId="1DAF1C01" w14:textId="77777777" w:rsidTr="005F510B">
        <w:trPr>
          <w:gridAfter w:val="1"/>
          <w:wAfter w:w="192" w:type="dxa"/>
          <w:trHeight w:val="440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vAlign w:val="center"/>
          </w:tcPr>
          <w:p w14:paraId="299D96CE" w14:textId="052145B6" w:rsidR="00845588" w:rsidRPr="00B23D7C" w:rsidRDefault="00F21638" w:rsidP="00066F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Definisci i principali vantaggi del prodotto e descrivi il valore e i destinatari desiderati a cui rivolgerti</w:t>
            </w:r>
          </w:p>
        </w:tc>
      </w:tr>
      <w:tr w:rsidR="00845588" w:rsidRPr="00B23D7C" w14:paraId="51EBF2A1" w14:textId="77777777" w:rsidTr="005F510B">
        <w:trPr>
          <w:gridAfter w:val="1"/>
          <w:wAfter w:w="192" w:type="dxa"/>
          <w:trHeight w:val="2060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1D20A8F" w14:textId="2C3B746E" w:rsidR="00845588" w:rsidRPr="001F2B7F" w:rsidRDefault="00845588" w:rsidP="001F2B7F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bookmarkEnd w:id="3"/>
      <w:tr w:rsidR="00BC6F49" w:rsidRPr="00B23D7C" w14:paraId="11AA1B50" w14:textId="77777777" w:rsidTr="005F510B">
        <w:trPr>
          <w:gridAfter w:val="1"/>
          <w:wAfter w:w="192" w:type="dxa"/>
          <w:trHeight w:val="728"/>
        </w:trPr>
        <w:tc>
          <w:tcPr>
            <w:tcW w:w="10927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739AB8A2" w14:textId="25113553" w:rsidR="00BC6F49" w:rsidRPr="00B23D7C" w:rsidRDefault="00BC6F49" w:rsidP="00066F72">
            <w:pPr>
              <w:ind w:leftChars="-43" w:left="1" w:hangingChars="37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ANALISI DELLA CONCORRENZA</w:t>
            </w:r>
          </w:p>
        </w:tc>
      </w:tr>
      <w:tr w:rsidR="00BC6F49" w:rsidRPr="00B23D7C" w14:paraId="35087634" w14:textId="77777777" w:rsidTr="005F510B">
        <w:trPr>
          <w:gridAfter w:val="1"/>
          <w:wAfter w:w="192" w:type="dxa"/>
          <w:trHeight w:val="440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vAlign w:val="center"/>
          </w:tcPr>
          <w:p w14:paraId="45E6744D" w14:textId="7BB0AC07" w:rsidR="00BC6F49" w:rsidRPr="00B23D7C" w:rsidRDefault="00C0064E" w:rsidP="00066F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_Hlk119227992"/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Descrivi i concorrenti, i messaggi delle loro campagne, i risultati delle ricerche e le informazioni di supporto (elencare eventuali allegati)</w:t>
            </w:r>
          </w:p>
        </w:tc>
      </w:tr>
      <w:tr w:rsidR="00BC6F49" w:rsidRPr="00B23D7C" w14:paraId="6F588AE1" w14:textId="77777777" w:rsidTr="005F510B">
        <w:trPr>
          <w:gridAfter w:val="1"/>
          <w:wAfter w:w="192" w:type="dxa"/>
          <w:trHeight w:val="1988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AB86A1" w14:textId="1A14D4FC" w:rsidR="00BC6F49" w:rsidRPr="001F2B7F" w:rsidRDefault="00BC6F49" w:rsidP="001F2B7F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bookmarkEnd w:id="4"/>
      <w:tr w:rsidR="00BC6F49" w:rsidRPr="00B23D7C" w14:paraId="74B34B28" w14:textId="77777777" w:rsidTr="005F510B">
        <w:trPr>
          <w:gridAfter w:val="1"/>
          <w:wAfter w:w="192" w:type="dxa"/>
          <w:trHeight w:val="638"/>
        </w:trPr>
        <w:tc>
          <w:tcPr>
            <w:tcW w:w="10927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18BF0F1B" w14:textId="53C87755" w:rsidR="00BC6F49" w:rsidRPr="00B23D7C" w:rsidRDefault="00F12646" w:rsidP="000250C2">
            <w:pPr>
              <w:ind w:leftChars="-44" w:left="-106"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REQUISITI PER LE IMMAGINI</w:t>
            </w:r>
          </w:p>
        </w:tc>
      </w:tr>
      <w:tr w:rsidR="005B53C3" w:rsidRPr="00B23D7C" w14:paraId="7FD3F95B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vAlign w:val="center"/>
          </w:tcPr>
          <w:p w14:paraId="4BAC7BF4" w14:textId="269BE605" w:rsidR="005B53C3" w:rsidRPr="00BF6ABF" w:rsidRDefault="005B53C3" w:rsidP="00BF6ABF">
            <w:pPr>
              <w:jc w:val="right"/>
              <w:rPr>
                <w:rFonts w:ascii="Century Gothic" w:eastAsia="Times New Roman" w:hAnsi="Century Gothic" w:cs="Times New Roman"/>
                <w:b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GRAFICA</w:t>
            </w:r>
          </w:p>
        </w:tc>
        <w:tc>
          <w:tcPr>
            <w:tcW w:w="67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DF0BC9" w14:textId="5639DA28" w:rsidR="005B53C3" w:rsidRPr="007A1AB2" w:rsidRDefault="007A1AB2" w:rsidP="007A1AB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Elenca le immagini necessarie e le fonti previste</w:t>
            </w:r>
          </w:p>
        </w:tc>
      </w:tr>
      <w:tr w:rsidR="007A1AB2" w:rsidRPr="00B23D7C" w14:paraId="2894DA8D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vAlign w:val="center"/>
          </w:tcPr>
          <w:p w14:paraId="290AD173" w14:textId="6BB39983" w:rsidR="007A1AB2" w:rsidRPr="00BF6ABF" w:rsidRDefault="007A1AB2" w:rsidP="007A1AB2">
            <w:pPr>
              <w:jc w:val="right"/>
              <w:rPr>
                <w:rFonts w:ascii="Century Gothic" w:eastAsia="Times New Roman" w:hAnsi="Century Gothic" w:cs="Times New Roman"/>
                <w:b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FOTOGRAFIA</w:t>
            </w:r>
          </w:p>
        </w:tc>
        <w:tc>
          <w:tcPr>
            <w:tcW w:w="67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FE4474" w14:textId="15659C30" w:rsidR="007A1AB2" w:rsidRPr="007A1AB2" w:rsidRDefault="007A1AB2" w:rsidP="007A1AB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Elenca le immagini necessarie e le fonti previste</w:t>
            </w:r>
          </w:p>
        </w:tc>
      </w:tr>
      <w:tr w:rsidR="007A1AB2" w:rsidRPr="00B23D7C" w14:paraId="4576C964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vAlign w:val="center"/>
          </w:tcPr>
          <w:p w14:paraId="64F92E91" w14:textId="33679A7E" w:rsidR="007A1AB2" w:rsidRPr="00BF6ABF" w:rsidRDefault="007A1AB2" w:rsidP="007A1AB2">
            <w:pPr>
              <w:jc w:val="right"/>
              <w:rPr>
                <w:rFonts w:ascii="Century Gothic" w:eastAsia="Times New Roman" w:hAnsi="Century Gothic" w:cs="Times New Roman"/>
                <w:b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MULTIMEDIA</w:t>
            </w:r>
          </w:p>
        </w:tc>
        <w:tc>
          <w:tcPr>
            <w:tcW w:w="67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1A63E3" w14:textId="7B24F410" w:rsidR="007A1AB2" w:rsidRPr="007A1AB2" w:rsidRDefault="007A1AB2" w:rsidP="007A1AB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Elenca le immagini necessarie e le fonti previste</w:t>
            </w:r>
          </w:p>
        </w:tc>
      </w:tr>
      <w:tr w:rsidR="007A1AB2" w:rsidRPr="00B23D7C" w14:paraId="3BCD4DA7" w14:textId="77777777" w:rsidTr="005F510B">
        <w:trPr>
          <w:gridAfter w:val="1"/>
          <w:wAfter w:w="192" w:type="dxa"/>
          <w:trHeight w:val="737"/>
        </w:trPr>
        <w:tc>
          <w:tcPr>
            <w:tcW w:w="10927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332C0BCC" w14:textId="7C4FDAFF" w:rsidR="007A1AB2" w:rsidRPr="000250C2" w:rsidRDefault="007A1AB2" w:rsidP="007A1AB2">
            <w:pPr>
              <w:ind w:leftChars="-43" w:left="1" w:hangingChars="37" w:hanging="104"/>
              <w:rPr>
                <w:rFonts w:ascii="Times New Roman" w:eastAsia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ALTRO</w:t>
            </w:r>
          </w:p>
        </w:tc>
      </w:tr>
      <w:tr w:rsidR="007A1AB2" w:rsidRPr="00B23D7C" w14:paraId="3C1110D6" w14:textId="77777777" w:rsidTr="005F510B">
        <w:trPr>
          <w:gridAfter w:val="1"/>
          <w:wAfter w:w="192" w:type="dxa"/>
          <w:trHeight w:val="440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vAlign w:val="center"/>
          </w:tcPr>
          <w:p w14:paraId="58D9F176" w14:textId="0D9BC2C8" w:rsidR="007A1AB2" w:rsidRPr="009E1CB4" w:rsidRDefault="007A1AB2" w:rsidP="007A1AB2">
            <w:pPr>
              <w:rPr>
                <w:rFonts w:ascii="Century Gothic" w:eastAsia="Times New Roman" w:hAnsi="Century Gothic" w:cs="Times New Roman"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Includi qualsiasi altra informazione critica</w:t>
            </w:r>
          </w:p>
        </w:tc>
      </w:tr>
      <w:tr w:rsidR="007A1AB2" w:rsidRPr="00B23D7C" w14:paraId="576F5618" w14:textId="77777777" w:rsidTr="005F510B">
        <w:trPr>
          <w:gridAfter w:val="1"/>
          <w:wAfter w:w="192" w:type="dxa"/>
          <w:trHeight w:val="1700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BFBAD4" w14:textId="6016BEC1" w:rsidR="007A1AB2" w:rsidRPr="001F2B7F" w:rsidRDefault="007A1AB2" w:rsidP="001F2B7F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7A1AB2" w:rsidRPr="00B23D7C" w14:paraId="03368021" w14:textId="77777777" w:rsidTr="005F510B">
        <w:trPr>
          <w:gridAfter w:val="1"/>
          <w:wAfter w:w="192" w:type="dxa"/>
          <w:trHeight w:val="160"/>
        </w:trPr>
        <w:tc>
          <w:tcPr>
            <w:tcW w:w="10927" w:type="dxa"/>
            <w:gridSpan w:val="5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44DAEC5" w14:textId="5C663D74" w:rsidR="007A1AB2" w:rsidRPr="00B23D7C" w:rsidRDefault="007A1AB2" w:rsidP="007A1AB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AB2" w:rsidRPr="00B23D7C" w14:paraId="65A00214" w14:textId="77777777" w:rsidTr="005F510B">
        <w:trPr>
          <w:gridAfter w:val="1"/>
          <w:wAfter w:w="192" w:type="dxa"/>
          <w:trHeight w:val="160"/>
        </w:trPr>
        <w:tc>
          <w:tcPr>
            <w:tcW w:w="1092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FAAA" w14:textId="77777777" w:rsidR="007A1AB2" w:rsidRPr="005F510B" w:rsidRDefault="007A1AB2" w:rsidP="007A1AB2">
            <w:pPr>
              <w:rPr>
                <w:rFonts w:ascii="Century Gothic" w:eastAsia="Times New Roman" w:hAnsi="Century Gothic" w:cs="Times New Roman"/>
                <w:bCs/>
                <w:color w:val="2E74B5" w:themeColor="accent5" w:themeShade="BF"/>
                <w:sz w:val="28"/>
                <w:szCs w:val="28"/>
              </w:rPr>
            </w:pPr>
          </w:p>
        </w:tc>
      </w:tr>
      <w:tr w:rsidR="007A1AB2" w:rsidRPr="00B23D7C" w14:paraId="03BF7423" w14:textId="77777777" w:rsidTr="005F510B">
        <w:trPr>
          <w:gridAfter w:val="1"/>
          <w:wAfter w:w="192" w:type="dxa"/>
          <w:trHeight w:val="160"/>
        </w:trPr>
        <w:tc>
          <w:tcPr>
            <w:tcW w:w="10927" w:type="dxa"/>
            <w:gridSpan w:val="5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1EFB354" w14:textId="152E7AED" w:rsidR="007A1AB2" w:rsidRPr="005F510B" w:rsidRDefault="007A1AB2" w:rsidP="007A1AB2">
            <w:pPr>
              <w:ind w:left="-105"/>
              <w:rPr>
                <w:rFonts w:ascii="Century Gothic" w:eastAsia="Times New Roman" w:hAnsi="Century Gothic" w:cs="Times New Roman"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COMMENTI E APPROVAZIONE</w:t>
            </w:r>
          </w:p>
        </w:tc>
      </w:tr>
      <w:tr w:rsidR="007A1AB2" w:rsidRPr="00B23D7C" w14:paraId="6FFD3457" w14:textId="77777777" w:rsidTr="00B1241B">
        <w:trPr>
          <w:gridAfter w:val="1"/>
          <w:wAfter w:w="192" w:type="dxa"/>
          <w:trHeight w:val="432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vAlign w:val="center"/>
          </w:tcPr>
          <w:p w14:paraId="3E662744" w14:textId="538D6D6A" w:rsidR="007A1AB2" w:rsidRPr="00B1241B" w:rsidRDefault="007A1AB2" w:rsidP="007A1AB2">
            <w:pPr>
              <w:rPr>
                <w:rFonts w:ascii="Century Gothic" w:eastAsia="Times New Roman" w:hAnsi="Century Gothic" w:cs="Times New Roman"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NOME E QUALIFICA DEL CONTATTO DEL CLIENTE</w:t>
            </w:r>
          </w:p>
        </w:tc>
      </w:tr>
      <w:tr w:rsidR="007A1AB2" w:rsidRPr="00B23D7C" w14:paraId="743CA927" w14:textId="77777777" w:rsidTr="00B1241B">
        <w:trPr>
          <w:gridAfter w:val="1"/>
          <w:wAfter w:w="192" w:type="dxa"/>
          <w:trHeight w:val="432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06D82B8" w14:textId="77777777" w:rsidR="007A1AB2" w:rsidRPr="00B1241B" w:rsidRDefault="007A1AB2" w:rsidP="007A1AB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7A1AB2" w:rsidRPr="00B23D7C" w14:paraId="10A6FA0B" w14:textId="77777777" w:rsidTr="00B1241B">
        <w:trPr>
          <w:gridAfter w:val="1"/>
          <w:wAfter w:w="192" w:type="dxa"/>
          <w:trHeight w:val="432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vAlign w:val="center"/>
          </w:tcPr>
          <w:p w14:paraId="714C2150" w14:textId="004A7702" w:rsidR="007A1AB2" w:rsidRPr="00B1241B" w:rsidRDefault="007A1AB2" w:rsidP="007A1AB2">
            <w:pPr>
              <w:ind w:leftChars="-6" w:left="-2" w:hangingChars="6" w:hanging="12"/>
              <w:rPr>
                <w:rFonts w:ascii="Century Gothic" w:eastAsia="Times New Roman" w:hAnsi="Century Gothic" w:cs="Times New Roman"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COMMENTI</w:t>
            </w:r>
          </w:p>
        </w:tc>
      </w:tr>
      <w:tr w:rsidR="007A1AB2" w:rsidRPr="00B23D7C" w14:paraId="65E07E88" w14:textId="77777777" w:rsidTr="00B1241B">
        <w:trPr>
          <w:gridAfter w:val="1"/>
          <w:wAfter w:w="192" w:type="dxa"/>
          <w:trHeight w:val="432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2F7678" w14:textId="77777777" w:rsidR="007A1AB2" w:rsidRPr="00B1241B" w:rsidRDefault="007A1AB2" w:rsidP="007A1AB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7A1AB2" w:rsidRPr="00B23D7C" w14:paraId="66A45161" w14:textId="77777777" w:rsidTr="00B1241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vAlign w:val="center"/>
          </w:tcPr>
          <w:p w14:paraId="3C863033" w14:textId="6F3ED6D7" w:rsidR="007A1AB2" w:rsidRPr="00B1241B" w:rsidRDefault="007A1AB2" w:rsidP="007A1AB2">
            <w:pPr>
              <w:rPr>
                <w:rFonts w:ascii="Century Gothic" w:eastAsia="Times New Roman" w:hAnsi="Century Gothic" w:cs="Times New Roman"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DATA</w:t>
            </w:r>
          </w:p>
        </w:tc>
        <w:tc>
          <w:tcPr>
            <w:tcW w:w="67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vAlign w:val="center"/>
          </w:tcPr>
          <w:p w14:paraId="6290C361" w14:textId="7067B9CF" w:rsidR="007A1AB2" w:rsidRPr="00B1241B" w:rsidRDefault="007A1AB2" w:rsidP="007A1AB2">
            <w:pPr>
              <w:rPr>
                <w:rFonts w:ascii="Century Gothic" w:eastAsia="Times New Roman" w:hAnsi="Century Gothic" w:cs="Times New Roman"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FIRMA</w:t>
            </w:r>
          </w:p>
        </w:tc>
      </w:tr>
      <w:tr w:rsidR="007A1AB2" w:rsidRPr="00BF6ABF" w14:paraId="7B429F9F" w14:textId="77777777" w:rsidTr="005D3A00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2F9709" w14:textId="77777777" w:rsidR="007A1AB2" w:rsidRPr="00B1241B" w:rsidRDefault="007A1AB2" w:rsidP="007A1AB2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648A084" w14:textId="77777777" w:rsidR="007A1AB2" w:rsidRPr="00B1241B" w:rsidRDefault="007A1AB2" w:rsidP="007A1AB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7A1AB2" w:rsidRPr="00B23D7C" w14:paraId="46F47721" w14:textId="77777777" w:rsidTr="005F510B">
        <w:trPr>
          <w:gridAfter w:val="1"/>
          <w:wAfter w:w="192" w:type="dxa"/>
          <w:trHeight w:val="16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1A5D7" w14:textId="77777777" w:rsidR="007A1AB2" w:rsidRDefault="007A1AB2" w:rsidP="007A1AB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2903F742" w14:textId="77777777" w:rsidR="007A1AB2" w:rsidRPr="00B23D7C" w:rsidRDefault="007A1AB2" w:rsidP="007A1AB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17AC4" w14:textId="77777777" w:rsidR="007A1AB2" w:rsidRPr="00B23D7C" w:rsidRDefault="007A1AB2" w:rsidP="007A1AB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F783C" w14:textId="77777777" w:rsidR="007A1AB2" w:rsidRPr="00B23D7C" w:rsidRDefault="007A1AB2" w:rsidP="007A1AB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B6AF8D" w14:textId="4F5C73A1" w:rsidR="008A7A5E" w:rsidRDefault="008A7A5E" w:rsidP="00B23D7C"/>
    <w:p w14:paraId="28CCD675" w14:textId="289E9F27" w:rsidR="008A7A5E" w:rsidRDefault="008A7A5E">
      <w:r>
        <w:br w:type="page"/>
      </w:r>
      <w:r w:rsidR="00BF6ABF">
        <w:lastRenderedPageBreak/>
        <w:tab/>
      </w:r>
    </w:p>
    <w:p w14:paraId="258A8D53" w14:textId="77777777" w:rsidR="00FB5495" w:rsidRDefault="00FB5495" w:rsidP="00B23D7C"/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C663F2" w14:paraId="434FA546" w14:textId="77777777" w:rsidTr="00D13FA6">
        <w:trPr>
          <w:trHeight w:val="2687"/>
        </w:trPr>
        <w:tc>
          <w:tcPr>
            <w:tcW w:w="10669" w:type="dxa"/>
          </w:tcPr>
          <w:p w14:paraId="4E5030C6" w14:textId="77777777" w:rsidR="00C663F2" w:rsidRPr="00692C04" w:rsidRDefault="00C663F2" w:rsidP="00D13FA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756C07D3" w14:textId="77777777" w:rsidR="00C663F2" w:rsidRDefault="00C663F2" w:rsidP="00D13FA6">
            <w:pPr>
              <w:rPr>
                <w:rFonts w:ascii="Century Gothic" w:hAnsi="Century Gothic" w:cs="Arial"/>
                <w:szCs w:val="20"/>
              </w:rPr>
            </w:pPr>
          </w:p>
          <w:p w14:paraId="4C751912" w14:textId="77777777" w:rsidR="00C663F2" w:rsidRDefault="00C663F2" w:rsidP="00D13FA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6184512F" w14:textId="77777777" w:rsidR="00C663F2" w:rsidRDefault="00C663F2" w:rsidP="00C663F2">
      <w:pPr>
        <w:rPr>
          <w:rFonts w:ascii="Century Gothic" w:hAnsi="Century Gothic" w:cs="Arial"/>
          <w:sz w:val="20"/>
          <w:szCs w:val="20"/>
        </w:rPr>
      </w:pPr>
    </w:p>
    <w:p w14:paraId="2C2B615A" w14:textId="77777777" w:rsidR="00C663F2" w:rsidRPr="00D3383E" w:rsidRDefault="00C663F2" w:rsidP="00C663F2">
      <w:pPr>
        <w:rPr>
          <w:rFonts w:ascii="Century Gothic" w:hAnsi="Century Gothic" w:cs="Arial"/>
          <w:sz w:val="20"/>
          <w:szCs w:val="20"/>
        </w:rPr>
      </w:pPr>
    </w:p>
    <w:p w14:paraId="5268FF39" w14:textId="77777777" w:rsidR="00FB5495" w:rsidRPr="00B23D7C" w:rsidRDefault="00FB5495" w:rsidP="00B23D7C"/>
    <w:sectPr w:rsidR="00FB5495" w:rsidRPr="00B23D7C" w:rsidSect="00045E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A08CB"/>
    <w:multiLevelType w:val="hybridMultilevel"/>
    <w:tmpl w:val="E3CA3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43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QwNjI0MTG2MDQ1NjBU0lEKTi0uzszPAykwqQUA+rJCGCwAAAA="/>
  </w:docVars>
  <w:rsids>
    <w:rsidRoot w:val="00E972D8"/>
    <w:rsid w:val="0000173F"/>
    <w:rsid w:val="00011FA6"/>
    <w:rsid w:val="000250C2"/>
    <w:rsid w:val="00027053"/>
    <w:rsid w:val="00035A90"/>
    <w:rsid w:val="00045E4B"/>
    <w:rsid w:val="00077071"/>
    <w:rsid w:val="000C34CF"/>
    <w:rsid w:val="000D41BD"/>
    <w:rsid w:val="000F2C20"/>
    <w:rsid w:val="00113B5B"/>
    <w:rsid w:val="00114DDA"/>
    <w:rsid w:val="00122F10"/>
    <w:rsid w:val="001321E5"/>
    <w:rsid w:val="00164909"/>
    <w:rsid w:val="00190D50"/>
    <w:rsid w:val="001933E6"/>
    <w:rsid w:val="001A5EEE"/>
    <w:rsid w:val="001B1792"/>
    <w:rsid w:val="001E0366"/>
    <w:rsid w:val="001F2B7F"/>
    <w:rsid w:val="0021734E"/>
    <w:rsid w:val="00276A62"/>
    <w:rsid w:val="00277EFD"/>
    <w:rsid w:val="002A052E"/>
    <w:rsid w:val="002A3985"/>
    <w:rsid w:val="002F54A0"/>
    <w:rsid w:val="00306CBA"/>
    <w:rsid w:val="00307AF1"/>
    <w:rsid w:val="00320FC2"/>
    <w:rsid w:val="003533A1"/>
    <w:rsid w:val="0037473A"/>
    <w:rsid w:val="003A1B20"/>
    <w:rsid w:val="003B160F"/>
    <w:rsid w:val="003F4689"/>
    <w:rsid w:val="003F4ED7"/>
    <w:rsid w:val="004036B7"/>
    <w:rsid w:val="004046B0"/>
    <w:rsid w:val="00417B03"/>
    <w:rsid w:val="00471C74"/>
    <w:rsid w:val="004937B7"/>
    <w:rsid w:val="004F134E"/>
    <w:rsid w:val="00517849"/>
    <w:rsid w:val="005359F9"/>
    <w:rsid w:val="00537B08"/>
    <w:rsid w:val="005454BA"/>
    <w:rsid w:val="00550C82"/>
    <w:rsid w:val="00567924"/>
    <w:rsid w:val="005B53C3"/>
    <w:rsid w:val="005B7905"/>
    <w:rsid w:val="005D4082"/>
    <w:rsid w:val="005F1C38"/>
    <w:rsid w:val="005F510B"/>
    <w:rsid w:val="00623CF7"/>
    <w:rsid w:val="00625A69"/>
    <w:rsid w:val="006325B1"/>
    <w:rsid w:val="006F1AB3"/>
    <w:rsid w:val="00736417"/>
    <w:rsid w:val="007418B4"/>
    <w:rsid w:val="00783A9B"/>
    <w:rsid w:val="00796F0E"/>
    <w:rsid w:val="007A1AB2"/>
    <w:rsid w:val="007B22B7"/>
    <w:rsid w:val="007B4328"/>
    <w:rsid w:val="007C6E63"/>
    <w:rsid w:val="00814C4F"/>
    <w:rsid w:val="00831C6B"/>
    <w:rsid w:val="00845588"/>
    <w:rsid w:val="00874E04"/>
    <w:rsid w:val="008A7A5E"/>
    <w:rsid w:val="008B5B61"/>
    <w:rsid w:val="00910F86"/>
    <w:rsid w:val="00911F3F"/>
    <w:rsid w:val="0094243B"/>
    <w:rsid w:val="009D5529"/>
    <w:rsid w:val="009E1CB4"/>
    <w:rsid w:val="009F403C"/>
    <w:rsid w:val="00A37AE3"/>
    <w:rsid w:val="00A51426"/>
    <w:rsid w:val="00A556BD"/>
    <w:rsid w:val="00A93E33"/>
    <w:rsid w:val="00B1241B"/>
    <w:rsid w:val="00B23D7C"/>
    <w:rsid w:val="00B47323"/>
    <w:rsid w:val="00B64620"/>
    <w:rsid w:val="00BC6F49"/>
    <w:rsid w:val="00BE2A9E"/>
    <w:rsid w:val="00BF083E"/>
    <w:rsid w:val="00BF4533"/>
    <w:rsid w:val="00BF6ABF"/>
    <w:rsid w:val="00C0064E"/>
    <w:rsid w:val="00C00E78"/>
    <w:rsid w:val="00C04BFE"/>
    <w:rsid w:val="00C120DF"/>
    <w:rsid w:val="00C568D6"/>
    <w:rsid w:val="00C663F2"/>
    <w:rsid w:val="00C81732"/>
    <w:rsid w:val="00C9772B"/>
    <w:rsid w:val="00CC62BF"/>
    <w:rsid w:val="00CD0591"/>
    <w:rsid w:val="00CD5EA3"/>
    <w:rsid w:val="00D163AF"/>
    <w:rsid w:val="00D239CF"/>
    <w:rsid w:val="00D36FC8"/>
    <w:rsid w:val="00D779C0"/>
    <w:rsid w:val="00D94E8C"/>
    <w:rsid w:val="00DF620F"/>
    <w:rsid w:val="00E602A3"/>
    <w:rsid w:val="00E602A9"/>
    <w:rsid w:val="00E62DD2"/>
    <w:rsid w:val="00E81827"/>
    <w:rsid w:val="00E859F2"/>
    <w:rsid w:val="00E972D8"/>
    <w:rsid w:val="00EA3E75"/>
    <w:rsid w:val="00EE007A"/>
    <w:rsid w:val="00F12646"/>
    <w:rsid w:val="00F13D70"/>
    <w:rsid w:val="00F21638"/>
    <w:rsid w:val="00F856DC"/>
    <w:rsid w:val="00FB5495"/>
    <w:rsid w:val="00FC3747"/>
    <w:rsid w:val="00FC4DBD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2CCA8"/>
  <w15:chartTrackingRefBased/>
  <w15:docId w15:val="{E50566B8-B017-4E2A-9769-E8E2ACAB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C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705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B5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364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6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t.smartsheet.com/try-it?trp=37892&amp;utm_language=IT&amp;utm_source=template-word&amp;utm_medium=content&amp;utm_campaign=ic-Marketing+Client+Brief-word-37892-it&amp;lpa=ic+Marketing+Client+Brief+word+37892+it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a\Downloads\IC-Simple-Creative-Brief-Template-8618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C:\Users\thesa\Downloads\IC-Simple-Creative-Brief-Template-8618_WORD.dotx</Template>
  <TotalTime>99</TotalTime>
  <Pages>5</Pages>
  <Words>451</Words>
  <Characters>2576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Brittany Johnston</cp:lastModifiedBy>
  <cp:revision>66</cp:revision>
  <dcterms:created xsi:type="dcterms:W3CDTF">2022-11-13T14:25:00Z</dcterms:created>
  <dcterms:modified xsi:type="dcterms:W3CDTF">2024-02-06T18:23:00Z</dcterms:modified>
</cp:coreProperties>
</file>