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B85A" w14:textId="43FA7D00" w:rsidR="00BC7F9D" w:rsidRPr="00830BC3" w:rsidRDefault="00C24161" w:rsidP="00830BC3">
      <w:pPr>
        <w:ind w:left="-180"/>
        <w:outlineLvl w:val="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24161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000BCF80" wp14:editId="6205566C">
            <wp:simplePos x="0" y="0"/>
            <wp:positionH relativeFrom="column">
              <wp:posOffset>4114800</wp:posOffset>
            </wp:positionH>
            <wp:positionV relativeFrom="paragraph">
              <wp:posOffset>-419100</wp:posOffset>
            </wp:positionV>
            <wp:extent cx="2983314" cy="440055"/>
            <wp:effectExtent l="0" t="0" r="1270" b="4445"/>
            <wp:wrapNone/>
            <wp:docPr id="1367909690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09690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314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3">
        <w:rPr>
          <w:rFonts w:ascii="Century Gothic" w:hAnsi="Century Gothic"/>
          <w:b/>
          <w:color w:val="595959" w:themeColor="text1" w:themeTint="A6"/>
          <w:sz w:val="44"/>
        </w:rPr>
        <w:t>MODELLO DI DEBRIEF DI PROGETTO IT</w:t>
      </w:r>
    </w:p>
    <w:tbl>
      <w:tblPr>
        <w:tblW w:w="1473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1392"/>
        <w:gridCol w:w="218"/>
        <w:gridCol w:w="236"/>
        <w:gridCol w:w="2884"/>
      </w:tblGrid>
      <w:tr w:rsidR="00913BB3" w:rsidRPr="00420D65" w14:paraId="79F11788" w14:textId="77777777" w:rsidTr="00913BB3"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FD63" w14:textId="370488A2" w:rsidR="00913BB3" w:rsidRDefault="00913BB3" w:rsidP="00913BB3">
            <w:pPr>
              <w:ind w:right="-620"/>
            </w:pPr>
          </w:p>
          <w:tbl>
            <w:tblPr>
              <w:tblW w:w="11307" w:type="dxa"/>
              <w:tblLayout w:type="fixed"/>
              <w:tblLook w:val="04A0" w:firstRow="1" w:lastRow="0" w:firstColumn="1" w:lastColumn="0" w:noHBand="0" w:noVBand="1"/>
            </w:tblPr>
            <w:tblGrid>
              <w:gridCol w:w="4153"/>
              <w:gridCol w:w="2037"/>
              <w:gridCol w:w="236"/>
              <w:gridCol w:w="4881"/>
            </w:tblGrid>
            <w:tr w:rsidR="00913BB3" w14:paraId="2B613337" w14:textId="77777777" w:rsidTr="00E30785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36447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NOME DEL PROGETTO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3AE32A" w14:textId="162E6749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 xml:space="preserve">DATA DELLA </w:t>
                  </w:r>
                  <w:r w:rsidR="00055058"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br/>
                  </w: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RIUNIONE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29A744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02897B" w14:textId="58F7ECF1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CLIENTE</w:t>
                  </w:r>
                </w:p>
              </w:tc>
            </w:tr>
            <w:tr w:rsidR="00913BB3" w14:paraId="5169E69B" w14:textId="77777777" w:rsidTr="00E30785">
              <w:trPr>
                <w:trHeight w:val="645"/>
              </w:trPr>
              <w:tc>
                <w:tcPr>
                  <w:tcW w:w="415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4AF67E73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6D5DE7D4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9398FD" w14:textId="77777777" w:rsidR="00C336EA" w:rsidRDefault="00C336EA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bottom"/>
                  <w:hideMark/>
                </w:tcPr>
                <w:p w14:paraId="27610E2F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3BB3" w14:paraId="43A5563E" w14:textId="77777777" w:rsidTr="00E30785">
              <w:trPr>
                <w:trHeight w:val="565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0B7B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PROJECT MANAGER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5B0B3A" w14:textId="6A3D8047" w:rsidR="001B0E73" w:rsidRDefault="001B0E73" w:rsidP="00055058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PROGETTO DATA DI COMPLETAMENTO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A50BC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843FE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38863C8B" w14:textId="77777777" w:rsidTr="00E30785">
              <w:trPr>
                <w:trHeight w:val="625"/>
              </w:trPr>
              <w:tc>
                <w:tcPr>
                  <w:tcW w:w="415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8EA62BD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DABAD0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8258" w14:textId="77777777" w:rsidR="001B0E73" w:rsidRDefault="001B0E73" w:rsidP="00913BB3">
                  <w:pPr>
                    <w:ind w:right="-620" w:firstLineChars="100" w:firstLine="2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E606F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5367D55E" w14:textId="77777777" w:rsidTr="00E30785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CD7F82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20"/>
                    </w:rPr>
                    <w:t>PARTECIPANTI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15DFE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FA2DA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76D45" w14:textId="77777777" w:rsidR="001B0E73" w:rsidRDefault="001B0E73" w:rsidP="00913BB3">
                  <w:pPr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R="00913BB3" w14:paraId="068FA54E" w14:textId="77777777" w:rsidTr="00C336EA"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5171672A" w14:textId="77777777" w:rsidR="001B0E73" w:rsidRDefault="001B0E73" w:rsidP="00913BB3">
                  <w:pPr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4FC55C27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348F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3D79" w14:textId="77777777" w:rsidR="00420D65" w:rsidRPr="00420D65" w:rsidRDefault="00420D65" w:rsidP="00913BB3">
            <w:pPr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65" w:rsidRPr="00420D65" w14:paraId="2C92EED3" w14:textId="77777777" w:rsidTr="00913BB3"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AEAC" w14:textId="77777777" w:rsidR="00913BB3" w:rsidRDefault="00913BB3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  <w:p w14:paraId="4DD9D679" w14:textId="77777777" w:rsidR="00913BB3" w:rsidRDefault="00913BB3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  <w:p w14:paraId="3905BF91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RIEPILOGO DEL PROGETTO</w:t>
            </w:r>
          </w:p>
        </w:tc>
      </w:tr>
      <w:tr w:rsidR="00420D65" w:rsidRPr="00420D65" w14:paraId="1D895C33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0E3A1" w14:textId="77777777" w:rsidR="00420D65" w:rsidRPr="00DC75CB" w:rsidRDefault="00DC75CB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Panoramica del project charter</w:t>
            </w:r>
          </w:p>
        </w:tc>
      </w:tr>
      <w:tr w:rsidR="00420D65" w:rsidRPr="00420D65" w14:paraId="3784E6A9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D9A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1756237" w14:textId="77777777" w:rsidTr="00913BB3"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091B911" w14:textId="77777777" w:rsidR="00420D65" w:rsidRPr="00420D65" w:rsidRDefault="00DC75CB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Criteri per valutare il successo</w:t>
            </w:r>
          </w:p>
        </w:tc>
      </w:tr>
      <w:tr w:rsidR="00420D65" w:rsidRPr="00420D65" w14:paraId="761BB96E" w14:textId="77777777" w:rsidTr="00913BB3"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5DC28" w14:textId="77777777" w:rsidR="00420D65" w:rsidRPr="00420D65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420D65" w14:paraId="0B547A6E" w14:textId="77777777" w:rsidTr="00913BB3"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9511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PUNTI SALIENTI DEL PROGETTO</w:t>
            </w:r>
          </w:p>
        </w:tc>
      </w:tr>
      <w:tr w:rsidR="00913BB3" w:rsidRPr="00420D65" w14:paraId="14A70563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E98BDA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Quali processi sono stati efficaci?</w:t>
            </w:r>
          </w:p>
        </w:tc>
      </w:tr>
      <w:tr w:rsidR="00913BB3" w:rsidRPr="00420D65" w14:paraId="4B9BCEF9" w14:textId="77777777" w:rsidTr="00913BB3">
        <w:trPr>
          <w:trHeight w:val="1506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65C9D" w14:textId="426521FF" w:rsidR="00913BB3" w:rsidRPr="00420D65" w:rsidRDefault="00913BB3" w:rsidP="00830BC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043D5DB1" w14:textId="77777777" w:rsidTr="00913BB3">
        <w:trPr>
          <w:trHeight w:val="442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5FFB6D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Quali sono stati i principali risultati?</w:t>
            </w:r>
          </w:p>
        </w:tc>
      </w:tr>
      <w:tr w:rsidR="00913BB3" w:rsidRPr="00420D65" w14:paraId="4F8C3FE7" w14:textId="77777777" w:rsidTr="00E30785">
        <w:trPr>
          <w:trHeight w:val="1504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001A7" w14:textId="77777777" w:rsidR="00913BB3" w:rsidRPr="00420D65" w:rsidRDefault="00913BB3" w:rsidP="00830BC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27C71C2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114428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913BB3" w:rsidRPr="00420D65" w14:paraId="27A805A1" w14:textId="77777777" w:rsidTr="00913BB3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0E73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SFIDE DEL PROGETTO</w:t>
            </w:r>
          </w:p>
        </w:tc>
      </w:tr>
      <w:tr w:rsidR="00913BB3" w:rsidRPr="00420D65" w14:paraId="5C80BB5C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ECBFA3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Cosa sarebbe potuto andare meglio?</w:t>
            </w:r>
          </w:p>
        </w:tc>
      </w:tr>
      <w:tr w:rsidR="00913BB3" w:rsidRPr="00420D65" w14:paraId="1C67B45A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0AF08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445BCC6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7EB07E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Quali sono state le aree problematiche chiave?</w:t>
            </w:r>
          </w:p>
        </w:tc>
      </w:tr>
      <w:tr w:rsidR="00913BB3" w:rsidRPr="00420D65" w14:paraId="605AED1B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7BA18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D425361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46FC1B" w14:textId="77777777" w:rsidR="00913BB3" w:rsidRPr="00DC75CB" w:rsidRDefault="00913BB3" w:rsidP="00913BB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Quali problematiche tecniche è stato necessario affrontare?</w:t>
            </w:r>
          </w:p>
        </w:tc>
      </w:tr>
      <w:tr w:rsidR="00913BB3" w:rsidRPr="00420D65" w14:paraId="4EA23A62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857339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1390025" w14:textId="77777777" w:rsidTr="00913BB3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A691ED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913BB3" w:rsidRPr="00420D65" w14:paraId="0A25C30F" w14:textId="77777777" w:rsidTr="00737CA0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7D7C" w14:textId="77777777" w:rsidR="00913BB3" w:rsidRPr="00420D65" w:rsidRDefault="00913BB3" w:rsidP="00913BB3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5B8D516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114428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 w:firstRow="1" w:lastRow="0" w:firstColumn="1" w:lastColumn="0" w:noHBand="0" w:noVBand="1"/>
      </w:tblPr>
      <w:tblGrid>
        <w:gridCol w:w="5009"/>
        <w:gridCol w:w="1512"/>
        <w:gridCol w:w="4469"/>
      </w:tblGrid>
      <w:tr w:rsidR="00913BB3" w:rsidRPr="00420D65" w14:paraId="18CDB2AB" w14:textId="77777777" w:rsidTr="006D5AF6"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3A77F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VALUTAZIONE DEL PROGETTO</w:t>
            </w:r>
          </w:p>
        </w:tc>
      </w:tr>
      <w:tr w:rsidR="00913BB3" w:rsidRPr="00420D65" w14:paraId="2CBCC7D0" w14:textId="77777777" w:rsidTr="006D5AF6">
        <w:trPr>
          <w:trHeight w:val="401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4C0398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D329DE8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9E0B642" w14:textId="77777777" w:rsidR="00913BB3" w:rsidRPr="00420D65" w:rsidRDefault="00913BB3" w:rsidP="006D5AF6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913BB3" w:rsidRPr="00420D65" w14:paraId="33D43BE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A3520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Gli obiettivi originali del progetto sono stati raggiunti.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5002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44288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42B2661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A0957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progetto ha raggiunto le milestone originariamente previste.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5504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6AA5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358030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032B97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proiezioni dei costi originali erano accurate.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C124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60024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377A09BD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FDF02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qualità dei deliverable ha soddisfatto le aspettative.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AB15C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F937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0806D5E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D45DA4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piano di progetto è stato comunicato chiaramente in tutte le fasi.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94F71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98D5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5764C7C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877D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linee di base del progetto (cioè tempo, ambito, costi) sono state gestite con attenzione.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AA62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59EB5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6B37FAB2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11CDF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rischio è stato adeguatamente controllato.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9D591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FF5D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5BBAA6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96F94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sono stati risolti in modo tempestivo.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A76C7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B8D5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0D450B76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0E4DF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controllo delle modifiche è stato costruttivo.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A8F6FC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7EF53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13BB3" w:rsidRPr="00420D65" w14:paraId="6CCD2C0B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56C36" w14:textId="77777777" w:rsidR="00913BB3" w:rsidRPr="00DC75CB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membri del team di progetto hanno lavorato efficacemente insieme.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0BE4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5ED1D" w14:textId="77777777" w:rsidR="00913BB3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24264FB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64DBCF58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1F98E9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39E04F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85F2359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51933647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AE3DC8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850131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8B7EFB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564AD389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7962C7E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35AA6C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0D7EA77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64D01A21" w14:textId="77777777" w:rsidTr="006D5AF6">
        <w:trPr>
          <w:trHeight w:val="722"/>
        </w:trPr>
        <w:tc>
          <w:tcPr>
            <w:tcW w:w="51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A215B9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2823B6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EDE3A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3C9A3BBF" w14:textId="77777777" w:rsidTr="006D5AF6">
        <w:trPr>
          <w:trHeight w:val="722"/>
        </w:trPr>
        <w:tc>
          <w:tcPr>
            <w:tcW w:w="5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E8753A2" w14:textId="77777777" w:rsidR="00913BB3" w:rsidRPr="000A2B05" w:rsidRDefault="00913BB3" w:rsidP="006D5A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8A03A0E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5DFFA83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913BB3" w:rsidRPr="00420D65" w14:paraId="184DF00C" w14:textId="77777777" w:rsidTr="006D5AF6">
        <w:trPr>
          <w:trHeight w:val="433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2E528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913BB3" w:rsidRPr="00420D65" w14:paraId="47EE3C6B" w14:textId="77777777" w:rsidTr="006D5AF6">
        <w:trPr>
          <w:trHeight w:val="1445"/>
        </w:trPr>
        <w:tc>
          <w:tcPr>
            <w:tcW w:w="1099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EBEE6" w14:textId="77777777" w:rsidR="00913BB3" w:rsidRPr="00420D65" w:rsidRDefault="00913BB3" w:rsidP="006D5AF6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990BDE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114428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 w:firstRow="1" w:lastRow="0" w:firstColumn="1" w:lastColumn="0" w:noHBand="0" w:noVBand="1"/>
      </w:tblPr>
      <w:tblGrid>
        <w:gridCol w:w="11430"/>
      </w:tblGrid>
      <w:tr w:rsidR="00C336EA" w:rsidRPr="00420D65" w14:paraId="14C1DBCB" w14:textId="77777777" w:rsidTr="005C2FEB"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DF00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LEZIONE APPRESA</w:t>
            </w:r>
          </w:p>
        </w:tc>
      </w:tr>
      <w:tr w:rsidR="00C336EA" w:rsidRPr="00420D65" w14:paraId="31A4E237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19B796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Principali concetti appresi</w:t>
            </w:r>
          </w:p>
        </w:tc>
      </w:tr>
      <w:tr w:rsidR="00C336EA" w:rsidRPr="00420D65" w14:paraId="640B33EE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87210A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0E0D1749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CD40D40" w14:textId="77777777" w:rsidR="00C336EA" w:rsidRPr="00DC75CB" w:rsidRDefault="006D5AF6" w:rsidP="005C2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Manutenzione continua</w:t>
            </w:r>
          </w:p>
        </w:tc>
      </w:tr>
      <w:tr w:rsidR="00C336EA" w:rsidRPr="00420D65" w14:paraId="515CC160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3067D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5BAFC2DB" w14:textId="77777777" w:rsidTr="005C2FEB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36327" w14:textId="77777777" w:rsidR="00C336EA" w:rsidRPr="00DC75CB" w:rsidRDefault="006D5AF6" w:rsidP="005C2FE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Attività in sospeso</w:t>
            </w:r>
          </w:p>
        </w:tc>
      </w:tr>
      <w:tr w:rsidR="00C336EA" w:rsidRPr="00420D65" w14:paraId="41E96DB9" w14:textId="77777777" w:rsidTr="006D5AF6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336C9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336EA" w:rsidRPr="00420D65" w14:paraId="67BF6119" w14:textId="77777777" w:rsidTr="006D5AF6">
        <w:trPr>
          <w:trHeight w:val="438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3232E99" w14:textId="77777777" w:rsidR="00C336EA" w:rsidRPr="00420D65" w:rsidRDefault="006D5AF6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Elementi d'azione e proprietari</w:t>
            </w:r>
          </w:p>
        </w:tc>
      </w:tr>
      <w:tr w:rsidR="00C336EA" w:rsidRPr="00420D65" w14:paraId="06626801" w14:textId="77777777" w:rsidTr="005C2FEB">
        <w:trPr>
          <w:trHeight w:val="2160"/>
        </w:trPr>
        <w:tc>
          <w:tcPr>
            <w:tcW w:w="114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CDACB" w14:textId="77777777" w:rsidR="00C336EA" w:rsidRPr="00420D65" w:rsidRDefault="00C336EA" w:rsidP="005C2FEB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83CA211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9222664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E27975B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FE64D68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1347656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4AC75C4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72EC6B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C336EA" w:rsidRPr="003D706E" w14:paraId="09688BC9" w14:textId="77777777" w:rsidTr="00C336EA">
        <w:trPr>
          <w:trHeight w:val="2706"/>
        </w:trPr>
        <w:tc>
          <w:tcPr>
            <w:tcW w:w="10638" w:type="dxa"/>
          </w:tcPr>
          <w:p w14:paraId="7889D3CF" w14:textId="77777777" w:rsidR="00C336EA" w:rsidRPr="003D706E" w:rsidRDefault="00C336EA" w:rsidP="00C336E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>DICHIARAZIONE DI NON RESPONSABILITÀ</w:t>
            </w:r>
          </w:p>
          <w:p w14:paraId="5A8FA608" w14:textId="77777777" w:rsidR="00C336EA" w:rsidRPr="003D706E" w:rsidRDefault="00C336EA" w:rsidP="00C336EA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3E1683B" w14:textId="77777777" w:rsidR="00C336EA" w:rsidRPr="003D706E" w:rsidRDefault="00C336EA" w:rsidP="00C336EA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AC74429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98E9DD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0F49AC0E" w14:textId="77777777" w:rsidR="00C336EA" w:rsidRPr="003D706E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336EA" w:rsidRPr="003D706E" w:rsidSect="00114428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B87F" w14:textId="77777777" w:rsidR="00114428" w:rsidRDefault="00114428" w:rsidP="00F36FE0">
      <w:r>
        <w:separator/>
      </w:r>
    </w:p>
  </w:endnote>
  <w:endnote w:type="continuationSeparator" w:id="0">
    <w:p w14:paraId="43767843" w14:textId="77777777" w:rsidR="00114428" w:rsidRDefault="0011442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AD570C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5414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9808E1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3D8166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A78E" w14:textId="77777777" w:rsidR="00114428" w:rsidRDefault="00114428" w:rsidP="00F36FE0">
      <w:r>
        <w:separator/>
      </w:r>
    </w:p>
  </w:footnote>
  <w:footnote w:type="continuationSeparator" w:id="0">
    <w:p w14:paraId="3BF87623" w14:textId="77777777" w:rsidR="00114428" w:rsidRDefault="00114428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71326">
    <w:abstractNumId w:val="9"/>
  </w:num>
  <w:num w:numId="2" w16cid:durableId="2142070632">
    <w:abstractNumId w:val="8"/>
  </w:num>
  <w:num w:numId="3" w16cid:durableId="262418887">
    <w:abstractNumId w:val="7"/>
  </w:num>
  <w:num w:numId="4" w16cid:durableId="630282345">
    <w:abstractNumId w:val="6"/>
  </w:num>
  <w:num w:numId="5" w16cid:durableId="654913220">
    <w:abstractNumId w:val="5"/>
  </w:num>
  <w:num w:numId="6" w16cid:durableId="173500690">
    <w:abstractNumId w:val="4"/>
  </w:num>
  <w:num w:numId="7" w16cid:durableId="2006132282">
    <w:abstractNumId w:val="3"/>
  </w:num>
  <w:num w:numId="8" w16cid:durableId="631911335">
    <w:abstractNumId w:val="2"/>
  </w:num>
  <w:num w:numId="9" w16cid:durableId="775177651">
    <w:abstractNumId w:val="1"/>
  </w:num>
  <w:num w:numId="10" w16cid:durableId="218706888">
    <w:abstractNumId w:val="0"/>
  </w:num>
  <w:num w:numId="11" w16cid:durableId="661667335">
    <w:abstractNumId w:val="14"/>
  </w:num>
  <w:num w:numId="12" w16cid:durableId="136649476">
    <w:abstractNumId w:val="17"/>
  </w:num>
  <w:num w:numId="13" w16cid:durableId="462499096">
    <w:abstractNumId w:val="16"/>
  </w:num>
  <w:num w:numId="14" w16cid:durableId="1840660269">
    <w:abstractNumId w:val="12"/>
  </w:num>
  <w:num w:numId="15" w16cid:durableId="1227227423">
    <w:abstractNumId w:val="10"/>
  </w:num>
  <w:num w:numId="16" w16cid:durableId="1144346778">
    <w:abstractNumId w:val="13"/>
  </w:num>
  <w:num w:numId="17" w16cid:durableId="747966284">
    <w:abstractNumId w:val="15"/>
  </w:num>
  <w:num w:numId="18" w16cid:durableId="1613711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C3"/>
    <w:rsid w:val="00031AF7"/>
    <w:rsid w:val="00036FF2"/>
    <w:rsid w:val="000413A5"/>
    <w:rsid w:val="00055058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4428"/>
    <w:rsid w:val="00121D51"/>
    <w:rsid w:val="00131E13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0BC3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91133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BD022F"/>
    <w:rsid w:val="00C12C0B"/>
    <w:rsid w:val="00C24161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038D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D49FD"/>
    <w:rsid w:val="00FE2C7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63774"/>
  <w15:docId w15:val="{EA5C57C8-EA88-4A7D-8E7F-CD432AA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98&amp;utm_language=IT&amp;utm_source=template-word&amp;utm_medium=content&amp;utm_campaign=ic-IT+Project+Debrief-word-37898-it&amp;lpa=ic+IT+Project+Debrief+word+37898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Software-Project-Postmortem-Report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C:\Users\Bess\Desktop\Free-Project-Debrief-Templates_Aaron_Bannister\REF\IC-Software-Project-Postmortem-Report-10834_WORD.dotx</Template>
  <TotalTime>5</TotalTime>
  <Pages>5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5</cp:revision>
  <cp:lastPrinted>2018-04-15T17:50:00Z</cp:lastPrinted>
  <dcterms:created xsi:type="dcterms:W3CDTF">2022-04-05T23:42:00Z</dcterms:created>
  <dcterms:modified xsi:type="dcterms:W3CDTF">2024-02-06T22:58:00Z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