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A8BD0" w14:textId="03065C28" w:rsidR="00092C39" w:rsidRDefault="008D6135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8D6135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205B90DE" wp14:editId="50C67657">
            <wp:simplePos x="0" y="0"/>
            <wp:positionH relativeFrom="column">
              <wp:posOffset>4686300</wp:posOffset>
            </wp:positionH>
            <wp:positionV relativeFrom="paragraph">
              <wp:posOffset>-101600</wp:posOffset>
            </wp:positionV>
            <wp:extent cx="2641600" cy="282617"/>
            <wp:effectExtent l="0" t="0" r="0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282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9A8">
        <w:rPr>
          <w:rFonts w:ascii="Century Gothic" w:hAnsi="Century Gothic"/>
          <w:b/>
          <w:color w:val="808080" w:themeColor="background1" w:themeShade="80"/>
          <w:sz w:val="32"/>
        </w:rPr>
        <w:t xml:space="preserve">MODELLO DI REGISTRO TELEFONO CLIENTE                                           </w:t>
      </w:r>
    </w:p>
    <w:p w14:paraId="3062AE36" w14:textId="77777777" w:rsidR="005A5C75" w:rsidRDefault="005A5C75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</w:p>
    <w:tbl>
      <w:tblPr>
        <w:tblW w:w="11511" w:type="dxa"/>
        <w:tblLook w:val="04A0" w:firstRow="1" w:lastRow="0" w:firstColumn="1" w:lastColumn="0" w:noHBand="0" w:noVBand="1"/>
      </w:tblPr>
      <w:tblGrid>
        <w:gridCol w:w="3032"/>
        <w:gridCol w:w="1949"/>
        <w:gridCol w:w="1792"/>
        <w:gridCol w:w="1789"/>
        <w:gridCol w:w="2949"/>
      </w:tblGrid>
      <w:tr w:rsidR="001146BE" w:rsidRPr="006C36B3" w14:paraId="530C84A5" w14:textId="77777777" w:rsidTr="00AD30FE">
        <w:trPr>
          <w:gridAfter w:val="1"/>
          <w:wAfter w:w="2949" w:type="dxa"/>
          <w:trHeight w:val="357"/>
        </w:trPr>
        <w:tc>
          <w:tcPr>
            <w:tcW w:w="6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22D00" w14:textId="77777777" w:rsidR="001146BE" w:rsidRPr="006C36B3" w:rsidRDefault="001146BE" w:rsidP="006C36B3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NOME AZIENDA/GRUPPO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3B9B" w14:textId="77777777" w:rsidR="001146BE" w:rsidRPr="006C36B3" w:rsidRDefault="001146BE" w:rsidP="006C36B3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46BE" w:rsidRPr="006C36B3" w14:paraId="5E29BF65" w14:textId="77777777" w:rsidTr="00AD30FE">
        <w:trPr>
          <w:gridAfter w:val="1"/>
          <w:wAfter w:w="2949" w:type="dxa"/>
          <w:trHeight w:val="286"/>
        </w:trPr>
        <w:tc>
          <w:tcPr>
            <w:tcW w:w="6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997E4" w14:textId="77777777" w:rsidR="001146BE" w:rsidRPr="006C36B3" w:rsidRDefault="001146BE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DATA DI AGGIORNAMENTO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D985" w14:textId="77777777" w:rsidR="001146BE" w:rsidRPr="006C36B3" w:rsidRDefault="001146BE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1146BE" w:rsidRPr="006C36B3" w14:paraId="7AF7BA0B" w14:textId="77777777" w:rsidTr="00AD30FE">
        <w:trPr>
          <w:gridAfter w:val="1"/>
          <w:wAfter w:w="2949" w:type="dxa"/>
          <w:trHeight w:val="286"/>
        </w:trPr>
        <w:tc>
          <w:tcPr>
            <w:tcW w:w="6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7E1B" w14:textId="77777777" w:rsidR="001146BE" w:rsidRPr="006C36B3" w:rsidRDefault="001146BE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RIGA INDIRIZZO 1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28150" w14:textId="77777777" w:rsidR="001146BE" w:rsidRPr="006C36B3" w:rsidRDefault="001146BE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1146BE" w:rsidRPr="006C36B3" w14:paraId="29DAC40B" w14:textId="77777777" w:rsidTr="00AD30FE">
        <w:trPr>
          <w:gridAfter w:val="1"/>
          <w:wAfter w:w="2949" w:type="dxa"/>
          <w:trHeight w:val="286"/>
        </w:trPr>
        <w:tc>
          <w:tcPr>
            <w:tcW w:w="6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942FE" w14:textId="77777777" w:rsidR="001146BE" w:rsidRPr="006C36B3" w:rsidRDefault="001146BE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RIGA INDIRIZZO 2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BBA6" w14:textId="77777777" w:rsidR="001146BE" w:rsidRPr="006C36B3" w:rsidRDefault="001146BE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1146BE" w:rsidRPr="006C36B3" w14:paraId="148F8BAC" w14:textId="77777777" w:rsidTr="00AD30FE">
        <w:trPr>
          <w:gridAfter w:val="1"/>
          <w:wAfter w:w="2949" w:type="dxa"/>
          <w:trHeight w:val="286"/>
        </w:trPr>
        <w:tc>
          <w:tcPr>
            <w:tcW w:w="6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B3AF" w14:textId="77777777" w:rsidR="001146BE" w:rsidRDefault="001146BE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TELEFONO RECEPTION</w:t>
            </w:r>
          </w:p>
          <w:p w14:paraId="31BD2AAD" w14:textId="77777777" w:rsidR="001146BE" w:rsidRDefault="001146BE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411AEA1E" w14:textId="77777777" w:rsidR="001146BE" w:rsidRPr="006C36B3" w:rsidRDefault="001146BE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4E60" w14:textId="77777777" w:rsidR="001146BE" w:rsidRPr="006C36B3" w:rsidRDefault="001146BE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1146BE" w:rsidRPr="006C36B3" w14:paraId="30817D99" w14:textId="77777777" w:rsidTr="00AD30FE">
        <w:trPr>
          <w:trHeight w:val="650"/>
        </w:trPr>
        <w:tc>
          <w:tcPr>
            <w:tcW w:w="30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1EE144F" w14:textId="77777777" w:rsidR="001146BE" w:rsidRPr="006C36B3" w:rsidRDefault="001146BE" w:rsidP="006C36B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NOME DEL CONTATTO</w:t>
            </w:r>
          </w:p>
        </w:tc>
        <w:tc>
          <w:tcPr>
            <w:tcW w:w="194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58DF7D7" w14:textId="77777777" w:rsidR="001146BE" w:rsidRPr="006C36B3" w:rsidRDefault="001146BE" w:rsidP="006C36B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TITOLO CONTATTO</w:t>
            </w:r>
          </w:p>
        </w:tc>
        <w:tc>
          <w:tcPr>
            <w:tcW w:w="17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2699E1E" w14:textId="77777777" w:rsidR="001146BE" w:rsidRPr="006C36B3" w:rsidRDefault="001146BE" w:rsidP="006C36B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SETTORE DI COMPETENZA</w:t>
            </w:r>
          </w:p>
        </w:tc>
        <w:tc>
          <w:tcPr>
            <w:tcW w:w="17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8E3A26B" w14:textId="77777777" w:rsidR="001146BE" w:rsidRPr="006C36B3" w:rsidRDefault="001146BE" w:rsidP="006C36B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ACCOUNT GESTITI</w:t>
            </w:r>
          </w:p>
        </w:tc>
        <w:tc>
          <w:tcPr>
            <w:tcW w:w="29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FDA9B37" w14:textId="77777777" w:rsidR="001146BE" w:rsidRPr="006C36B3" w:rsidRDefault="001146BE" w:rsidP="006C36B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NOTE</w:t>
            </w:r>
          </w:p>
        </w:tc>
      </w:tr>
      <w:tr w:rsidR="001146BE" w:rsidRPr="006C36B3" w14:paraId="4025249D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BC30B8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A5F064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03F53C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E3CE86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76A85A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693A63E3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FA8369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90396D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F7BBD4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ED7474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996813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00E0A04D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16E425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3B0968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E48378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946BEE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FD48DA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0B22FCC9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7259ED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F0BC87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7D6DC5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E8F99A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BC7D62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011D1A9A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4858E0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866981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8A7BCA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BBCCDF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AF74B5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2D0C5503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922710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F17599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3912ED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97C53E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76CFBD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6DC7461E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261547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0B1FAE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CB3CB6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E4FE89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05C79A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524C99A4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D9F1C0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1C082D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726D62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DB0392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24D001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59B1F0C9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AF1C44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DC47ED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C0262A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84F5A5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D0935C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57CC4446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6F29FC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AA6FA8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8A41F7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119AF0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71CCD7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696015D0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64081F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986D2B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A0F7A5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49336F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46EF89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2BB26C00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31AB80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8D064B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375F4F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504167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E9CEE1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705A18B3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E602CE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068BA0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275D75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390D5F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C2D45E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017B9C35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728349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2375E5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6E74AA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7E4027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6FF0F5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0F15910A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244F61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0629EF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839834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72EFB0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6202E4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44A0C2A4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69E68D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BE98B8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F5C174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0B6DAA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7AC33D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6ABBEF67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57F25B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F972A9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B0A2EC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67164C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CF1DEC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52A86723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DC283F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00CCF6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C3A533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A57956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2C89A0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4DFE81BA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898368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82F084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51D996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151CF7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0528E4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42FB1E65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C3A0AD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F7DA19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76D556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E31F6E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399AF9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77178FFD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C9DDA9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49757B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2CEEC4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D08B13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7448BF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669E4362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FBDD7C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6CD290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D6A319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3BC62F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2EB338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24F6F621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8BF0D9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A3A466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E6C8A6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AC8237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0C3FC3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14D251C" w14:textId="77777777" w:rsidR="00803022" w:rsidRPr="00803022" w:rsidRDefault="00803022" w:rsidP="001146BE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DICHIARAZIONE DI NON RESPONSABILITÀ</w:t>
      </w:r>
    </w:p>
    <w:p w14:paraId="779563D5" w14:textId="77777777" w:rsidR="00803022" w:rsidRPr="00803022" w:rsidRDefault="00803022" w:rsidP="00803022">
      <w:pPr>
        <w:rPr>
          <w:rFonts w:ascii="Century Gothic" w:hAnsi="Century Gothic"/>
        </w:rPr>
      </w:pPr>
    </w:p>
    <w:p w14:paraId="3923D937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</w:r>
    </w:p>
    <w:p w14:paraId="2F50EFF8" w14:textId="77777777" w:rsidR="00803022" w:rsidRDefault="00803022" w:rsidP="00152249">
      <w:pPr>
        <w:tabs>
          <w:tab w:val="left" w:pos="3718"/>
        </w:tabs>
      </w:pPr>
    </w:p>
    <w:p w14:paraId="4F12C087" w14:textId="77777777" w:rsidR="00803022" w:rsidRDefault="00803022" w:rsidP="00152249">
      <w:pPr>
        <w:tabs>
          <w:tab w:val="left" w:pos="3718"/>
        </w:tabs>
      </w:pPr>
    </w:p>
    <w:p w14:paraId="1D70E72B" w14:textId="77777777" w:rsidR="00803022" w:rsidRDefault="00803022" w:rsidP="00152249">
      <w:pPr>
        <w:tabs>
          <w:tab w:val="left" w:pos="3718"/>
        </w:tabs>
      </w:pPr>
    </w:p>
    <w:p w14:paraId="0F611439" w14:textId="77777777" w:rsidR="00803022" w:rsidRDefault="00803022" w:rsidP="00152249">
      <w:pPr>
        <w:tabs>
          <w:tab w:val="left" w:pos="3718"/>
        </w:tabs>
      </w:pPr>
    </w:p>
    <w:p w14:paraId="1A5179A5" w14:textId="77777777" w:rsidR="00803022" w:rsidRDefault="00803022" w:rsidP="00152249">
      <w:pPr>
        <w:tabs>
          <w:tab w:val="left" w:pos="3718"/>
        </w:tabs>
      </w:pPr>
    </w:p>
    <w:p w14:paraId="42B4657D" w14:textId="77777777" w:rsidR="001534AE" w:rsidRDefault="001534AE" w:rsidP="00152249">
      <w:pPr>
        <w:tabs>
          <w:tab w:val="left" w:pos="3718"/>
        </w:tabs>
      </w:pPr>
    </w:p>
    <w:p w14:paraId="1DA64F3E" w14:textId="77777777" w:rsidR="001534AE" w:rsidRDefault="001534AE" w:rsidP="00152249">
      <w:pPr>
        <w:tabs>
          <w:tab w:val="left" w:pos="3718"/>
        </w:tabs>
      </w:pPr>
    </w:p>
    <w:p w14:paraId="103AC768" w14:textId="77777777" w:rsidR="001534AE" w:rsidRDefault="001534AE" w:rsidP="00152249">
      <w:pPr>
        <w:tabs>
          <w:tab w:val="left" w:pos="3718"/>
        </w:tabs>
      </w:pPr>
    </w:p>
    <w:p w14:paraId="3A009801" w14:textId="77777777" w:rsidR="001534AE" w:rsidRDefault="001534AE" w:rsidP="00152249">
      <w:pPr>
        <w:tabs>
          <w:tab w:val="left" w:pos="3718"/>
        </w:tabs>
      </w:pPr>
    </w:p>
    <w:p w14:paraId="43D4332F" w14:textId="77777777" w:rsidR="001534AE" w:rsidRDefault="001534AE" w:rsidP="00152249">
      <w:pPr>
        <w:tabs>
          <w:tab w:val="left" w:pos="3718"/>
        </w:tabs>
      </w:pPr>
    </w:p>
    <w:p w14:paraId="3EBC5D3A" w14:textId="77777777" w:rsidR="001534AE" w:rsidRDefault="001534AE" w:rsidP="00152249">
      <w:pPr>
        <w:tabs>
          <w:tab w:val="left" w:pos="3718"/>
        </w:tabs>
      </w:pPr>
    </w:p>
    <w:p w14:paraId="5B515B07" w14:textId="77777777" w:rsidR="001534AE" w:rsidRDefault="001534AE" w:rsidP="00152249">
      <w:pPr>
        <w:tabs>
          <w:tab w:val="left" w:pos="3718"/>
        </w:tabs>
      </w:pPr>
    </w:p>
    <w:sectPr w:rsidR="001534AE" w:rsidSect="00A9482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F9B09" w14:textId="77777777" w:rsidR="00A94825" w:rsidRDefault="00A94825" w:rsidP="004C6C01">
      <w:r>
        <w:separator/>
      </w:r>
    </w:p>
  </w:endnote>
  <w:endnote w:type="continuationSeparator" w:id="0">
    <w:p w14:paraId="7D97CCC9" w14:textId="77777777" w:rsidR="00A94825" w:rsidRDefault="00A94825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8AB3B" w14:textId="77777777" w:rsidR="00A94825" w:rsidRDefault="00A94825" w:rsidP="004C6C01">
      <w:r>
        <w:separator/>
      </w:r>
    </w:p>
  </w:footnote>
  <w:footnote w:type="continuationSeparator" w:id="0">
    <w:p w14:paraId="5E6E8D4F" w14:textId="77777777" w:rsidR="00A94825" w:rsidRDefault="00A94825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465695">
    <w:abstractNumId w:val="5"/>
  </w:num>
  <w:num w:numId="2" w16cid:durableId="874200797">
    <w:abstractNumId w:val="7"/>
  </w:num>
  <w:num w:numId="3" w16cid:durableId="474031975">
    <w:abstractNumId w:val="2"/>
  </w:num>
  <w:num w:numId="4" w16cid:durableId="773211016">
    <w:abstractNumId w:val="4"/>
  </w:num>
  <w:num w:numId="5" w16cid:durableId="700590938">
    <w:abstractNumId w:val="3"/>
  </w:num>
  <w:num w:numId="6" w16cid:durableId="1009059200">
    <w:abstractNumId w:val="0"/>
  </w:num>
  <w:num w:numId="7" w16cid:durableId="1074402067">
    <w:abstractNumId w:val="6"/>
  </w:num>
  <w:num w:numId="8" w16cid:durableId="28648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CF"/>
    <w:rsid w:val="000158A3"/>
    <w:rsid w:val="00017D11"/>
    <w:rsid w:val="0004588C"/>
    <w:rsid w:val="00046F5A"/>
    <w:rsid w:val="00080417"/>
    <w:rsid w:val="00092C39"/>
    <w:rsid w:val="000C0EB7"/>
    <w:rsid w:val="000D3136"/>
    <w:rsid w:val="000D3E08"/>
    <w:rsid w:val="000D5651"/>
    <w:rsid w:val="000E4456"/>
    <w:rsid w:val="00113C3F"/>
    <w:rsid w:val="001146BE"/>
    <w:rsid w:val="001151A7"/>
    <w:rsid w:val="00121A4F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3480F"/>
    <w:rsid w:val="00245FC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D484E"/>
    <w:rsid w:val="003F50F4"/>
    <w:rsid w:val="00405E4D"/>
    <w:rsid w:val="00426070"/>
    <w:rsid w:val="0043640D"/>
    <w:rsid w:val="00440B96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19AC"/>
    <w:rsid w:val="005A5C75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95C51"/>
    <w:rsid w:val="006C36B3"/>
    <w:rsid w:val="006C4F93"/>
    <w:rsid w:val="006D26C3"/>
    <w:rsid w:val="006E1A12"/>
    <w:rsid w:val="006F6DA2"/>
    <w:rsid w:val="00710BDD"/>
    <w:rsid w:val="00745330"/>
    <w:rsid w:val="00751E49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109A8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8D6135"/>
    <w:rsid w:val="00905A7E"/>
    <w:rsid w:val="009153D4"/>
    <w:rsid w:val="00924670"/>
    <w:rsid w:val="0094736A"/>
    <w:rsid w:val="00952FBA"/>
    <w:rsid w:val="009715D9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199A"/>
    <w:rsid w:val="00A94825"/>
    <w:rsid w:val="00A95281"/>
    <w:rsid w:val="00A957A8"/>
    <w:rsid w:val="00AA354C"/>
    <w:rsid w:val="00AD30FE"/>
    <w:rsid w:val="00AD669A"/>
    <w:rsid w:val="00AE4E21"/>
    <w:rsid w:val="00AE65BE"/>
    <w:rsid w:val="00AF2E2C"/>
    <w:rsid w:val="00AF468F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C1C64"/>
    <w:rsid w:val="00BD050D"/>
    <w:rsid w:val="00BE0E8B"/>
    <w:rsid w:val="00BE5B0D"/>
    <w:rsid w:val="00BF5A50"/>
    <w:rsid w:val="00C132D0"/>
    <w:rsid w:val="00C15786"/>
    <w:rsid w:val="00C17709"/>
    <w:rsid w:val="00C45631"/>
    <w:rsid w:val="00C5249E"/>
    <w:rsid w:val="00C55EFE"/>
    <w:rsid w:val="00C82BE9"/>
    <w:rsid w:val="00C833BA"/>
    <w:rsid w:val="00C96525"/>
    <w:rsid w:val="00CE768F"/>
    <w:rsid w:val="00CF23D5"/>
    <w:rsid w:val="00D57248"/>
    <w:rsid w:val="00D61432"/>
    <w:rsid w:val="00D73EEA"/>
    <w:rsid w:val="00D97508"/>
    <w:rsid w:val="00DA25CD"/>
    <w:rsid w:val="00DA2E06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94791"/>
    <w:rsid w:val="00EA753E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FCC9C"/>
  <w15:docId w15:val="{CBB18433-6A3D-2D4F-8FBC-7EE2203D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930&amp;utm_language=IT&amp;utm_source=template-word&amp;utm_medium=content&amp;utm_campaign=ic-Client+Phone+Log-word-37930-it&amp;lpa=ic+Client+Phone+Log+word+37930+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atherkey/Desktop/Batch%204%20Templates%20-%20Weloc-00500/:content:client-call-log-template%20-%20DE,ES,FR,IT,PT,JP/IC-Client-Phone-Log-Template-10849_WORD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IC-Client-Phone-Log-Template-10849_WORD.dotx</Template>
  <TotalTime>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2</cp:revision>
  <dcterms:created xsi:type="dcterms:W3CDTF">2023-07-06T01:31:00Z</dcterms:created>
  <dcterms:modified xsi:type="dcterms:W3CDTF">2024-02-20T00:26:00Z</dcterms:modified>
</cp:coreProperties>
</file>