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E1DD" w14:textId="1832CAC6" w:rsidR="007C45E0" w:rsidRDefault="00323CD6" w:rsidP="000361A2">
      <w:pPr>
        <w:rPr>
          <w:rFonts w:cs="Arial"/>
          <w:b/>
          <w:color w:val="808080" w:themeColor="background1" w:themeShade="80"/>
          <w:sz w:val="36"/>
        </w:rPr>
      </w:pPr>
      <w:r w:rsidRPr="00323CD6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8D40577" wp14:editId="6973238D">
            <wp:simplePos x="0" y="0"/>
            <wp:positionH relativeFrom="column">
              <wp:posOffset>6172200</wp:posOffset>
            </wp:positionH>
            <wp:positionV relativeFrom="paragraph">
              <wp:posOffset>-78105</wp:posOffset>
            </wp:positionV>
            <wp:extent cx="3098800" cy="360959"/>
            <wp:effectExtent l="0" t="0" r="0" b="0"/>
            <wp:wrapNone/>
            <wp:docPr id="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60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FA3">
        <w:rPr>
          <w:b/>
          <w:color w:val="808080" w:themeColor="background1" w:themeShade="80"/>
          <w:sz w:val="36"/>
        </w:rPr>
        <w:t xml:space="preserve">MODELLO DI PROGETTO DI BUDGET PER NO PROFIT </w:t>
      </w:r>
    </w:p>
    <w:p w14:paraId="549CA4B7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p w14:paraId="1867DA9F" w14:textId="77777777" w:rsidR="006206CF" w:rsidRPr="006206CF" w:rsidRDefault="007C45E0" w:rsidP="007C45E0">
      <w:pPr>
        <w:spacing w:line="360" w:lineRule="auto"/>
        <w:rPr>
          <w:rFonts w:cs="Arial"/>
          <w:bCs/>
          <w:color w:val="000000" w:themeColor="text1"/>
          <w:sz w:val="20"/>
          <w:szCs w:val="20"/>
        </w:rPr>
      </w:pPr>
      <w:r>
        <w:rPr>
          <w:color w:val="595959" w:themeColor="text1" w:themeTint="A6"/>
          <w:sz w:val="32"/>
        </w:rPr>
        <w:t>MESE / ANNO</w:t>
      </w:r>
    </w:p>
    <w:tbl>
      <w:tblPr>
        <w:tblW w:w="14589" w:type="dxa"/>
        <w:tblLayout w:type="fixed"/>
        <w:tblLook w:val="04A0" w:firstRow="1" w:lastRow="0" w:firstColumn="1" w:lastColumn="0" w:noHBand="0" w:noVBand="1"/>
      </w:tblPr>
      <w:tblGrid>
        <w:gridCol w:w="1525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</w:tblGrid>
      <w:tr w:rsidR="007C45E0" w:rsidRPr="007C45E0" w14:paraId="1C5A1B4B" w14:textId="77777777" w:rsidTr="007C45E0">
        <w:trPr>
          <w:trHeight w:val="61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8D8D8" w:fill="333F4F"/>
            <w:vAlign w:val="center"/>
            <w:hideMark/>
          </w:tcPr>
          <w:p w14:paraId="633ACCF1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REDDITO</w:t>
            </w:r>
          </w:p>
        </w:tc>
        <w:tc>
          <w:tcPr>
            <w:tcW w:w="1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1D528D1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GEN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98BD00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FEB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3B7E71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12A568C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APR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046FAE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MAG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E1317D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GIU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D85D93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LUG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2E9D09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AGO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EF5107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SET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A869C7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OTT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2D9A9D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91258B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DIC</w:t>
            </w:r>
          </w:p>
        </w:tc>
      </w:tr>
      <w:tr w:rsidR="007C45E0" w:rsidRPr="007C45E0" w14:paraId="2AFBE610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D5BEE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Salari e stipendi 1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94F4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41D5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60FF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002C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64F2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8398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2E0A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0675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A43C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655C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46C4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AF59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5C503BB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CB5CF9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Salari e stipendi 2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EA0DF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27112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C9DD2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3544A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96C82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8A519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68252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67391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05157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158F3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23574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D8A1D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618A344D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2CDBE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Regali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BEA0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DFD9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0644A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56AE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1FEE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C8A2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C064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8C58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EA4A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0A2D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4071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005C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A20D615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E0550BB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Dividendi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F6D8D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E9B82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4B6AC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4CBC6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E54A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655DF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D1A35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73402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71F1D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568EE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FB4312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CF19E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763D5BF8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C1BB7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Interesse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0D9C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EBD0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7397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48EB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36EA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7C4C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5835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BF05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087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885E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54A2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9A6B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DF3991F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AFE40B7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057D7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8AB98B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0EBE2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A1F34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FEB01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6AFF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894B0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10438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FA7E4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CB88D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4E780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5F740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0A9881D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0CE8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A078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FD1C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FDCA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06A8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2922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CEFD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96AD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37C6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7BF1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B19D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A4AC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449F8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03BCDDA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2D79A9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52D19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40AC2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18795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F46C3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E7E00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8B58C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D955A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2B8E56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46720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91FBF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7C291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423D7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3ABC7B8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154E7B4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08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9D77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C638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2DD5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29F1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DDD3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C791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E800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3A05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AB16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46BB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47D1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04EC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676A234" w14:textId="77777777" w:rsidTr="007C45E0">
        <w:trPr>
          <w:trHeight w:val="619"/>
        </w:trPr>
        <w:tc>
          <w:tcPr>
            <w:tcW w:w="1525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019AEFD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REDDITO TOTALE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5B153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54AFCF6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D7327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916C4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1AB34D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18166C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720E4AF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F1D0F0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E945FA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2E69E8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A193D8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B17F8B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</w:tr>
    </w:tbl>
    <w:p w14:paraId="20399343" w14:textId="77777777" w:rsidR="002218D2" w:rsidRDefault="002218D2" w:rsidP="00B460B2">
      <w:pPr>
        <w:rPr>
          <w:rFonts w:cs="Arial"/>
          <w:b/>
          <w:color w:val="808080" w:themeColor="background1" w:themeShade="80"/>
          <w:sz w:val="36"/>
        </w:rPr>
      </w:pPr>
    </w:p>
    <w:p w14:paraId="5BD33A2B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</w:pPr>
    </w:p>
    <w:p w14:paraId="516B72BD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5A41AB">
          <w:footerReference w:type="even" r:id="rId13"/>
          <w:footerReference w:type="default" r:id="rId14"/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tbl>
      <w:tblPr>
        <w:tblW w:w="14605" w:type="dxa"/>
        <w:tblLook w:val="04A0" w:firstRow="1" w:lastRow="0" w:firstColumn="1" w:lastColumn="0" w:noHBand="0" w:noVBand="1"/>
      </w:tblPr>
      <w:tblGrid>
        <w:gridCol w:w="1742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7C45E0" w:rsidRPr="007C45E0" w14:paraId="0B19B802" w14:textId="77777777" w:rsidTr="007C45E0">
        <w:trPr>
          <w:trHeight w:val="679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8D8D8" w:fill="808080"/>
            <w:vAlign w:val="center"/>
            <w:hideMark/>
          </w:tcPr>
          <w:p w14:paraId="221DA4D0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SPESE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648857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GEN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735387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FEB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FC502D5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40A5CAD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APR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7C9234A2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MAG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FFA184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GIU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8810A3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LUG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971DE4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AGO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06A5FFC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SET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BF0ED8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OTT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34D47F7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72A415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DIC</w:t>
            </w:r>
          </w:p>
        </w:tc>
      </w:tr>
      <w:tr w:rsidR="007C45E0" w:rsidRPr="007C45E0" w14:paraId="1DC0E6B0" w14:textId="77777777" w:rsidTr="007C45E0">
        <w:trPr>
          <w:trHeight w:val="770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B4D73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Affitto / Mutuo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B1B63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A9513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9CE1D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91373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01379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BD7AB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18709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A3B1E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ED10D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AAB4E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EA1A3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FCA13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B20B169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EBA85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Generi alimentari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625D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71C7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C269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190D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EC9C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05F5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66A5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A6E5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8A8B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C965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18EF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C61BA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78517BC9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42E2C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ASSICURAZIONE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020F9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1D930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9F99E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E07C6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113F7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BC1C4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95D99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C92AC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7A111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EE9D8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1E661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403C2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7035232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6CE5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Intrattenimento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7F23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3404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5D5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9992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618F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83F0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6C91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D06C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A5D4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879B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1C83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B511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0D9E0122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753CD4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Utenze 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B63B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1E118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92D64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33867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BB265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BA31D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17075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8115E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3135F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EF839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99242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0CF19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7EBDA902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E3AD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Utenze 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2FFA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6651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0E3E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4148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418F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EB61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C5B9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24B0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62F7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7470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D129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E068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255F3AA7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09B081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Utenze 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C52B9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261AD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DFB16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A557F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2D7F1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7285A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7D424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63D6D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35A90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A36BB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67CEB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71A1F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6C59FF1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9DBC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Altro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23E1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49A1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79AB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6B00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BBEB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FE82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9846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7FB7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5EA1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2CF4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767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78DB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1927CD5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5CC4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Altro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CB611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58954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62E00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38C78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4B6A3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36E10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62A41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3E50E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B1ED5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EAB0B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8955D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AEBCE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68BF1DA" w14:textId="77777777" w:rsidTr="007C45E0">
        <w:trPr>
          <w:trHeight w:val="770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BBBB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Altro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D282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9733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6278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6328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CC3B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C8A7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8A1F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9628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6D0C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4516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4114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28568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787D93B" w14:textId="77777777" w:rsidTr="007C45E0">
        <w:trPr>
          <w:trHeight w:val="679"/>
        </w:trPr>
        <w:tc>
          <w:tcPr>
            <w:tcW w:w="17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CA0141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SPESE TOTALI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9ED1E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E7B36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DB705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72346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50B85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BDD86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238A4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7BF1A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F247D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BA06F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A972F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AB592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51A5586A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5A41AB"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4F3DCC40" w14:textId="77777777" w:rsidR="0028245F" w:rsidRPr="00C60A1F" w:rsidRDefault="0028245F" w:rsidP="009B70C8">
      <w:pPr>
        <w:rPr>
          <w:sz w:val="10"/>
          <w:szCs w:val="10"/>
        </w:rPr>
      </w:pPr>
    </w:p>
    <w:p w14:paraId="10D182C1" w14:textId="77777777" w:rsidR="009B70C8" w:rsidRDefault="009B70C8" w:rsidP="00D4300C"/>
    <w:p w14:paraId="5091CEE0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087A664A" w14:textId="77777777" w:rsidTr="00472ADF">
        <w:trPr>
          <w:trHeight w:val="2810"/>
        </w:trPr>
        <w:tc>
          <w:tcPr>
            <w:tcW w:w="10383" w:type="dxa"/>
          </w:tcPr>
          <w:p w14:paraId="04BA3A06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7750B911" w14:textId="77777777" w:rsidR="00FF51C2" w:rsidRPr="00491059" w:rsidRDefault="00FF51C2" w:rsidP="00D4300C"/>
          <w:p w14:paraId="6ED8A68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AB2CA1F" w14:textId="77777777" w:rsidR="006B5ECE" w:rsidRPr="00491059" w:rsidRDefault="006B5ECE" w:rsidP="00D4300C"/>
    <w:sectPr w:rsidR="006B5ECE" w:rsidRPr="00491059" w:rsidSect="005A41AB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FB8A" w14:textId="77777777" w:rsidR="005A41AB" w:rsidRDefault="005A41AB" w:rsidP="00D4300C">
      <w:r>
        <w:separator/>
      </w:r>
    </w:p>
  </w:endnote>
  <w:endnote w:type="continuationSeparator" w:id="0">
    <w:p w14:paraId="731BBB78" w14:textId="77777777" w:rsidR="005A41AB" w:rsidRDefault="005A41AB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F63525D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5BB3D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27C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2BCEDC29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E0ECE8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A551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0AB3" w14:textId="77777777" w:rsidR="005A41AB" w:rsidRDefault="005A41AB" w:rsidP="00D4300C">
      <w:r>
        <w:separator/>
      </w:r>
    </w:p>
  </w:footnote>
  <w:footnote w:type="continuationSeparator" w:id="0">
    <w:p w14:paraId="2DE59191" w14:textId="77777777" w:rsidR="005A41AB" w:rsidRDefault="005A41AB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8894460">
    <w:abstractNumId w:val="9"/>
  </w:num>
  <w:num w:numId="2" w16cid:durableId="1207718491">
    <w:abstractNumId w:val="8"/>
  </w:num>
  <w:num w:numId="3" w16cid:durableId="1659067220">
    <w:abstractNumId w:val="7"/>
  </w:num>
  <w:num w:numId="4" w16cid:durableId="196506088">
    <w:abstractNumId w:val="6"/>
  </w:num>
  <w:num w:numId="5" w16cid:durableId="616569862">
    <w:abstractNumId w:val="5"/>
  </w:num>
  <w:num w:numId="6" w16cid:durableId="476072025">
    <w:abstractNumId w:val="4"/>
  </w:num>
  <w:num w:numId="7" w16cid:durableId="1689914343">
    <w:abstractNumId w:val="3"/>
  </w:num>
  <w:num w:numId="8" w16cid:durableId="1184324847">
    <w:abstractNumId w:val="2"/>
  </w:num>
  <w:num w:numId="9" w16cid:durableId="319773590">
    <w:abstractNumId w:val="1"/>
  </w:num>
  <w:num w:numId="10" w16cid:durableId="118184388">
    <w:abstractNumId w:val="0"/>
  </w:num>
  <w:num w:numId="11" w16cid:durableId="493104189">
    <w:abstractNumId w:val="24"/>
  </w:num>
  <w:num w:numId="12" w16cid:durableId="1055735079">
    <w:abstractNumId w:val="34"/>
  </w:num>
  <w:num w:numId="13" w16cid:durableId="1990284865">
    <w:abstractNumId w:val="33"/>
  </w:num>
  <w:num w:numId="14" w16cid:durableId="1363282651">
    <w:abstractNumId w:val="20"/>
  </w:num>
  <w:num w:numId="15" w16cid:durableId="11957817">
    <w:abstractNumId w:val="16"/>
  </w:num>
  <w:num w:numId="16" w16cid:durableId="1550604774">
    <w:abstractNumId w:val="23"/>
  </w:num>
  <w:num w:numId="17" w16cid:durableId="946087565">
    <w:abstractNumId w:val="29"/>
  </w:num>
  <w:num w:numId="18" w16cid:durableId="1966891442">
    <w:abstractNumId w:val="28"/>
  </w:num>
  <w:num w:numId="19" w16cid:durableId="735396435">
    <w:abstractNumId w:val="13"/>
  </w:num>
  <w:num w:numId="20" w16cid:durableId="984705039">
    <w:abstractNumId w:val="14"/>
  </w:num>
  <w:num w:numId="21" w16cid:durableId="2131826229">
    <w:abstractNumId w:val="25"/>
  </w:num>
  <w:num w:numId="22" w16cid:durableId="418715329">
    <w:abstractNumId w:val="17"/>
  </w:num>
  <w:num w:numId="23" w16cid:durableId="2032293260">
    <w:abstractNumId w:val="15"/>
  </w:num>
  <w:num w:numId="24" w16cid:durableId="886455402">
    <w:abstractNumId w:val="10"/>
  </w:num>
  <w:num w:numId="25" w16cid:durableId="1225143175">
    <w:abstractNumId w:val="26"/>
  </w:num>
  <w:num w:numId="26" w16cid:durableId="475874586">
    <w:abstractNumId w:val="27"/>
  </w:num>
  <w:num w:numId="27" w16cid:durableId="1935434954">
    <w:abstractNumId w:val="32"/>
  </w:num>
  <w:num w:numId="28" w16cid:durableId="86393987">
    <w:abstractNumId w:val="35"/>
  </w:num>
  <w:num w:numId="29" w16cid:durableId="1859271035">
    <w:abstractNumId w:val="18"/>
  </w:num>
  <w:num w:numId="30" w16cid:durableId="2085519310">
    <w:abstractNumId w:val="30"/>
  </w:num>
  <w:num w:numId="31" w16cid:durableId="255938823">
    <w:abstractNumId w:val="11"/>
  </w:num>
  <w:num w:numId="32" w16cid:durableId="1523124187">
    <w:abstractNumId w:val="31"/>
  </w:num>
  <w:num w:numId="33" w16cid:durableId="901134452">
    <w:abstractNumId w:val="22"/>
  </w:num>
  <w:num w:numId="34" w16cid:durableId="1892575179">
    <w:abstractNumId w:val="36"/>
  </w:num>
  <w:num w:numId="35" w16cid:durableId="926613740">
    <w:abstractNumId w:val="19"/>
  </w:num>
  <w:num w:numId="36" w16cid:durableId="1608196923">
    <w:abstractNumId w:val="12"/>
  </w:num>
  <w:num w:numId="37" w16cid:durableId="14789550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62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D2B1A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23CD6"/>
    <w:rsid w:val="00341A03"/>
    <w:rsid w:val="00342062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A41AB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83455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45E0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0FA3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C3106"/>
    <w:rsid w:val="00CD3675"/>
    <w:rsid w:val="00CD426A"/>
    <w:rsid w:val="00CD579B"/>
    <w:rsid w:val="00CD6D09"/>
    <w:rsid w:val="00CE2699"/>
    <w:rsid w:val="00CF2D22"/>
    <w:rsid w:val="00D022DF"/>
    <w:rsid w:val="00D147A9"/>
    <w:rsid w:val="00D229DB"/>
    <w:rsid w:val="00D2319A"/>
    <w:rsid w:val="00D25716"/>
    <w:rsid w:val="00D2644E"/>
    <w:rsid w:val="00D26580"/>
    <w:rsid w:val="00D30C4A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87929"/>
  <w15:docId w15:val="{5C750A38-4C97-C647-B08B-64A712A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24&amp;utm_language=IT&amp;utm_source=template-word&amp;utm_medium=content&amp;utm_campaign=ic-Budget+for+Nonprofit+Project-word-37924-it&amp;lpa=ic+Budget+for+Nonprofit+Project+word+37924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0/:content:nonprofit-budget-templates%20-%20DE,ES,FR,IT,PT,JP/IC-Budget-for-Nonprofit-Project-1113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IC-Budget-for-Nonprofit-Project-11136_WORD.dotx</Template>
  <TotalTime>1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cp:lastPrinted>2018-12-11T20:33:00Z</cp:lastPrinted>
  <dcterms:created xsi:type="dcterms:W3CDTF">2023-07-06T00:37:00Z</dcterms:created>
  <dcterms:modified xsi:type="dcterms:W3CDTF">2024-02-19T17:07:00Z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