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8C6" w14:textId="14C3B355" w:rsidR="006641DB" w:rsidRDefault="0037525C" w:rsidP="006641DB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37525C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2847D0C" wp14:editId="18C4CC9C">
            <wp:simplePos x="0" y="0"/>
            <wp:positionH relativeFrom="column">
              <wp:posOffset>5143500</wp:posOffset>
            </wp:positionH>
            <wp:positionV relativeFrom="paragraph">
              <wp:posOffset>-270510</wp:posOffset>
            </wp:positionV>
            <wp:extent cx="2108200" cy="288301"/>
            <wp:effectExtent l="0" t="0" r="0" b="3810"/>
            <wp:wrapNone/>
            <wp:docPr id="1346186313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86313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88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DB">
        <w:rPr>
          <w:rFonts w:ascii="Century Gothic" w:hAnsi="Century Gothic"/>
          <w:b/>
          <w:color w:val="808080" w:themeColor="background1" w:themeShade="80"/>
          <w:sz w:val="36"/>
        </w:rPr>
        <w:t>MODULO DI RICHIESTA ORDINE DI MODIFICA DEL PROGETTO</w:t>
      </w:r>
    </w:p>
    <w:p w14:paraId="7A006D8C" w14:textId="77777777" w:rsidR="006641DB" w:rsidRPr="006641DB" w:rsidRDefault="006641DB" w:rsidP="006641DB">
      <w:pPr>
        <w:pStyle w:val="Header"/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6641DB" w:rsidRPr="00126C59" w14:paraId="32223156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7787D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NOME PROGETTO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DA37090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6121E829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CB6ECE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LUOGO DEL LAVORO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66C85F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215F37D" w14:textId="77777777" w:rsidTr="006641DB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CD44C4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N. CONTRATTO 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277F2267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577E64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ORDINE DI MODIFICA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5E98AC46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C6199BB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3F2AD821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PARTE RICHIEDENTE</w:t>
            </w:r>
          </w:p>
        </w:tc>
        <w:tc>
          <w:tcPr>
            <w:tcW w:w="3586" w:type="dxa"/>
            <w:vAlign w:val="center"/>
          </w:tcPr>
          <w:p w14:paraId="69B23C08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75B5FB2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DELLA RICHIESTA</w:t>
            </w:r>
          </w:p>
        </w:tc>
        <w:tc>
          <w:tcPr>
            <w:tcW w:w="3658" w:type="dxa"/>
            <w:vAlign w:val="center"/>
          </w:tcPr>
          <w:p w14:paraId="61704DB2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3BF34AF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37535C46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PROJECT MANAGER</w:t>
            </w:r>
          </w:p>
        </w:tc>
        <w:tc>
          <w:tcPr>
            <w:tcW w:w="3586" w:type="dxa"/>
            <w:vAlign w:val="center"/>
          </w:tcPr>
          <w:p w14:paraId="1407ABE5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055A281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CONTRACTOR</w:t>
            </w:r>
          </w:p>
        </w:tc>
        <w:tc>
          <w:tcPr>
            <w:tcW w:w="3658" w:type="dxa"/>
            <w:vAlign w:val="center"/>
          </w:tcPr>
          <w:p w14:paraId="6EC0C129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3C00A1A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095501E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PROPRIETARIO</w:t>
            </w:r>
          </w:p>
        </w:tc>
        <w:tc>
          <w:tcPr>
            <w:tcW w:w="3586" w:type="dxa"/>
            <w:vAlign w:val="center"/>
          </w:tcPr>
          <w:p w14:paraId="1D36DD27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5CCED9AA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INGEGNERE</w:t>
            </w:r>
          </w:p>
        </w:tc>
        <w:tc>
          <w:tcPr>
            <w:tcW w:w="3658" w:type="dxa"/>
            <w:vAlign w:val="center"/>
          </w:tcPr>
          <w:p w14:paraId="068126F4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9504869" w14:textId="77777777" w:rsidR="00C85885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3"/>
        <w:gridCol w:w="37"/>
      </w:tblGrid>
      <w:tr w:rsidR="006641DB" w:rsidRPr="00126C59" w14:paraId="0CE9807E" w14:textId="77777777" w:rsidTr="006641DB">
        <w:trPr>
          <w:gridAfter w:val="1"/>
          <w:wAfter w:w="37" w:type="dxa"/>
          <w:trHeight w:val="359"/>
        </w:trPr>
        <w:tc>
          <w:tcPr>
            <w:tcW w:w="1094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F6AA21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DETTAGLI DEL PROGETTO</w:t>
            </w:r>
          </w:p>
        </w:tc>
      </w:tr>
      <w:tr w:rsidR="006641DB" w:rsidRPr="00126C59" w14:paraId="2F20CBCA" w14:textId="77777777" w:rsidTr="006641DB">
        <w:trPr>
          <w:trHeight w:val="1267"/>
        </w:trPr>
        <w:tc>
          <w:tcPr>
            <w:tcW w:w="109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4F326B4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836DCBA" w14:textId="77777777" w:rsidR="006641DB" w:rsidRDefault="006641DB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9424"/>
      </w:tblGrid>
      <w:tr w:rsidR="006641DB" w:rsidRPr="00126C59" w14:paraId="26FFD6D1" w14:textId="77777777" w:rsidTr="00471FED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BE84F8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 RICHIESTA DI MODIFICA PROGETTO</w:t>
            </w:r>
          </w:p>
        </w:tc>
      </w:tr>
      <w:tr w:rsidR="006641DB" w:rsidRPr="00126C59" w14:paraId="5FBB08B9" w14:textId="77777777" w:rsidTr="00471FED">
        <w:trPr>
          <w:trHeight w:val="1267"/>
        </w:trPr>
        <w:tc>
          <w:tcPr>
            <w:tcW w:w="1446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FE0D6A9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DESCRIZIONE </w:t>
            </w:r>
          </w:p>
          <w:p w14:paraId="2F97D6DB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DELLE MODIFICHE NECESSARIE</w:t>
            </w:r>
          </w:p>
        </w:tc>
        <w:tc>
          <w:tcPr>
            <w:tcW w:w="9497" w:type="dxa"/>
            <w:tcBorders>
              <w:top w:val="single" w:sz="8" w:space="0" w:color="BFBFBF" w:themeColor="background1" w:themeShade="BF"/>
            </w:tcBorders>
            <w:vAlign w:val="center"/>
          </w:tcPr>
          <w:p w14:paraId="6F1A51A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1E281EE5" w14:textId="77777777" w:rsidTr="00471FED">
        <w:trPr>
          <w:trHeight w:val="1267"/>
        </w:trPr>
        <w:tc>
          <w:tcPr>
            <w:tcW w:w="1446" w:type="dxa"/>
            <w:shd w:val="clear" w:color="auto" w:fill="EAEEF3"/>
            <w:vAlign w:val="center"/>
          </w:tcPr>
          <w:p w14:paraId="254A7CB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DELLA MODIFICA</w:t>
            </w:r>
          </w:p>
        </w:tc>
        <w:tc>
          <w:tcPr>
            <w:tcW w:w="9497" w:type="dxa"/>
            <w:vAlign w:val="center"/>
          </w:tcPr>
          <w:p w14:paraId="359E8A30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C9E6F0D" w14:textId="77777777" w:rsidTr="00471FED">
        <w:trPr>
          <w:trHeight w:val="386"/>
        </w:trPr>
        <w:tc>
          <w:tcPr>
            <w:tcW w:w="1446" w:type="dxa"/>
            <w:vMerge w:val="restart"/>
            <w:shd w:val="clear" w:color="auto" w:fill="EAEEF3"/>
            <w:vAlign w:val="center"/>
          </w:tcPr>
          <w:p w14:paraId="0435E74D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DOCUMENTI DI SUPPORTO E GIUSTIFICAZIONE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14:paraId="22F7199D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Elenca tutti i documenti allegati che supportano la modifica richiesta e giustificano l'aumento di costi e tempi.</w:t>
            </w:r>
          </w:p>
        </w:tc>
      </w:tr>
      <w:tr w:rsidR="006641DB" w:rsidRPr="00126C59" w14:paraId="0CDEE666" w14:textId="77777777" w:rsidTr="00471FED">
        <w:trPr>
          <w:trHeight w:val="926"/>
        </w:trPr>
        <w:tc>
          <w:tcPr>
            <w:tcW w:w="1446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174FD0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DD5C6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1AB31470" w14:textId="77777777" w:rsidTr="00471FED">
        <w:trPr>
          <w:trHeight w:val="1267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E3985E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SPECIFICHE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D21D18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0208E0B7" w14:textId="77777777" w:rsidTr="00471FED">
        <w:trPr>
          <w:trHeight w:val="1267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323C3AF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IMPATTO DELLA MODIFICA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16F6D9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7E6137D" w14:textId="77777777" w:rsidTr="00471FED">
        <w:trPr>
          <w:trHeight w:val="1267"/>
        </w:trPr>
        <w:tc>
          <w:tcPr>
            <w:tcW w:w="1446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A185F4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GESTIONE DEI RISCHI</w:t>
            </w:r>
          </w:p>
        </w:tc>
        <w:tc>
          <w:tcPr>
            <w:tcW w:w="9497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49CA15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086ABE7" w14:textId="77777777" w:rsidR="005620D4" w:rsidRDefault="005620D4" w:rsidP="002D4552">
      <w:pPr>
        <w:rPr>
          <w:rFonts w:ascii="Arial" w:hAnsi="Arial" w:cs="Arial"/>
          <w:sz w:val="20"/>
          <w:szCs w:val="20"/>
        </w:rPr>
      </w:pPr>
    </w:p>
    <w:p w14:paraId="597DA2BF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43D94D75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027D53B4" w14:textId="77777777" w:rsidR="002F52FC" w:rsidRDefault="002F52FC" w:rsidP="002D4552">
      <w:pPr>
        <w:rPr>
          <w:rFonts w:ascii="Arial" w:hAnsi="Arial" w:cs="Arial"/>
          <w:sz w:val="36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242416" w:rsidRPr="00126C59" w14:paraId="6B1CE6A3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00DDD6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lastRenderedPageBreak/>
              <w:t>NOME PROGETTO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54B0C1F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126C59" w14:paraId="43401256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C8F233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LUOGO DEL LAVORO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0E007974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126C59" w14:paraId="1DFABCA5" w14:textId="77777777" w:rsidTr="00471FED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0C33C1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N. CONTRATTO 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4B2A23AB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A72593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ORDINE DI MODIFICA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695932B2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723C196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242416" w:rsidRPr="00CF6771" w14:paraId="41746F46" w14:textId="77777777" w:rsidTr="00471FED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1C66172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 PREZZO DEL CONTRATTO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9536F7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6A98CB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 TEMPI DEL CONTRATTO</w:t>
            </w:r>
          </w:p>
        </w:tc>
      </w:tr>
      <w:tr w:rsidR="00242416" w:rsidRPr="00CF6771" w14:paraId="28AFCE65" w14:textId="77777777" w:rsidTr="00471FED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DADDE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PREZZO ORIGINALE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3E489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44308CD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580AF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TEMPI ORIGINALI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701675BD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16087D8E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B8DC065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MODIFICHE NETTE DEGLI ORDINI DI MODIFICA PRECEDENTI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81ADC6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85281E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730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MODIFICHE NETTE DEGLI ORDINI DI MODIFICA PRECEDENTI IN GIORNI</w:t>
            </w:r>
          </w:p>
        </w:tc>
        <w:tc>
          <w:tcPr>
            <w:tcW w:w="2902" w:type="dxa"/>
            <w:vAlign w:val="center"/>
          </w:tcPr>
          <w:p w14:paraId="1FC6506F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4D8E7A3A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EC57226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 / DIMINUZIONE NETTO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57B8F32C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55B0E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F9609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 / DIMINUZIONE NETTO</w:t>
            </w:r>
          </w:p>
        </w:tc>
        <w:tc>
          <w:tcPr>
            <w:tcW w:w="2902" w:type="dxa"/>
            <w:vAlign w:val="center"/>
          </w:tcPr>
          <w:p w14:paraId="52DB992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6A4187BA" w14:textId="77777777" w:rsidTr="00471FED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6DF3EAD8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PREZZO TOTALE DEL CONTRATTO CON MODIFICHE APPROVATE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1855043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64F47B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03D9DD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TEMPO TOTALE DEL CONTRATTO </w:t>
            </w:r>
          </w:p>
          <w:p w14:paraId="3CC9E28E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 MODIFICHE APPROVATE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8053150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F00D737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0"/>
        <w:gridCol w:w="236"/>
        <w:gridCol w:w="5276"/>
      </w:tblGrid>
      <w:tr w:rsidR="00242416" w:rsidRPr="00CF6771" w14:paraId="16947AEF" w14:textId="77777777" w:rsidTr="00471FED">
        <w:trPr>
          <w:trHeight w:val="316"/>
        </w:trPr>
        <w:tc>
          <w:tcPr>
            <w:tcW w:w="54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4D415C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LIVELLO DI PRIORITÀ DELLA RICHIESTA DI MODIFICA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11AF2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5039C6B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GIUSTIFICAZIONE DEL LIVELLO DI PRIORITÀ</w:t>
            </w:r>
          </w:p>
        </w:tc>
      </w:tr>
      <w:tr w:rsidR="00242416" w:rsidRPr="00CF6771" w14:paraId="40E9F1DF" w14:textId="77777777" w:rsidTr="00242416">
        <w:trPr>
          <w:trHeight w:val="1440"/>
        </w:trPr>
        <w:tc>
          <w:tcPr>
            <w:tcW w:w="540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3CCFEE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D01C4A4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E17FA1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9F0BC32" w14:textId="77777777" w:rsidR="00F745D8" w:rsidRDefault="00F745D8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5370AF3E" w14:textId="77777777" w:rsidR="00242416" w:rsidRDefault="00242416" w:rsidP="00692B64">
      <w:pPr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 xml:space="preserve">DOCUMENTAZIONE DI DISCUSSIONE DELL'ORDINE DI MODIFICA DEL PROGETTO  </w:t>
      </w:r>
    </w:p>
    <w:p w14:paraId="24FFB8A3" w14:textId="77777777" w:rsidR="00242416" w:rsidRDefault="00242416" w:rsidP="00242416">
      <w:pPr>
        <w:spacing w:line="360" w:lineRule="auto"/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>LA MODIFICA È STATA DISCUSSA CON:</w:t>
      </w:r>
    </w:p>
    <w:tbl>
      <w:tblPr>
        <w:tblStyle w:val="TableGrid"/>
        <w:tblW w:w="1093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450"/>
        <w:gridCol w:w="4303"/>
        <w:gridCol w:w="1880"/>
      </w:tblGrid>
      <w:tr w:rsidR="00224E87" w:rsidRPr="00242416" w14:paraId="777AAFA8" w14:textId="77777777" w:rsidTr="00242416">
        <w:trPr>
          <w:trHeight w:val="288"/>
        </w:trPr>
        <w:tc>
          <w:tcPr>
            <w:tcW w:w="4303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015B1A43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NOME E RUOLO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1F0B360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303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0C24CBDE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NOME E RUOLO</w:t>
            </w:r>
          </w:p>
        </w:tc>
        <w:tc>
          <w:tcPr>
            <w:tcW w:w="1880" w:type="dxa"/>
            <w:shd w:val="clear" w:color="auto" w:fill="D5DCE4" w:themeFill="text2" w:themeFillTint="33"/>
            <w:vAlign w:val="center"/>
          </w:tcPr>
          <w:p w14:paraId="7AADC565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DATA</w:t>
            </w:r>
          </w:p>
        </w:tc>
      </w:tr>
      <w:tr w:rsidR="00224E87" w:rsidRPr="00242416" w14:paraId="0620CC51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38B1C122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B0DFF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58649E8A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723091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794B4D79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334AF6C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AD2D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14A85190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84DBCA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0EC2A032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8E80FFE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A78D6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61BA835B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B4E1D30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3328ECDC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B8844E7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8283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3ABC693A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91DB155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413DC8EF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44138BB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4A70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2AE7A6EF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3FBE2F0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1448C40F" w14:textId="77777777" w:rsidTr="00242416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7A52580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0C1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  <w:vAlign w:val="center"/>
          </w:tcPr>
          <w:p w14:paraId="2A22BE7B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1F23786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69625A7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092F45F9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42416" w:rsidRPr="00242416" w14:paraId="5B4CC03F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59C0DD0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CONSIGLIATA DA</w:t>
            </w:r>
          </w:p>
          <w:p w14:paraId="7ECAD2C7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</w:rPr>
              <w:t>INGEGNERE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460523F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4278F3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APPROVATA DAL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PROPRIETARIO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6726EC8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5FCD4900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A781C7C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E99497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F6530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DB014B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4F144E2B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766C0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ACCETTATA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DAL CONTRACTOR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171B1905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59B8B7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ESAMINATA DAL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FUNDER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3B41317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47D3DF54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907A594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8166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5313082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1ECE0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262B771A" w14:textId="77777777" w:rsidR="00224E87" w:rsidRPr="00224E87" w:rsidRDefault="00224E87" w:rsidP="00224E87">
      <w:pPr>
        <w:rPr>
          <w:rFonts w:ascii="Times New Roman" w:eastAsia="Times New Roman" w:hAnsi="Times New Roman" w:cs="Times New Roman"/>
        </w:rPr>
      </w:pPr>
    </w:p>
    <w:p w14:paraId="6C84F543" w14:textId="77777777" w:rsidR="00242416" w:rsidRDefault="00242416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  <w:sectPr w:rsidR="00242416" w:rsidSect="002D6ACD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43C1FCDB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40E3E98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1840950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1660F77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242416" w:rsidRPr="003D706E" w14:paraId="55FF6009" w14:textId="77777777" w:rsidTr="00471FED">
        <w:trPr>
          <w:trHeight w:val="2706"/>
        </w:trPr>
        <w:tc>
          <w:tcPr>
            <w:tcW w:w="10170" w:type="dxa"/>
          </w:tcPr>
          <w:p w14:paraId="336C140F" w14:textId="77777777" w:rsidR="00242416" w:rsidRPr="003D706E" w:rsidRDefault="00242416" w:rsidP="00471FE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544A5665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2E13D74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1140B64" w14:textId="77777777" w:rsidR="00242416" w:rsidRPr="003D706E" w:rsidRDefault="00242416" w:rsidP="00242416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05D82A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30429F1F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06DF3644" w14:textId="77777777" w:rsidR="00224E87" w:rsidRPr="00CA7E3F" w:rsidRDefault="00224E87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224E87" w:rsidRPr="00CA7E3F" w:rsidSect="002D6ACD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EFC8" w14:textId="77777777" w:rsidR="002D6ACD" w:rsidRDefault="002D6ACD" w:rsidP="00B01A05">
      <w:r>
        <w:separator/>
      </w:r>
    </w:p>
  </w:endnote>
  <w:endnote w:type="continuationSeparator" w:id="0">
    <w:p w14:paraId="50B88A9B" w14:textId="77777777" w:rsidR="002D6ACD" w:rsidRDefault="002D6AC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28F6" w14:textId="77777777" w:rsidR="002D6ACD" w:rsidRDefault="002D6ACD" w:rsidP="00B01A05">
      <w:r>
        <w:separator/>
      </w:r>
    </w:p>
  </w:footnote>
  <w:footnote w:type="continuationSeparator" w:id="0">
    <w:p w14:paraId="7D4DED4F" w14:textId="77777777" w:rsidR="002D6ACD" w:rsidRDefault="002D6AC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85086858">
    <w:abstractNumId w:val="7"/>
  </w:num>
  <w:num w:numId="2" w16cid:durableId="1562328935">
    <w:abstractNumId w:val="8"/>
  </w:num>
  <w:num w:numId="3" w16cid:durableId="372275071">
    <w:abstractNumId w:val="5"/>
  </w:num>
  <w:num w:numId="4" w16cid:durableId="1037269665">
    <w:abstractNumId w:val="9"/>
  </w:num>
  <w:num w:numId="5" w16cid:durableId="1622569896">
    <w:abstractNumId w:val="12"/>
  </w:num>
  <w:num w:numId="6" w16cid:durableId="706678784">
    <w:abstractNumId w:val="3"/>
  </w:num>
  <w:num w:numId="7" w16cid:durableId="1037504661">
    <w:abstractNumId w:val="6"/>
  </w:num>
  <w:num w:numId="8" w16cid:durableId="952515048">
    <w:abstractNumId w:val="2"/>
  </w:num>
  <w:num w:numId="9" w16cid:durableId="1165244358">
    <w:abstractNumId w:val="11"/>
  </w:num>
  <w:num w:numId="10" w16cid:durableId="1914924947">
    <w:abstractNumId w:val="0"/>
  </w:num>
  <w:num w:numId="11" w16cid:durableId="110131108">
    <w:abstractNumId w:val="10"/>
  </w:num>
  <w:num w:numId="12" w16cid:durableId="9262844">
    <w:abstractNumId w:val="4"/>
  </w:num>
  <w:num w:numId="13" w16cid:durableId="78762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2"/>
    <w:rsid w:val="0000092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2324"/>
    <w:rsid w:val="002050AC"/>
    <w:rsid w:val="00213767"/>
    <w:rsid w:val="002200FE"/>
    <w:rsid w:val="00221E7B"/>
    <w:rsid w:val="00224E87"/>
    <w:rsid w:val="002306C0"/>
    <w:rsid w:val="00242416"/>
    <w:rsid w:val="00243542"/>
    <w:rsid w:val="00244C0D"/>
    <w:rsid w:val="002A3CCC"/>
    <w:rsid w:val="002B44C0"/>
    <w:rsid w:val="002D4552"/>
    <w:rsid w:val="002D6ACD"/>
    <w:rsid w:val="002E389F"/>
    <w:rsid w:val="002F0105"/>
    <w:rsid w:val="002F52FC"/>
    <w:rsid w:val="00350115"/>
    <w:rsid w:val="003566B4"/>
    <w:rsid w:val="0037525C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77A2B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E12E9"/>
    <w:rsid w:val="005F1785"/>
    <w:rsid w:val="00602833"/>
    <w:rsid w:val="00622259"/>
    <w:rsid w:val="0062450E"/>
    <w:rsid w:val="006568B4"/>
    <w:rsid w:val="006641DB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91DCE"/>
    <w:rsid w:val="008A5C9F"/>
    <w:rsid w:val="008C21E7"/>
    <w:rsid w:val="008D3809"/>
    <w:rsid w:val="008D4662"/>
    <w:rsid w:val="008D607B"/>
    <w:rsid w:val="008E51F2"/>
    <w:rsid w:val="008E7484"/>
    <w:rsid w:val="008F30DF"/>
    <w:rsid w:val="008F5FE8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213F9"/>
    <w:rsid w:val="00A40022"/>
    <w:rsid w:val="00A400B6"/>
    <w:rsid w:val="00A5039D"/>
    <w:rsid w:val="00A72289"/>
    <w:rsid w:val="00A92D32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2C2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5177F"/>
    <w:rsid w:val="00E75D3C"/>
    <w:rsid w:val="00E92AE7"/>
    <w:rsid w:val="00EB3A97"/>
    <w:rsid w:val="00EB6A86"/>
    <w:rsid w:val="00EC2CDE"/>
    <w:rsid w:val="00ED74C1"/>
    <w:rsid w:val="00F030B9"/>
    <w:rsid w:val="00F157D7"/>
    <w:rsid w:val="00F17080"/>
    <w:rsid w:val="00F36F1D"/>
    <w:rsid w:val="00F54105"/>
    <w:rsid w:val="00F55A78"/>
    <w:rsid w:val="00F640DD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A63A1"/>
  <w14:defaultImageDpi w14:val="32767"/>
  <w15:docId w15:val="{DFD8C994-C6D9-904E-AC85-1FD16E4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0&amp;utm_language=IT&amp;utm_source=template-word&amp;utm_medium=content&amp;utm_campaign=ic-Blank+Project+Change+Order+Request+Form-word-37820-it&amp;lpa=ic+Blank+Project+Change+Order+Request+Form+word+37820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construction-change-order-forms/IC-Blank-Project-Change-Order-Request-Form-1076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DAB302-B5C8-47E8-8EDB-6B87447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IC-Blank-Project-Change-Order-Request-Form-10766_WORD.dotx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cp:lastPrinted>2016-11-18T18:21:00Z</cp:lastPrinted>
  <dcterms:created xsi:type="dcterms:W3CDTF">2023-07-07T23:11:00Z</dcterms:created>
  <dcterms:modified xsi:type="dcterms:W3CDTF">2024-01-10T23:55:00Z</dcterms:modified>
</cp:coreProperties>
</file>