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440A" w:rsidR="008F0D19" w:rsidP="00F3440A" w:rsidRDefault="00C75002" w14:paraId="156B4187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752" behindDoc="1" locked="0" layoutInCell="1" allowOverlap="1" wp14:editId="17587E89" wp14:anchorId="39EB6A44">
            <wp:simplePos x="0" y="0"/>
            <wp:positionH relativeFrom="column">
              <wp:posOffset>6880398</wp:posOffset>
            </wp:positionH>
            <wp:positionV relativeFrom="paragraph">
              <wp:posOffset>-58420</wp:posOffset>
            </wp:positionV>
            <wp:extent cx="2645410" cy="495300"/>
            <wp:effectExtent l="0" t="0" r="254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258CA">
        <w:rPr>
          <w:rFonts w:cs="Arial"/>
          <w:b/>
          <w:noProof/>
          <w:color w:val="808080" w:themeColor="background1" w:themeShade="80"/>
          <w:sz w:val="36"/>
          <w:lang w:val="Italian"/>
        </w:rPr>
        <w:t>MODELLO DI SCHEDA PREZZI FORNITORE DI MATRIMONI</w:t>
      </w:r>
    </w:p>
    <w:p w:rsidR="008B6023" w:rsidP="00D4300C" w:rsidRDefault="008B6023" w14:paraId="4EBDA2D2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8F0D19" w:rsidTr="00F3440A" w14:paraId="0D15BD68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5C1C36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7258CA" w:rsidP="007258CA" w:rsidRDefault="007258CA" w14:paraId="416DED4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31354C4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7258CA" w:rsidP="007258CA" w:rsidRDefault="007258CA" w14:paraId="64BB5D09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02ED13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7258CA" w:rsidP="00F3440A" w:rsidRDefault="007258CA" w14:paraId="5C002845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F3440A" w:rsidTr="00F3440A" w14:paraId="71A337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60FFD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7E714CC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B9AE0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FAC44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F3440A" w:rsidP="00F3440A" w:rsidRDefault="00F3440A" w14:paraId="6ECF58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F3440A" w:rsidP="00F3440A" w:rsidRDefault="00F3440A" w14:paraId="237C465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66785E6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D95C0D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15138B3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29D07C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3E4B951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74A3A5E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4520E6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1A4852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638F76F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11D2D6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6084ECA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F3440A" w:rsidTr="00F3440A" w14:paraId="09FB80D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2CB2A3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71EE5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769A6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6B34A1C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5D2FB33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78374C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08A06C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1A33D2B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128AEE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20CB5CC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34B38F0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38C0330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9240A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6A2760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197CF0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07EF090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83938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F3440A" w:rsidP="00F3440A" w:rsidRDefault="00F3440A" w14:paraId="4640A32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29735C2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4072C3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0DC7A5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F21E0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11C087E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222A5B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4E0202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3E15489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518EDE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710B705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5EE244B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F3440A" w:rsidTr="00F3440A" w14:paraId="6FE943D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49A4049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44FD6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75E358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2DB4618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7C0F3EC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3BA0592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62DC9B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444A06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66DE1A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71B88B4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4FC45FE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8F0D19" w:rsidTr="00F3440A" w14:paraId="6EDF2251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118993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65E0D7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7DB570D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34B81A0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15CAE0C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231EC7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    </w:t>
            </w:r>
          </w:p>
        </w:tc>
      </w:tr>
      <w:tr w:rsidRPr="007258CA" w:rsidR="008F0D19" w:rsidTr="00F3440A" w14:paraId="3D72A894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013481E7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66833C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7697A10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320A5EC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2E2668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2846DB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</w:tr>
      <w:tr w:rsidRPr="007258CA" w:rsidR="00F3440A" w:rsidTr="00F3440A" w14:paraId="6BBD7440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72BA031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515749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32628E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9FC2FA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ABC54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F3440A" w:rsidP="00F3440A" w:rsidRDefault="00F3440A" w14:paraId="7602FD54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6116D97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5E21BB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4F2122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5443E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662AEE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F3440A" w:rsidP="00F3440A" w:rsidRDefault="00F3440A" w14:paraId="181654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F3440A" w:rsidP="00F3440A" w:rsidRDefault="00F3440A" w14:paraId="2BB886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2B7D9A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4A21A1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9CF354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D3CA2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5A2415E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3568A02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09D3AC5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188843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3E87E0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7DCD1AF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409191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F3440A" w:rsidTr="00F3440A" w14:paraId="1736792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0C9D8D2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33BCFE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78A4A5F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5F80D4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C65C4A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2F73E3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FD203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56D7E3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34CC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235DD3C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193177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2013E35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219A61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6D063E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239906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4090A26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7B43B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F3440A" w:rsidP="00F3440A" w:rsidRDefault="00F3440A" w14:paraId="284CA99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438C22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604A13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6AA9D8C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0EE38A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1E009A9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18375B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1EC257D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20AFFF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1AEBFCD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6A4FD9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7258CA" w:rsidRDefault="00F3440A" w14:paraId="1466B72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F3440A" w:rsidTr="00F3440A" w14:paraId="541DB81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7211038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1C1A6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D1BFB4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4583705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5E789CA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45B66B0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32BF78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8C430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9955B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31DC47B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AB8919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8F0D19" w:rsidTr="00F3440A" w14:paraId="2FB1CD21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0235D51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663BFD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2672B8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1A17BCC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1BB0D9F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6AA74F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                       </w:t>
            </w:r>
          </w:p>
        </w:tc>
      </w:tr>
    </w:tbl>
    <w:p w:rsidR="00F3440A" w:rsidP="00D4300C" w:rsidRDefault="00F3440A" w14:paraId="53172DE6" w14:textId="77777777">
      <w:pPr>
        <w:bidi w:val="false"/>
        <w:rPr>
          <w:noProof/>
        </w:rPr>
      </w:pPr>
    </w:p>
    <w:p w:rsidR="008F0D19" w:rsidP="00D4300C" w:rsidRDefault="008F0D19" w14:paraId="3B48B243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F3440A" w:rsidTr="00F3440A" w14:paraId="59ADCE39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6EEB88C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5CEB55B1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4B435D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725423A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20E8257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F3440A" w:rsidP="00F3440A" w:rsidRDefault="00F3440A" w14:paraId="04F22CD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F3440A" w:rsidTr="00F3440A" w14:paraId="6494681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BCD566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0F792E6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6F6C04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33B0B8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F3440A" w:rsidP="00F3440A" w:rsidRDefault="00F3440A" w14:paraId="7B3538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F3440A" w:rsidP="00F3440A" w:rsidRDefault="00F3440A" w14:paraId="43B3D23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41ACF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C6AFC1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F5623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469F85B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70DA54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02DAB0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1AB442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10767EE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2CEFCB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0656F8D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51959FA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F3440A" w:rsidTr="00F3440A" w14:paraId="6F507A7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4393F8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EA24BE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34593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2F4A181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4889F38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35DDF4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D768A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47994E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F73298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600E326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1BB0A95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7F350A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34B6A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F4B3E4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4A15DF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5D9FD38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783D9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F3440A" w:rsidP="00F3440A" w:rsidRDefault="00F3440A" w14:paraId="7830B2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D2DC58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0F27B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616E1D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86662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6AE6079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15BDB7B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2A3CF61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7FBA97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344718C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268E6C6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40E06F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F3440A" w:rsidTr="00F3440A" w14:paraId="488552A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600036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033A47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6DCA1FE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7E37D45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3ED9E72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0A12643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DC1A7B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494AF9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C62137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3992BD4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4D7484A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0399F7BD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7E9B98D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3243BB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6B72D7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2FB390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16B8D9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4C8E21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    </w:t>
            </w:r>
          </w:p>
        </w:tc>
      </w:tr>
      <w:tr w:rsidRPr="007258CA" w:rsidR="00F3440A" w:rsidTr="00F3440A" w14:paraId="04DBECAA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44C1ADBB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5532AEE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146BE6A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0A7D34C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005E2CB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37E5C5A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</w:tr>
      <w:tr w:rsidRPr="007258CA" w:rsidR="00F3440A" w:rsidTr="00F3440A" w14:paraId="4E0EF802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412ED9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5312CF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2A96F6A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7C80D58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758CA8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F3440A" w:rsidP="00F3440A" w:rsidRDefault="00F3440A" w14:paraId="30191A34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0295CD4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F4D4AA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4334DD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E2352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C122D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F3440A" w:rsidP="00F3440A" w:rsidRDefault="00F3440A" w14:paraId="30582C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F3440A" w:rsidP="00F3440A" w:rsidRDefault="00F3440A" w14:paraId="41AF712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BFCE1C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7F0CEE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7C3EFB1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732A9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0D8B09C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2A01B1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1E05BE9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5D6DD2E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594050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135BC4B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42957D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F3440A" w:rsidTr="00F3440A" w14:paraId="490F48F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F6F862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47AA32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FD18A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34BC067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2C51615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5EDE172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A6E7B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2B7292D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577E6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43D9208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7BC20F9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2E961A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92B55F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5E8E996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FA11E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032D32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77E924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F3440A" w:rsidP="00F3440A" w:rsidRDefault="00F3440A" w14:paraId="463306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4D540AC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F951F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26F358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087542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42B4484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19461C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31CD5BC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2E464B1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59BC7A5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2EAF320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F3440A" w:rsidP="00F3440A" w:rsidRDefault="00F3440A" w14:paraId="121F14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F3440A" w:rsidTr="00F3440A" w14:paraId="789A899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C2F725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3342C7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3F22D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1CBB290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5322C98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12CD2D2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B9DA3F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49A7745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38284B3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7CDA234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5787E0F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1A3CFBB9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44931F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670DB40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3C15E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7C47673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A4FE55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461E7A0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3091A81F" w14:textId="77777777">
      <w:pPr>
        <w:bidi w:val="false"/>
        <w:rPr>
          <w:noProof/>
        </w:rPr>
      </w:pPr>
    </w:p>
    <w:p w:rsidR="008F0D19" w:rsidP="00D4300C" w:rsidRDefault="008F0D19" w14:paraId="5EEB84C7" w14:textId="77777777">
      <w:pPr>
        <w:bidi w:val="false"/>
        <w:rPr>
          <w:noProof/>
        </w:rPr>
      </w:pPr>
    </w:p>
    <w:p w:rsidR="008F0D19" w:rsidP="00D4300C" w:rsidRDefault="008F0D19" w14:paraId="0C51A621" w14:textId="77777777">
      <w:pPr>
        <w:bidi w:val="false"/>
        <w:rPr>
          <w:noProof/>
        </w:rPr>
      </w:pPr>
    </w:p>
    <w:p w:rsidR="008F0D19" w:rsidP="00D4300C" w:rsidRDefault="008F0D19" w14:paraId="335EFFAE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6A349E8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E8378D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4BEFC7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DE905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F97151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21037C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733941EE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1D64A2A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15752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E099C0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1B321D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0260D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6EE18E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5E1316F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629B5E9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8BFA40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B035F9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B777B5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C3EE7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49FD24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252A4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774A0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040A8A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B93E91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460DA1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2A9C8A2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880C6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750FE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9378D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32C4DA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5ACA0A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4E990A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26CBF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0F4C6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96052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F4E77A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052007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36ED73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F6031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863C0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5E8097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C0967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4582FF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4634D2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BFC73D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E4349E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676CC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684C4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E6111F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CFC01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ADC4A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017F8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2A6E12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718B49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59D5D9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4783063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F603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EDE4B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0F7DD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00538D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361BC56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DD475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893013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AA2778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5CFE94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43633D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E6EDB0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3C70504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AA9BC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CA016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7484E1D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8D9BD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43CD06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C13EF0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58760E41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51839F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7414C3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94D75D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BAEED1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0CA240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5D4315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</w:tr>
      <w:tr w:rsidRPr="007258CA" w:rsidR="002D5E20" w:rsidTr="003931D8" w14:paraId="00B4887D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440DB5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CEC1F7E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980FB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44483C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37F3D6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6363A4C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1E7EF1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E4C7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B32F8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43436C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22697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D8786D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634BE6F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588A632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9CD08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9CCC0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EF5E4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A4CE8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38EF7C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EC440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59EA17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4A110D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21090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085654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695192B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09ADC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E5C550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736CE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8BA0C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3A3431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7D5C6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976234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43499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0E58F0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1AD733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2629ACC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00B227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F2A1AA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D4DC8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040BD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247B74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44F46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104FCA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ABF4C0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3629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6E0915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034A6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EEED08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AC363C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54D87A4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FD6CDB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E9F48A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FB3716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2127F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3235037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7D451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7512F3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8CD2C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57F03E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4C6303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5276A9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D23F9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ADDBA5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742E14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BC8CDF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193260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5209F4D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431AA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00707E1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6A0FE6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94BD5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59343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234F8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                       </w:t>
            </w:r>
          </w:p>
        </w:tc>
      </w:tr>
    </w:tbl>
    <w:p w:rsidR="008F0D19" w:rsidP="008F0D19" w:rsidRDefault="008F0D19" w14:paraId="3F8C0A1D" w14:textId="77777777">
      <w:pPr>
        <w:bidi w:val="false"/>
        <w:rPr>
          <w:noProof/>
        </w:rPr>
      </w:pPr>
    </w:p>
    <w:p w:rsidR="002D5E20" w:rsidP="008F0D19" w:rsidRDefault="002D5E20" w14:paraId="7A6CDCC3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20F667B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D5E2A1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080802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CC137E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B8B5E2E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0CA8F7C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493785A8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7B6D98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3DB5E7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1C3D6B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11122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9603B9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3BDB597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6904E26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0F76581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6804A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2BAE98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79EF7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87E613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64D80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6EC00B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588C360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6025A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35D836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6586D71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2739744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FDC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B515E0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B91AB4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E643B1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63B2CF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462E67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22F5CA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E0252B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A2C7E2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7F0EDD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0E24AF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6EF857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12FF29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77A6DC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ED1A2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B5B136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0042B9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1B09ED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615C5C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DE050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17619B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AC4E5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4EB4D51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A609F9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7D726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53EB8F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EEA2D8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8E161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95B7EA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74C5DBB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C51FEB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0A6C4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8DA7C0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0D5893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AFDC6F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C74384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58B2FD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7B6E05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C820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82550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0050A9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5DA09B6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19F7AB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7E34B66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74625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920F1C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FE96B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8C8AE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4E71D548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8B355F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2F5F68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0FFF81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6DDF3D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BE00BEB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D361288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</w:tr>
      <w:tr w:rsidRPr="007258CA" w:rsidR="002D5E20" w:rsidTr="003931D8" w14:paraId="1FA6D946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000FF7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FA852CF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777DC3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EB3170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786A2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7304F138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46A16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EEA038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2956B1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93A3B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A0A92A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62A88D4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77416FC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4DBF52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4FFA3F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E4261A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3A9D1A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4DC1EF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B9E13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A4F869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7EB26E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34009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6AB6FD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91E923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5BD9486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55914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5629E1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356FB9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AFED50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D3E589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E68C76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9BCB15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6EC9A2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E3409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232641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2374BE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8AB1C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B74B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6D97D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A96F4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F1E00D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13AF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4732F34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073692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770EEB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28357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3BD9B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C0D2CE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0817D0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2A561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D93EF2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F4A1C4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92AE4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D81324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6560A4F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9695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9F130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E458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7362E4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49A7AA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D0CC5E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7A6B1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0EF17B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F6EE7D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C1A4D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BDE5FC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A925A1E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1232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4B2BEA3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C59A6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2DC1010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51A9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7D8286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5B983046" w14:textId="77777777">
      <w:pPr>
        <w:bidi w:val="false"/>
        <w:rPr>
          <w:noProof/>
        </w:rPr>
      </w:pPr>
    </w:p>
    <w:p w:rsidR="008F0D19" w:rsidP="00D4300C" w:rsidRDefault="008F0D19" w14:paraId="7880E589" w14:textId="77777777">
      <w:pPr>
        <w:bidi w:val="false"/>
        <w:rPr>
          <w:noProof/>
        </w:rPr>
      </w:pPr>
    </w:p>
    <w:p w:rsidR="008F0D19" w:rsidP="00D4300C" w:rsidRDefault="008F0D19" w14:paraId="03F2BF7F" w14:textId="77777777">
      <w:pPr>
        <w:bidi w:val="false"/>
        <w:rPr>
          <w:noProof/>
        </w:rPr>
      </w:pPr>
    </w:p>
    <w:p w:rsidR="008F0D19" w:rsidP="00D4300C" w:rsidRDefault="008F0D19" w14:paraId="12A90F08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0FA67AA7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AB259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72475E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CCB52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F2B5AFE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1D4EA5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6D37C5A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4BC7B2D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0BC0A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8DFFC7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3E5A5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C1546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473F08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5836DC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3FCAC5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725BE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E1945A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A914E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36AB41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F8B988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966E8B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BFA18B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491BC8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5F96C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CD434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5493F5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F6B9BC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E451BC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C46A6F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D7F074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D46EA3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2DAEBA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B2BFE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1CDC4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F5F92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063CF0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0AA14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D25C05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3902A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CBA9A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BF8D1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893850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E62BB0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6CACD2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4ADE39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C4FCFF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CEB4B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9AAC3E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72B609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62681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E47334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C883E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1CA2F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480446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7CC53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453A3AD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E003D5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A3E22A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CC31CC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434EC0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D4F45E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60532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5F0F8B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8835D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29F29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F02BF2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76D453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2CBCACB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306BC16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30E795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3F6931A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41A2CF6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1DFA6B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AF8B8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6A29B0AB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F2F869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4C3011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EDCDFE8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A86980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884239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055E47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</w:tr>
      <w:tr w:rsidRPr="007258CA" w:rsidR="002D5E20" w:rsidTr="003931D8" w14:paraId="44EEBBCF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C6B865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40E430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22E219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ECB3A4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586A36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7936C349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FEC3FD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A7CA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10E2D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7F4D9F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75B081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A5129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26A480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467F256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58BD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87AB26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1B88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5C7A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BD4E37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126E0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B83AA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5214A5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92E9DF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5C6FC2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4DCB34B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6CA90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422AF2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1A6C7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6332EC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495B19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951091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7B22D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97B98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98091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4A206E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6EFD1D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5C1948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4D72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C893F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85A5D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DB08EA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95E12E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19073D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651A94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E6AC71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164C05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13343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6BE431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0C213EE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276BA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FCE21E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1F8810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579B92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9C143C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2D21674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5D87C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D1D29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2D438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27AD81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DC1568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3E0CDB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8356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AA0DC7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8360B3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58CB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258469EF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ADF1C59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240C1C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49575A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72BF4A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2C555EE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22641D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70B7EB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3C4F77BF" w14:textId="77777777">
      <w:pPr>
        <w:bidi w:val="false"/>
        <w:rPr>
          <w:noProof/>
        </w:rPr>
      </w:pPr>
    </w:p>
    <w:p w:rsidR="008F0D19" w:rsidP="008F0D19" w:rsidRDefault="008F0D19" w14:paraId="4FB1A610" w14:textId="77777777">
      <w:pPr>
        <w:bidi w:val="false"/>
        <w:rPr>
          <w:noProof/>
        </w:rPr>
      </w:pPr>
    </w:p>
    <w:p w:rsidR="008F0D19" w:rsidP="00D4300C" w:rsidRDefault="008F0D19" w14:paraId="6D3C9F2F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2E72651D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49B3B31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DE9DA6A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F6CC74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B27016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26CE4B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368F31B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1E8666B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59DCF2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2208E7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60644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98915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4B136A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42ED23E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E933E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51EB3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5D7152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75238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83B4DD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626E66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D621CC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7F758A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5710243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14ABC0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B1D500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4F377C5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1C93D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0370C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AE5D9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4ECED91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6AE09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E3010C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A8F96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373E2C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FD056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6911EF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85CE0F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8D3B9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5010F2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4AEB8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DE38AE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D554FF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CEA3EA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1171764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BF005E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80E57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4F0621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4EF23F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5442D0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810F8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93DBD0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088BF1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59175B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02992C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5F0A4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740041B1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1F1A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E54FB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D4417F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857FE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2D9AE4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81E558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8E52A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A9588D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5AFA66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E8E9DE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4C3F1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533ABA5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7EC366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95027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03093E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149F95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945A1F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F629D2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070E758D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A4CC7E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E9E0FD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0D3391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24152B0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F0DFA0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63E173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</w:tr>
      <w:tr w:rsidRPr="007258CA" w:rsidR="002D5E20" w:rsidTr="003931D8" w14:paraId="037B9035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0C0556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D99063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729055D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63A7F5D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D34CD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5DB4FDDB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6371001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57E5F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51E351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2E74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7E635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4B49C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5FEB5D8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51D562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11CE3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C5F9FD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B84825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588B9C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94C5C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175B2C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B5931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67BF4E0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12055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08F3AF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558B262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21E9A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0715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9BF2A6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5CB89D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C74BD3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95680F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64414F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CE51D4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A1D7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7C51EB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03917E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D3BB55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69D3B5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8FB909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E6CB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22BBE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32A24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32D194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A31990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A9A51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52EA0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8C287E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9E4884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F4DD4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7E10D1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FC088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8403E4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3A13B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B7748D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1AD3480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BC7607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ACC189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2D8E3A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5A336D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17CC66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EEB609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7E6D9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B3EEC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0F887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6F2C06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9CB14D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075D357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6E524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FAB6E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EB5761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2814DA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8D5AC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ADFA2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6339790F" w14:textId="77777777">
      <w:pPr>
        <w:bidi w:val="false"/>
        <w:rPr>
          <w:noProof/>
        </w:rPr>
      </w:pPr>
    </w:p>
    <w:p w:rsidR="002D5E20" w:rsidP="00D4300C" w:rsidRDefault="002D5E20" w14:paraId="2EE62717" w14:textId="77777777">
      <w:pPr>
        <w:bidi w:val="false"/>
        <w:rPr>
          <w:noProof/>
        </w:rPr>
      </w:pPr>
    </w:p>
    <w:p w:rsidR="002D5E20" w:rsidP="00D4300C" w:rsidRDefault="002D5E20" w14:paraId="4E7673BF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D37F072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14350C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E7F0628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6A1C363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75A09B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432C05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1A0998CF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43C9F4A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6104E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AB0001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010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B594A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0B9458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551C8F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73FFF3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5BA783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DA1B00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EEA567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F047C0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A17267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52B316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512AFD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8F044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47E502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CD5F5B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1CAC8AA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D2FA2D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7882B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DF74D2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35735A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B2C7E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9E349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250851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60F457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2E9766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16EE99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70304F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117B540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F7F34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E00DD0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22CA1E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54ACEB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1EA03A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2999EF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581491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35486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CB1E93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04BE6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AD4A7F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B3C6EA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86D877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CF273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C3F90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6D8F76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3B72E8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0E287C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BDCB7F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D8B42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27757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763989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2E1DEA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148A45D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3A12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8E2B01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B8AA5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10085E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C1CB64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E5FA0FC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17A741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69020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241A2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B01F2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4B9CD6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470A39F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3A5053C5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5AFC9F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3E43AF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5B7B41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385527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CBA67B7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629BD4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</w:tr>
      <w:tr w:rsidRPr="007258CA" w:rsidR="002D5E20" w:rsidTr="003931D8" w14:paraId="2F9E78D4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36AA7E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5D3A26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3097F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E6BC75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07CBC0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2EACA0B8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912B4A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D8E29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1DB98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6CAD4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440A1C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7E8B8BC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4A7F84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2456F2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DA9142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A77F45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E485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7E3EF3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0E5D53B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D6196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3E70CB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1DE7D9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6F844EB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1CD76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20E90FA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CC5AA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6332B3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0E9E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FD7D89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69D7046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469DF4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0AA54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B7286C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3AA5EA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FE3A5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911A16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F6D16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CA7B8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95C18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D184E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88F95B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76EACE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0BEBC8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7FF440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FCD7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CEC889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94094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D953F1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1A31C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97D69C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B4FD95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15308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9855A8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BEF57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4E89D95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6E2494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221856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B088A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BB08C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F4C55F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31C2C0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964A4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500A7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538A83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9924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30C1F5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3F41D9E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AD191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4D1A66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9EA937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7281D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8FA55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06B54A6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                       </w:t>
            </w:r>
          </w:p>
        </w:tc>
      </w:tr>
    </w:tbl>
    <w:p w:rsidR="002D5E20" w:rsidP="00D4300C" w:rsidRDefault="002D5E20" w14:paraId="77212C2F" w14:textId="77777777">
      <w:pPr>
        <w:bidi w:val="false"/>
        <w:rPr>
          <w:noProof/>
        </w:rPr>
      </w:pPr>
    </w:p>
    <w:p w:rsidR="008F0D19" w:rsidP="00D4300C" w:rsidRDefault="008F0D19" w14:paraId="4EA8F598" w14:textId="77777777">
      <w:pPr>
        <w:bidi w:val="false"/>
        <w:rPr>
          <w:noProof/>
        </w:rPr>
      </w:pPr>
    </w:p>
    <w:p w:rsidR="008F0D19" w:rsidP="008F0D19" w:rsidRDefault="008F0D19" w14:paraId="42E29F10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68DD7E9A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0AFCF0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49B520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5A695C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2CCFF30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D668C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4230E56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0162C05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44EC02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C2E425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5B45AA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30677F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5A35C4A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5BC721A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CDF4DA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47A68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6FC8A7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1594B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9BAFD8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59C1D0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1123C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3B66B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84490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968CFE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4FD84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38E7B0A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B3F0E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B2E1FA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380C0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D5E2F2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142C0B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69255C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B71BD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57744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B8153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B6ADE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DF54CD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CBA340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6F1CCE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54E54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91E77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0DC29D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93D24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29ACFED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BEA153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E6A14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6AB1CD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7E06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6D4BDE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A86008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1CF7B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FCBA23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21AB83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619716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920D7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0887729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3C74A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05357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8564B4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191CF2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1C61E5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6D570F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F42A8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B3B749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F5547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8B66A9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9240B6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9E4E7BC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55C71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66FA2D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3C61E5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286D77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0A047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7DF3A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77FE0971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9B110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0EA265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1CECDA6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5B4298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BAAF4A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87913E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</w:tr>
      <w:tr w:rsidRPr="007258CA" w:rsidR="002D5E20" w:rsidTr="003931D8" w14:paraId="42739039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7BD23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FORNITORE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E09702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B1F534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VALUTAZIONE COMPLESSIVA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CB2BA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C56837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TIPO DI FORNITORE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4DFEC90B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5B6C94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70C3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NOME DEL CONTATTO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F12B64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BE7A29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DATE IMPORTANTI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55BB7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5406D0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DESCRIZIONE DEL PRODOTTO / SERVIZIO</w:t>
            </w:r>
          </w:p>
          <w:p w:rsidRPr="007258CA" w:rsidR="002D5E20" w:rsidP="003931D8" w:rsidRDefault="002D5E20" w14:paraId="2488F8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B7D5A2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05450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D98A9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4A8C1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CONTATTO INIZIALE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3915D09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4EFAAD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97AA5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135527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75A9CDB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0E46A71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478459F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34A9B9D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2F8BE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TELEFONO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BB1D6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7238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PIÙ RECENTE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8E9349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593081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17704E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4B27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E-MAIL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424FA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9B1B5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REVISIONE DEL CONTRATTO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8B37F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4EE351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242E7D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E03D41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3EBEC1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CCD0CB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CONTRATTO FIRMATO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6CB02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1AE97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NOTE</w:t>
            </w:r>
          </w:p>
          <w:p w:rsidRPr="007258CA" w:rsidR="002D5E20" w:rsidP="003931D8" w:rsidRDefault="002D5E20" w14:paraId="01F4AAA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4C9A9D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BC5C9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POSTALE RIGA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DBED84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D7D076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IL CONTRATTO SCADE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092810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F6D4F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F8CC6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6AA647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21DD277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3C409C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7258CA" w:rsidR="002D5E20" w:rsidP="003931D8" w:rsidRDefault="002D5E20" w14:paraId="15BB46D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7258CA" w:rsidR="002D5E20" w:rsidTr="003931D8" w14:paraId="7567B38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298EBB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CITTÀ, STATO &amp; CAP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F98093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A5C01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3FC6448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43F247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F723C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5E9C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INDIRIZZO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69B5B3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107558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ALTRO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167E76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A24C3A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15791AF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759D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INIZIALE QUOTATO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5715F02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FAA12F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RIVISTO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AA6FDB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3609A9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Italian"/>
              </w:rPr>
              <w:t>COSTO FINALE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C1875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Italian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477CDA90" w14:textId="77777777">
      <w:pPr>
        <w:bidi w:val="false"/>
        <w:rPr>
          <w:noProof/>
        </w:rPr>
        <w:sectPr w:rsidR="008F0D19" w:rsidSect="007258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1BD9A70C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0E9D257D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07EA3DF2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40572470" w14:textId="77777777"/>
          <w:p w:rsidRPr="00491059" w:rsidR="00FF51C2" w:rsidP="00BA1CA5" w:rsidRDefault="00FF51C2" w14:paraId="6A1DA70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3DB3E881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854F0" w14:textId="77777777" w:rsidR="00D72A79" w:rsidRDefault="00D72A79" w:rsidP="00D4300C">
      <w:r>
        <w:separator/>
      </w:r>
    </w:p>
  </w:endnote>
  <w:endnote w:type="continuationSeparator" w:id="0">
    <w:p w14:paraId="38CD5364" w14:textId="77777777" w:rsidR="00D72A79" w:rsidRDefault="00D72A7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349092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31EFFA" w14:textId="77777777" w:rsidR="00F3440A" w:rsidRDefault="00F3440A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D01D5D" w14:textId="77777777" w:rsidR="00F3440A" w:rsidRDefault="00F3440A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92E6" w14:textId="77777777" w:rsidR="00F3440A" w:rsidRDefault="00F3440A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7583" w14:textId="77777777" w:rsidR="00DD7FA2" w:rsidRDefault="00DD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2B76" w14:textId="77777777" w:rsidR="00D72A79" w:rsidRDefault="00D72A79" w:rsidP="00D4300C">
      <w:r>
        <w:separator/>
      </w:r>
    </w:p>
  </w:footnote>
  <w:footnote w:type="continuationSeparator" w:id="0">
    <w:p w14:paraId="578DA72D" w14:textId="77777777" w:rsidR="00D72A79" w:rsidRDefault="00D72A7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7D1B" w14:textId="77777777" w:rsidR="00DD7FA2" w:rsidRDefault="00DD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00B14" w14:textId="77777777" w:rsidR="00DD7FA2" w:rsidRDefault="00DD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9376" w14:textId="77777777" w:rsidR="00DD7FA2" w:rsidRDefault="00DD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79"/>
    <w:rsid w:val="00010207"/>
    <w:rsid w:val="00016299"/>
    <w:rsid w:val="0002022F"/>
    <w:rsid w:val="00027FE5"/>
    <w:rsid w:val="00031AF7"/>
    <w:rsid w:val="00031B41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749B3"/>
    <w:rsid w:val="002A17D8"/>
    <w:rsid w:val="002A45FC"/>
    <w:rsid w:val="002B5D26"/>
    <w:rsid w:val="002D38C6"/>
    <w:rsid w:val="002D5E20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A1E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258CA"/>
    <w:rsid w:val="00754D1F"/>
    <w:rsid w:val="00754F57"/>
    <w:rsid w:val="00756B3B"/>
    <w:rsid w:val="00774101"/>
    <w:rsid w:val="007750BC"/>
    <w:rsid w:val="0078197E"/>
    <w:rsid w:val="007874B8"/>
    <w:rsid w:val="007919FA"/>
    <w:rsid w:val="007A782A"/>
    <w:rsid w:val="007B7937"/>
    <w:rsid w:val="007D4EC8"/>
    <w:rsid w:val="007F08AA"/>
    <w:rsid w:val="007F549B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D19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24099"/>
    <w:rsid w:val="00A6224F"/>
    <w:rsid w:val="00A6738D"/>
    <w:rsid w:val="00A673D8"/>
    <w:rsid w:val="00A95536"/>
    <w:rsid w:val="00AB1F2A"/>
    <w:rsid w:val="00AC3A8A"/>
    <w:rsid w:val="00AD2B2C"/>
    <w:rsid w:val="00AD52A0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72A79"/>
    <w:rsid w:val="00D82ADF"/>
    <w:rsid w:val="00D90B36"/>
    <w:rsid w:val="00DA3D45"/>
    <w:rsid w:val="00DB1AE1"/>
    <w:rsid w:val="00DC681D"/>
    <w:rsid w:val="00DD64AF"/>
    <w:rsid w:val="00DD7FA2"/>
    <w:rsid w:val="00DF07A9"/>
    <w:rsid w:val="00DF563A"/>
    <w:rsid w:val="00E00A5A"/>
    <w:rsid w:val="00E16BF4"/>
    <w:rsid w:val="00E46F5D"/>
    <w:rsid w:val="00E62BF6"/>
    <w:rsid w:val="00E67A4F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3440A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13ED3B"/>
  <w15:docId w15:val="{93815977-6D6C-46A3-8FD0-790D521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l98" w:customStyle="1">
    <w:name w:val="xl98"/>
    <w:basedOn w:val="Normal"/>
    <w:rsid w:val="007258CA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99" w:customStyle="1">
    <w:name w:val="xl99"/>
    <w:basedOn w:val="Normal"/>
    <w:rsid w:val="007258CA"/>
    <w:pPr>
      <w:pBdr>
        <w:top w:val="single" w:color="BFBFBF" w:sz="8" w:space="0"/>
        <w:left w:val="single" w:color="BFBFBF" w:sz="4" w:space="7"/>
        <w:bottom w:val="single" w:color="BFBFBF" w:sz="8" w:space="0"/>
        <w:right w:val="single" w:color="BFBFBF" w:sz="4" w:space="0"/>
      </w:pBdr>
      <w:shd w:val="clear" w:color="000000" w:fill="8497B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0" w:customStyle="1">
    <w:name w:val="xl100"/>
    <w:basedOn w:val="Normal"/>
    <w:rsid w:val="007258CA"/>
    <w:pPr>
      <w:pBdr>
        <w:top w:val="single" w:color="BFBFBF" w:sz="4" w:space="0"/>
        <w:left w:val="single" w:color="BFBFBF" w:sz="8" w:space="7"/>
        <w:right w:val="single" w:color="BFBFBF" w:sz="4" w:space="0"/>
      </w:pBdr>
      <w:shd w:val="clear" w:color="000000" w:fill="333F4F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1" w:customStyle="1">
    <w:name w:val="xl101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2" w:customStyle="1">
    <w:name w:val="xl102"/>
    <w:basedOn w:val="Normal"/>
    <w:rsid w:val="007258CA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333F4F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3" w:customStyle="1">
    <w:name w:val="xl103"/>
    <w:basedOn w:val="Normal"/>
    <w:rsid w:val="007258CA"/>
    <w:pPr>
      <w:pBdr>
        <w:top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104" w:customStyle="1">
    <w:name w:val="xl104"/>
    <w:basedOn w:val="Normal"/>
    <w:rsid w:val="007258CA"/>
    <w:pPr>
      <w:pBdr>
        <w:top w:val="single" w:color="BFBFBF" w:sz="8" w:space="0"/>
        <w:left w:val="single" w:color="BFBFBF" w:sz="8" w:space="7"/>
        <w:bottom w:val="single" w:color="BFBFBF" w:sz="8" w:space="0"/>
        <w:right w:val="single" w:color="BFBFBF" w:sz="4" w:space="0"/>
      </w:pBdr>
      <w:shd w:val="clear" w:color="000000" w:fill="8497B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5" w:customStyle="1">
    <w:name w:val="xl105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6" w:customStyle="1">
    <w:name w:val="xl106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8" w:space="0"/>
      </w:pBdr>
      <w:shd w:val="clear" w:color="000000" w:fill="EAEEF3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7" w:customStyle="1">
    <w:name w:val="xl107"/>
    <w:basedOn w:val="Normal"/>
    <w:rsid w:val="007258CA"/>
    <w:pPr>
      <w:pBdr>
        <w:top w:val="single" w:color="BFBFBF" w:sz="4" w:space="0"/>
        <w:left w:val="single" w:color="BFBFBF" w:sz="8" w:space="7"/>
        <w:right w:val="single" w:color="BFBFBF" w:sz="4" w:space="0"/>
      </w:pBdr>
      <w:shd w:val="clear" w:color="000000" w:fill="80808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8" w:customStyle="1">
    <w:name w:val="xl108"/>
    <w:basedOn w:val="Normal"/>
    <w:rsid w:val="007258CA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80808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9" w:customStyle="1">
    <w:name w:val="xl109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110" w:customStyle="1">
    <w:name w:val="xl110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1" w:customStyle="1">
    <w:name w:val="xl111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8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2" w:customStyle="1">
    <w:name w:val="xl112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</w:rPr>
  </w:style>
  <w:style w:type="paragraph" w:styleId="xl113" w:customStyle="1">
    <w:name w:val="xl113"/>
    <w:basedOn w:val="Normal"/>
    <w:rsid w:val="007258CA"/>
    <w:pPr>
      <w:pBdr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4" w:customStyle="1">
    <w:name w:val="xl114"/>
    <w:basedOn w:val="Normal"/>
    <w:rsid w:val="007258CA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5" w:customStyle="1">
    <w:name w:val="xl115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6" w:customStyle="1">
    <w:name w:val="xl116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styleId="xl117" w:customStyle="1">
    <w:name w:val="xl117"/>
    <w:basedOn w:val="Normal"/>
    <w:rsid w:val="007258CA"/>
    <w:pPr>
      <w:pBdr>
        <w:top w:val="single" w:color="BFBFBF" w:sz="4" w:space="0"/>
        <w:lef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18" w:customStyle="1">
    <w:name w:val="xl118"/>
    <w:basedOn w:val="Normal"/>
    <w:rsid w:val="007258CA"/>
    <w:pPr>
      <w:pBdr>
        <w:top w:val="single" w:color="BFBFBF" w:sz="4" w:space="0"/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19" w:customStyle="1">
    <w:name w:val="xl119"/>
    <w:basedOn w:val="Normal"/>
    <w:rsid w:val="007258CA"/>
    <w:pPr>
      <w:pBdr>
        <w:lef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0" w:customStyle="1">
    <w:name w:val="xl120"/>
    <w:basedOn w:val="Normal"/>
    <w:rsid w:val="007258CA"/>
    <w:pPr>
      <w:pBdr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1" w:customStyle="1">
    <w:name w:val="xl121"/>
    <w:basedOn w:val="Normal"/>
    <w:rsid w:val="007258CA"/>
    <w:pPr>
      <w:pBdr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2" w:customStyle="1">
    <w:name w:val="xl122"/>
    <w:basedOn w:val="Normal"/>
    <w:rsid w:val="007258CA"/>
    <w:pPr>
      <w:pBdr>
        <w:bottom w:val="single" w:color="BFBFBF" w:sz="4" w:space="0"/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3" w:customStyle="1">
    <w:name w:val="xl123"/>
    <w:basedOn w:val="Normal"/>
    <w:rsid w:val="007258CA"/>
    <w:pPr>
      <w:pBdr>
        <w:top w:val="single" w:color="BFBFBF" w:sz="4" w:space="0"/>
        <w:lef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4" w:customStyle="1">
    <w:name w:val="xl124"/>
    <w:basedOn w:val="Normal"/>
    <w:rsid w:val="007258CA"/>
    <w:pPr>
      <w:pBdr>
        <w:top w:val="single" w:color="BFBFBF" w:sz="4" w:space="0"/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5" w:customStyle="1">
    <w:name w:val="xl125"/>
    <w:basedOn w:val="Normal"/>
    <w:rsid w:val="007258CA"/>
    <w:pPr>
      <w:pBdr>
        <w:lef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6" w:customStyle="1">
    <w:name w:val="xl126"/>
    <w:basedOn w:val="Normal"/>
    <w:rsid w:val="007258CA"/>
    <w:pPr>
      <w:pBdr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7" w:customStyle="1">
    <w:name w:val="xl127"/>
    <w:basedOn w:val="Normal"/>
    <w:rsid w:val="007258CA"/>
    <w:pPr>
      <w:pBdr>
        <w:left w:val="single" w:color="BFBFBF" w:sz="4" w:space="0"/>
        <w:bottom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8" w:customStyle="1">
    <w:name w:val="xl128"/>
    <w:basedOn w:val="Normal"/>
    <w:rsid w:val="007258CA"/>
    <w:pPr>
      <w:pBdr>
        <w:bottom w:val="single" w:color="BFBFBF" w:sz="4" w:space="0"/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25&amp;utm_language=IT&amp;utm_source=integrated+content&amp;utm_campaign=/pricing-lists-sheets-templates&amp;utm_medium=ic+wedding+vendor+price+sheet+template+37225+word+it&amp;lpa=ic+wedding+vendor+price+sheet+template+37225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163C54-8D8B-4F47-B137-A49B6AEB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707a2eb765dcd334c93dc4424453df48</Template>
  <TotalTime>0</TotalTime>
  <Pages>2</Pages>
  <Words>1488</Words>
  <Characters>8485</Characters>
  <Application>Microsoft Office Word</Application>
  <DocSecurity>4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2018-11-20T08:19:00Z</cp:lastPrinted>
  <dcterms:created xsi:type="dcterms:W3CDTF">2021-05-06T15:25:00Z</dcterms:created>
  <dcterms:modified xsi:type="dcterms:W3CDTF">2021-05-06T15:25:00Z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