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11F2" w:rsidR="00F569CF" w:rsidP="00E45C64" w:rsidRDefault="00295890" w14:paraId="08550D8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 w:rsidRPr="007811F2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drawing>
          <wp:anchor distT="0" distB="0" distL="114300" distR="114300" simplePos="0" relativeHeight="251669504" behindDoc="0" locked="0" layoutInCell="1" allowOverlap="1" wp14:editId="335DFCB7" wp14:anchorId="59CD485D">
            <wp:simplePos x="0" y="0"/>
            <wp:positionH relativeFrom="column">
              <wp:posOffset>7634605</wp:posOffset>
            </wp:positionH>
            <wp:positionV relativeFrom="paragraph">
              <wp:posOffset>0</wp:posOffset>
            </wp:positionV>
            <wp:extent cx="1528445" cy="342265"/>
            <wp:effectExtent l="0" t="0" r="0" b="635"/>
            <wp:wrapThrough wrapText="bothSides">
              <wp:wrapPolygon edited="0">
                <wp:start x="2961" y="0"/>
                <wp:lineTo x="0" y="0"/>
                <wp:lineTo x="0" y="20438"/>
                <wp:lineTo x="3769" y="20438"/>
                <wp:lineTo x="21268" y="15629"/>
                <wp:lineTo x="21268" y="2404"/>
                <wp:lineTo x="4577" y="0"/>
                <wp:lineTo x="2961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78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>MODELLO DI LISTA DEI VENDITORI DI NOZZE</w:t>
      </w:r>
    </w:p>
    <w:p w:rsidR="007C0AB0" w:rsidP="00E45C64" w:rsidRDefault="007C0AB0" w14:paraId="41F45DA4" w14:textId="77777777">
      <w:pPr>
        <w:tabs>
          <w:tab w:val="left" w:pos="3718"/>
        </w:tabs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4520" w:type="dxa"/>
        <w:tblInd w:w="-1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BA4234" w:rsidR="00BA4234" w:rsidTr="00E45C64" w14:paraId="37D3F023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BA4234" w:rsidR="00BA4234" w:rsidP="00E45C64" w:rsidRDefault="00BA4234" w14:paraId="56B92A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7D1373" w:rsidRDefault="00BA4234" w14:paraId="18A06D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BA4234" w:rsidR="00BA4234" w:rsidP="00E45C64" w:rsidRDefault="00BA4234" w14:paraId="5D8681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0C1A13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BA4234" w:rsidR="00BA4234" w:rsidP="00E45C64" w:rsidRDefault="00BA4234" w14:paraId="5F6905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5B005B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WEDDING PLANNER</w:t>
            </w:r>
          </w:p>
        </w:tc>
      </w:tr>
      <w:tr w:rsidRPr="00BA4234" w:rsidR="00BA4234" w:rsidTr="00E45C64" w14:paraId="7EAE903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58B042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7CF08BD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BA4234" w:rsidR="00BA4234" w:rsidP="00E45C64" w:rsidRDefault="00BA4234" w14:paraId="33326F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BA4234" w:rsidR="00BA4234" w:rsidP="00E45C64" w:rsidRDefault="00BA4234" w14:paraId="30E5E5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BA4234" w:rsidR="00BA4234" w:rsidTr="00E45C64" w14:paraId="6D1714F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09E064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006A41B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0768469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466947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4FD9AEE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A4234" w:rsidR="00BA4234" w:rsidTr="00E45C64" w14:paraId="2275082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298CA4D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139CCD3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017942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240540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788BB3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0A9BE6A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7EC57D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7963FBD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0BC122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0B450A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72C1A9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36F6CFA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19ED66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4382D6D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0D786D0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5FFBF3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BA4234" w:rsidR="00BA4234" w:rsidP="00E45C64" w:rsidRDefault="00BA4234" w14:paraId="5FB17C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BA4234" w:rsidR="00BA4234" w:rsidTr="00E45C64" w14:paraId="5F233A5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3589F2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081D338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634F2A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6F3147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509AD67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A4234" w:rsidR="00BA4234" w:rsidTr="00E45C64" w14:paraId="4B40F65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65833AD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7675D66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21AFD88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7212B7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531442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2F6D6C0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16383EE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06D2EE9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65176D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4ED070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2D83AC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1468301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BA4234" w:rsidR="00BA4234" w:rsidP="00E45C64" w:rsidRDefault="00BA4234" w14:paraId="13D656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A4234" w:rsidR="00BA4234" w:rsidP="00E45C64" w:rsidRDefault="00BA4234" w14:paraId="20D0E09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BA4234" w:rsidR="00BA4234" w:rsidP="00E45C64" w:rsidRDefault="00BA4234" w14:paraId="0845DB2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A4234" w:rsidR="00BA4234" w:rsidP="00E45C64" w:rsidRDefault="00BA4234" w14:paraId="7AF615A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BA4234" w:rsidR="00BA4234" w:rsidP="00E45C64" w:rsidRDefault="00BA4234" w14:paraId="4DA98C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BA4234" w:rsidR="00BA4234" w:rsidP="00E45C64" w:rsidRDefault="00BA4234" w14:paraId="7C7AF72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BA4234" w:rsidR="00BA4234" w:rsidTr="00E45C64" w14:paraId="35C7C122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A4234" w:rsidR="00BA4234" w:rsidP="00E45C64" w:rsidRDefault="00BA4234" w14:paraId="7C09C0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A4234" w:rsidR="00BA4234" w:rsidP="00E45C64" w:rsidRDefault="00BA4234" w14:paraId="1D3214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A4234" w:rsidR="00BA4234" w:rsidP="00E45C64" w:rsidRDefault="00BA4234" w14:paraId="25390B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A4234" w:rsidR="00BA4234" w:rsidP="00E45C64" w:rsidRDefault="00BA4234" w14:paraId="188384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A4234" w:rsidR="00BA4234" w:rsidP="00E45C64" w:rsidRDefault="00BA4234" w14:paraId="087E5F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A4234" w:rsidR="00BA4234" w:rsidP="00E45C64" w:rsidRDefault="00BA4234" w14:paraId="732036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BA4234" w:rsidR="00BA4234" w:rsidTr="00E45C64" w14:paraId="5D2267CD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BA4234" w:rsidR="00BA4234" w:rsidP="00E45C64" w:rsidRDefault="00BA4234" w14:paraId="4B4918C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7D1373" w:rsidRDefault="00BA4234" w14:paraId="4E488BE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BA4234" w:rsidR="00BA4234" w:rsidP="00E45C64" w:rsidRDefault="00BA4234" w14:paraId="502C99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5A03E9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BA4234" w:rsidR="00BA4234" w:rsidP="00E45C64" w:rsidRDefault="00BA4234" w14:paraId="63221BE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2E9675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LUOGO DELLA CERIMONIA</w:t>
            </w:r>
          </w:p>
        </w:tc>
      </w:tr>
      <w:tr w:rsidRPr="00BA4234" w:rsidR="00BA4234" w:rsidTr="00E45C64" w14:paraId="4112410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0BF501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514A905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BA4234" w:rsidR="00BA4234" w:rsidP="00E45C64" w:rsidRDefault="00BA4234" w14:paraId="349114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BA4234" w:rsidR="00BA4234" w:rsidP="00E45C64" w:rsidRDefault="00BA4234" w14:paraId="3CCA89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BA4234" w:rsidR="00BA4234" w:rsidTr="00E45C64" w14:paraId="2919926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74561D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26BF8DD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1DB225B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565E7D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0212DF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A4234" w:rsidR="00BA4234" w:rsidTr="00E45C64" w14:paraId="380C2F5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551269B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3E6F4CD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4EE435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23D965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660A66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0838A9F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4680344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3F63742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656C7BA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0DD15E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34219A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7BD94C0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00DCE9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35EA66F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7C7E23F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0E35E2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BA4234" w:rsidR="00BA4234" w:rsidP="00E45C64" w:rsidRDefault="00BA4234" w14:paraId="442C8A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BA4234" w:rsidR="00BA4234" w:rsidTr="00E45C64" w14:paraId="7E5D236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5A479F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08B58F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3854C9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27D5E4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53A50FD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A4234" w:rsidR="00BA4234" w:rsidTr="00E45C64" w14:paraId="6D2A71D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562371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&amp;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28D80B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0333FC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7C63DB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1DF578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1B378BB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105EA18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19683A5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4E923A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5AC9CB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0A91EC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56F0A04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BA4234" w:rsidR="00BA4234" w:rsidP="00E45C64" w:rsidRDefault="00BA4234" w14:paraId="3CF780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A4234" w:rsidR="00BA4234" w:rsidP="00E45C64" w:rsidRDefault="00BA4234" w14:paraId="7E1942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BA4234" w:rsidR="00BA4234" w:rsidP="00E45C64" w:rsidRDefault="00BA4234" w14:paraId="2A1A5E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A4234" w:rsidR="00BA4234" w:rsidP="00E45C64" w:rsidRDefault="00BA4234" w14:paraId="50981D1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BA4234" w:rsidR="00BA4234" w:rsidP="00E45C64" w:rsidRDefault="00BA4234" w14:paraId="76A04C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BA4234" w:rsidR="00BA4234" w:rsidP="00E45C64" w:rsidRDefault="00BA4234" w14:paraId="7EAD3C5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</w:tbl>
    <w:p w:rsidR="007811F2" w:rsidP="00E45C64" w:rsidRDefault="007811F2" w14:paraId="6842D448" w14:textId="77777777"/>
    <w:p w:rsidR="00912290" w:rsidP="00E45C64" w:rsidRDefault="00912290" w14:paraId="66D6C956" w14:textId="77777777"/>
    <w:p w:rsidR="00912290" w:rsidP="00E45C64" w:rsidRDefault="00912290" w14:paraId="58F6D9C2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5AF1C792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110CC8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327225D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60216E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D890D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DD5A4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8233D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LUOGO DI RICEVIMENTO</w:t>
            </w:r>
          </w:p>
        </w:tc>
      </w:tr>
      <w:tr w:rsidRPr="00912290" w:rsidR="00912290" w:rsidTr="00912290" w14:paraId="394E046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882078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F67979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442E61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425105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62D6186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10ACC2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6463ED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FE4CB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7615C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D355A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4B9CED6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A72C9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0B2127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A7BC2B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8E9AB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76A7F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2126AB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E4D95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165FDA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0C180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A7095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C30AA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4A66CF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79439A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C74B9B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504CF6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496B3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1465E8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45DDBF2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FAE62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000A3E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39D13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C0ECB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EA9097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17B9A09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6FA09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1546CB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EDB157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5D2B1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EEB66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72C17F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7524E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B9A13D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0F8C1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230B2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14AA1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C939C0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19F7D8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EA04D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6CA526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AC877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7A92F1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0807EF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912290" w:rsidR="00912290" w:rsidTr="00912290" w14:paraId="1F576D27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5D496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7A8FD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913D8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9779E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D0D359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ECED1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912290" w:rsidR="00912290" w:rsidTr="00912290" w14:paraId="34B2ADF3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80329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2C6236F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4EE2DA2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FD8B8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6822640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A63E0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LUOGO DELLA FESTA DI PROVA</w:t>
            </w:r>
          </w:p>
        </w:tc>
      </w:tr>
      <w:tr w:rsidRPr="00912290" w:rsidR="00912290" w:rsidTr="00912290" w14:paraId="0704A31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5C808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5FE3D0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257739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69E165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3635727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7F1556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06695D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A8FBD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7766F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5A7820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5244CDA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B74D9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CD5865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6906A4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D4A5D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8FDF8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6BB912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49198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099AEC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2D31B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7CE21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9DD38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C472A7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4BD58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EF3F3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FBE33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ECD49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448779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3F96B48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135F1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D7D96A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60993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87A16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ECA3D1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1F355CA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397C38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03600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2C750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377FD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D3E04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896FE0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D30008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5912C0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D532B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AC49C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3B602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50F5D9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39CB7F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E4AAC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1C25A2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808534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26F492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4255EA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</w:tbl>
    <w:p w:rsidR="00E45C64" w:rsidP="00E45C64" w:rsidRDefault="00E45C64" w14:paraId="69857B2F" w14:textId="77777777"/>
    <w:p w:rsidR="00912290" w:rsidP="00E45C64" w:rsidRDefault="00912290" w14:paraId="40D3AF7D" w14:textId="77777777"/>
    <w:p w:rsidR="00912290" w:rsidP="00E45C64" w:rsidRDefault="00912290" w14:paraId="14001A17" w14:textId="77777777"/>
    <w:p w:rsidR="00912290" w:rsidP="00E45C64" w:rsidRDefault="00912290" w14:paraId="62F5A95D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65C46CE2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056F39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7D1373" w:rsidRDefault="00912290" w14:paraId="1708CE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47E7EA3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710D2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4B79194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FCC90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OFFICIANTE</w:t>
            </w:r>
          </w:p>
        </w:tc>
      </w:tr>
      <w:tr w:rsidRPr="00912290" w:rsidR="00912290" w:rsidTr="00912290" w14:paraId="5B92935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B9206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C0596A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2D71EF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06FAB8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1C269E1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12BF6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E9020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A4237C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962D0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EE82D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59DF60E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08C4F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1CEAA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0702E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ABE10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87ACB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1B3FC0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99523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97B398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75B8C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E2E84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9A3F3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6842DD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0D78E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878151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1CD47C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B4686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6B9E64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55633C6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7E083C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B2C32D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9A87D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FD39A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3D31F4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252DA77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B105CC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DC4550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FFF98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B98E2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33CF9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53B20D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37DBF6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A25412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240D0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B926B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B30AB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D7F153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86815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BFD577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1122B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111419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E0DF87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9012F4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912290" w:rsidR="00912290" w:rsidTr="00912290" w14:paraId="5495C740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F5E1D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89F74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83A80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76762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42BB0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B1661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912290" w:rsidR="00912290" w:rsidTr="00912290" w14:paraId="682B1994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1109BD9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7D1373" w:rsidRDefault="00912290" w14:paraId="3DBB0D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4BFF7B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33B24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EE4F1D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01F34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APPROVVIGIONATORE</w:t>
            </w:r>
          </w:p>
        </w:tc>
      </w:tr>
      <w:tr w:rsidRPr="00912290" w:rsidR="00912290" w:rsidTr="00912290" w14:paraId="466A61C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88136C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701E6A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9F5CD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45D639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07EC982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A354EA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A1659B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67BC8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5B557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8DD96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746232C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A9581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74A3942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277CE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936E3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9D0A5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AE5DAB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6437BF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5F6E9D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C7527A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5802A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0F8FB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593EC0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F045E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5AEBFD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C01AE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79A2F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0122F8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26D030D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6D1F3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F6EB4F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521878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25A16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52E286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12FC0D0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BEE578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1A0FB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7E81FC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F1782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3F898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8DE27C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A8B81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4F231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A6C9C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3AB62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0F883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31094D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DA7EB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DFEDBE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54644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3C061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6666D0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15849B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</w:tbl>
    <w:p w:rsidR="00912290" w:rsidP="00E45C64" w:rsidRDefault="00912290" w14:paraId="2E2B187B" w14:textId="77777777"/>
    <w:p w:rsidR="00912290" w:rsidP="00E45C64" w:rsidRDefault="00912290" w14:paraId="465703BF" w14:textId="77777777"/>
    <w:p w:rsidR="00912290" w:rsidP="00E45C64" w:rsidRDefault="00912290" w14:paraId="133797CC" w14:textId="77777777"/>
    <w:p w:rsidR="00912290" w:rsidP="00E45C64" w:rsidRDefault="00912290" w14:paraId="56C725AE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2C7E127C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30FD63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03DA013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5D6D5C5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77B78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66C10D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73021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FORNAIO</w:t>
            </w:r>
          </w:p>
        </w:tc>
      </w:tr>
      <w:tr w:rsidRPr="00912290" w:rsidR="00912290" w:rsidTr="00912290" w14:paraId="3D3DB3B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B97DD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C069E4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74F1AE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76D0A4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121D0DE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3233A3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97BEF5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299ED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6427C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FB4B1F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003D755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FAB2C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4D0BBC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6C0A7B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7EF23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C29F2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DB69B1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0CAF97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5D073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8F5F6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F0DC7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EA93D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3422FC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16821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2E0309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DB566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3292A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4D5790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347778D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D3029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BB055A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6D2418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B28C6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65EF8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39D02F0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662AD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2AA2E2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5B986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95B72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443D8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0F2470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2A988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CF49E9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F75D17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5F0B5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E7BDD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C96B88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99A98D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AE6B27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F59862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387D4B5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9C0C83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33CCA30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912290" w:rsidR="00912290" w:rsidTr="00912290" w14:paraId="7EFBA205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D31F8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11137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C9DAD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8195B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FC658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74436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912290" w:rsidR="00912290" w:rsidTr="00912290" w14:paraId="26ACDA2F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68393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50AD2FA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F0A73B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F05D6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4E0772D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ECE98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FOTOGRAFO</w:t>
            </w:r>
          </w:p>
        </w:tc>
      </w:tr>
      <w:tr w:rsidRPr="00912290" w:rsidR="00912290" w:rsidTr="00912290" w14:paraId="72B10C9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03B09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3DFB8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8AB04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3D879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5E0E87B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D3C72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307C8F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CB6549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9D83E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7DE166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0F6972B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E7891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26FF3A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BE39E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63E6A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39392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94C993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B6325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59181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A33F8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6E0D9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AF5F8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95A69A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A9F30C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81EC23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F0DB13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B5460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2F1164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4A98E36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C9458C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21DAE3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7B166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BB4F8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8AAC6C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1B4C0F8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6591D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3D2148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D699E7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7F0E9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03C10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57E330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FFCAF2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BD805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953BD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C8E084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FE028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E72F43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5796C4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E3C224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3FCF8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AE3C0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E58F6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604BA7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</w:tbl>
    <w:p w:rsidR="00912290" w:rsidP="00E45C64" w:rsidRDefault="00912290" w14:paraId="0B100C25" w14:textId="77777777"/>
    <w:p w:rsidR="00912290" w:rsidP="00E45C64" w:rsidRDefault="00912290" w14:paraId="01AEAE54" w14:textId="77777777"/>
    <w:p w:rsidR="00912290" w:rsidP="00E45C64" w:rsidRDefault="00912290" w14:paraId="2562798D" w14:textId="77777777"/>
    <w:p w:rsidR="00912290" w:rsidP="00E45C64" w:rsidRDefault="00912290" w14:paraId="4DDDD012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38FC8FB7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18415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7D1373" w:rsidRDefault="00912290" w14:paraId="5341B2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A66A1C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E58AF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B4FA1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7D1373" w14:paraId="18E234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CANCELLERIA</w:t>
            </w:r>
          </w:p>
        </w:tc>
      </w:tr>
      <w:tr w:rsidRPr="00912290" w:rsidR="00912290" w:rsidTr="00912290" w14:paraId="627C0B7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C2225F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551831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C3C60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34D95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1492C3D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BCFD0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E6D99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DA2E8F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DD069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3F64AE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699F6EA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D6EFE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626124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D96D8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F0F8D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2C278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F90D78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4652E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58B4B31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7468E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8D8CA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FD168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9B17BD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2A8D0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14AE7D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1AE12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E1062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59329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66851A2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8E93D0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6D6FF6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111AFD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E92E0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3AC5D5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3BFE51E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B4A5F8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&amp;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F3FB1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9951E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8ADC5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D7E29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27A68A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697F6D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EE632C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03618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6508F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BA20A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383B83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D0DD4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36A9287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2824A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B6A3D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5D861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930E30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912290" w:rsidR="00912290" w:rsidTr="00912290" w14:paraId="63E4E17D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F3F53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B77F0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359D9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8EB48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5542E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798E51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912290" w:rsidR="00912290" w:rsidTr="00912290" w14:paraId="7A8507ED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EAB65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7D1373" w:rsidRDefault="00912290" w14:paraId="7059521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DAE715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83F6A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3E2C4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D9AE6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CUCITRICE</w:t>
            </w:r>
          </w:p>
        </w:tc>
      </w:tr>
      <w:tr w:rsidRPr="00912290" w:rsidR="00912290" w:rsidTr="00912290" w14:paraId="2033DB3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C8E16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5201C24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887FE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04432D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0B581EC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06C99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150687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4C5CA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2F640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C21E4E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0CF2C14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EA0B6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6980E4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26981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49545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D8B88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FC37B9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7EE298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6BBB3E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9F15D9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B9F43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7EB0F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4C792C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96828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BEAFF0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14784C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FBD34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188F83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3368588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75768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F57F3D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C3259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28DED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9DB76C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11D4F2F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51921A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702C47F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DD118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993D4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7458A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FEC0B6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179DF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B7C14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22E91B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F99D1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B1782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82CBC0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D7ED6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5FC67E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F2BEA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2E1762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E7E4BA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E29E4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</w:tbl>
    <w:p w:rsidR="00912290" w:rsidP="00E45C64" w:rsidRDefault="00912290" w14:paraId="37364C9C" w14:textId="77777777"/>
    <w:p w:rsidR="00912290" w:rsidP="00E45C64" w:rsidRDefault="00912290" w14:paraId="3925BE03" w14:textId="77777777"/>
    <w:p w:rsidR="00912290" w:rsidP="00E45C64" w:rsidRDefault="00912290" w14:paraId="77F73B8C" w14:textId="77777777"/>
    <w:p w:rsidR="00912290" w:rsidP="00E45C64" w:rsidRDefault="00912290" w14:paraId="62B46E7B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7BF767A3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3EFF52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63F9CAB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0E31D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3F598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1FF9000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E833E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WOMENSWEAR</w:t>
            </w:r>
          </w:p>
        </w:tc>
      </w:tr>
      <w:tr w:rsidRPr="00912290" w:rsidR="00912290" w:rsidTr="00912290" w14:paraId="54E5650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D4FC6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883A14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4CCFAA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55D7DA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63BC137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F613D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07FF77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845662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96D8C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AC49C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065FB3B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14446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344124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57EB61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91B76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D9EF6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834DA3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07D8B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B5423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5DF7B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98F61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C8A7E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203C27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EA5253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091544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25BAC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1FA0E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10759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50DD5DC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548A2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E7BE3F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1E5EDB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CDC3E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85571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3E90E24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7626A8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59DF72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81FE79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B0463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27932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1C95E3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744C33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401C22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2828D0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56992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E363C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12CEFE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53081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0DB7E9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7F9366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4CA77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764B78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48654C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912290" w:rsidR="00912290" w:rsidTr="00912290" w14:paraId="2563ABA9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3FD3B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4E646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12C0F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25851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712AC0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03391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912290" w:rsidR="00912290" w:rsidTr="00912290" w14:paraId="5D8B2A8B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BBD39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254B2C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4FEB0DB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77A35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65D413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29BC9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MENSWEAR</w:t>
            </w:r>
          </w:p>
        </w:tc>
      </w:tr>
      <w:tr w:rsidRPr="00912290" w:rsidR="00912290" w:rsidTr="00912290" w14:paraId="77C423E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EEC0F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11BAF1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E19D0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5F7071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7F712A9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AA291E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9C38F3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E597A4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9B505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09E2EA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38D7A66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37ACB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8DAEA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170169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41E98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4BC5A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7A2B67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41867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73B49C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889E04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C6E22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830EA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B4FAD4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83F5A4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17869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3718DE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65DDB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9ADCA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0E3D003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AB892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5CBD5E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7DAFD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744A2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F1A47A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5F1B664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53DBFD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&amp;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CF5FC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3EFAF1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D1DF4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13F93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7A7503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92EC6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27EEBE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A2D18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F1EF0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0ED38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8FD0DB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8BDB48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40C3C21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0F9A9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4E56F7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0F33E1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EA2DC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</w:tbl>
    <w:p w:rsidR="00912290" w:rsidP="00E45C64" w:rsidRDefault="00912290" w14:paraId="5F03371C" w14:textId="77777777"/>
    <w:p w:rsidR="00912290" w:rsidP="00E45C64" w:rsidRDefault="00912290" w14:paraId="19661806" w14:textId="77777777"/>
    <w:p w:rsidR="00912290" w:rsidP="00E45C64" w:rsidRDefault="00912290" w14:paraId="7CB45267" w14:textId="77777777"/>
    <w:p w:rsidR="00912290" w:rsidP="00E45C64" w:rsidRDefault="00912290" w14:paraId="2CCA2A69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32AD2956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62C9D4A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7D1373" w:rsidRDefault="00912290" w14:paraId="73F135E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07ADFA8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38718A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76E1E3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2D0E3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PARRUCCHIERE</w:t>
            </w:r>
          </w:p>
        </w:tc>
      </w:tr>
      <w:tr w:rsidRPr="00912290" w:rsidR="00912290" w:rsidTr="00912290" w14:paraId="24152D9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817A7B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E89679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785856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6FEE4D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4C2CCAF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B82E8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81981A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58F577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71AE6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DF7F2D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01F5A5F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D737F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2E5E7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8F9D7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3CFD5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74A21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A62C6C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7EBDD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3E92C94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0404CB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DCAAF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3C0E6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975377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A7069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583B05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810FA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E748A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27E14D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56E5656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0DE50D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BD0E65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8211FA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9C701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28A18C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53A0323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9701B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CE84DB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6FA13B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2D309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52911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E3B130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3B25DE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CC8B05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A22FD5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B5E8B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52958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E70952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6B55BFE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3AF91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172947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3B5B3C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CBEB5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B412D3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912290" w:rsidR="00912290" w:rsidTr="00912290" w14:paraId="0740C666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70171B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17CC8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B3051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7C637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A5A1B4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7DD59E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912290" w:rsidR="00912290" w:rsidTr="00912290" w14:paraId="5E0DEA46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B07E7F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7D1373" w:rsidRDefault="00912290" w14:paraId="595B797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55009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A8469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14CAE53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6C712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TRUCCATORE</w:t>
            </w:r>
          </w:p>
        </w:tc>
      </w:tr>
      <w:tr w:rsidRPr="00912290" w:rsidR="00912290" w:rsidTr="00912290" w14:paraId="2C82043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6E16B2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0D97ED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2E370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7A6FC2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6482056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2E8BCA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59AF4A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4A80F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E664A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55477B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5D0C99A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B16B47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115DD7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EDF27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20210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433A9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598D44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76ED66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225407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A26A4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770F8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40096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4801DC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314969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7E2D1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384C0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6D80C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3965E14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4FF1669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2037C5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AC4F0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03E52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1F775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D7296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460C8AD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AF9EB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0C4BC2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672A2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6E001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AAC7B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B8C403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A364F9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09726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1B73D2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DB165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987D8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A8A052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E885C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04D3D1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E2CC6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6B81F1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08CD0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52D6BB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</w:tbl>
    <w:p w:rsidR="00912290" w:rsidP="00E45C64" w:rsidRDefault="00912290" w14:paraId="4BF56417" w14:textId="77777777"/>
    <w:p w:rsidR="00912290" w:rsidP="00E45C64" w:rsidRDefault="00912290" w14:paraId="200DB0E8" w14:textId="77777777"/>
    <w:p w:rsidR="00912290" w:rsidP="00E45C64" w:rsidRDefault="00912290" w14:paraId="484872FF" w14:textId="77777777"/>
    <w:p w:rsidR="00912290" w:rsidP="00E45C64" w:rsidRDefault="00912290" w14:paraId="1E707BC0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52005B1B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5C4849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5C43D0C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30AE436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85DAF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D25615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E14E0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FIORISTA</w:t>
            </w:r>
          </w:p>
        </w:tc>
      </w:tr>
      <w:tr w:rsidRPr="00912290" w:rsidR="00912290" w:rsidTr="00912290" w14:paraId="34BCE9A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2B3FDB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E19265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5E03E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6B97B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10F3992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E5BB47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F26C6B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DA24E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6BD51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7E96C7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083603A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C4656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17C48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7E3A9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3FCC4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30DEC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96B577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B35DBE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C4211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DA23F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475D1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6F96A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FCDA0C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607CB5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40FE71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12284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43E2B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0203C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0ACA187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E9DEA9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B3D8F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3C569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762C2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2D1EEF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1141676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61A05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F5EFD2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A23425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5B42C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C2061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1DDC63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52940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A9487F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F2FE4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B57DB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49A63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98AC66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40B23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A58CE1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BE786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C0F5D7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480B06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7FB94D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912290" w:rsidR="00912290" w:rsidTr="00912290" w14:paraId="346FB34B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BE9B7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0348D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B15B3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AA270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4B9BD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497F3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912290" w:rsidR="00912290" w:rsidTr="00912290" w14:paraId="65FB1AB5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C3E1F3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364021B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555A9E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07FB5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0E5257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7E7E2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CERIMONIA MUSICISTA</w:t>
            </w:r>
          </w:p>
        </w:tc>
      </w:tr>
      <w:tr w:rsidRPr="00912290" w:rsidR="00912290" w:rsidTr="00912290" w14:paraId="6BA3C61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D3C91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795B73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55A310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6BC47A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1ED7712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4F27E6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5E8E6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2CC76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8D7BC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760FD0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0957A68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A1B96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F7B605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B2CB96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DD2B5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78A22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E84EF9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29BAD4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952834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D8263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E2A65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B8529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04E49A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CE8C7F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94CA45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C49E52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9E864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036E0F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758F193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66D54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B61E09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4F134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4780F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CEE1B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567ACBA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DC7CF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57B4CD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63F2F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11568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D56D0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5AB16C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FE41E8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D7354B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C84E0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0A9F0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288D0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2A5B25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F9581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59F51B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C0F48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15D40F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1926E9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9A88FE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</w:tbl>
    <w:p w:rsidR="00912290" w:rsidP="00E45C64" w:rsidRDefault="00912290" w14:paraId="39B68ACB" w14:textId="77777777"/>
    <w:p w:rsidR="00912290" w:rsidP="00E45C64" w:rsidRDefault="00912290" w14:paraId="2AF75E85" w14:textId="77777777"/>
    <w:p w:rsidR="00912290" w:rsidP="00E45C64" w:rsidRDefault="00912290" w14:paraId="6EF1E6CF" w14:textId="77777777"/>
    <w:p w:rsidR="00912290" w:rsidP="00E45C64" w:rsidRDefault="00912290" w14:paraId="513092E0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257B5365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4F7F88F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7D1373" w:rsidRDefault="00912290" w14:paraId="6AB76E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A1763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E4533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0FCA3B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C46DC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RECEPTION DJ</w:t>
            </w:r>
          </w:p>
        </w:tc>
      </w:tr>
      <w:tr w:rsidRPr="00912290" w:rsidR="00912290" w:rsidTr="00912290" w14:paraId="2A02508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73B17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105DEA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93B16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4AC95D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7DE1854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5D7F8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3951F13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7A097D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6ECDA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7896B2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20AA4B7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FC2A5C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95F552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952B5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505EA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EF60F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FAD8A3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01EE81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CBB2AA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36010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75866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56A07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701794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F9D4B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07306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7BAA6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EA222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D0795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2EE185F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E96429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585F56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F2504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A1D36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DCBCF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286C6E6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CDCB7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5A6796F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31827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0BF81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DC638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809DF6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2D3FE2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9C9A9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8667E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F17C7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E546D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7D0256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6DCC8F8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BAB9D8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61C698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AD59E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04097F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911B81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912290" w:rsidR="00912290" w:rsidTr="00912290" w14:paraId="15296248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73761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2AE80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B8003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91F6F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6025D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3D533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912290" w:rsidR="00912290" w:rsidTr="00912290" w14:paraId="18029FA1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6FAC14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7D1373" w:rsidRDefault="00912290" w14:paraId="37A078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243299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59F79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200F4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9C2FA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INTRATTENIMENTO AGGIUNTIVO</w:t>
            </w:r>
          </w:p>
        </w:tc>
      </w:tr>
      <w:tr w:rsidRPr="00912290" w:rsidR="00912290" w:rsidTr="00912290" w14:paraId="675E080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7B29C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5A2DE9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E6B75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6B8BA5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7AAF446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D66B5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85981B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CD145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36B11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D7849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0AA474D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0E09D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3F9CA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0E3B23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A39B8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3673D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9E2E7F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222703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5E378B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3FDFC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1C992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CFB90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569545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0E915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8E4900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37767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6BE91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7D445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4194507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4D67BC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35775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D356C2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582BC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738B49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6B27BD2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1E0FC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5F36C3E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3065D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63BA0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894AF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B01AE3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E8F8D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430905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61E57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50C30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F9AA6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D433AD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A85DD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C9C0A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947B2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E9BF67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04C28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4AFF47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</w:tbl>
    <w:p w:rsidR="00912290" w:rsidP="00E45C64" w:rsidRDefault="00912290" w14:paraId="17347B35" w14:textId="77777777"/>
    <w:p w:rsidR="00912290" w:rsidP="00E45C64" w:rsidRDefault="00912290" w14:paraId="53676FE7" w14:textId="77777777"/>
    <w:p w:rsidR="00912290" w:rsidP="00E45C64" w:rsidRDefault="00912290" w14:paraId="423CCDFB" w14:textId="77777777"/>
    <w:p w:rsidR="00912290" w:rsidP="00E45C64" w:rsidRDefault="00912290" w14:paraId="31B6E097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746691BC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4FD2C2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637C3A1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FCE11F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F935F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3C6BB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A20B9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AFFITTI 1</w:t>
            </w:r>
          </w:p>
        </w:tc>
      </w:tr>
      <w:tr w:rsidRPr="00912290" w:rsidR="00912290" w:rsidTr="00912290" w14:paraId="55067BC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DF1DD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2D88D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8C2AF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4FE310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5FC7F72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4C8507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3C3119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D87729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0444B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702C18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37EE27C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562084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CE3AB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534AAE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08D10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ECC1F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C15536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678530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116490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EFC53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115A9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71F6F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7FA576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92E5A4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24971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69E334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E2346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7A4158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26896D6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9F894F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07698B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0CCD8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DA8FF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74ED68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0AB24FF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1362F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6BCC4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2D456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6F47D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C8A24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794776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5B3B1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9B88F8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8667B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EA12C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84343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87C73F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5B6C97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05AF87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CFA2C0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4787A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D0B54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6AAFB6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912290" w:rsidR="00912290" w:rsidTr="00912290" w14:paraId="34419C6E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978BB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7B419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3435D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A7454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BEAF5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FC784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912290" w:rsidR="00912290" w:rsidTr="00912290" w14:paraId="4AA84C77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541B08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2C34DAB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02B805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8B180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C8B057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C5E59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AFFITTI 2</w:t>
            </w:r>
          </w:p>
        </w:tc>
      </w:tr>
      <w:tr w:rsidRPr="00912290" w:rsidR="00912290" w:rsidTr="00912290" w14:paraId="22F1852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58A4B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57482F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1D09B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2AF563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56B7BD1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68D327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1D67D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C923D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156F6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035457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5DCF339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1DE6F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D677DC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65108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DC760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4CD94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9F7A96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0FB96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EBE1B0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E1F1E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AF246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B759C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F294DC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D2A94C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59A979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6B775D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731AE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7EDF6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5EAF8EC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E9AC8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306045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8E11B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EEBC9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69AE0D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1498F49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004AA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E1589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B449E8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282EC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3B6BD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67B921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AEB25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A06F29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795E6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CB492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66407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F61637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D9F65C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370F4C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6103C8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9429FE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BFD1C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837CA8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</w:tbl>
    <w:p w:rsidR="00912290" w:rsidP="00E45C64" w:rsidRDefault="00912290" w14:paraId="26320F45" w14:textId="77777777"/>
    <w:p w:rsidR="00912290" w:rsidP="00E45C64" w:rsidRDefault="00912290" w14:paraId="69809CA3" w14:textId="77777777"/>
    <w:p w:rsidR="00912290" w:rsidP="00E45C64" w:rsidRDefault="00912290" w14:paraId="0605F980" w14:textId="77777777"/>
    <w:p w:rsidR="00912290" w:rsidP="00E45C64" w:rsidRDefault="00912290" w14:paraId="2E4166A3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1DEFA2D8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E0B4B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7D1373" w:rsidRDefault="00912290" w14:paraId="325ADC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62C2B8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33ABA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F21B1E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AB286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VIDEOGRAFO</w:t>
            </w:r>
          </w:p>
        </w:tc>
      </w:tr>
      <w:tr w:rsidRPr="00912290" w:rsidR="00912290" w:rsidTr="00912290" w14:paraId="42165F8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D4703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85A2C1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365AEF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9A8F6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3A47F3D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F5ABD8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72643A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1FD51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E3CD4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EA3BAF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347258C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5633B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AE4070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8EE3A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653EC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CA4AC4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7E34D3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1C529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3CD783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C898D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3FDB8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79EF3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BC0F74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61682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5887768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FDBCC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E45E1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29FA20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7B2311F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4DA4D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35DC466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E86810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91134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5413154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5148CFF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B740E4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E54E82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A5AED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D5BA5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FF7D2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9ECE91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15F08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5E370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14DBE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E9F39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D6B56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56542A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70B6AD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B37B11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291FB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56A3B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76C6F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605539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912290" w:rsidR="00912290" w:rsidTr="00912290" w14:paraId="6F5B992B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8BA659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1D948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7C4D1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4A653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BEAB0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5761D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912290" w:rsidR="00912290" w:rsidTr="00912290" w14:paraId="348567E9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80FE9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7D1373" w:rsidRDefault="00912290" w14:paraId="057D40F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31332F4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3A9C3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72B591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A8C54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AGENTE DI VIAGGIO</w:t>
            </w:r>
          </w:p>
        </w:tc>
      </w:tr>
      <w:tr w:rsidRPr="00912290" w:rsidR="00912290" w:rsidTr="00912290" w14:paraId="5004E67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CF0264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3F8E9A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1F2780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49835F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308A9AB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709258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4F0EFB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A2983F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5B798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F5F92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3403FA3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05F1EB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C2A85C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65B3D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541C4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7243B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2BB439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7A3433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D5634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F2FA45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1BF9E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F3A18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8F4B9F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51CAD6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783629E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0F3688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4FEC2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C65D0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15A0B08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F8F28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201379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3BEA2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36172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C7312A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32F274C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0A0BC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166A0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939D6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AD99F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9D1DC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36EFCA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A778C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7761746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0BA9A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1BCBA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05B23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3836FC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3DFBA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905D0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F1DA2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EE3C86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38CF8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421CBC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</w:tbl>
    <w:p w:rsidR="00912290" w:rsidP="00E45C64" w:rsidRDefault="00912290" w14:paraId="4464937D" w14:textId="77777777"/>
    <w:p w:rsidR="00912290" w:rsidP="00E45C64" w:rsidRDefault="00912290" w14:paraId="617B0CF5" w14:textId="77777777"/>
    <w:p w:rsidR="00912290" w:rsidP="00E45C64" w:rsidRDefault="00912290" w14:paraId="48ACF815" w14:textId="77777777"/>
    <w:p w:rsidR="00912290" w:rsidP="00E45C64" w:rsidRDefault="00912290" w14:paraId="2EB618BE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50289DF1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1AE006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1F559A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320AC4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21D0C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F86408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C6595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TRASPORTI 1</w:t>
            </w:r>
          </w:p>
        </w:tc>
      </w:tr>
      <w:tr w:rsidRPr="00912290" w:rsidR="00912290" w:rsidTr="00912290" w14:paraId="6642A7F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140097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0B79E5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F42BC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E3946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1EE7719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633614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C2724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4B7CD4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A4C00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0C98B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54F1A7B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FFDBD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44FED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943D79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AB1A2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BC162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5912C8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5BCAA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1ED28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237E5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57617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E7DA7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3D3E1B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D6617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096D4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56DD11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0FBA1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6060FC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23A99FE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2863C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2BBEA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E19D7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05C30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BCD726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2F8BB22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D67F7E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89EE9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370F2B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F1C7C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2E1E7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91046D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D3DBB4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446D6C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CAB7D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9F191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359DA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F48178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079D5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CFCDEE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C013C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683BDE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7193D4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E51B2E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912290" w:rsidR="00912290" w:rsidTr="00912290" w14:paraId="03321785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BBBCC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EA6A2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9BE33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0D73F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7CBC67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2D0E6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912290" w:rsidR="00912290" w:rsidTr="00912290" w14:paraId="1FE3F448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3BCF7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737A321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1E0479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4273E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08FDC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9F826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TRASPORTI 2</w:t>
            </w:r>
          </w:p>
        </w:tc>
      </w:tr>
      <w:tr w:rsidRPr="00912290" w:rsidR="00912290" w:rsidTr="00912290" w14:paraId="6B44142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71F40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502FFD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6F1E37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54B77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71E0E03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DC6661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F47BB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DDDDA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31DB2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563D4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647E605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B06222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559F8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7A9E1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B458A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5F008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594A8F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F436B3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874BC8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1714C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29392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27460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D0A078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321C21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1201A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7B08B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AF129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0D957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405B071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4D068E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A55B7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578B7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3367B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C1AEF4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08B2402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F2B8D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4E4A9D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3543C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1A1D8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8F9F8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5757FE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95494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CCFF0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037CD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7CFBD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79E78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792A79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7B8E9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BE2EE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BDA04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5E316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73E2E5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29A614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</w:tbl>
    <w:p w:rsidR="00912290" w:rsidP="00E45C64" w:rsidRDefault="00912290" w14:paraId="30348B60" w14:textId="77777777"/>
    <w:p w:rsidR="00912290" w:rsidP="00E45C64" w:rsidRDefault="00912290" w14:paraId="6AD39FD7" w14:textId="77777777"/>
    <w:p w:rsidR="00912290" w:rsidP="00E45C64" w:rsidRDefault="00912290" w14:paraId="53A7DD43" w14:textId="77777777"/>
    <w:p w:rsidR="00912290" w:rsidP="00E45C64" w:rsidRDefault="00912290" w14:paraId="69E02B61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22CCDE07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7ED127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7D1373" w:rsidRDefault="00912290" w14:paraId="3CEB0E9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209C88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303282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CC14A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E60CE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ALBERGO 1</w:t>
            </w:r>
          </w:p>
        </w:tc>
      </w:tr>
      <w:tr w:rsidRPr="00912290" w:rsidR="00912290" w:rsidTr="00912290" w14:paraId="5735ACB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86E733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304688B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CF824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769F45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0CB3BFC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130133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C5F09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507632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77472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95068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22C6D3C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6D099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B94C8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5DAE28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93248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90D00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93F018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0B82F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4FD34E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0E499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CD72F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63A64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3FA196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129CC9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B9A9A1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515568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EA4E5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271036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4B3947D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CACAC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7694E2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DE7F7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71B22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700F81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500D6E8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F85EEA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020631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5854F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63D4B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8967B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B69D96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E567A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69611D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637C81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502EE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C9496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5F276F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6C59D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63EF9A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68FC1C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AD230F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CADFB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98F9F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912290" w:rsidR="00912290" w:rsidTr="00912290" w14:paraId="2DA32771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1CA55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A4551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05811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D98E1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D1709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7C362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912290" w:rsidR="00912290" w:rsidTr="00912290" w14:paraId="6126DFD8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672CF6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7D1373" w:rsidRDefault="00912290" w14:paraId="430B1E3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1C9254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4BCF7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06AA5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66DE6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ALBERGO 2</w:t>
            </w:r>
          </w:p>
        </w:tc>
      </w:tr>
      <w:tr w:rsidRPr="00912290" w:rsidR="00912290" w:rsidTr="00912290" w14:paraId="3BDA055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B663C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C3D54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7E08A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6C2E00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0A95844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60AA1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50D5663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5BFB21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61FC8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C699C1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11B5B63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5008FE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19D714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00F7A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CEA95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E7D23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49E766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31AFF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DC762A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51F91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722C7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C599B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DB9546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E30183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561ED4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7C7FB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DFB62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3FFDFC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5C8285F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9E6F8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CE7DD2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61C318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2A5EF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2D83C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0293F41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65B51B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85BB22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0CE4A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511A8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1764D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FA8C4E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1081A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EFC3E2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DE9505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ABBBA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EFE5F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6BAE01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895AB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0EE2CE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C3D4C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46AF4E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E6E55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9CE34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</w:tbl>
    <w:p w:rsidR="00912290" w:rsidP="00E45C64" w:rsidRDefault="00912290" w14:paraId="7A33E789" w14:textId="77777777"/>
    <w:p w:rsidR="00912290" w:rsidP="00E45C64" w:rsidRDefault="00912290" w14:paraId="3446657C" w14:textId="77777777"/>
    <w:p w:rsidR="00912290" w:rsidP="00E45C64" w:rsidRDefault="00912290" w14:paraId="0BB0237C" w14:textId="77777777"/>
    <w:p w:rsidR="00912290" w:rsidP="00E45C64" w:rsidRDefault="00912290" w14:paraId="7F4E12ED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56138AC2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713907D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33EF3C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7BFDEDA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79403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645456E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2976B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ALTRO</w:t>
            </w:r>
          </w:p>
        </w:tc>
      </w:tr>
      <w:tr w:rsidRPr="00912290" w:rsidR="00912290" w:rsidTr="00912290" w14:paraId="400F1FA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6BF08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9B1F5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B1CEA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F4E0B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09D6959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F3F0C6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0CAF1F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4B0FC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4C533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C4F50A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2B4FA8E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835002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45359D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CA980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DB7F1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4AD66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167E13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A0FEC2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FE46C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9109D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D899F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3C401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E9AD4A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93841B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E3CF20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31EBE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D7AE6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EE6FD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6BBD7DC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4DD0C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F2A9C5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0BD2AF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4274D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2D90C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61D111A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F8ECA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4070B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D4CCAE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610D6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EEEFF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D59325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C9F62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98BF3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9095E2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76EB4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D18D9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513CE5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1ECF91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B1BC34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31EC32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E3057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FA052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48608F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912290" w:rsidR="00912290" w:rsidTr="00912290" w14:paraId="7B1E0084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3E0BA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F6640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70B654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DC272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7BFB4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08075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912290" w:rsidR="00912290" w:rsidTr="00912290" w14:paraId="6C5B31C7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4906CEF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253F0C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ED2A01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153BA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42AFE6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06EF9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ALTRO</w:t>
            </w:r>
          </w:p>
        </w:tc>
      </w:tr>
      <w:tr w:rsidRPr="00912290" w:rsidR="00912290" w:rsidTr="00912290" w14:paraId="59F01C8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191A3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B2A96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BE345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8E310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1552692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B828D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A8404F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5C057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EF5DB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8E21B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06CD68E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59824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8B86DB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655BC1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21E1B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80805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521A85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13E37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AD915E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529AE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B1E53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56D82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6142E2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74430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E03AEF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E5C88A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EF46F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626EF7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532EA97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F3B950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BD178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E0F48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B661D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786A32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61E6B63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02957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D019A9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193318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6E09A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18B8E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B7AA7A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AEA38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67418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EE708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0351C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096279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3DF614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7B7F52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E7C35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E1132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4BFBE7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AFAE9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6E32A6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</w:tbl>
    <w:p w:rsidR="00912290" w:rsidP="00E45C64" w:rsidRDefault="00912290" w14:paraId="1BA2C34C" w14:textId="77777777"/>
    <w:p w:rsidR="00912290" w:rsidP="00E45C64" w:rsidRDefault="00912290" w14:paraId="4E2AF56D" w14:textId="77777777"/>
    <w:p w:rsidR="00912290" w:rsidP="00E45C64" w:rsidRDefault="00912290" w14:paraId="611646FD" w14:textId="77777777"/>
    <w:p w:rsidR="00912290" w:rsidP="00E45C64" w:rsidRDefault="00912290" w14:paraId="2EAE436F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48A8C361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6E5DC5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7D1373" w:rsidRDefault="00912290" w14:paraId="1E7DFA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620C24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6D897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3E351B9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66F58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ALTRO</w:t>
            </w:r>
          </w:p>
        </w:tc>
      </w:tr>
      <w:tr w:rsidRPr="00912290" w:rsidR="00912290" w:rsidTr="00912290" w14:paraId="0A6229B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D5C29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3ABDFC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3B4AC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55C20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0B56311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2E821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E5591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3C57B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A19BD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89446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2D6DCB1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4A58D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5E27D66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95993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C778E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1AE79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DCBB0E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813FD9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1F4E02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A47FE8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6FC4A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7B09E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2FB7B6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A4F14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6CE254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D7822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4C30F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7A34B4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02A08F4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4BA710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F8F7D2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EC1FA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2B1AB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516B1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68E433C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4A5F6C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DF821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318155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DF842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80953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E2E4CA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5A282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681C15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AE283D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EE89E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D0830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84B7E6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13E7B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506752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3C8728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BDE11A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157725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2C9F1B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912290" w:rsidR="00912290" w:rsidTr="00912290" w14:paraId="203949BE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33C46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A7192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21A99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176C6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49BC6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71D75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912290" w:rsidR="00912290" w:rsidTr="00912290" w14:paraId="338FBA16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0CEBF3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7D1373" w:rsidRDefault="00912290" w14:paraId="268A55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3FF1C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CF008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6F77ACB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D2A1C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ALTRO</w:t>
            </w:r>
          </w:p>
        </w:tc>
      </w:tr>
      <w:tr w:rsidRPr="00912290" w:rsidR="00912290" w:rsidTr="00912290" w14:paraId="2F381ED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BE2B9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3FB14D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425A7B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43C0F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3CE1FB3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70319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D03CFE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64BDF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7DB8A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C5967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5CA627A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47065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6ECC96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4F7EF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6B1B5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A7CB1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91332F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D4BE1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312D49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47219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844F3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83234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CCE7D0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095F12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3509E4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6D536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CA44B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15F03F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68BC782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8A03EA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690E7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0069C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8B20C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51A958B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342565C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159978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516F47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CACDA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E55FA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37D97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FA66CF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9BED2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89D28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02787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7803A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D5C79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F765AC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EAF327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22F1CC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46FBE3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DE0CEC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4693B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4189E1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</w:tbl>
    <w:p w:rsidR="00912290" w:rsidP="00E45C64" w:rsidRDefault="00912290" w14:paraId="0A8596DB" w14:textId="77777777"/>
    <w:p w:rsidR="00912290" w:rsidP="00E45C64" w:rsidRDefault="00912290" w14:paraId="41F90E20" w14:textId="77777777"/>
    <w:p w:rsidR="00912290" w:rsidP="00E45C64" w:rsidRDefault="00912290" w14:paraId="0A9FAECE" w14:textId="77777777"/>
    <w:p w:rsidR="00912290" w:rsidP="00E45C64" w:rsidRDefault="00912290" w14:paraId="2B01CBC3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695835CC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7EF2B0C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3F74EA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35B0E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74A9A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642396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4576F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ALTRO</w:t>
            </w:r>
          </w:p>
        </w:tc>
      </w:tr>
      <w:tr w:rsidRPr="00912290" w:rsidR="00912290" w:rsidTr="00912290" w14:paraId="22322F9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814CC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0F021C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74C0E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BE599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6744C71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A5857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A33B41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C8FA41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D974E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0ADD1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3500301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49627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F6CAC0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711347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A1730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6B1FB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4BA339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34105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077D76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08EF4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75689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DF255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268F85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659904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4FFDF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7200D2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3A601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52877A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1A57CB8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00BB8F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CC468C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5F53E5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C665E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E4865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3FD50C8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526DC2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ED9425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FD248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13F30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03AEE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61E168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B4EDA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B2829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EC016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A1C1E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3BA1E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0ECCB1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B5337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2777B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CBD6D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A1ACC2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116D5C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414E6F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</w:tr>
      <w:tr w:rsidRPr="00912290" w:rsidR="00912290" w:rsidTr="00912290" w14:paraId="2A87ED40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773766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36FAA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DEFBD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13326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260C8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609A1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912290" w:rsidR="00912290" w:rsidTr="00912290" w14:paraId="50DE6A74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BA585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FORNITORE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57F48E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5C09110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VALUTAZIONE COMPLESSIVA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2DF88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4929D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FORNITORE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7B0B3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ALTRO</w:t>
            </w:r>
          </w:p>
        </w:tc>
      </w:tr>
      <w:tr w:rsidRPr="00912290" w:rsidR="00912290" w:rsidTr="00912290" w14:paraId="054EFBD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FA6B24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912AC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C5E7F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DATE IMPORTANTI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040E9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DESCRIZIONE DEL PRODOTTO / SERVIZIO</w:t>
            </w:r>
          </w:p>
        </w:tc>
      </w:tr>
      <w:tr w:rsidRPr="00912290" w:rsidR="00912290" w:rsidTr="00912290" w14:paraId="4E3A496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22005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17DFC4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943C7B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CONTATTO INIZIALE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850CF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F2EB74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770B169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D1EE5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54844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06D61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PIÙ RECENTE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F3C60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A57D8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BC5899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F6DBBC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FCA7C8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617B4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REVISIONE DEL CONTRATTO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6648B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A4A9F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49530E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43C89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170E21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29DFE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CONTRATTO FIRMATO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22D91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92D94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912290" w:rsidR="00912290" w:rsidTr="00912290" w14:paraId="76770AF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A80FB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POSTALE RIGA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12F278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90D7B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IL CONTRATTO SCADE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546F2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DC3AAA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12290" w:rsidR="00912290" w:rsidTr="00912290" w14:paraId="5DFADE4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FEC32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CITTÀ, STATO E CAP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35EBA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426B2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BA609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BBC32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660BAB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C2D3ED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ED1FA5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87E4C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05AE2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9B66C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88ABB9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7E7B3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INIZIALE QUOTATO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ECDF3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E0C5B9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COSTO RIVISTO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B22D0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71A2C9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Italian"/>
              </w:rPr>
              <w:t>COSTO FINALE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D0F8C6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   </w:t>
            </w:r>
          </w:p>
        </w:tc>
      </w:tr>
    </w:tbl>
    <w:p w:rsidR="00912290" w:rsidP="00E45C64" w:rsidRDefault="00912290" w14:paraId="6D4A6338" w14:textId="77777777"/>
    <w:sectPr w:rsidR="00912290" w:rsidSect="00E45C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0B7BB" w14:textId="77777777" w:rsidR="004E2CA5" w:rsidRDefault="004E2CA5" w:rsidP="004C6C01">
      <w:r>
        <w:separator/>
      </w:r>
    </w:p>
  </w:endnote>
  <w:endnote w:type="continuationSeparator" w:id="0">
    <w:p w14:paraId="76539420" w14:textId="77777777" w:rsidR="004E2CA5" w:rsidRDefault="004E2CA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F9B52" w14:textId="77777777" w:rsidR="004E2CA5" w:rsidRDefault="004E2CA5" w:rsidP="004C6C01">
      <w:r>
        <w:separator/>
      </w:r>
    </w:p>
  </w:footnote>
  <w:footnote w:type="continuationSeparator" w:id="0">
    <w:p w14:paraId="353A74EF" w14:textId="77777777" w:rsidR="004E2CA5" w:rsidRDefault="004E2CA5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A5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01978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9551A"/>
    <w:rsid w:val="003B789B"/>
    <w:rsid w:val="003F50F4"/>
    <w:rsid w:val="00405E4D"/>
    <w:rsid w:val="0042018C"/>
    <w:rsid w:val="00426070"/>
    <w:rsid w:val="0043640D"/>
    <w:rsid w:val="00440B96"/>
    <w:rsid w:val="00461C19"/>
    <w:rsid w:val="00464224"/>
    <w:rsid w:val="004672DC"/>
    <w:rsid w:val="00471C74"/>
    <w:rsid w:val="004937B7"/>
    <w:rsid w:val="004C0914"/>
    <w:rsid w:val="004C6C01"/>
    <w:rsid w:val="004E2CA5"/>
    <w:rsid w:val="004E2F8A"/>
    <w:rsid w:val="0050653C"/>
    <w:rsid w:val="00513F89"/>
    <w:rsid w:val="005449AA"/>
    <w:rsid w:val="00581B8D"/>
    <w:rsid w:val="005A6272"/>
    <w:rsid w:val="005C4192"/>
    <w:rsid w:val="005F4987"/>
    <w:rsid w:val="005F7F36"/>
    <w:rsid w:val="0061672E"/>
    <w:rsid w:val="00624110"/>
    <w:rsid w:val="00625AE7"/>
    <w:rsid w:val="00663036"/>
    <w:rsid w:val="006806AD"/>
    <w:rsid w:val="006C4F93"/>
    <w:rsid w:val="006D26C3"/>
    <w:rsid w:val="00710BDD"/>
    <w:rsid w:val="00745330"/>
    <w:rsid w:val="00751E49"/>
    <w:rsid w:val="007811F2"/>
    <w:rsid w:val="007C0AB0"/>
    <w:rsid w:val="007C23AE"/>
    <w:rsid w:val="007D01DF"/>
    <w:rsid w:val="007D119F"/>
    <w:rsid w:val="007D1373"/>
    <w:rsid w:val="00823204"/>
    <w:rsid w:val="008337C0"/>
    <w:rsid w:val="008471A8"/>
    <w:rsid w:val="00857E67"/>
    <w:rsid w:val="00871614"/>
    <w:rsid w:val="00897E3B"/>
    <w:rsid w:val="008A027A"/>
    <w:rsid w:val="008A2577"/>
    <w:rsid w:val="00912290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26FF5"/>
    <w:rsid w:val="00A33278"/>
    <w:rsid w:val="00A45DFA"/>
    <w:rsid w:val="00A63D16"/>
    <w:rsid w:val="00A95281"/>
    <w:rsid w:val="00A957A8"/>
    <w:rsid w:val="00AA354C"/>
    <w:rsid w:val="00AE4E21"/>
    <w:rsid w:val="00AE65BE"/>
    <w:rsid w:val="00B20BFE"/>
    <w:rsid w:val="00B27575"/>
    <w:rsid w:val="00B30812"/>
    <w:rsid w:val="00B33B31"/>
    <w:rsid w:val="00B41085"/>
    <w:rsid w:val="00B65434"/>
    <w:rsid w:val="00B815DB"/>
    <w:rsid w:val="00B85A3B"/>
    <w:rsid w:val="00BA4234"/>
    <w:rsid w:val="00BC1C64"/>
    <w:rsid w:val="00BD050D"/>
    <w:rsid w:val="00BE5B0D"/>
    <w:rsid w:val="00C132D0"/>
    <w:rsid w:val="00C21CE7"/>
    <w:rsid w:val="00C45631"/>
    <w:rsid w:val="00C5249E"/>
    <w:rsid w:val="00CE768F"/>
    <w:rsid w:val="00D57248"/>
    <w:rsid w:val="00D73EEA"/>
    <w:rsid w:val="00DA2E06"/>
    <w:rsid w:val="00DE2996"/>
    <w:rsid w:val="00DF4D73"/>
    <w:rsid w:val="00E131A3"/>
    <w:rsid w:val="00E45C64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F43D"/>
  <w15:docId w15:val="{B5A73A99-2048-437E-957D-CFD01EC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203&amp;utm_language=IT&amp;utm_source=integrated+content&amp;utm_campaign=/free-vendor-templates&amp;utm_medium=ic+wedding+vendor+list+template+word+it&amp;lpa=ic+wedding+vendor+list+template+word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6ba0535469a282f45b189cd53a664157</Template>
  <TotalTime>0</TotalTime>
  <Pages>2</Pages>
  <Words>2053</Words>
  <Characters>11703</Characters>
  <Application>Microsoft Office Word</Application>
  <DocSecurity>4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