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A6" w:rsidP="0053514A" w:rsidRDefault="00C75002" w14:paraId="1672280E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anchor distT="0" distB="0" distL="114300" distR="114300" simplePos="0" relativeHeight="251658752" behindDoc="1" locked="0" layoutInCell="1" allowOverlap="1" wp14:editId="6CE998CF" wp14:anchorId="0B418DCD">
            <wp:simplePos x="0" y="0"/>
            <wp:positionH relativeFrom="column">
              <wp:posOffset>4509944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7F549B">
        <w:rPr>
          <w:rFonts w:cs="Arial"/>
          <w:b/>
          <w:noProof/>
          <w:color w:val="808080" w:themeColor="background1" w:themeShade="80"/>
          <w:sz w:val="36"/>
          <w:lang w:val="Italian"/>
        </w:rPr>
        <w:t>MODELLO DI LISTINO PREZZI A PIÙ LIVELLI</w:t>
      </w:r>
    </w:p>
    <w:p w:rsidR="0053514A" w:rsidP="00D4300C" w:rsidRDefault="0053514A" w14:paraId="34774F3E" w14:textId="77777777">
      <w:pPr>
        <w:bidi w:val="false"/>
        <w:rPr>
          <w:sz w:val="20"/>
        </w:rPr>
      </w:pPr>
    </w:p>
    <w:tbl>
      <w:tblPr>
        <w:tblW w:w="11388" w:type="dxa"/>
        <w:tblLook w:val="04A0" w:firstRow="1" w:lastRow="0" w:firstColumn="1" w:lastColumn="0" w:noHBand="0" w:noVBand="1"/>
      </w:tblPr>
      <w:tblGrid>
        <w:gridCol w:w="2847"/>
        <w:gridCol w:w="2847"/>
        <w:gridCol w:w="2847"/>
        <w:gridCol w:w="2847"/>
      </w:tblGrid>
      <w:tr w:rsidRPr="004A1EF9" w:rsidR="004A1EF9" w:rsidTr="004A1EF9" w14:paraId="07754FD6" w14:textId="77777777">
        <w:trPr>
          <w:trHeight w:val="646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000000" w:fill="8497B0"/>
            <w:vAlign w:val="center"/>
            <w:hideMark/>
          </w:tcPr>
          <w:p w:rsidRPr="004A1EF9" w:rsidR="004A1EF9" w:rsidP="004A1EF9" w:rsidRDefault="004A1EF9" w14:paraId="6027D32A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val="Italian"/>
              </w:rPr>
              <w:t>SERVIZIO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A1EF9" w:rsidR="004A1EF9" w:rsidP="004A1EF9" w:rsidRDefault="004A1EF9" w14:paraId="72DCE3B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val="Italian"/>
              </w:rPr>
              <w:t>PACCHETTO SEMPLICE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A1EF9" w:rsidR="004A1EF9" w:rsidP="004A1EF9" w:rsidRDefault="004A1EF9" w14:paraId="1F182405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val="Italian"/>
              </w:rPr>
              <w:t>PACCHETTO AVANZATO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4A1EF9" w:rsidR="004A1EF9" w:rsidP="004A1EF9" w:rsidRDefault="004A1EF9" w14:paraId="7C2A8D22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4A1EF9">
              <w:rPr>
                <w:rFonts w:eastAsia="Times New Roman" w:cs="Calibri"/>
                <w:b/>
                <w:color w:val="FFFFFF"/>
                <w:sz w:val="22"/>
                <w:szCs w:val="22"/>
                <w:lang w:val="Italian"/>
              </w:rPr>
              <w:t>PACCHETTO PREMIUM</w:t>
            </w:r>
          </w:p>
        </w:tc>
      </w:tr>
      <w:tr w:rsidRPr="004A1EF9" w:rsidR="004A1EF9" w:rsidTr="004A1EF9" w14:paraId="6830BA9E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A84693C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4C5E7E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375D8EB6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1B38AC25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4A1EF9" w:rsidR="004A1EF9" w:rsidTr="004A1EF9" w14:paraId="30DE8903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0741B9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15226D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77A8396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BAE1815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4A1EF9" w:rsidR="004A1EF9" w:rsidTr="004A1EF9" w14:paraId="7E2DE51A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643B187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A25BDE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24F2533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F6FC6E3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4A1EF9" w:rsidR="004A1EF9" w:rsidTr="004A1EF9" w14:paraId="2795E231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41BB135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0E235BE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41348FE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1880FDD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4A1EF9" w:rsidR="004A1EF9" w:rsidTr="004A1EF9" w14:paraId="3622B49C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C132C2C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6925A91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77A94A8F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349E40A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4A1EF9" w:rsidR="004A1EF9" w:rsidTr="004A1EF9" w14:paraId="112A95FA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6C77A72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5536A6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2C254A3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2D9D9359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4A1EF9" w:rsidR="004A1EF9" w:rsidTr="004A1EF9" w14:paraId="6E52213D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29C846B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34E1C2D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669B8C3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85EF7B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4A1EF9" w:rsidR="004A1EF9" w:rsidTr="004A1EF9" w14:paraId="7413E3A2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FD20171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168E35A1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68AC125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2C487DEE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4A1EF9" w:rsidR="004A1EF9" w:rsidTr="004A1EF9" w14:paraId="552DCA90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3A10A554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2BA35B83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34FA7BD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086CE8D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4A1EF9" w:rsidR="004A1EF9" w:rsidTr="004A1EF9" w14:paraId="2B47A24C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8C0C835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6CD878C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45D5EE16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3B1B8EF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4A1EF9" w:rsidR="004A1EF9" w:rsidTr="004A1EF9" w14:paraId="5FDA357A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762A02E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4BECBE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66A0872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376CB14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4A1EF9" w:rsidR="004A1EF9" w:rsidTr="004A1EF9" w14:paraId="308DF54F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142821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7F861827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565981E8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42D9974B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4A1EF9" w:rsidR="004A1EF9" w:rsidTr="007F549B" w14:paraId="58AE7859" w14:textId="77777777">
        <w:trPr>
          <w:trHeight w:val="868"/>
        </w:trPr>
        <w:tc>
          <w:tcPr>
            <w:tcW w:w="284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FFFFFF"/>
            <w:vAlign w:val="center"/>
            <w:hideMark/>
          </w:tcPr>
          <w:p w:rsidRPr="004A1EF9" w:rsidR="004A1EF9" w:rsidP="004A1EF9" w:rsidRDefault="004A1EF9" w14:paraId="5108A21A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533FA772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A1EF9" w:rsidR="004A1EF9" w:rsidP="004A1EF9" w:rsidRDefault="004A1EF9" w14:paraId="4C079EC0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A1EF9" w:rsidR="004A1EF9" w:rsidP="004A1EF9" w:rsidRDefault="004A1EF9" w14:paraId="5B61F986" w14:textId="77777777">
            <w:pPr>
              <w:bidi w:val="false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4A1EF9" w:rsidR="004A1EF9" w:rsidTr="007F549B" w14:paraId="005C031A" w14:textId="77777777">
        <w:trPr>
          <w:trHeight w:val="759"/>
        </w:trPr>
        <w:tc>
          <w:tcPr>
            <w:tcW w:w="2847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8" w:space="0"/>
              <w:right w:val="single" w:color="BFBFBF" w:sz="8" w:space="0"/>
            </w:tcBorders>
            <w:shd w:val="clear" w:color="000000" w:fill="808080"/>
            <w:vAlign w:val="center"/>
            <w:hideMark/>
          </w:tcPr>
          <w:p w:rsidRPr="004A1EF9" w:rsidR="004A1EF9" w:rsidP="004A1EF9" w:rsidRDefault="004A1EF9" w14:paraId="5E587B2C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color w:val="FFFFFF"/>
                <w:sz w:val="16"/>
                <w:szCs w:val="16"/>
                <w:lang w:val="Italian"/>
              </w:rPr>
              <w:t>COSTO TOTALE PER [PERIODO DI TEMPO]</w:t>
            </w:r>
          </w:p>
        </w:tc>
        <w:tc>
          <w:tcPr>
            <w:tcW w:w="284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A1EF9" w:rsidR="004A1EF9" w:rsidP="004A1EF9" w:rsidRDefault="004A1EF9" w14:paraId="037A2AF1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EF9" w:rsidR="004A1EF9" w:rsidP="004A1EF9" w:rsidRDefault="004A1EF9" w14:paraId="00CE1EDF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284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A1EF9" w:rsidR="004A1EF9" w:rsidP="004A1EF9" w:rsidRDefault="004A1EF9" w14:paraId="7E82F0C7" w14:textId="77777777">
            <w:pPr>
              <w:bidi w:val="false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A1EF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="008B6023" w:rsidP="00D4300C" w:rsidRDefault="008B6023" w14:paraId="64EF9E63" w14:textId="77777777">
      <w:pPr>
        <w:bidi w:val="false"/>
        <w:rPr>
          <w:noProof/>
        </w:rPr>
        <w:sectPr w:rsidR="008B6023" w:rsidSect="004A1EF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Pr="00491059" w:rsidR="009B70C8" w:rsidP="00D4300C" w:rsidRDefault="009B70C8" w14:paraId="579C20AB" w14:textId="77777777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1E9E2151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1B9E2D25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1E36A2EF" w14:textId="77777777"/>
          <w:p w:rsidRPr="00491059" w:rsidR="00FF51C2" w:rsidP="00BA1CA5" w:rsidRDefault="00FF51C2" w14:paraId="31157109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3370D8FF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6FAF5" w14:textId="77777777" w:rsidR="009D0428" w:rsidRDefault="009D0428" w:rsidP="00D4300C">
      <w:r>
        <w:separator/>
      </w:r>
    </w:p>
  </w:endnote>
  <w:endnote w:type="continuationSeparator" w:id="0">
    <w:p w14:paraId="6ADA1DFF" w14:textId="77777777" w:rsidR="009D0428" w:rsidRDefault="009D0428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404326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3912F7" w14:textId="77777777" w:rsidR="00E94CE3" w:rsidRDefault="00E94CE3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993957" w14:textId="77777777" w:rsidR="00E94CE3" w:rsidRDefault="00E94CE3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71F8" w14:textId="77777777" w:rsidR="00E94CE3" w:rsidRDefault="00E94CE3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165F2" w14:textId="77777777" w:rsidR="009D0428" w:rsidRDefault="009D0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C7461" w14:textId="77777777" w:rsidR="009D0428" w:rsidRDefault="009D0428" w:rsidP="00D4300C">
      <w:r>
        <w:separator/>
      </w:r>
    </w:p>
  </w:footnote>
  <w:footnote w:type="continuationSeparator" w:id="0">
    <w:p w14:paraId="3A89744F" w14:textId="77777777" w:rsidR="009D0428" w:rsidRDefault="009D0428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4883" w14:textId="77777777" w:rsidR="009D0428" w:rsidRDefault="009D0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D497E" w14:textId="77777777" w:rsidR="009D0428" w:rsidRDefault="009D0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883A" w14:textId="77777777" w:rsidR="009D0428" w:rsidRDefault="009D0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28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749B3"/>
    <w:rsid w:val="002A17D8"/>
    <w:rsid w:val="002A45FC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5F31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A1E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4F57"/>
    <w:rsid w:val="00756B3B"/>
    <w:rsid w:val="00774101"/>
    <w:rsid w:val="007750BC"/>
    <w:rsid w:val="0078197E"/>
    <w:rsid w:val="007874B8"/>
    <w:rsid w:val="007919FA"/>
    <w:rsid w:val="007A782A"/>
    <w:rsid w:val="007B7937"/>
    <w:rsid w:val="007D4EC8"/>
    <w:rsid w:val="007F08AA"/>
    <w:rsid w:val="007F549B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F82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65628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D0428"/>
    <w:rsid w:val="009E31FD"/>
    <w:rsid w:val="009E71D3"/>
    <w:rsid w:val="009F028C"/>
    <w:rsid w:val="009F3EC8"/>
    <w:rsid w:val="00A06691"/>
    <w:rsid w:val="00A12C16"/>
    <w:rsid w:val="00A2037C"/>
    <w:rsid w:val="00A24099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5A9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432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46F5D"/>
    <w:rsid w:val="00E62BF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51467"/>
    <w:rsid w:val="00F60090"/>
    <w:rsid w:val="00F61C92"/>
    <w:rsid w:val="00F7606F"/>
    <w:rsid w:val="00F85E87"/>
    <w:rsid w:val="00F90516"/>
    <w:rsid w:val="00FB19A5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995CBF"/>
  <w15:docId w15:val="{6FFEB1AA-0CD5-4D99-9DF5-4DB5A110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table" w:styleId="TableGrid1" w:customStyle="1">
    <w:name w:val="Table Grid1"/>
    <w:basedOn w:val="TableNormal"/>
    <w:next w:val="TableGrid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25&amp;utm_language=IT&amp;utm_source=integrated+content&amp;utm_campaign=/pricing-lists-sheets-templates&amp;utm_medium=ic+tiered+pricing+list+template+37225+word+it&amp;lpa=ic+tiered+pricing+list+template+37225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0E29F-E822-45AE-BB2A-167AFB3F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8f7c38e39f373b6146ea03f76308bcbe</Template>
  <TotalTime>0</TotalTime>
  <Pages>2</Pages>
  <Words>115</Words>
  <Characters>656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2021-05-06T15:25:00Z</dcterms:created>
  <dcterms:modified xsi:type="dcterms:W3CDTF">2021-05-06T15:25:00Z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