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3D706E" w:rsidR="00BC7F9D" w:rsidP="00913BB3" w14:paraId="33B6FFB1" w14:textId="77777777">
      <w:pPr>
        <w:bidi w:val="false"/>
        <w:ind w:left="-27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-268605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C75CB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DEL PROGETTO SOFTWARE </w:t>
      </w:r>
      <w:r w:rsidR="00913BB3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br/>
      </w:r>
      <w:r w:rsidRPr="00420D65" w:rsidR="00420D65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REPORT POST MORTEM </w:t>
      </w:r>
    </w:p>
    <w:tbl>
      <w:tblPr>
        <w:tblW w:w="14730" w:type="dxa"/>
        <w:tblInd w:w="-270" w:type="dxa"/>
        <w:tblLayout w:type="fixed"/>
        <w:tblLook w:val="04A0"/>
      </w:tblPr>
      <w:tblGrid>
        <w:gridCol w:w="11392"/>
        <w:gridCol w:w="218"/>
        <w:gridCol w:w="236"/>
        <w:gridCol w:w="2884"/>
      </w:tblGrid>
      <w:tr w:rsidTr="00913BB3" w14:paraId="5C6BD8EE" w14:textId="77777777">
        <w:tblPrEx>
          <w:tblW w:w="14730" w:type="dxa"/>
          <w:tblInd w:w="-270" w:type="dxa"/>
          <w:tblLayout w:type="fixed"/>
          <w:tblLook w:val="04A0"/>
        </w:tblPrEx>
        <w:trPr>
          <w:trHeight w:val="229"/>
        </w:trPr>
        <w:tc>
          <w:tcPr>
            <w:tcW w:w="1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B3" w:rsidP="00913BB3" w14:paraId="0E7BFB5A" w14:textId="77777777">
            <w:pPr>
              <w:bidi w:val="false"/>
              <w:ind w:right="-620"/>
            </w:pPr>
          </w:p>
          <w:tbl>
            <w:tblPr>
              <w:tblW w:w="11307" w:type="dxa"/>
              <w:tblLayout w:type="fixed"/>
              <w:tblLook w:val="04A0"/>
            </w:tblPr>
            <w:tblGrid>
              <w:gridCol w:w="4153"/>
              <w:gridCol w:w="2037"/>
              <w:gridCol w:w="236"/>
              <w:gridCol w:w="4881"/>
            </w:tblGrid>
            <w:tr w:rsidTr="00E30785" w14:paraId="35663611" w14:textId="77777777">
              <w:tblPrEx>
                <w:tblW w:w="11307" w:type="dxa"/>
                <w:tblLayout w:type="fixed"/>
                <w:tblLook w:val="04A0"/>
              </w:tblPrEx>
              <w:trPr>
                <w:trHeight w:val="309"/>
              </w:trPr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45665B33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Italian"/>
                    </w:rPr>
                    <w:t>NOME DEL PROGETTO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02C59384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Italian"/>
                    </w:rPr>
                    <w:t>DATA DELL'INCONTRO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70B8D637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7DFEDCB6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Italian"/>
                    </w:rPr>
                    <w:t>CLIENTE</w:t>
                  </w:r>
                </w:p>
              </w:tc>
            </w:tr>
            <w:tr w:rsidTr="00E30785" w14:paraId="0A42AB9D" w14:textId="77777777">
              <w:tblPrEx>
                <w:tblW w:w="11307" w:type="dxa"/>
                <w:tblLayout w:type="fixed"/>
                <w:tblLook w:val="04A0"/>
              </w:tblPrEx>
              <w:trPr>
                <w:trHeight w:val="645"/>
              </w:trPr>
              <w:tc>
                <w:tcPr>
                  <w:tcW w:w="415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2D34FF12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val="Italian"/>
                    </w:rPr>
                    <w:t> </w:t>
                  </w:r>
                </w:p>
              </w:tc>
              <w:tc>
                <w:tcPr>
                  <w:tcW w:w="2037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652A27A9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val="Italian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36EA" w:rsidP="00913BB3" w14:paraId="1D405B3C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48F8C24C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Tr="00E30785" w14:paraId="5D54CA12" w14:textId="77777777">
              <w:tblPrEx>
                <w:tblW w:w="11307" w:type="dxa"/>
                <w:tblLayout w:type="fixed"/>
                <w:tblLook w:val="04A0"/>
              </w:tblPrEx>
              <w:trPr>
                <w:trHeight w:val="565"/>
              </w:trPr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3ABE5CE2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Italian"/>
                    </w:rPr>
                    <w:t>RESPONSABILE DI PROGETTO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3BB3" w:rsidP="00913BB3" w14:paraId="33FE2271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Italian"/>
                    </w:rPr>
                    <w:t xml:space="preserve">PROGETTO </w:t>
                  </w:r>
                </w:p>
                <w:p w:rsidR="001B0E73" w:rsidP="00913BB3" w14:paraId="377C28CF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Italian"/>
                    </w:rPr>
                    <w:t>DATA DI COMPLETAMENTO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31366C49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0FE4F341" w14:textId="77777777">
                  <w:pPr>
                    <w:bidi w:val="false"/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Tr="00E30785" w14:paraId="527BFFD8" w14:textId="77777777">
              <w:tblPrEx>
                <w:tblW w:w="11307" w:type="dxa"/>
                <w:tblLayout w:type="fixed"/>
                <w:tblLook w:val="04A0"/>
              </w:tblPrEx>
              <w:trPr>
                <w:trHeight w:val="625"/>
              </w:trPr>
              <w:tc>
                <w:tcPr>
                  <w:tcW w:w="415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18D8FCFE" w14:textId="77777777">
                  <w:pPr>
                    <w:bidi w:val="false"/>
                    <w:ind w:right="-620" w:firstLine="220" w:firstLineChars="10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val="Italian"/>
                    </w:rPr>
                    <w:t> </w:t>
                  </w:r>
                </w:p>
              </w:tc>
              <w:tc>
                <w:tcPr>
                  <w:tcW w:w="2037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576E57B1" w14:textId="77777777">
                  <w:pPr>
                    <w:bidi w:val="false"/>
                    <w:ind w:right="-620" w:firstLine="220" w:firstLineChars="10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val="Italian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3F26FCB7" w14:textId="77777777">
                  <w:pPr>
                    <w:bidi w:val="false"/>
                    <w:ind w:right="-620" w:firstLine="220" w:firstLineChars="10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55B9C308" w14:textId="77777777">
                  <w:pPr>
                    <w:bidi w:val="false"/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Tr="00E30785" w14:paraId="0DEC12BF" w14:textId="77777777">
              <w:tblPrEx>
                <w:tblW w:w="11307" w:type="dxa"/>
                <w:tblLayout w:type="fixed"/>
                <w:tblLook w:val="04A0"/>
              </w:tblPrEx>
              <w:trPr>
                <w:trHeight w:val="309"/>
              </w:trPr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7A12D78F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Italian"/>
                    </w:rPr>
                    <w:t>PARTECIPANTI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3FE47DD6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3BBC625E" w14:textId="77777777">
                  <w:pPr>
                    <w:bidi w:val="false"/>
                    <w:ind w:right="-6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45169201" w14:textId="77777777">
                  <w:pPr>
                    <w:bidi w:val="false"/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Tr="00C336EA" w14:paraId="43D81B3D" w14:textId="77777777">
              <w:tblPrEx>
                <w:tblW w:w="11307" w:type="dxa"/>
                <w:tblLayout w:type="fixed"/>
                <w:tblLook w:val="04A0"/>
              </w:tblPrEx>
              <w:trPr>
                <w:trHeight w:val="890"/>
              </w:trPr>
              <w:tc>
                <w:tcPr>
                  <w:tcW w:w="11307" w:type="dxa"/>
                  <w:gridSpan w:val="4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3497EFD2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val="Italian"/>
                    </w:rPr>
                    <w:t> </w:t>
                  </w:r>
                </w:p>
              </w:tc>
            </w:tr>
          </w:tbl>
          <w:p w:rsidRPr="00420D65" w:rsidR="00420D65" w:rsidP="00913BB3" w14:paraId="5499C5BB" w14:textId="77777777">
            <w:pPr>
              <w:bidi w:val="false"/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913BB3" w14:paraId="2A437738" w14:textId="77777777">
            <w:pPr>
              <w:bidi w:val="false"/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913BB3" w14:paraId="7941627A" w14:textId="77777777">
            <w:pPr>
              <w:bidi w:val="false"/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913BB3" w14:paraId="532CC911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459"/>
        </w:trPr>
        <w:tc>
          <w:tcPr>
            <w:tcW w:w="1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B3" w:rsidP="00D81281" w14:paraId="306E10FB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</w:p>
          <w:p w:rsidR="00913BB3" w:rsidP="00D81281" w14:paraId="098E43F4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</w:p>
          <w:p w:rsidRPr="00420D65" w:rsidR="00420D65" w:rsidP="00D81281" w14:paraId="31D1A828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SINTESI DEL PROGETTO</w:t>
            </w:r>
          </w:p>
        </w:tc>
      </w:tr>
      <w:tr w:rsidTr="00913BB3" w14:paraId="100D3678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496"/>
        </w:trPr>
        <w:tc>
          <w:tcPr>
            <w:tcW w:w="1139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420D65" w:rsidP="00420D65" w14:paraId="782A766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C75CB">
              <w:rPr>
                <w:rFonts w:ascii="Century Gothic" w:hAnsi="Century Gothic"/>
                <w:sz w:val="20"/>
                <w:szCs w:val="20"/>
                <w:lang w:val="Italian"/>
              </w:rPr>
              <w:t>Panoramica della carta del progetto</w:t>
            </w:r>
          </w:p>
        </w:tc>
      </w:tr>
      <w:tr w:rsidTr="00913BB3" w14:paraId="2C3DD13E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1411"/>
        </w:trPr>
        <w:tc>
          <w:tcPr>
            <w:tcW w:w="1139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5EF668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913BB3" w14:paraId="074051E5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496"/>
        </w:trPr>
        <w:tc>
          <w:tcPr>
            <w:tcW w:w="1139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5A90FCD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Italian"/>
              </w:rPr>
              <w:t>Criteri per valutare il successo</w:t>
            </w:r>
          </w:p>
        </w:tc>
      </w:tr>
      <w:tr w:rsidTr="00913BB3" w14:paraId="148C62DD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1411"/>
        </w:trPr>
        <w:tc>
          <w:tcPr>
            <w:tcW w:w="1139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99281D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tbl>
      <w:tblPr>
        <w:tblpPr w:leftFromText="180" w:rightFromText="180" w:vertAnchor="text" w:horzAnchor="margin" w:tblpX="-270" w:tblpY="302"/>
        <w:tblW w:w="11430" w:type="dxa"/>
        <w:tblLook w:val="04A0"/>
      </w:tblPr>
      <w:tblGrid>
        <w:gridCol w:w="11430"/>
      </w:tblGrid>
      <w:tr w:rsidTr="00913BB3" w14:paraId="2B2BB7BD" w14:textId="77777777">
        <w:tblPrEx>
          <w:tblW w:w="11430" w:type="dxa"/>
          <w:tblLook w:val="04A0"/>
        </w:tblPrEx>
        <w:trPr>
          <w:trHeight w:val="401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913BB3" w:rsidP="00913BB3" w14:paraId="68B96384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val="Italian"/>
              </w:rPr>
              <w:t>PUNTI SALIENTI DEL PROGETTO</w:t>
            </w:r>
          </w:p>
        </w:tc>
      </w:tr>
      <w:tr w:rsidTr="00913BB3" w14:paraId="48EB381B" w14:textId="77777777">
        <w:tblPrEx>
          <w:tblW w:w="11430" w:type="dxa"/>
          <w:tblLook w:val="04A0"/>
        </w:tblPrEx>
        <w:trPr>
          <w:trHeight w:val="442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913BB3" w:rsidP="00913BB3" w14:paraId="4734A00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Italian"/>
              </w:rPr>
              <w:t>Cosa è andato bene?</w:t>
            </w:r>
          </w:p>
        </w:tc>
      </w:tr>
      <w:tr w:rsidTr="00913BB3" w14:paraId="21C12CD3" w14:textId="77777777">
        <w:tblPrEx>
          <w:tblW w:w="11430" w:type="dxa"/>
          <w:tblLook w:val="04A0"/>
        </w:tblPrEx>
        <w:trPr>
          <w:trHeight w:val="1506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02D43350" w14:textId="77777777">
            <w:pPr>
              <w:bidi w:val="false"/>
              <w:ind w:left="-3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913BB3" w14:paraId="052AFADE" w14:textId="77777777">
        <w:tblPrEx>
          <w:tblW w:w="11430" w:type="dxa"/>
          <w:tblLook w:val="04A0"/>
        </w:tblPrEx>
        <w:trPr>
          <w:trHeight w:val="442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913BB3" w:rsidP="00913BB3" w14:paraId="0AE16D4E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Italian"/>
              </w:rPr>
              <w:t>Quali sono stati i risultati chiave?</w:t>
            </w:r>
          </w:p>
        </w:tc>
      </w:tr>
      <w:tr w:rsidTr="00E30785" w14:paraId="1D43DB08" w14:textId="77777777">
        <w:tblPrEx>
          <w:tblW w:w="11430" w:type="dxa"/>
          <w:tblLook w:val="04A0"/>
        </w:tblPrEx>
        <w:trPr>
          <w:trHeight w:val="1504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5CE6CC98" w14:textId="77777777">
            <w:pPr>
              <w:bidi w:val="false"/>
              <w:ind w:left="-3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:rsidP="00420D65" w14:paraId="4F368664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913BB3">
          <w:footerReference w:type="even" r:id="rId10"/>
          <w:footerReference w:type="default" r:id="rId11"/>
          <w:type w:val="continuous"/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70" w:tblpY="56"/>
        <w:tblW w:w="11430" w:type="dxa"/>
        <w:tblLook w:val="04A0"/>
      </w:tblPr>
      <w:tblGrid>
        <w:gridCol w:w="11430"/>
      </w:tblGrid>
      <w:tr w:rsidTr="00913BB3" w14:paraId="02CDF601" w14:textId="77777777">
        <w:tblPrEx>
          <w:tblW w:w="11430" w:type="dxa"/>
          <w:tblLook w:val="04A0"/>
        </w:tblPrEx>
        <w:trPr>
          <w:trHeight w:val="398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913BB3" w:rsidP="00913BB3" w14:paraId="79CE84EA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SFIDE DEL PROGETTO</w:t>
            </w:r>
          </w:p>
        </w:tc>
      </w:tr>
      <w:tr w:rsidTr="00913BB3" w14:paraId="22E38A79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913BB3" w:rsidP="00913BB3" w14:paraId="3263348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Italian"/>
              </w:rPr>
              <w:t>Cosa c'era di meglio?</w:t>
            </w:r>
          </w:p>
        </w:tc>
      </w:tr>
      <w:tr w:rsidTr="00737CA0" w14:paraId="6246FA2C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0E44038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913BB3" w14:paraId="6E4B3969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913BB3" w:rsidP="00913BB3" w14:paraId="57F85E6C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DC75CB">
              <w:rPr>
                <w:rFonts w:ascii="Century Gothic" w:hAnsi="Century Gothic"/>
                <w:sz w:val="20"/>
                <w:szCs w:val="20"/>
                <w:lang w:val="Italian"/>
              </w:rPr>
              <w:t>Quali erano le principali aree problematiche?</w:t>
            </w:r>
          </w:p>
        </w:tc>
      </w:tr>
      <w:tr w:rsidTr="00737CA0" w14:paraId="60BF9EB4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56E66BB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913BB3" w14:paraId="323A7B22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913BB3" w:rsidP="00913BB3" w14:paraId="32383AF4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DC75CB">
              <w:rPr>
                <w:rFonts w:ascii="Century Gothic" w:hAnsi="Century Gothic"/>
                <w:sz w:val="20"/>
                <w:szCs w:val="20"/>
                <w:lang w:val="Italian"/>
              </w:rPr>
              <w:t>Quali sfide tecniche si sono frapposti?</w:t>
            </w:r>
          </w:p>
        </w:tc>
      </w:tr>
      <w:tr w:rsidTr="00737CA0" w14:paraId="7978A66A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08928EB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913BB3" w14:paraId="07BA47A1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913BB3" w14:paraId="24951E5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Tr="00737CA0" w14:paraId="7DAB7141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105A924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14:paraId="3524D04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913BB3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90" w:tblpY="167"/>
        <w:tblW w:w="10990" w:type="dxa"/>
        <w:tblLook w:val="04A0"/>
      </w:tblPr>
      <w:tblGrid>
        <w:gridCol w:w="5109"/>
        <w:gridCol w:w="1312"/>
        <w:gridCol w:w="4569"/>
      </w:tblGrid>
      <w:tr w:rsidTr="006D5AF6" w14:paraId="127749FE" w14:textId="77777777">
        <w:tblPrEx>
          <w:tblW w:w="10990" w:type="dxa"/>
          <w:tblLook w:val="04A0"/>
        </w:tblPrEx>
        <w:trPr>
          <w:trHeight w:val="401"/>
        </w:trPr>
        <w:tc>
          <w:tcPr>
            <w:tcW w:w="10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913BB3" w:rsidP="006D5AF6" w14:paraId="60575C28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val="Italian"/>
              </w:rPr>
              <w:t>VALUTAZIONE DEL PROGETTO</w:t>
            </w:r>
          </w:p>
        </w:tc>
      </w:tr>
      <w:tr w:rsidTr="006D5AF6" w14:paraId="44B471EE" w14:textId="77777777">
        <w:tblPrEx>
          <w:tblW w:w="10990" w:type="dxa"/>
          <w:tblLook w:val="04A0"/>
        </w:tblPrEx>
        <w:trPr>
          <w:trHeight w:val="401"/>
        </w:trPr>
        <w:tc>
          <w:tcPr>
            <w:tcW w:w="51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913BB3" w:rsidP="006D5AF6" w14:paraId="055E587D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LEZIONE</w:t>
            </w:r>
          </w:p>
        </w:tc>
        <w:tc>
          <w:tcPr>
            <w:tcW w:w="1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913BB3" w:rsidP="006D5AF6" w14:paraId="0F756444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RAGGIUNTO?</w:t>
            </w:r>
          </w:p>
        </w:tc>
        <w:tc>
          <w:tcPr>
            <w:tcW w:w="45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913BB3" w:rsidP="006D5AF6" w14:paraId="259448AA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COMMENTI</w:t>
            </w:r>
          </w:p>
        </w:tc>
      </w:tr>
      <w:tr w:rsidTr="006D5AF6" w14:paraId="15FB3F03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59839EF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Italian"/>
              </w:rPr>
              <w:t>Gli obiettivi originali del progetto sono stati raggiunti.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2975311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0FE9C36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6D5AF6" w14:paraId="2436CBBB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62AD06B7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Italian"/>
              </w:rPr>
              <w:t>Il progetto ha raggiunto le tappe originali previste.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2E7964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97C64E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6D5AF6" w14:paraId="35420A39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C75CB" w:rsidR="00913BB3" w:rsidP="006D5AF6" w14:paraId="65327D0E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Italian"/>
              </w:rPr>
              <w:t>Le proiezioni dei costi originali erano accurate.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5CF45DC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25BF418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6D5AF6" w14:paraId="6D885640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418F044C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Italian"/>
              </w:rPr>
              <w:t>La qualità dei risultati finali ha soddisfatto le aspettative.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6A4BE6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1929A41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6D5AF6" w14:paraId="32211117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C75CB" w:rsidR="00913BB3" w:rsidP="006D5AF6" w14:paraId="2261BDED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Italian"/>
              </w:rPr>
              <w:t>Il piano del progetto è stato chiaramente comunicato in tutte le fasi.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1ABFFD8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526CC72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6D5AF6" w14:paraId="14B02239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399964BD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Italian"/>
              </w:rPr>
              <w:t>Le linee di base del progetto (ad esempio, tempo, ambito, costo) sono state gestite con cura.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4CBA882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B05B2F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6D5AF6" w14:paraId="7F36247F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C75CB" w:rsidR="00913BB3" w:rsidP="006D5AF6" w14:paraId="441DB2C8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Italian"/>
              </w:rPr>
              <w:t>Il rischio è stato adeguatamente controllato.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426086D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0C2193F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6D5AF6" w14:paraId="241DC9E5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5B231E10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Italian"/>
              </w:rPr>
              <w:t>I problemi sono stati risolti in modo tempestivo.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6D45247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10944B6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6D5AF6" w14:paraId="05E411D3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C75CB" w:rsidR="00913BB3" w:rsidP="006D5AF6" w14:paraId="25D72C5C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Italian"/>
              </w:rPr>
              <w:t>Il controllo del cambiamento è stato costruttivo.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4ACD9AE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4CBCE68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6D5AF6" w14:paraId="4BE6BD70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198C8427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Italian"/>
              </w:rPr>
              <w:t>I membri del team di progetto hanno lavorato insieme in modo efficace.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3EB67DF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13BB3" w:rsidP="006D5AF6" w14:paraId="7A0C717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420D65" w:rsidR="00913BB3" w:rsidP="006D5AF6" w14:paraId="4A697CD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23176BE0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A2B05" w:rsidR="00913BB3" w:rsidP="006D5AF6" w14:paraId="6DFE4528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4EAFF6B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4F985C3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17CCE0ED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0A2B05" w:rsidR="00913BB3" w:rsidP="006D5AF6" w14:paraId="54923070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913BB3" w:rsidP="006D5AF6" w14:paraId="07591E2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913BB3" w:rsidP="006D5AF6" w14:paraId="00E622A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1B7F5DA0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A2B05" w:rsidR="00913BB3" w:rsidP="006D5AF6" w14:paraId="29DD9FAB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3643319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4AD2FEA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7A429F03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0A2B05" w:rsidR="00913BB3" w:rsidP="006D5AF6" w14:paraId="003795A0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913BB3" w:rsidP="006D5AF6" w14:paraId="6F73CE1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913BB3" w:rsidP="006D5AF6" w14:paraId="48B59C8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323F4634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A2B05" w:rsidR="00913BB3" w:rsidP="006D5AF6" w14:paraId="68DB2A3A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3AEFE1E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1FB9B41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6317E73D" w14:textId="77777777">
        <w:tblPrEx>
          <w:tblW w:w="10990" w:type="dxa"/>
          <w:tblLook w:val="04A0"/>
        </w:tblPrEx>
        <w:trPr>
          <w:trHeight w:val="433"/>
        </w:trPr>
        <w:tc>
          <w:tcPr>
            <w:tcW w:w="109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4074FCE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Tr="006D5AF6" w14:paraId="037A8640" w14:textId="77777777">
        <w:tblPrEx>
          <w:tblW w:w="10990" w:type="dxa"/>
          <w:tblLook w:val="04A0"/>
        </w:tblPrEx>
        <w:trPr>
          <w:trHeight w:val="1445"/>
        </w:trPr>
        <w:tc>
          <w:tcPr>
            <w:tcW w:w="109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70EF28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14:paraId="0E7D05FE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913BB3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70" w:tblpY="56"/>
        <w:tblW w:w="11430" w:type="dxa"/>
        <w:tblLook w:val="04A0"/>
      </w:tblPr>
      <w:tblGrid>
        <w:gridCol w:w="11430"/>
      </w:tblGrid>
      <w:tr w:rsidTr="005C2FEB" w14:paraId="6D0A5F8F" w14:textId="77777777">
        <w:tblPrEx>
          <w:tblW w:w="11430" w:type="dxa"/>
          <w:tblLook w:val="04A0"/>
        </w:tblPrEx>
        <w:trPr>
          <w:trHeight w:val="398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C336EA" w:rsidP="005C2FEB" w14:paraId="6D5B9259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val="Italian"/>
              </w:rPr>
              <w:t>LEZIONI APPRESE</w:t>
            </w:r>
          </w:p>
        </w:tc>
      </w:tr>
      <w:tr w:rsidTr="005C2FEB" w14:paraId="35E8DCAE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C336EA" w:rsidP="005C2FEB" w14:paraId="4200DB4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Italian"/>
              </w:rPr>
              <w:t>Takeaway chiave</w:t>
            </w:r>
          </w:p>
        </w:tc>
      </w:tr>
      <w:tr w:rsidTr="005C2FEB" w14:paraId="1EF8580C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C336EA" w:rsidP="005C2FEB" w14:paraId="4166C74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5C2FEB" w14:paraId="6AD260CC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C336EA" w:rsidP="005C2FEB" w14:paraId="385688FF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Italian"/>
              </w:rPr>
              <w:t>Manutenzione continua</w:t>
            </w:r>
          </w:p>
        </w:tc>
      </w:tr>
      <w:tr w:rsidTr="005C2FEB" w14:paraId="3E22815D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C336EA" w:rsidP="005C2FEB" w14:paraId="23D85AD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5C2FEB" w14:paraId="6EE4BB7A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C336EA" w:rsidP="005C2FEB" w14:paraId="4CC9A5A6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Italian"/>
              </w:rPr>
              <w:t>Compiti in sospeso</w:t>
            </w:r>
          </w:p>
        </w:tc>
      </w:tr>
      <w:tr w:rsidTr="006D5AF6" w14:paraId="0B4A6A18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C336EA" w:rsidP="005C2FEB" w14:paraId="57F91FE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6D5AF6" w14:paraId="3DF75159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C336EA" w:rsidP="005C2FEB" w14:paraId="40D4C78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Italian"/>
              </w:rPr>
              <w:t>Azioni e proprietari</w:t>
            </w:r>
          </w:p>
        </w:tc>
      </w:tr>
      <w:tr w:rsidTr="005C2FEB" w14:paraId="011A7089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C336EA" w:rsidP="005C2FEB" w14:paraId="53F88BD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C336EA" w:rsidP="00913BB3" w14:paraId="6E5BE3AD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563A4E9F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15E70900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5B50F34E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4B92DAEA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5BE52C35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01DDC7FF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tbl>
      <w:tblPr>
        <w:tblStyle w:val="TableGrid"/>
        <w:tblpPr w:leftFromText="180" w:rightFromText="180" w:vertAnchor="text" w:horzAnchor="margin" w:tblpY="-143"/>
        <w:tblW w:w="10638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638"/>
      </w:tblGrid>
      <w:tr w:rsidTr="00C336EA" w14:paraId="637B1204" w14:textId="77777777">
        <w:tblPrEx>
          <w:tblW w:w="10638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706"/>
        </w:trPr>
        <w:tc>
          <w:tcPr>
            <w:tcW w:w="10638" w:type="dxa"/>
          </w:tcPr>
          <w:p w:rsidRPr="003D706E" w:rsidR="00C336EA" w:rsidP="00C336EA" w14:paraId="344E33D7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C336EA" w:rsidP="00C336EA" w14:paraId="37278D6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C336EA" w:rsidP="00C336EA" w14:paraId="0368B882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C336EA" w:rsidP="00913BB3" w14:paraId="036F058A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553429B1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3D706E" w:rsidR="00C336EA" w:rsidP="00913BB3" w14:paraId="4D304BBC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420D65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2042B74A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3A7E5099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2513F9B6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0A5F74D1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B812F4C"/>
    <w:multiLevelType w:val="hybridMultilevel"/>
    <w:tmpl w:val="C9BCECDC"/>
    <w:lvl w:ilvl="0">
      <w:start w:val="5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B3"/>
    <w:rsid w:val="00031AF7"/>
    <w:rsid w:val="00036FF2"/>
    <w:rsid w:val="000413A5"/>
    <w:rsid w:val="000A2B0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B0E73"/>
    <w:rsid w:val="001E022E"/>
    <w:rsid w:val="00206944"/>
    <w:rsid w:val="002453A2"/>
    <w:rsid w:val="002507EE"/>
    <w:rsid w:val="00294C13"/>
    <w:rsid w:val="00294C92"/>
    <w:rsid w:val="00296750"/>
    <w:rsid w:val="002A45FC"/>
    <w:rsid w:val="002B1DEE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0FFE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42B3"/>
    <w:rsid w:val="00531F82"/>
    <w:rsid w:val="005345A7"/>
    <w:rsid w:val="00547183"/>
    <w:rsid w:val="00557C38"/>
    <w:rsid w:val="005913EC"/>
    <w:rsid w:val="005A2BD6"/>
    <w:rsid w:val="005B7C30"/>
    <w:rsid w:val="005C1013"/>
    <w:rsid w:val="005C2FEB"/>
    <w:rsid w:val="005F5ABE"/>
    <w:rsid w:val="005F70B0"/>
    <w:rsid w:val="00617252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5AF6"/>
    <w:rsid w:val="006D6888"/>
    <w:rsid w:val="006E24AA"/>
    <w:rsid w:val="00714325"/>
    <w:rsid w:val="007312C6"/>
    <w:rsid w:val="00737CA0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3BB3"/>
    <w:rsid w:val="0091519F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336EA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660EC"/>
    <w:rsid w:val="00D675F4"/>
    <w:rsid w:val="00D81281"/>
    <w:rsid w:val="00D82ADF"/>
    <w:rsid w:val="00D90B36"/>
    <w:rsid w:val="00DB1AE1"/>
    <w:rsid w:val="00DC75CB"/>
    <w:rsid w:val="00E0014C"/>
    <w:rsid w:val="00E30785"/>
    <w:rsid w:val="00E62BF6"/>
    <w:rsid w:val="00E77081"/>
    <w:rsid w:val="00E8348B"/>
    <w:rsid w:val="00E85804"/>
    <w:rsid w:val="00E97F89"/>
    <w:rsid w:val="00EB23F8"/>
    <w:rsid w:val="00EB3BE0"/>
    <w:rsid w:val="00EB3E92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E29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23&amp;utm_language=IT&amp;utm_source=integrated+content&amp;utm_campaign=/project-post-mortem-templates&amp;utm_medium=ic+software+project+postmortem+report+37323+word+it&amp;lpa=ic+software+project+postmortem+report+37323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11A3F1D-25DC-4BE2-9CEB-5E0B0B17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IC-Software-Project-Postmortem-Report-Template_WORD.dotx</Template>
  <TotalTime>0</TotalTime>
  <Pages>5</Pages>
  <Words>218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2020-06-04T17:10:00Z</dcterms:created>
  <dcterms:modified xsi:type="dcterms:W3CDTF">2020-06-04T17:10:00Z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