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42CC67D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9264" behindDoc="1" locked="0" layoutInCell="1" allowOverlap="1" wp14:editId="5C7D041C" wp14:anchorId="09C16CF1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B8C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Italian"/>
        </w:rPr>
        <w:t>MODELLO DI DESCRIZIONE DEL LAVORO SEMPLICE</w:t>
      </w:r>
    </w:p>
    <w:p w:rsidRPr="0094694C" w:rsidR="00165169" w:rsidP="00D16763" w:rsidRDefault="00165169" w14:paraId="36B81FA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tbl>
      <w:tblPr>
        <w:tblW w:w="11425" w:type="dxa"/>
        <w:tblLook w:val="04A0" w:firstRow="1" w:lastRow="0" w:firstColumn="1" w:lastColumn="0" w:noHBand="0" w:noVBand="1"/>
      </w:tblPr>
      <w:tblGrid>
        <w:gridCol w:w="1540"/>
        <w:gridCol w:w="9885"/>
      </w:tblGrid>
      <w:tr w:rsidRPr="00AB409C" w:rsidR="00AB409C" w:rsidTr="00AB409C" w14:paraId="270A5702" w14:textId="77777777">
        <w:trPr>
          <w:trHeight w:val="400"/>
        </w:trPr>
        <w:tc>
          <w:tcPr>
            <w:tcW w:w="11425" w:type="dxa"/>
            <w:gridSpan w:val="2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AB409C" w:rsidR="00AB409C" w:rsidP="00AB409C" w:rsidRDefault="00AB409C" w14:paraId="50A362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PANORAMICA DEL LAVORO</w:t>
            </w:r>
          </w:p>
        </w:tc>
      </w:tr>
      <w:tr w:rsidRPr="00AB409C" w:rsidR="00AB409C" w:rsidTr="00AB409C" w14:paraId="4711F686" w14:textId="77777777">
        <w:trPr>
          <w:trHeight w:val="500"/>
        </w:trPr>
        <w:tc>
          <w:tcPr>
            <w:tcW w:w="1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52B8AFE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TITOLO DI LAVORO</w:t>
            </w:r>
          </w:p>
        </w:tc>
        <w:tc>
          <w:tcPr>
            <w:tcW w:w="988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124047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43D5F653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172B5B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DIPARTIMENTO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756521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18E0D41D" w14:textId="77777777">
        <w:trPr>
          <w:trHeight w:val="5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02579B1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UBICAZIONE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75E623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2E410BAE" w14:textId="77777777">
        <w:trPr>
          <w:trHeight w:val="600"/>
        </w:trPr>
        <w:tc>
          <w:tcPr>
            <w:tcW w:w="1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043627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RIFERISCE A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2C9D6B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7A6F9237" w14:textId="77777777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1069E3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49526E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B409C" w:rsidR="00AB409C" w:rsidTr="00AB409C" w14:paraId="0529DE6E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254939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DESCRIZIONE GENERALE DEL LAVORO</w:t>
            </w:r>
          </w:p>
        </w:tc>
      </w:tr>
      <w:tr w:rsidRPr="00AB409C" w:rsidR="00AB409C" w:rsidTr="00AB409C" w14:paraId="64FDBE42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6DCE4"/>
            <w:vAlign w:val="center"/>
            <w:hideMark/>
          </w:tcPr>
          <w:p w:rsidRPr="00AB409C" w:rsidR="00AB409C" w:rsidP="00AB409C" w:rsidRDefault="00AB409C" w14:paraId="3246E6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39B16469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7578E3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DOVERI E RESPONSABILITÀ</w:t>
            </w:r>
          </w:p>
        </w:tc>
      </w:tr>
      <w:tr w:rsidRPr="00AB409C" w:rsidR="00AB409C" w:rsidTr="00AB409C" w14:paraId="11B17B84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6565E9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79B08B7E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60DC2C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ISTRUZIONE &amp; FORMAZIONE</w:t>
            </w:r>
          </w:p>
        </w:tc>
      </w:tr>
      <w:tr w:rsidRPr="00AB409C" w:rsidR="00AB409C" w:rsidTr="00AB409C" w14:paraId="45D40650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04E44F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782ACBBC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720300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CONOSCENZA &amp; ESPERIENZA</w:t>
            </w:r>
          </w:p>
        </w:tc>
      </w:tr>
      <w:tr w:rsidRPr="00AB409C" w:rsidR="00AB409C" w:rsidTr="00AB409C" w14:paraId="7AB0EF48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1CD6E2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3E2B6600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70D889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COMPETENZE E ABILITÀ</w:t>
            </w:r>
          </w:p>
        </w:tc>
      </w:tr>
      <w:tr w:rsidRPr="00AB409C" w:rsidR="00AB409C" w:rsidTr="00AB409C" w14:paraId="47EE1D20" w14:textId="77777777">
        <w:trPr>
          <w:trHeight w:val="10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AB409C" w:rsidR="00AB409C" w:rsidP="00AB409C" w:rsidRDefault="00AB409C" w14:paraId="21F4D0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5CE69B19" w14:textId="77777777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14E041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B409C" w:rsidR="00AB409C" w:rsidP="00AB409C" w:rsidRDefault="00AB409C" w14:paraId="7A48FB8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AB409C" w:rsidR="00AB409C" w:rsidTr="00AB409C" w14:paraId="3E880BEC" w14:textId="77777777">
        <w:trPr>
          <w:trHeight w:val="400"/>
        </w:trPr>
        <w:tc>
          <w:tcPr>
            <w:tcW w:w="1142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33F4F"/>
            <w:vAlign w:val="center"/>
            <w:hideMark/>
          </w:tcPr>
          <w:p w:rsidRPr="00AB409C" w:rsidR="00AB409C" w:rsidP="00AB409C" w:rsidRDefault="00AB409C" w14:paraId="15D8F0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CONDIZIONI DI LAVORO</w:t>
            </w:r>
          </w:p>
        </w:tc>
      </w:tr>
      <w:tr w:rsidRPr="00AB409C" w:rsidR="00AB409C" w:rsidTr="00AB409C" w14:paraId="3597D3B3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043E34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AMBIENTE DI LAVORO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618139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2D28AF27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1CA140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ORARI / TURNI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71217F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45565F52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0CD449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STIPENDIO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470928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6047F29D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1D93AFF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BENEFICI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45D38F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AB409C" w:rsidR="00AB409C" w:rsidTr="00AB409C" w14:paraId="29C81F5D" w14:textId="77777777">
        <w:trPr>
          <w:trHeight w:val="700"/>
        </w:trPr>
        <w:tc>
          <w:tcPr>
            <w:tcW w:w="154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/>
            <w:vAlign w:val="center"/>
            <w:hideMark/>
          </w:tcPr>
          <w:p w:rsidRPr="00AB409C" w:rsidR="00AB409C" w:rsidP="00AB409C" w:rsidRDefault="00AB409C" w14:paraId="43336E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AB409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ALTRO</w:t>
            </w:r>
          </w:p>
        </w:tc>
        <w:tc>
          <w:tcPr>
            <w:tcW w:w="98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AB409C" w:rsidR="00AB409C" w:rsidP="00AB409C" w:rsidRDefault="00AB409C" w14:paraId="271348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AB409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="00377A8B" w:rsidRDefault="00377A8B" w14:paraId="7D67F1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Italian"/>
        </w:rPr>
        <w:br w:type="page"/>
      </w:r>
    </w:p>
    <w:p w:rsidRPr="00B45269" w:rsidR="005302C5" w:rsidP="00D16763" w:rsidRDefault="005302C5" w14:paraId="179FF7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0E6922D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ED39C7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Italian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="00B63006" w:rsidP="00C45E04" w:rsidRDefault="00B63006" w14:paraId="4727009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E4E558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  <w:p w:rsidR="00B63006" w:rsidP="00C45E04" w:rsidRDefault="00B63006" w14:paraId="5E34107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26B4C80" w14:textId="77777777">
      <w:pPr>
        <w:rPr>
          <w:rFonts w:ascii="Century Gothic" w:hAnsi="Century Gothic" w:cs="Times New Roman"/>
        </w:rPr>
      </w:pPr>
    </w:p>
    <w:p w:rsidR="00B63006" w:rsidP="00B63006" w:rsidRDefault="00B63006" w14:paraId="1962D100" w14:textId="77777777">
      <w:pPr>
        <w:rPr>
          <w:rFonts w:ascii="Century Gothic" w:hAnsi="Century Gothic" w:cs="Times New Roman"/>
        </w:rPr>
      </w:pPr>
    </w:p>
    <w:p w:rsidR="00B63006" w:rsidP="00B63006" w:rsidRDefault="00B63006" w14:paraId="7EF8A245" w14:textId="77777777">
      <w:pPr>
        <w:rPr>
          <w:rFonts w:ascii="Century Gothic" w:hAnsi="Century Gothic" w:cs="Times New Roman"/>
        </w:rPr>
      </w:pPr>
    </w:p>
    <w:p w:rsidR="00B63006" w:rsidP="00B63006" w:rsidRDefault="00B63006" w14:paraId="237636E4" w14:textId="77777777">
      <w:pPr>
        <w:rPr>
          <w:rFonts w:ascii="Century Gothic" w:hAnsi="Century Gothic" w:cs="Times New Roman"/>
        </w:rPr>
      </w:pPr>
    </w:p>
    <w:p w:rsidR="00B63006" w:rsidP="00B63006" w:rsidRDefault="00B63006" w14:paraId="09248C3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A22F297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9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CAB8C" w14:textId="77777777" w:rsidR="009C6537" w:rsidRDefault="009C6537" w:rsidP="00DB2412">
      <w:r>
        <w:separator/>
      </w:r>
    </w:p>
  </w:endnote>
  <w:endnote w:type="continuationSeparator" w:id="0">
    <w:p w14:paraId="28EE0BF6" w14:textId="77777777" w:rsidR="009C6537" w:rsidRDefault="009C653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FB961" w14:textId="77777777" w:rsidR="009C6537" w:rsidRDefault="009C6537" w:rsidP="00DB2412">
      <w:r>
        <w:separator/>
      </w:r>
    </w:p>
  </w:footnote>
  <w:footnote w:type="continuationSeparator" w:id="0">
    <w:p w14:paraId="2A45A581" w14:textId="77777777" w:rsidR="009C6537" w:rsidRDefault="009C653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B51D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37"/>
    <w:rsid w:val="00005410"/>
    <w:rsid w:val="000102CA"/>
    <w:rsid w:val="000707ED"/>
    <w:rsid w:val="000A147A"/>
    <w:rsid w:val="00107A05"/>
    <w:rsid w:val="00165169"/>
    <w:rsid w:val="001B4B8C"/>
    <w:rsid w:val="00246934"/>
    <w:rsid w:val="0028063E"/>
    <w:rsid w:val="002A5135"/>
    <w:rsid w:val="00377A8B"/>
    <w:rsid w:val="003D6150"/>
    <w:rsid w:val="003E4F0D"/>
    <w:rsid w:val="0040428F"/>
    <w:rsid w:val="00437607"/>
    <w:rsid w:val="00442819"/>
    <w:rsid w:val="00471C74"/>
    <w:rsid w:val="0049296E"/>
    <w:rsid w:val="00492EED"/>
    <w:rsid w:val="004937B7"/>
    <w:rsid w:val="004A2939"/>
    <w:rsid w:val="00523965"/>
    <w:rsid w:val="005302C5"/>
    <w:rsid w:val="00561420"/>
    <w:rsid w:val="005A42B5"/>
    <w:rsid w:val="0065609B"/>
    <w:rsid w:val="006A3315"/>
    <w:rsid w:val="006B233B"/>
    <w:rsid w:val="00700904"/>
    <w:rsid w:val="0074716D"/>
    <w:rsid w:val="00781C86"/>
    <w:rsid w:val="007E0149"/>
    <w:rsid w:val="007E5B5E"/>
    <w:rsid w:val="0083365C"/>
    <w:rsid w:val="008D1EAD"/>
    <w:rsid w:val="008D4D59"/>
    <w:rsid w:val="008E2435"/>
    <w:rsid w:val="00942DA6"/>
    <w:rsid w:val="0094694C"/>
    <w:rsid w:val="00985675"/>
    <w:rsid w:val="009C4521"/>
    <w:rsid w:val="009C6537"/>
    <w:rsid w:val="00A02960"/>
    <w:rsid w:val="00A731F7"/>
    <w:rsid w:val="00A7502B"/>
    <w:rsid w:val="00AB409C"/>
    <w:rsid w:val="00B45269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F1A78"/>
    <w:rsid w:val="00F04F96"/>
    <w:rsid w:val="00F22F09"/>
    <w:rsid w:val="00F76C42"/>
    <w:rsid w:val="00F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B271B"/>
  <w15:docId w15:val="{0F7E3894-2476-4EBE-A790-DD6BDF2E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093&amp;utm_language=IT&amp;utm_source=integrated+content&amp;utm_campaign=/free-job-description-templates&amp;utm_medium=ic+simple+job+description+template+word+it&amp;lpa=ic+simple+job+description+template+word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202D21-98AA-44A2-922A-EA1A8310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feaf88f7989d2cf4743b18af99486ba9</Template>
  <TotalTime>0</TotalTime>
  <Pages>2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2021-05-06T15:26:00Z</dcterms:created>
  <dcterms:modified xsi:type="dcterms:W3CDTF">2021-05-06T15:26:00Z</dcterms:modified>
</cp:coreProperties>
</file>