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62EF" w:rsidR="00B847C0" w:rsidP="00B262EF" w:rsidRDefault="00B262EF" w14:paraId="6DB4EAA5" w14:textId="4AB4DBDD">
      <w:pPr>
        <w:bidi w:val="false"/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935351" w:id="0"/>
      <w:bookmarkStart w:name="_GoBack" w:id="1"/>
      <w:bookmarkEnd w:id="1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MODELLO DI RUBRICA BUSINESS PLAN</w:t>
      </w:r>
      <w:bookmarkEnd w:id="0"/>
      <w:r w:rsidR="00364C4F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364C4F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364C4F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 wp14:anchorId="7414B477" wp14:editId="176390A5">
            <wp:extent cx="2515415" cy="349500"/>
            <wp:effectExtent l="0" t="0" r="0" b="0"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275" cy="3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2EF" w:rsidP="00FF51C2" w:rsidRDefault="00B262EF" w14:paraId="509ABB8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5422"/>
        <w:gridCol w:w="1106"/>
        <w:gridCol w:w="1106"/>
        <w:gridCol w:w="1106"/>
        <w:gridCol w:w="1067"/>
        <w:gridCol w:w="1139"/>
      </w:tblGrid>
      <w:tr w:rsidRPr="00B262EF" w:rsidR="00B262EF" w:rsidTr="00B262EF" w14:paraId="723C11B2" w14:textId="77777777">
        <w:trPr>
          <w:trHeight w:val="292"/>
        </w:trPr>
        <w:tc>
          <w:tcPr>
            <w:tcW w:w="54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5B19AA39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TITOLO DEL PIANO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2A427AD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E92B89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DC0612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285C267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DATTERO</w:t>
            </w:r>
          </w:p>
        </w:tc>
      </w:tr>
      <w:tr w:rsidRPr="00B262EF" w:rsidR="00B262EF" w:rsidTr="00B262EF" w14:paraId="5B2D1909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057FC68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1F04C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ABDAA4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939828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E50C1F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285D4E15" w14:textId="77777777">
        <w:trPr>
          <w:trHeight w:val="292"/>
        </w:trPr>
        <w:tc>
          <w:tcPr>
            <w:tcW w:w="542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C2649FB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NOME DEL REVISORE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3F1089D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0E42E3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CCD391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813E3A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E121FD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4D52CC93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1E894B9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4253F5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3FBA68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8304C2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FE750F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819B5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1B62DE0B" w14:textId="77777777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C7F0E6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158479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2BEE19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FE13C1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ECC11B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5D0192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37F656A4" w14:textId="77777777">
        <w:trPr>
          <w:trHeight w:val="292"/>
        </w:trPr>
        <w:tc>
          <w:tcPr>
            <w:tcW w:w="542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AED07C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RUBRICA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250A84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PUNTEGGIO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B5461B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F368778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SCALA DI PUNTEGGIO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9F7F17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TOTALE</w:t>
            </w:r>
          </w:p>
        </w:tc>
      </w:tr>
      <w:tr w:rsidRPr="00B262EF" w:rsidR="00B262EF" w:rsidTr="00B262EF" w14:paraId="526D24BB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0669C4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Aspettative superate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7B8653A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B4494F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4113F2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ESEMPLARE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53F24A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25 – 28</w:t>
            </w:r>
          </w:p>
        </w:tc>
      </w:tr>
      <w:tr w:rsidRPr="00B262EF" w:rsidR="00B262EF" w:rsidTr="00B262EF" w14:paraId="76FE1CA1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026F78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Aspettative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1F27E2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EDDCF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5E7C589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ACCETTABILE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63600DC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21 – 24</w:t>
            </w:r>
          </w:p>
        </w:tc>
      </w:tr>
      <w:tr w:rsidRPr="00B262EF" w:rsidR="00B262EF" w:rsidTr="00B262EF" w14:paraId="478A9A33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D9D3E4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Linee guida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646C0CE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036E5B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7517460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HA BISOGNO DI MIGLIORAMENTI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18E5EB8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16 – 20</w:t>
            </w:r>
          </w:p>
        </w:tc>
      </w:tr>
      <w:tr w:rsidRPr="00B262EF" w:rsidR="00B262EF" w:rsidTr="00B262EF" w14:paraId="29355806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B4A7AC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Linee guida in qualche modo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635525D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499AB7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2654699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INADEGUATO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0F64CDB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0 – 15</w:t>
            </w:r>
          </w:p>
        </w:tc>
      </w:tr>
      <w:tr w:rsidRPr="00B262EF" w:rsidR="00B262EF" w:rsidTr="00B262EF" w14:paraId="62B9A5C9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E7EB6E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Incompleto; Informazioni non disponibili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5E3B4B6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val="Itali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3C9858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513E8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7CC592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584623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2C55EF42" w14:textId="77777777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719F1E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96100C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966D8E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99C329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84DC3C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A5CFCA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7C166B67" w14:textId="77777777">
        <w:trPr>
          <w:trHeight w:val="331"/>
        </w:trPr>
        <w:tc>
          <w:tcPr>
            <w:tcW w:w="54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77C88739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CRITERI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62F8842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4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72F29C1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3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605BFD7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2</w:t>
            </w:r>
          </w:p>
        </w:tc>
        <w:tc>
          <w:tcPr>
            <w:tcW w:w="106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4417C50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1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5EEE6E9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0</w:t>
            </w:r>
          </w:p>
        </w:tc>
      </w:tr>
      <w:tr w:rsidRPr="00B262EF" w:rsidR="00B262EF" w:rsidTr="00B262EF" w14:paraId="0B2C012B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03233D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SINTESI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9FF78C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8C9C589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FABF5C1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12FFD6E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BE494C3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36A9FB63" w14:textId="77777777">
        <w:trPr>
          <w:trHeight w:val="720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323579B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Ciò fornisce una panoramica concisa e approfondita e delinea efficacemente i punti principali del piano.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88AD93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1BCD3C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414376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69D5AC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DB07CA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205877D3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321DE912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DESCRIZIONE DELL'ATTIVITÀ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08324C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2273DA4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6747167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C2F586F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F6066E7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42B737FE" w14:textId="77777777">
        <w:trPr>
          <w:trHeight w:val="864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A476CC" w:rsidRDefault="00A476CC" w14:paraId="7CF98D3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val="Italian"/>
              </w:rPr>
              <w:t xml:space="preserve">Questo trasmette chiaramente l'idea imprenditoriale. Include un motivo dettagliato per il lancio e una descrizione dettagliata del servizio / del prodotto offerto. Descrive la visione, la missione, l'attenzione e la proposta di valore dell'azienda.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CAADC8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1DB22C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ED0F55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1600EE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D286BA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4091ED93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09EBE00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ANALISI DI SETTORE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8FDE400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F20B913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5690F61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A7FD148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48C9737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348E9E04" w14:textId="77777777">
        <w:trPr>
          <w:trHeight w:val="115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3953FD0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Questo identifica le dimensioni del settore, i segmenti, la maturità, le tendenze e le prospettive; descrive in dettaglio le possibilità, le minacce e le potenziali barriere all'ingresso. Fornisce un'analisi competitiva completa. Definisce il mercato di riferimento e i dati demografici dei consumatori. Fornisce anche i vantaggi competitivi e unici.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61E496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2F31B8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373265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391ADF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6CBD3F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47C27AC6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5E50D4A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PIANO DI GESTIONE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DFAABEF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4A2E289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7D9A57F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3AEB933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103BEFB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6EA30534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0AECE4B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Questo definisce la forma di proprietà aziendale e fornisce il ragionamento della forma scelta. Fornisce inoltre un organigramma con i nomi, i ruoli e le qualifiche dei membri. Definisce le parti interessate aggiuntive e i servizi professionali sollecitati.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D0FBB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FA6F6A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3508D8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452445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315993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6F477F7F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7F0B874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PIANO MARKETING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8511158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9134E7C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4B6CC14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3BFFDB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7756F9B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3FED2871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24F3247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Questo trasmette chiaramente la strategia di marketing complessiva e fornisce il budget. Fornisce inoltre i piani per le seguenti aree: prezzi, distribuzione, promozione, pubblicità, media, PR, vendite e gestione delle vendite.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ECA064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75EA11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457A38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1299BF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451C48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73D213AE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08353B47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PIANO OPERATIVO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D2FC1D8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C2C7E5F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1F8C293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F4D66D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76FB726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74F7CD0A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5D49E31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Questo delinea e affronta tutte le risorse umane, le strutture e le esigenze di infrastruttura tecnologica. Identifica tutte le esigenze logistiche e distributive. Fornisce inoltre calendari di attuazione e processi di monitoraggio dei progressi.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69A8E6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255C81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FEA80C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25A813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51C2D0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016BD5CB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181E99F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PIANO FINANZIARIO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FEC75AB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D6AF318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AFCAE9E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AC3C780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3C96D1E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3DA1B8AE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20F5819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val="Italian"/>
              </w:rPr>
              <w:t>Ciò include un rapporto completo sui costi di avvio. Identifica inoltre le possibili fonti di finanziamento iniziale. Fornisce le previsioni di vendita, le proiezioni di reddito, i rendiconti finanziari pro forma, l'analisi di pareggio e il budget di capitale.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5789A0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EBACC2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F37248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1808F2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BFFC12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4314A26B" w14:textId="77777777">
        <w:trPr>
          <w:trHeight w:val="432"/>
        </w:trPr>
        <w:tc>
          <w:tcPr>
            <w:tcW w:w="5422" w:type="dxa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0036B7F1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TOTALI DELLE COLONNE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E3B4C0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3E07A3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5BD77C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0A816E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B839C6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262EF" w:rsidR="00B262EF" w:rsidTr="00B262EF" w14:paraId="38D9FC62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262EF" w:rsidR="00B262EF" w:rsidP="00B262EF" w:rsidRDefault="00B262EF" w14:paraId="09A7ABC8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val="Italian"/>
              </w:rPr>
              <w:t>PUNTEGGIO TOTALE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0075C10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407A9A7C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3A854D55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26F4835B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0D600CDC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262EF" w:rsidP="00FF51C2" w:rsidRDefault="00B262EF" w14:paraId="1DB418B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  <w:sectPr w:rsidR="00B262EF" w:rsidSect="001153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:rsidRPr="001962A6" w:rsidR="00115336" w:rsidP="00FF51C2" w:rsidRDefault="00115336" w14:paraId="2125DC0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52344A80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447702C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1962A6" w:rsidR="00FF51C2" w:rsidP="00531F82" w:rsidRDefault="00FF51C2" w14:paraId="24B2B7B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773F4B2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1962A6" w:rsidR="006B5ECE" w:rsidP="00D022DF" w:rsidRDefault="006B5ECE" w14:paraId="3B1AF73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4D834" w14:textId="77777777" w:rsidR="00364C4F" w:rsidRDefault="00364C4F" w:rsidP="005D3A13">
      <w:r>
        <w:separator/>
      </w:r>
    </w:p>
  </w:endnote>
  <w:endnote w:type="continuationSeparator" w:id="0">
    <w:p w14:paraId="55B1A24B" w14:textId="77777777" w:rsidR="00364C4F" w:rsidRDefault="00364C4F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8DFE" w14:textId="77777777" w:rsidR="00364C4F" w:rsidRDefault="00364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180B" w14:textId="77777777" w:rsidR="00364C4F" w:rsidRDefault="00364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F299" w14:textId="77777777" w:rsidR="00364C4F" w:rsidRDefault="00364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2AA2C" w14:textId="77777777" w:rsidR="00364C4F" w:rsidRDefault="00364C4F" w:rsidP="005D3A13">
      <w:r>
        <w:separator/>
      </w:r>
    </w:p>
  </w:footnote>
  <w:footnote w:type="continuationSeparator" w:id="0">
    <w:p w14:paraId="5C35BF87" w14:textId="77777777" w:rsidR="00364C4F" w:rsidRDefault="00364C4F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CD1D" w14:textId="77777777" w:rsidR="00364C4F" w:rsidRDefault="00364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E57B0" w14:textId="77777777" w:rsidR="00364C4F" w:rsidRDefault="00364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BD31" w14:textId="77777777" w:rsidR="00364C4F" w:rsidRDefault="00364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4F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29C4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4C4F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44695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476C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FEDDE1"/>
  <w15:docId w15:val="{2C33B740-8855-43CC-955F-2874226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9&amp;utm_language=IT&amp;utm_source=integrated+content&amp;utm_campaign=/simple-business-plan-templates&amp;utm_medium=ic+simple+business+plan+rubric+37159+word+it&amp;lpa=ic+simple+business+plan+rubric+3715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C6BD1-DA86-45BB-A9A6-09E69F06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d1d24c835d4664a9d5c78e98d7d04db2</Template>
  <TotalTime>0</TotalTime>
  <Pages>2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2021-05-06T15:18:00.0000000Z</dcterms:created>
  <dcterms:modified xsi:type="dcterms:W3CDTF">2021-05-06T15:18:00.0000000Z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