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85"/>
        <w:tblW w:w="11520" w:type="dxa"/>
        <w:tblLook w:val="04A0" w:firstRow="1" w:lastRow="0" w:firstColumn="1" w:lastColumn="0" w:noHBand="0" w:noVBand="1"/>
      </w:tblPr>
      <w:tblGrid>
        <w:gridCol w:w="2880"/>
        <w:gridCol w:w="4320"/>
        <w:gridCol w:w="2160"/>
        <w:gridCol w:w="1080"/>
        <w:gridCol w:w="1080"/>
      </w:tblGrid>
      <w:tr w:rsidRPr="002F33CD" w:rsidR="00B67602" w:rsidTr="00B67602" w14:paraId="39695B28" w14:textId="77777777">
        <w:trPr>
          <w:trHeight w:val="576"/>
        </w:trPr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67602" w:rsidR="00B67602" w:rsidP="00B67602" w:rsidRDefault="00B67602" w14:paraId="48DE49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bookmarkStart w:name="_GoBack" w:id="0"/>
            <w:bookmarkEnd w:id="0"/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OBIETTIVO 1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12AA776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DESCRIZIONI DEI PASSAGGI DELL'AZIONE</w:t>
            </w: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30B3706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RESPONSABILE DEL PARTITO / UFFICIO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6EEBEBEB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DATA DI INIZIO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6BC681AB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DATA DI SCADENZA</w:t>
            </w:r>
          </w:p>
        </w:tc>
      </w:tr>
      <w:tr w:rsidRPr="002F33CD" w:rsidR="00B67602" w:rsidTr="005D4DFE" w14:paraId="36C91BB7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9DAE5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Scrivi qui la tua dichiarazione degli obiettivi.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7DB17B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CE613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18CB4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DF478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5DEFEC88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C391D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1632CE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3619BE1F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149F7C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458016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4213C04A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8520E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EFF35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7FB8008D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0FA16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53D77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F87606B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20493F" w:rsidRDefault="0020493F" w14:paraId="0AC4B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Elenca le risorse e i risultati desiderati.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37ADF0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26DDA1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1F9A88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0669AF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6B55F77B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278AA7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D4081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7EA667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0E88E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4C096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55788C1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C0407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2197B6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5452CD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07A211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6F7C79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43DF21AE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A260B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08237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E9B04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3C04C2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DB500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37A34" w:rsidTr="00B37A34" w14:paraId="194F5D8C" w14:textId="77777777">
        <w:trPr>
          <w:trHeight w:val="576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noWrap/>
            <w:vAlign w:val="center"/>
            <w:hideMark/>
          </w:tcPr>
          <w:p w:rsidRPr="00B67602" w:rsidR="00B67602" w:rsidP="00B67602" w:rsidRDefault="00B67602" w14:paraId="621BEB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OBIETTIVO 2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641CC453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DESCRIZIONI DEI PASSAGGI DELL'AZIONE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3EA48855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RESPONSABILE DEL PARTITO / UFFICIO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490EF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DATA DI INIZIO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5E77143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DATA DI SCADENZA</w:t>
            </w:r>
          </w:p>
        </w:tc>
      </w:tr>
      <w:tr w:rsidRPr="002F33CD" w:rsidR="00B67602" w:rsidTr="005D4DFE" w14:paraId="3A24E34E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4C475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Scrivi qui la tua dichiarazione degli obiettivi.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FEF32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6674B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63C31C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F2E31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37DDD13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4310C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58C758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72A839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3AA5491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71F29C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04AE992A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0E96CD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A6548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AA855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6F6DA3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71E68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AF3738A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20493F" w14:paraId="39369F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Elenca le risorse e i risultati desiderati.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7F8911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48600A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27853D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3D97FD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7E77B22D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8A41D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B102D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6A8CD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4DDD8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DD48E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3A2DC2FF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50FB68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57EF5A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1475B9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036D32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0F408B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6B13FCB1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089E9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6ABCB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79988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68104A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408A7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785FD37" w14:textId="77777777">
        <w:trPr>
          <w:trHeight w:val="576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B67602" w:rsidR="00B67602" w:rsidP="00B67602" w:rsidRDefault="00B67602" w14:paraId="78D202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OBIETTIVO 3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2BB2A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DESCRIZIONI DEI PASSAGGI DELL'AZIONE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008A62B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RESPONSABILE DEL PARTITO / UFFICIO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57FAE465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DATA DI INIZIO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4F18DA92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Italian"/>
              </w:rPr>
              <w:t>DATA DI SCADENZA</w:t>
            </w:r>
          </w:p>
        </w:tc>
      </w:tr>
      <w:tr w:rsidRPr="002F33CD" w:rsidR="00B67602" w:rsidTr="005D4DFE" w14:paraId="64EE9BE3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3A4FE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Scrivi qui la tua dichiarazione degli obiettivi.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26B2D2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549F0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0909F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75076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208DA7E2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0DF4C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017A25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460620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740921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1D5D54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5C0D1C7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756E5D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261032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6609E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3B5B4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CCE69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421A1A94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213C8E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Elenca le risorse e i risultati desiderati.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2B3911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4752F9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548EC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69B439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3F86A297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7E7A86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D97A9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E6017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76377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DF4B3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2E8F9C13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2B1847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D81D8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9687D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18A96F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3732AF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34286D60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566352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B6A85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08C07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70A64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4CC7E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67602" w14:paraId="7C8623CB" w14:textId="77777777">
        <w:trPr>
          <w:trHeight w:val="180"/>
        </w:trPr>
        <w:tc>
          <w:tcPr>
            <w:tcW w:w="28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0DF8CC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1CBFFF84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0CBA2164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5B9FBE86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1A5CFDED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</w:tbl>
    <w:p w:rsidRPr="002F33CD" w:rsidR="00ED4BB8" w:rsidP="00C160F4" w:rsidRDefault="00B67602" w14:paraId="41181383" w14:textId="77777777">
      <w:pPr>
        <w:bidi w:val="false"/>
        <w:rPr>
          <w:rFonts w:ascii="Century Gothic" w:hAnsi="Century Gothic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1754FC88" wp14:anchorId="6818B7ED">
            <wp:simplePos x="0" y="0"/>
            <wp:positionH relativeFrom="column">
              <wp:posOffset>4580255</wp:posOffset>
            </wp:positionH>
            <wp:positionV relativeFrom="paragraph">
              <wp:posOffset>-134083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PIANO D'AZIONE DI VENDITA</w:t>
      </w:r>
    </w:p>
    <w:p w:rsidR="005D4DFE" w:rsidP="005D4DFE" w:rsidRDefault="005D4DFE" w14:paraId="53B170A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5D4DFE" w:rsidP="005D4DFE" w:rsidRDefault="005D4DFE" w14:paraId="593C0F0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5D4DFE" w:rsidTr="00F52721" w14:paraId="2D8C44CF" w14:textId="77777777">
        <w:trPr>
          <w:trHeight w:val="2604"/>
        </w:trPr>
        <w:tc>
          <w:tcPr>
            <w:tcW w:w="11062" w:type="dxa"/>
          </w:tcPr>
          <w:p w:rsidRPr="00FF18F5" w:rsidR="005D4DFE" w:rsidP="00F52721" w:rsidRDefault="005D4DFE" w14:paraId="701AA2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5D4DFE" w:rsidP="00F52721" w:rsidRDefault="005D4DFE" w14:paraId="48D79E4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5D4DFE" w:rsidP="00F52721" w:rsidRDefault="005D4DFE" w14:paraId="12DFC4C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5D4DFE" w:rsidP="005D4DFE" w:rsidRDefault="005D4DFE" w14:paraId="7938761D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2F33CD" w:rsidR="000C4F93" w:rsidP="00C160F4" w:rsidRDefault="000C4F93" w14:paraId="06182A3A" w14:textId="77777777">
      <w:pPr>
        <w:rPr>
          <w:rFonts w:ascii="Century Gothic" w:hAnsi="Century Gothic"/>
        </w:rPr>
      </w:pPr>
    </w:p>
    <w:sectPr w:rsidRPr="002F33CD" w:rsidR="000C4F93" w:rsidSect="002F33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62AF1" w14:textId="77777777" w:rsidR="00B776EA" w:rsidRDefault="00B776EA" w:rsidP="00B67602">
      <w:r>
        <w:separator/>
      </w:r>
    </w:p>
  </w:endnote>
  <w:endnote w:type="continuationSeparator" w:id="0">
    <w:p w14:paraId="67E3CC91" w14:textId="77777777" w:rsidR="00B776EA" w:rsidRDefault="00B776EA" w:rsidP="00B6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28B60" w14:textId="77777777" w:rsidR="00B776EA" w:rsidRDefault="00B776EA" w:rsidP="00B67602">
      <w:r>
        <w:separator/>
      </w:r>
    </w:p>
  </w:footnote>
  <w:footnote w:type="continuationSeparator" w:id="0">
    <w:p w14:paraId="325196FC" w14:textId="77777777" w:rsidR="00B776EA" w:rsidRDefault="00B776EA" w:rsidP="00B6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EA"/>
    <w:rsid w:val="000C4F93"/>
    <w:rsid w:val="0020493F"/>
    <w:rsid w:val="002F33CD"/>
    <w:rsid w:val="00392EC7"/>
    <w:rsid w:val="00471C74"/>
    <w:rsid w:val="004937B7"/>
    <w:rsid w:val="004E28D5"/>
    <w:rsid w:val="005D4DFE"/>
    <w:rsid w:val="00653BC5"/>
    <w:rsid w:val="007A39FA"/>
    <w:rsid w:val="00965C94"/>
    <w:rsid w:val="00A16373"/>
    <w:rsid w:val="00A618C9"/>
    <w:rsid w:val="00B24E2F"/>
    <w:rsid w:val="00B37A34"/>
    <w:rsid w:val="00B67602"/>
    <w:rsid w:val="00B776EA"/>
    <w:rsid w:val="00BD2EDB"/>
    <w:rsid w:val="00C160F4"/>
    <w:rsid w:val="00D4076A"/>
    <w:rsid w:val="00DE67BD"/>
    <w:rsid w:val="00E90582"/>
    <w:rsid w:val="00E95D5C"/>
    <w:rsid w:val="00ED4BB8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D12F82"/>
  <w15:docId w15:val="{1E70B641-552F-4E03-85A9-BDC8BBD0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7602"/>
  </w:style>
  <w:style w:type="paragraph" w:styleId="Footer">
    <w:name w:val="footer"/>
    <w:basedOn w:val="Normal"/>
    <w:link w:val="Foot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7602"/>
  </w:style>
  <w:style w:type="table" w:styleId="TableGrid">
    <w:name w:val="Table Grid"/>
    <w:basedOn w:val="TableNormal"/>
    <w:uiPriority w:val="99"/>
    <w:rsid w:val="005D4DF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07&amp;utm_language=IT&amp;utm_source=integrated+content&amp;utm_campaign=/free-sales-plan-templates-excel-and-word&amp;utm_medium=ic+sales+action+plan+37107+word+it&amp;lpa=ic+sales+action+plan+37107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9b739f8df56e794f216834511b141c14</Template>
  <TotalTime>0</TotalTime>
  <Pages>2</Pages>
  <Words>167</Words>
  <Characters>955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2018-06-14T21:57:00Z</cp:lastPrinted>
  <dcterms:created xsi:type="dcterms:W3CDTF">2021-05-06T15:19:00Z</dcterms:created>
  <dcterms:modified xsi:type="dcterms:W3CDTF">2021-05-06T15:19:00Z</dcterms:modified>
</cp:coreProperties>
</file>