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10A" w:rsidRDefault="00FD610A">
      <w:pPr>
        <w:bidi w:val="false"/>
        <w:rPr>
          <w:rFonts w:ascii="Calibri" w:hAnsi="Calibri" w:eastAsia="Times New Roman" w:cs="Times New Roman"/>
          <w:noProof/>
          <w:color w:val="000000"/>
        </w:rPr>
      </w:pPr>
      <w:bookmarkStart w:name="_GoBack" w:id="0"/>
      <w:bookmarkEnd w:id="0"/>
      <w:r>
        <w:rPr>
          <w:rFonts w:ascii="Calibri" w:hAnsi="Calibri" w:eastAsia="Times New Roman" w:cs="Times New Roman"/>
          <w:noProof/>
          <w:color w:val="000000"/>
          <w:lang w:val="Italian"/>
        </w:rPr>
        <w:drawing>
          <wp:anchor distT="0" distB="0" distL="114300" distR="114300" simplePos="0" relativeHeight="251659264" behindDoc="0" locked="0" layoutInCell="1" allowOverlap="1" wp14:editId="42A7ACDA" wp14:anchorId="700D2093">
            <wp:simplePos x="0" y="0"/>
            <wp:positionH relativeFrom="column">
              <wp:posOffset>7138035</wp:posOffset>
            </wp:positionH>
            <wp:positionV relativeFrom="paragraph">
              <wp:posOffset>-114300</wp:posOffset>
            </wp:positionV>
            <wp:extent cx="2018030" cy="469900"/>
            <wp:effectExtent l="0" t="0" r="0" b="12700"/>
            <wp:wrapThrough wrapText="bothSides">
              <wp:wrapPolygon edited="0">
                <wp:start x="3534" y="0"/>
                <wp:lineTo x="272" y="1168"/>
                <wp:lineTo x="0" y="2335"/>
                <wp:lineTo x="0" y="21016"/>
                <wp:lineTo x="2175" y="21016"/>
                <wp:lineTo x="21206" y="16346"/>
                <wp:lineTo x="21206" y="3503"/>
                <wp:lineTo x="4894" y="0"/>
                <wp:lineTo x="3534" y="0"/>
              </wp:wrapPolygon>
            </wp:wrapThrough>
            <wp:docPr id="1" name="Picture 1" descr="Macintosh HD:private:var:folders:63:7d6c4dwn4fn345rz01g50f5w0000gn:T:TemporaryItems:msoclip:0:clip_image001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63:7d6c4dwn4fn345rz01g50f5w0000gn:T:TemporaryItems:msoclip:0:clip_image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546">
        <w:rPr>
          <w:rFonts w:ascii="Century Gothic" w:hAnsi="Century Gothic" w:eastAsia="Times New Roman" w:cs="Times New Roman"/>
          <w:b/>
          <w:color w:val="1A4A5E"/>
          <w:sz w:val="44"/>
          <w:szCs w:val="44"/>
          <w:lang w:val="Italian"/>
        </w:rPr>
        <w:t xml:space="preserve">REPORT DI ANALISI DELLA CAUSA PRINCIPALE </w:t>
      </w:r>
      <w:r>
        <w:rPr>
          <w:rFonts w:ascii="Calibri" w:hAnsi="Calibri" w:eastAsia="Times New Roman" w:cs="Times New Roman"/>
          <w:noProof/>
          <w:color w:val="000000"/>
          <w:lang w:val="Italian"/>
        </w:rPr>
        <w:t xml:space="preserve"/>
      </w:r>
    </w:p>
    <w:p w:rsidR="00FD610A" w:rsidRDefault="00FD610A">
      <w:pPr>
        <w:bidi w:val="false"/>
        <w:rPr>
          <w:rFonts w:ascii="Calibri" w:hAnsi="Calibri" w:eastAsia="Times New Roman" w:cs="Times New Roman"/>
          <w:noProof/>
          <w:color w:val="000000"/>
        </w:rPr>
      </w:pPr>
    </w:p>
    <w:p w:rsidR="00FD610A" w:rsidRDefault="00FD610A">
      <w:pPr>
        <w:bidi w:val="false"/>
        <w:rPr>
          <w:rFonts w:ascii="Calibri" w:hAnsi="Calibri" w:eastAsia="Times New Roman" w:cs="Times New Roman"/>
          <w:noProof/>
          <w:color w:val="000000"/>
        </w:rPr>
      </w:pPr>
    </w:p>
    <w:p w:rsidR="00FD610A" w:rsidRDefault="00FD610A"/>
    <w:tbl>
      <w:tblPr>
        <w:tblW w:w="14508" w:type="dxa"/>
        <w:tblInd w:w="108" w:type="dxa"/>
        <w:tblLook w:val="04A0" w:firstRow="1" w:lastRow="0" w:firstColumn="1" w:lastColumn="0" w:noHBand="0" w:noVBand="1"/>
      </w:tblPr>
      <w:tblGrid>
        <w:gridCol w:w="5256"/>
        <w:gridCol w:w="4158"/>
        <w:gridCol w:w="5094"/>
      </w:tblGrid>
      <w:tr w:rsidRPr="00F46546" w:rsidR="00F46546" w:rsidTr="005C03CF">
        <w:trPr>
          <w:trHeight w:val="480"/>
        </w:trPr>
        <w:tc>
          <w:tcPr>
            <w:tcW w:w="14508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1A4A5E"/>
            <w:noWrap/>
            <w:vAlign w:val="center"/>
            <w:hideMark/>
          </w:tcPr>
          <w:p w:rsidRPr="00F46546" w:rsidR="00F46546" w:rsidP="00F46546" w:rsidRDefault="00F46546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FFFFFF"/>
                <w:lang w:val="Italian"/>
              </w:rPr>
              <w:t>ORGANIZZAZIONE</w:t>
            </w:r>
          </w:p>
        </w:tc>
      </w:tr>
      <w:tr w:rsidRPr="00F46546" w:rsidR="00F46546" w:rsidTr="00DD002A">
        <w:trPr>
          <w:trHeight w:val="480"/>
        </w:trPr>
        <w:tc>
          <w:tcPr>
            <w:tcW w:w="52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3EBF3"/>
            <w:vAlign w:val="center"/>
            <w:hideMark/>
          </w:tcPr>
          <w:p w:rsidRPr="00F46546" w:rsidR="00F46546" w:rsidP="005A6E32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1A4A5E"/>
                <w:sz w:val="20"/>
                <w:szCs w:val="20"/>
                <w:lang w:val="Italian"/>
              </w:rPr>
              <w:t>AGENZIA</w:t>
            </w:r>
          </w:p>
        </w:tc>
        <w:tc>
          <w:tcPr>
            <w:tcW w:w="9252" w:type="dxa"/>
            <w:gridSpan w:val="2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46546" w:rsidR="00F46546" w:rsidP="005A6E32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F46546" w:rsidR="00F46546" w:rsidTr="00DD002A">
        <w:trPr>
          <w:trHeight w:val="480"/>
        </w:trPr>
        <w:tc>
          <w:tcPr>
            <w:tcW w:w="52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A9D6E7"/>
            <w:vAlign w:val="center"/>
            <w:hideMark/>
          </w:tcPr>
          <w:p w:rsidRPr="00F46546" w:rsidR="00F46546" w:rsidP="005A6E32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1A4A5E"/>
                <w:sz w:val="20"/>
                <w:szCs w:val="20"/>
                <w:lang w:val="Italian"/>
              </w:rPr>
              <w:t>NUMERO DI RIFERIMENTO</w:t>
            </w:r>
          </w:p>
        </w:tc>
        <w:tc>
          <w:tcPr>
            <w:tcW w:w="9252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46546" w:rsidR="00F46546" w:rsidP="005A6E32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F46546" w:rsidR="00F46546" w:rsidTr="00DD002A">
        <w:trPr>
          <w:trHeight w:val="480"/>
        </w:trPr>
        <w:tc>
          <w:tcPr>
            <w:tcW w:w="52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3EBF3"/>
            <w:vAlign w:val="center"/>
            <w:hideMark/>
          </w:tcPr>
          <w:p w:rsidRPr="00F46546" w:rsidR="00F46546" w:rsidP="005A6E32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1A4A5E"/>
                <w:sz w:val="20"/>
                <w:szCs w:val="20"/>
                <w:lang w:val="Italian"/>
              </w:rPr>
              <w:t>PROGRAMMA/STRUTTURA</w:t>
            </w:r>
          </w:p>
        </w:tc>
        <w:tc>
          <w:tcPr>
            <w:tcW w:w="9252" w:type="dxa"/>
            <w:gridSpan w:val="2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46546" w:rsidR="00F46546" w:rsidP="005A6E32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F46546" w:rsidR="00F46546" w:rsidTr="00DD002A">
        <w:trPr>
          <w:trHeight w:val="480"/>
        </w:trPr>
        <w:tc>
          <w:tcPr>
            <w:tcW w:w="52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A9D6E7"/>
            <w:vAlign w:val="center"/>
            <w:hideMark/>
          </w:tcPr>
          <w:p w:rsidRPr="00F46546" w:rsidR="00F46546" w:rsidP="005A6E32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1A4A5E"/>
                <w:sz w:val="20"/>
                <w:szCs w:val="20"/>
                <w:lang w:val="Italian"/>
              </w:rPr>
              <w:t>REGIONE</w:t>
            </w:r>
          </w:p>
        </w:tc>
        <w:tc>
          <w:tcPr>
            <w:tcW w:w="9252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46546" w:rsidR="00F46546" w:rsidP="005A6E32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F46546" w:rsidR="00F46546" w:rsidTr="00DD002A">
        <w:trPr>
          <w:trHeight w:val="480"/>
        </w:trPr>
        <w:tc>
          <w:tcPr>
            <w:tcW w:w="5256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D3EBF3"/>
            <w:vAlign w:val="center"/>
            <w:hideMark/>
          </w:tcPr>
          <w:p w:rsidRPr="00F46546" w:rsidR="00F46546" w:rsidP="005A6E32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1A4A5E"/>
                <w:sz w:val="20"/>
                <w:szCs w:val="20"/>
                <w:lang w:val="Italian"/>
              </w:rPr>
              <w:t>ID CONSUMATORE</w:t>
            </w:r>
          </w:p>
        </w:tc>
        <w:tc>
          <w:tcPr>
            <w:tcW w:w="9252" w:type="dxa"/>
            <w:gridSpan w:val="2"/>
            <w:tcBorders>
              <w:top w:val="single" w:color="A6A6A6" w:sz="4" w:space="0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46546" w:rsidR="00F46546" w:rsidP="005A6E32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F46546" w:rsidR="00ED38D8" w:rsidTr="00DD002A">
        <w:trPr>
          <w:trHeight w:val="360"/>
        </w:trPr>
        <w:tc>
          <w:tcPr>
            <w:tcW w:w="5256" w:type="dxa"/>
            <w:vMerge w:val="restart"/>
            <w:tcBorders>
              <w:top w:val="double" w:color="A6A6A6" w:sz="6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Pr="00F46546" w:rsidR="00F46546" w:rsidP="005A6E32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1A4A5E"/>
                <w:sz w:val="20"/>
                <w:szCs w:val="20"/>
                <w:lang w:val="Italian"/>
              </w:rPr>
              <w:t>DETTAGLI DEL CONSUMATORE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Pr="00F46546" w:rsidR="00F46546" w:rsidP="005A6E32" w:rsidRDefault="00F46546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18"/>
                <w:szCs w:val="18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1A4A5E"/>
                <w:sz w:val="18"/>
                <w:szCs w:val="18"/>
                <w:lang w:val="Italian"/>
              </w:rPr>
              <w:t>ETÀ:</w:t>
            </w:r>
          </w:p>
        </w:tc>
        <w:tc>
          <w:tcPr>
            <w:tcW w:w="509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Pr="00F46546" w:rsidR="00F46546" w:rsidP="00F46546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1A4A5E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F46546" w:rsidR="00ED38D8" w:rsidTr="00DD002A">
        <w:trPr>
          <w:trHeight w:val="360"/>
        </w:trPr>
        <w:tc>
          <w:tcPr>
            <w:tcW w:w="5256" w:type="dxa"/>
            <w:vMerge/>
            <w:tcBorders>
              <w:top w:val="double" w:color="A6A6A6" w:sz="6" w:space="0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F46546" w:rsidR="00F46546" w:rsidP="00F46546" w:rsidRDefault="00F46546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Pr="00F46546" w:rsidR="00F46546" w:rsidP="005A6E32" w:rsidRDefault="00F46546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18"/>
                <w:szCs w:val="18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1A4A5E"/>
                <w:sz w:val="18"/>
                <w:szCs w:val="18"/>
                <w:lang w:val="Italian"/>
              </w:rPr>
              <w:t xml:space="preserve">GENERE: </w:t>
            </w:r>
          </w:p>
        </w:tc>
        <w:tc>
          <w:tcPr>
            <w:tcW w:w="509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Pr="00F46546" w:rsidR="00F46546" w:rsidP="00F46546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1A4A5E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F46546" w:rsidR="00ED38D8" w:rsidTr="00DD002A">
        <w:trPr>
          <w:trHeight w:val="360"/>
        </w:trPr>
        <w:tc>
          <w:tcPr>
            <w:tcW w:w="5256" w:type="dxa"/>
            <w:vMerge/>
            <w:tcBorders>
              <w:top w:val="double" w:color="A6A6A6" w:sz="6" w:space="0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F46546" w:rsidR="00F46546" w:rsidP="00F46546" w:rsidRDefault="00F46546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Pr="00F46546" w:rsidR="00F46546" w:rsidP="005A6E32" w:rsidRDefault="00F46546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18"/>
                <w:szCs w:val="18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1A4A5E"/>
                <w:sz w:val="18"/>
                <w:szCs w:val="18"/>
                <w:lang w:val="Italian"/>
              </w:rPr>
              <w:t>CITTÀ:</w:t>
            </w:r>
          </w:p>
        </w:tc>
        <w:tc>
          <w:tcPr>
            <w:tcW w:w="509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Pr="00F46546" w:rsidR="00F46546" w:rsidP="00F46546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1A4A5E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F46546" w:rsidR="00F46546" w:rsidTr="00DD002A">
        <w:trPr>
          <w:trHeight w:val="480"/>
        </w:trPr>
        <w:tc>
          <w:tcPr>
            <w:tcW w:w="9414" w:type="dxa"/>
            <w:gridSpan w:val="2"/>
            <w:tcBorders>
              <w:top w:val="double" w:color="A6A6A6" w:sz="6" w:space="0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46546" w:rsidR="00F46546" w:rsidP="005A6E32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1A4A5E"/>
                <w:sz w:val="20"/>
                <w:szCs w:val="20"/>
                <w:lang w:val="Italian"/>
              </w:rPr>
              <w:t xml:space="preserve">DATA DELL'EVENTO:  </w:t>
            </w:r>
          </w:p>
        </w:tc>
        <w:tc>
          <w:tcPr>
            <w:tcW w:w="5094" w:type="dxa"/>
            <w:tcBorders>
              <w:top w:val="double" w:color="A6A6A6" w:sz="6" w:space="0"/>
              <w:left w:val="nil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46546" w:rsidR="00F46546" w:rsidP="005A6E32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 xml:space="preserve">DATA DI COMPLETAMENTO DELLA RCA:  </w:t>
            </w:r>
          </w:p>
        </w:tc>
      </w:tr>
      <w:tr w:rsidRPr="00F46546" w:rsidR="00ED38D8" w:rsidTr="00DD002A">
        <w:trPr>
          <w:trHeight w:val="1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46546" w:rsidR="00F46546" w:rsidP="005A6E32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46546" w:rsidR="00F46546" w:rsidP="005A6E32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46546" w:rsidR="00F46546" w:rsidP="005A6E32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F46546" w:rsidR="00F46546" w:rsidTr="005C03CF">
        <w:trPr>
          <w:trHeight w:val="480"/>
        </w:trPr>
        <w:tc>
          <w:tcPr>
            <w:tcW w:w="14508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A5A63"/>
            <w:noWrap/>
            <w:vAlign w:val="center"/>
            <w:hideMark/>
          </w:tcPr>
          <w:p w:rsidRPr="00F46546" w:rsidR="00F46546" w:rsidP="00F46546" w:rsidRDefault="00F46546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FFFFFF"/>
                <w:lang w:val="Italian"/>
              </w:rPr>
              <w:t>DETTAGLI EVENTO</w:t>
            </w:r>
          </w:p>
        </w:tc>
      </w:tr>
      <w:tr w:rsidRPr="00F46546" w:rsidR="00F46546" w:rsidTr="00DD002A">
        <w:trPr>
          <w:trHeight w:val="360"/>
        </w:trPr>
        <w:tc>
          <w:tcPr>
            <w:tcW w:w="9414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9D6E7"/>
            <w:noWrap/>
            <w:vAlign w:val="center"/>
            <w:hideMark/>
          </w:tcPr>
          <w:p w:rsidRPr="00F46546" w:rsidR="00F46546" w:rsidP="00F46546" w:rsidRDefault="00F46546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A5A63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3A5A63"/>
                <w:sz w:val="20"/>
                <w:szCs w:val="20"/>
                <w:lang w:val="Italian"/>
              </w:rPr>
              <w:t>DESCRIZIONE DELL'EVENTO</w:t>
            </w:r>
          </w:p>
        </w:tc>
        <w:tc>
          <w:tcPr>
            <w:tcW w:w="509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9D6E7"/>
            <w:noWrap/>
            <w:vAlign w:val="center"/>
            <w:hideMark/>
          </w:tcPr>
          <w:p w:rsidRPr="00F46546" w:rsidR="00F46546" w:rsidP="00F46546" w:rsidRDefault="00F46546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A5A63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3A5A63"/>
                <w:sz w:val="20"/>
                <w:szCs w:val="20"/>
                <w:lang w:val="Italian"/>
              </w:rPr>
              <w:t>ELENCO DEI MEMBRI DEL TEAM RCA</w:t>
            </w:r>
          </w:p>
        </w:tc>
      </w:tr>
      <w:tr w:rsidRPr="00F46546" w:rsidR="00F46546" w:rsidTr="00DD002A">
        <w:trPr>
          <w:trHeight w:val="360"/>
        </w:trPr>
        <w:tc>
          <w:tcPr>
            <w:tcW w:w="9414" w:type="dxa"/>
            <w:gridSpan w:val="2"/>
            <w:vMerge w:val="restar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652BE1" w:rsidRDefault="00F46546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Italian"/>
              </w:rPr>
              <w:t>Descrivi l'evento e includi eventuali danni che ne sono derivati. Identifica anche la causa, se nota.</w:t>
            </w:r>
          </w:p>
        </w:tc>
        <w:tc>
          <w:tcPr>
            <w:tcW w:w="509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Pr="00F46546" w:rsidR="00F46546" w:rsidP="00F46546" w:rsidRDefault="00F46546">
            <w:pPr>
              <w:bidi w:val="false"/>
              <w:ind w:firstLine="400" w:firstLineChars="2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F46546" w:rsidR="00F46546" w:rsidTr="00DD002A">
        <w:trPr>
          <w:trHeight w:val="360"/>
        </w:trPr>
        <w:tc>
          <w:tcPr>
            <w:tcW w:w="9414" w:type="dxa"/>
            <w:gridSpan w:val="2"/>
            <w:vMerge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F46546" w:rsidR="00F46546" w:rsidP="00F46546" w:rsidRDefault="00F46546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Pr="00F46546" w:rsidR="00F46546" w:rsidP="00F46546" w:rsidRDefault="00F46546">
            <w:pPr>
              <w:bidi w:val="false"/>
              <w:ind w:firstLine="400" w:firstLineChars="2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F46546" w:rsidR="00F46546" w:rsidTr="00DD002A">
        <w:trPr>
          <w:trHeight w:val="360"/>
        </w:trPr>
        <w:tc>
          <w:tcPr>
            <w:tcW w:w="9414" w:type="dxa"/>
            <w:gridSpan w:val="2"/>
            <w:vMerge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F46546" w:rsidR="00F46546" w:rsidP="00F46546" w:rsidRDefault="00F46546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Pr="00F46546" w:rsidR="00F46546" w:rsidP="00F46546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F46546" w:rsidR="00F46546" w:rsidTr="00DD002A">
        <w:trPr>
          <w:trHeight w:val="360"/>
        </w:trPr>
        <w:tc>
          <w:tcPr>
            <w:tcW w:w="9414" w:type="dxa"/>
            <w:gridSpan w:val="2"/>
            <w:vMerge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F46546" w:rsidR="00F46546" w:rsidP="00F46546" w:rsidRDefault="00F46546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Pr="00F46546" w:rsidR="00F46546" w:rsidP="00F46546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F46546" w:rsidR="00F46546" w:rsidTr="00DD002A">
        <w:trPr>
          <w:trHeight w:val="360"/>
        </w:trPr>
        <w:tc>
          <w:tcPr>
            <w:tcW w:w="9414" w:type="dxa"/>
            <w:gridSpan w:val="2"/>
            <w:vMerge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F46546" w:rsidR="00F46546" w:rsidP="00F46546" w:rsidRDefault="00F46546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Pr="00F46546" w:rsidR="00F46546" w:rsidP="00F46546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TEAM LEADER:</w:t>
            </w:r>
          </w:p>
        </w:tc>
      </w:tr>
      <w:tr w:rsidRPr="00F46546" w:rsidR="00ED38D8" w:rsidTr="00DD002A">
        <w:trPr>
          <w:trHeight w:val="1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46546" w:rsidR="00F46546" w:rsidP="005A6E32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46546" w:rsidR="00F46546" w:rsidP="005A6E32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46546" w:rsidR="00F46546" w:rsidP="005A6E32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F46546" w:rsidR="00B55E84" w:rsidTr="00DD002A">
        <w:trPr>
          <w:trHeight w:val="10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5E84" w:rsidP="005A6E32" w:rsidRDefault="00B55E84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  <w:p w:rsidR="00B55E84" w:rsidP="005A6E32" w:rsidRDefault="00B55E84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  <w:p w:rsidR="00B55E84" w:rsidP="005A6E32" w:rsidRDefault="00B55E84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  <w:p w:rsidR="00B55E84" w:rsidP="005A6E32" w:rsidRDefault="00B55E84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  <w:p w:rsidRPr="00F46546" w:rsidR="00B55E84" w:rsidP="005A6E32" w:rsidRDefault="00B55E84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F46546" w:rsidR="00B55E84" w:rsidP="005A6E32" w:rsidRDefault="00B55E84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F46546" w:rsidR="00B55E84" w:rsidP="005A6E32" w:rsidRDefault="00B55E84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F46546" w:rsidR="00F46546" w:rsidTr="005C03CF">
        <w:trPr>
          <w:trHeight w:val="480"/>
        </w:trPr>
        <w:tc>
          <w:tcPr>
            <w:tcW w:w="14508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1A4A5E"/>
            <w:noWrap/>
            <w:vAlign w:val="center"/>
            <w:hideMark/>
          </w:tcPr>
          <w:p w:rsidRPr="00F46546" w:rsidR="00F46546" w:rsidP="00F46546" w:rsidRDefault="00F46546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FFFFFF"/>
                <w:lang w:val="Italian"/>
              </w:rPr>
              <w:t>RIEPILOGO DEI PRECEDENTI</w:t>
            </w:r>
          </w:p>
        </w:tc>
      </w:tr>
      <w:tr w:rsidRPr="00F46546" w:rsidR="00F46546" w:rsidTr="005C03CF">
        <w:trPr>
          <w:trHeight w:val="360"/>
        </w:trPr>
        <w:tc>
          <w:tcPr>
            <w:tcW w:w="14508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9D6E7"/>
            <w:noWrap/>
            <w:vAlign w:val="center"/>
            <w:hideMark/>
          </w:tcPr>
          <w:p w:rsidRPr="00F46546" w:rsidR="00F46546" w:rsidP="00F46546" w:rsidRDefault="00F46546">
            <w:pPr>
              <w:bidi w:val="false"/>
              <w:jc w:val="center"/>
              <w:rPr>
                <w:rFonts w:ascii="Century Gothic" w:hAnsi="Century Gothic" w:eastAsia="Times New Roman" w:cs="Times New Roman"/>
                <w:i/>
                <w:iCs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1A4A5E"/>
                <w:sz w:val="20"/>
                <w:szCs w:val="20"/>
                <w:lang w:val="Italian"/>
              </w:rPr>
              <w:t>Rispondi a queste domande con un breve riassunto. Allegare documenti giustificativi, se disponibili.</w:t>
            </w:r>
          </w:p>
        </w:tc>
      </w:tr>
      <w:tr w:rsidRPr="00F46546" w:rsidR="00F46546" w:rsidTr="00447A19">
        <w:trPr>
          <w:trHeight w:val="360"/>
        </w:trPr>
        <w:tc>
          <w:tcPr>
            <w:tcW w:w="9414" w:type="dxa"/>
            <w:gridSpan w:val="2"/>
            <w:vMerge w:val="restar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AEEF3" w:themeFill="accent5" w:themeFillTint="33"/>
            <w:noWrap/>
          </w:tcPr>
          <w:p w:rsidRPr="00F46546" w:rsidR="00F46546" w:rsidP="00825637" w:rsidRDefault="00447A19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  <w:r w:rsidRPr="00447A19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Italian"/>
              </w:rPr>
              <w:t>Descrivi l'evento e includi eventuali danni che ne sono derivati. Identifica anche la causa, se nota.</w:t>
            </w:r>
          </w:p>
        </w:tc>
        <w:tc>
          <w:tcPr>
            <w:tcW w:w="5094" w:type="dxa"/>
            <w:vMerge w:val="restart"/>
            <w:tcBorders>
              <w:top w:val="nil"/>
              <w:left w:val="single" w:color="A6A6A6" w:themeColor="background1" w:themeShade="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</w:tcPr>
          <w:p w:rsidRPr="00F46546" w:rsidR="00F46546" w:rsidP="00903502" w:rsidRDefault="00903502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Italian"/>
              </w:rPr>
              <w:t>Descrizione:</w:t>
            </w:r>
          </w:p>
        </w:tc>
      </w:tr>
      <w:tr w:rsidRPr="00F46546" w:rsidR="00F46546" w:rsidTr="00447A19">
        <w:trPr>
          <w:trHeight w:val="360"/>
        </w:trPr>
        <w:tc>
          <w:tcPr>
            <w:tcW w:w="9414" w:type="dxa"/>
            <w:gridSpan w:val="2"/>
            <w:vMerge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AEEF3" w:themeFill="accent5" w:themeFillTint="33"/>
            <w:vAlign w:val="center"/>
          </w:tcPr>
          <w:p w:rsidRPr="00F46546" w:rsidR="00F46546" w:rsidP="00F46546" w:rsidRDefault="00F46546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094" w:type="dxa"/>
            <w:vMerge/>
            <w:tcBorders>
              <w:top w:val="nil"/>
              <w:left w:val="single" w:color="A6A6A6" w:themeColor="background1" w:themeShade="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:rsidRPr="00F46546" w:rsidR="00F46546" w:rsidP="00F46546" w:rsidRDefault="00F46546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Pr="00F46546" w:rsidR="00F46546" w:rsidTr="00447A19">
        <w:trPr>
          <w:trHeight w:val="360"/>
        </w:trPr>
        <w:tc>
          <w:tcPr>
            <w:tcW w:w="9414" w:type="dxa"/>
            <w:gridSpan w:val="2"/>
            <w:vMerge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AEEF3" w:themeFill="accent5" w:themeFillTint="33"/>
            <w:vAlign w:val="center"/>
          </w:tcPr>
          <w:p w:rsidRPr="00F46546" w:rsidR="00F46546" w:rsidP="00F46546" w:rsidRDefault="00F46546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094" w:type="dxa"/>
            <w:vMerge/>
            <w:tcBorders>
              <w:top w:val="nil"/>
              <w:left w:val="single" w:color="A6A6A6" w:themeColor="background1" w:themeShade="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:rsidRPr="00F46546" w:rsidR="00F46546" w:rsidP="00F46546" w:rsidRDefault="00F46546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Pr="00F46546" w:rsidR="00F46546" w:rsidTr="00447A19">
        <w:trPr>
          <w:trHeight w:val="360"/>
        </w:trPr>
        <w:tc>
          <w:tcPr>
            <w:tcW w:w="9414" w:type="dxa"/>
            <w:gridSpan w:val="2"/>
            <w:vMerge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AEEF3" w:themeFill="accent5" w:themeFillTint="33"/>
            <w:vAlign w:val="center"/>
          </w:tcPr>
          <w:p w:rsidRPr="00F46546" w:rsidR="00F46546" w:rsidP="00F46546" w:rsidRDefault="00F46546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094" w:type="dxa"/>
            <w:vMerge/>
            <w:tcBorders>
              <w:top w:val="nil"/>
              <w:left w:val="single" w:color="A6A6A6" w:themeColor="background1" w:themeShade="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:rsidRPr="00F46546" w:rsidR="00F46546" w:rsidP="00F46546" w:rsidRDefault="00F46546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Pr="00F46546" w:rsidR="00F46546" w:rsidTr="00447A19">
        <w:trPr>
          <w:trHeight w:val="620"/>
        </w:trPr>
        <w:tc>
          <w:tcPr>
            <w:tcW w:w="9414" w:type="dxa"/>
            <w:gridSpan w:val="2"/>
            <w:vMerge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AEEF3" w:themeFill="accent5" w:themeFillTint="33"/>
            <w:vAlign w:val="center"/>
          </w:tcPr>
          <w:p w:rsidRPr="00F46546" w:rsidR="00F46546" w:rsidP="00F46546" w:rsidRDefault="00F46546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094" w:type="dxa"/>
            <w:vMerge/>
            <w:tcBorders>
              <w:top w:val="nil"/>
              <w:left w:val="single" w:color="A6A6A6" w:themeColor="background1" w:themeShade="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:rsidRPr="00F46546" w:rsidR="00F46546" w:rsidP="00F46546" w:rsidRDefault="00F46546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Pr="00F46546" w:rsidR="00ED38D8" w:rsidTr="00447A19">
        <w:trPr>
          <w:trHeight w:val="360"/>
        </w:trPr>
        <w:tc>
          <w:tcPr>
            <w:tcW w:w="5256" w:type="dxa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</w:tcPr>
          <w:p w:rsidRPr="00F46546" w:rsidR="00F46546" w:rsidP="00F46546" w:rsidRDefault="00F46546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4158" w:type="dxa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</w:tcPr>
          <w:p w:rsidRPr="00F46546" w:rsidR="00F46546" w:rsidP="00F46546" w:rsidRDefault="00F46546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46546" w:rsidR="00F46546" w:rsidP="00F46546" w:rsidRDefault="00F46546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:rsidRPr="00F46546" w:rsidR="00ED38D8" w:rsidTr="00DD002A">
        <w:trPr>
          <w:trHeight w:val="12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:rsidRDefault="00F46546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C'è stata qualche deviazione dalla sequenza prevista?  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bookmarkStart w:name="Check3" w:id="1"/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bookmarkEnd w:id="1"/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SÌ</w:t>
            </w:r>
          </w:p>
          <w:p w:rsidR="001B1082" w:rsidP="001B1082" w:rsidRDefault="001B1082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bookmarkStart w:name="Check2" w:id="2"/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bookmarkEnd w:id="2"/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NO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E13696" w:rsidRDefault="00F46546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Italian"/>
              </w:rPr>
              <w:t>Se SÌ, spiega la deviazione.</w:t>
            </w:r>
          </w:p>
        </w:tc>
      </w:tr>
      <w:tr w:rsidRPr="00F46546" w:rsidR="00ED38D8" w:rsidTr="00DD002A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F46546" w:rsidR="00F46546" w:rsidP="00F46546" w:rsidRDefault="00F46546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F46546" w:rsidR="00F46546" w:rsidP="00F46546" w:rsidRDefault="00F46546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F46546" w:rsidR="00F46546" w:rsidP="00F46546" w:rsidRDefault="00F46546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:rsidRPr="00F46546" w:rsidR="00ED38D8" w:rsidTr="00DD002A"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:rsidRDefault="00F46546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Se si è verificata una deviazione dalla sequenza prevista, è probabile che abbia contribuito all'evento avverso?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bookmarkStart w:name="Check4" w:id="3"/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bookmarkEnd w:id="3"/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SÌ</w:t>
            </w: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bookmarkStart w:name="Check5" w:id="4"/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bookmarkEnd w:id="4"/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NO</w:t>
            </w: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bookmarkStart w:name="Check6" w:id="5"/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bookmarkEnd w:id="5"/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SCONOSCIUTO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E13696" w:rsidRDefault="00F46546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Italian"/>
              </w:rPr>
              <w:t>Se SÌ, spiega il contributo.</w:t>
            </w:r>
          </w:p>
        </w:tc>
      </w:tr>
      <w:tr w:rsidRPr="00F46546" w:rsidR="00ED38D8" w:rsidTr="00DD002A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F46546" w:rsidR="00F46546" w:rsidP="00F46546" w:rsidRDefault="00F46546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F46546" w:rsidR="00F46546" w:rsidP="00F46546" w:rsidRDefault="00F46546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F46546" w:rsidR="00F46546" w:rsidP="00F46546" w:rsidRDefault="00F46546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:rsidRPr="00F46546" w:rsidR="00ED38D8" w:rsidTr="00DD002A"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:rsidRDefault="00F46546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La sequenza prevista è stata descritta in politica, procedura, linee guida scritte o inclusa nella formazione del personale?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SÌ</w:t>
            </w: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NO</w:t>
            </w: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SCONOSCIUTO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E13696" w:rsidRDefault="00F46546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Italian"/>
              </w:rPr>
              <w:t>Se SÌ, spiega la fonte.</w:t>
            </w:r>
          </w:p>
        </w:tc>
      </w:tr>
      <w:tr w:rsidRPr="00F46546" w:rsidR="00ED38D8" w:rsidTr="00DD002A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:rsidRDefault="00F46546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RPr="00F46546" w:rsidR="00ED38D8" w:rsidTr="00DD002A"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:rsidRDefault="00F46546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La sequenza prevista soddisfa i requisiti normativi e/o gli standard di pratica?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SÌ</w:t>
            </w: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NO</w:t>
            </w: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SCONOSCIUTO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E13696" w:rsidRDefault="00F46546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Italian"/>
              </w:rPr>
              <w:t>Se SÌ, definire i riferimenti e/o la letteratura esaminata dal team.</w:t>
            </w:r>
          </w:p>
        </w:tc>
      </w:tr>
      <w:tr w:rsidRPr="00F46546" w:rsidR="00ED38D8" w:rsidTr="00DD002A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:rsidRDefault="00F46546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RPr="00F46546" w:rsidR="00ED38D8" w:rsidTr="00DD002A"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:rsidRDefault="00F46546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C'è stata un'azione o un'inazione umana che ha contribuito all'evento avverso?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SÌ</w:t>
            </w: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NO</w:t>
            </w: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SCONOSCIUTO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:rsidRDefault="00F46546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Italian"/>
              </w:rPr>
              <w:t>Se SÌ, spiega come hanno contribuito le azioni.</w:t>
            </w:r>
          </w:p>
        </w:tc>
      </w:tr>
      <w:tr w:rsidRPr="00F46546" w:rsidR="00ED38D8" w:rsidTr="00DD002A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:rsidRDefault="00F46546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RPr="00F46546" w:rsidR="00ED38D8" w:rsidTr="00DD002A"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:rsidRDefault="00F46546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C'è stato un difetto, un malfunzionamento, un uso improprio o l'assenza di apparecchiature che hanno contribuito a questo evento?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SÌ</w:t>
            </w: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NO</w:t>
            </w: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SCONOSCIUTO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:rsidRDefault="00F46546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Italian"/>
              </w:rPr>
              <w:t>Se SÌ, descrivi l'attrezzatura e come sembrava contribuire.</w:t>
            </w:r>
          </w:p>
        </w:tc>
      </w:tr>
      <w:tr w:rsidRPr="00F46546" w:rsidR="00ED38D8" w:rsidTr="00DD002A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:rsidRDefault="00F46546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RPr="00F46546" w:rsidR="00ED38D8" w:rsidTr="00DD002A"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:rsidRDefault="00F46546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La procedura/attività coinvolta nell'evento in corso si è svolta nella location abituale?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054AB9" w:rsidP="00054AB9" w:rsidRDefault="00054AB9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054AB9" w:rsidP="00054AB9" w:rsidRDefault="00054AB9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SÌ</w:t>
            </w:r>
          </w:p>
          <w:p w:rsidR="00054AB9" w:rsidP="00054AB9" w:rsidRDefault="00054AB9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054AB9" w:rsidP="00054AB9" w:rsidRDefault="00054AB9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NO</w:t>
            </w:r>
          </w:p>
          <w:p w:rsidR="00054AB9" w:rsidP="00054AB9" w:rsidRDefault="00054AB9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054AB9" w:rsidRDefault="00054AB9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SCONOSCIUTO</w:t>
            </w:r>
          </w:p>
          <w:p w:rsidRPr="00F46546" w:rsidR="00F46546" w:rsidP="001B1082" w:rsidRDefault="00F46546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:rsidRDefault="00F46546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Italian"/>
              </w:rPr>
              <w:t>Se NO, spiega dove e perché è stata utilizzata una posizione diversa.</w:t>
            </w:r>
          </w:p>
        </w:tc>
      </w:tr>
      <w:tr w:rsidRPr="00F46546" w:rsidR="00ED38D8" w:rsidTr="00DD002A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:rsidRDefault="00F46546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RPr="00F46546" w:rsidR="00ED38D8" w:rsidTr="00DD002A"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:rsidRDefault="00F46546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La procedura/attività è stata svolta da personale regolare che ha familiarità con il consumatore e l'attività?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SÌ</w:t>
            </w: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NO</w:t>
            </w: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SCONOSCIUTO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:rsidRDefault="00F46546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Italian"/>
              </w:rPr>
              <w:t>In caso contrario, descrivere chi ha svolto l'attività e perché il personale regolare non è stato coinvolto.</w:t>
            </w:r>
          </w:p>
        </w:tc>
      </w:tr>
      <w:tr w:rsidRPr="00F46546" w:rsidR="00ED38D8" w:rsidTr="00DD002A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:rsidRDefault="00F46546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RPr="00F46546" w:rsidR="00ED38D8" w:rsidTr="00DD002A"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:rsidRDefault="00F46546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Il personale coinvolto aveva le credenziali e le competenze corrette per svolgere i compiti che ci si aspettava da loro?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SÌ</w:t>
            </w: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NO</w:t>
            </w: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SCONOSCIUTO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:rsidRDefault="00F46546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Italian"/>
              </w:rPr>
              <w:t>Se NO, spiega l'inadeguatezza percepita.</w:t>
            </w:r>
          </w:p>
        </w:tc>
      </w:tr>
      <w:tr w:rsidRPr="00F46546" w:rsidR="00ED38D8" w:rsidTr="00DD002A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:rsidRDefault="00F46546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RPr="00F46546" w:rsidR="00ED38D8" w:rsidTr="00DD002A"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:rsidRDefault="00F46546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Il personale è stato formato per svolgere le responsabilità previste?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SÌ</w:t>
            </w: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NO</w:t>
            </w: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SCONOSCIUTO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:rsidRDefault="00F46546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Italian"/>
              </w:rPr>
              <w:t>Se NO, spiega l'inadeguatezza percepita.</w:t>
            </w:r>
          </w:p>
        </w:tc>
      </w:tr>
      <w:tr w:rsidRPr="00F46546" w:rsidR="00ED38D8" w:rsidTr="00DD002A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:rsidRDefault="00F46546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RPr="00F46546" w:rsidR="00ED38D8" w:rsidTr="00DD002A"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:rsidRDefault="00F46546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I livelli di personale sono stati considerati adeguati al momento dell'incidente?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SÌ</w:t>
            </w: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NO</w:t>
            </w: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SCONOSCIUTO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:rsidRDefault="00F46546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Italian"/>
              </w:rPr>
              <w:t>Se NO, spiega perché.</w:t>
            </w:r>
          </w:p>
        </w:tc>
      </w:tr>
      <w:tr w:rsidRPr="00F46546" w:rsidR="00ED38D8" w:rsidTr="00DD002A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:rsidRDefault="00F46546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RPr="00F46546" w:rsidR="00ED38D8" w:rsidTr="00DD002A"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:rsidRDefault="00F46546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Sono stati identificati ulteriori fattori di personale come responsabili o che hanno contribuito all'evento avverso?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SÌ</w:t>
            </w: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NO</w:t>
            </w: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SCONOSCIUTO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:rsidRDefault="00F46546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Italian"/>
              </w:rPr>
              <w:t>Se SÌ, spiega questi fattori.</w:t>
            </w:r>
          </w:p>
        </w:tc>
      </w:tr>
      <w:tr w:rsidRPr="00F46546" w:rsidR="00ED38D8" w:rsidTr="00DD002A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:rsidRDefault="00F46546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RPr="00F46546" w:rsidR="00ED38D8" w:rsidTr="00DD002A"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:rsidRDefault="00F46546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Ci sono state informazioni imprecise o ambigue che hanno contribuito o causato l'evento avverso?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SÌ</w:t>
            </w: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NO</w:t>
            </w: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SCONOSCIUTO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:rsidRDefault="00F46546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Italian"/>
              </w:rPr>
              <w:t>Se SÌ, spiega quali informazioni e come hanno contribuito.</w:t>
            </w:r>
          </w:p>
        </w:tc>
      </w:tr>
      <w:tr w:rsidRPr="00F46546" w:rsidR="00ED38D8" w:rsidTr="00DD002A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:rsidRDefault="00F46546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RPr="00F46546" w:rsidR="00ED38D8" w:rsidTr="00DD002A"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:rsidRDefault="00F46546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C'è stata una mancanza di comunicazione o una comunicazione incompleta che ha contribuito o causato l'evento avverso?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SÌ</w:t>
            </w: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NO</w:t>
            </w: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SCONOSCIUTO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:rsidRDefault="00F46546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Italian"/>
              </w:rPr>
              <w:t>Se SÌ, spiega chi, cosa e come ha contribuito.</w:t>
            </w:r>
          </w:p>
        </w:tc>
      </w:tr>
      <w:tr w:rsidRPr="00F46546" w:rsidR="00ED38D8" w:rsidTr="00DD002A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:rsidRDefault="00F46546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RPr="00F46546" w:rsidR="00ED38D8" w:rsidTr="00DD002A"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:rsidRDefault="00F46546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Ci sono stati fattori ambientali che hanno contribuito o causato l'evento avverso?  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SÌ</w:t>
            </w: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NO</w:t>
            </w: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SCONOSCIUTO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:rsidRDefault="00F46546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Italian"/>
              </w:rPr>
              <w:t>Se SÌ, spiega quali fattori e come hanno contribuito.</w:t>
            </w:r>
          </w:p>
        </w:tc>
      </w:tr>
      <w:tr w:rsidRPr="00F46546" w:rsidR="00ED38D8" w:rsidTr="00DD002A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:rsidRDefault="00F46546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RPr="00F46546" w:rsidR="00ED38D8" w:rsidTr="00DD002A"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:rsidRDefault="00F46546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Ci sono stati fattori organizzativi o di leadership che hanno contribuito o causato l'evento avverso?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SÌ</w:t>
            </w: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NO</w:t>
            </w: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SCONOSCIUTO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:rsidRDefault="00F46546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Italian"/>
              </w:rPr>
              <w:t>Se SÌ, spiega quali fattori e come hanno contribuito.</w:t>
            </w:r>
          </w:p>
        </w:tc>
      </w:tr>
      <w:tr w:rsidRPr="00F46546" w:rsidR="00ED38D8" w:rsidTr="00DD002A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:rsidRDefault="00F46546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RPr="00F46546" w:rsidR="00ED38D8" w:rsidTr="00DD002A"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:rsidRDefault="005A6E3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Ci sono stati fattori di valutazione o pianificazione che hanno contribuito o causato l'evento avverso?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SÌ</w:t>
            </w: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NO</w:t>
            </w: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SCONOSCIUTO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:rsidRDefault="00F46546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Italian"/>
              </w:rPr>
              <w:t>Se SÌ, spiega i fattori e come hanno contribuito.</w:t>
            </w:r>
          </w:p>
        </w:tc>
      </w:tr>
      <w:tr w:rsidRPr="00F46546" w:rsidR="00ED38D8" w:rsidTr="00DD002A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:rsidRDefault="00F46546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RPr="00F46546" w:rsidR="00ED38D8" w:rsidTr="00DD002A"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:rsidRDefault="00F46546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Ci sono stati altri fattori che sono considerati rilevanti per l'evento avverso?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SÌ</w:t>
            </w: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NO</w:t>
            </w: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SCONOSCIUTO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:rsidRDefault="00F46546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Italian"/>
              </w:rPr>
              <w:t>Descrivere:</w:t>
            </w:r>
          </w:p>
        </w:tc>
      </w:tr>
      <w:tr w:rsidRPr="00F46546" w:rsidR="00ED38D8" w:rsidTr="00BF78CD">
        <w:trPr>
          <w:trHeight w:val="305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:rsidRDefault="00F46546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</w:tbl>
    <w:p w:rsidR="001627C1" w:rsidRDefault="001627C1"/>
    <w:p w:rsidR="00BF78CD" w:rsidRDefault="00BF78CD"/>
    <w:p w:rsidR="00BF78CD" w:rsidRDefault="00BF78CD"/>
    <w:p w:rsidR="00BF78CD" w:rsidRDefault="00BF78CD"/>
    <w:p w:rsidR="00BF78CD" w:rsidRDefault="00BF78CD"/>
    <w:p w:rsidR="00BF78CD" w:rsidRDefault="00BF78CD"/>
    <w:p w:rsidR="00BF78CD" w:rsidRDefault="00BF78CD"/>
    <w:p w:rsidR="00BF78CD" w:rsidRDefault="00BF78CD"/>
    <w:p w:rsidR="00BF78CD" w:rsidRDefault="00BF78CD"/>
    <w:tbl>
      <w:tblPr>
        <w:tblW w:w="14508" w:type="dxa"/>
        <w:tblInd w:w="108" w:type="dxa"/>
        <w:tblLook w:val="04A0" w:firstRow="1" w:lastRow="0" w:firstColumn="1" w:lastColumn="0" w:noHBand="0" w:noVBand="1"/>
      </w:tblPr>
      <w:tblGrid>
        <w:gridCol w:w="5256"/>
        <w:gridCol w:w="4158"/>
        <w:gridCol w:w="5066"/>
        <w:gridCol w:w="28"/>
      </w:tblGrid>
      <w:tr w:rsidRPr="00DD002A" w:rsidR="00DD002A" w:rsidTr="00736954">
        <w:trPr>
          <w:gridAfter w:val="1"/>
          <w:wAfter w:w="28" w:type="dxa"/>
          <w:trHeight w:val="890"/>
        </w:trPr>
        <w:tc>
          <w:tcPr>
            <w:tcW w:w="1448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Pr="00DD002A" w:rsidR="00DD002A" w:rsidP="004A403E" w:rsidRDefault="00DD002A">
            <w:pPr>
              <w:bidi w:val="false"/>
              <w:ind w:firstLine="200" w:firstLineChars="100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DD002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Classificare in ordine i fattori considerati responsabili dell'evento avverso, a partire dalla causa prossima, seguita dai fattori contributivi più importanti o meno importanti. Allegare il diagramma dei fattori contributivi, se disponibile.</w:t>
            </w:r>
          </w:p>
        </w:tc>
      </w:tr>
      <w:tr w:rsidRPr="00DD002A" w:rsidR="00DD002A" w:rsidTr="00736954">
        <w:trPr>
          <w:gridAfter w:val="1"/>
          <w:wAfter w:w="28" w:type="dxa"/>
          <w:trHeight w:val="475"/>
        </w:trPr>
        <w:tc>
          <w:tcPr>
            <w:tcW w:w="1448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F5FB"/>
            <w:vAlign w:val="center"/>
            <w:hideMark/>
          </w:tcPr>
          <w:p w:rsidRPr="00DD002A" w:rsidR="00DD002A" w:rsidP="00DD002A" w:rsidRDefault="00DD002A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DD002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DD002A" w:rsidR="00DD002A" w:rsidTr="00736954">
        <w:trPr>
          <w:gridAfter w:val="1"/>
          <w:wAfter w:w="28" w:type="dxa"/>
          <w:trHeight w:val="475"/>
        </w:trPr>
        <w:tc>
          <w:tcPr>
            <w:tcW w:w="1448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F5FB"/>
            <w:vAlign w:val="center"/>
            <w:hideMark/>
          </w:tcPr>
          <w:p w:rsidRPr="00DD002A" w:rsidR="00DD002A" w:rsidP="00DD002A" w:rsidRDefault="00DD002A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DD002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DD002A" w:rsidR="00DD002A" w:rsidTr="00736954">
        <w:trPr>
          <w:gridAfter w:val="1"/>
          <w:wAfter w:w="28" w:type="dxa"/>
          <w:trHeight w:val="475"/>
        </w:trPr>
        <w:tc>
          <w:tcPr>
            <w:tcW w:w="1448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F5FB"/>
            <w:vAlign w:val="center"/>
            <w:hideMark/>
          </w:tcPr>
          <w:p w:rsidRPr="00DD002A" w:rsidR="00DD002A" w:rsidP="00DD002A" w:rsidRDefault="00DD002A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DD002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DD002A" w:rsidR="00DD002A" w:rsidTr="00736954">
        <w:trPr>
          <w:gridAfter w:val="1"/>
          <w:wAfter w:w="28" w:type="dxa"/>
          <w:trHeight w:val="475"/>
        </w:trPr>
        <w:tc>
          <w:tcPr>
            <w:tcW w:w="1448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F5FB"/>
            <w:vAlign w:val="center"/>
            <w:hideMark/>
          </w:tcPr>
          <w:p w:rsidRPr="00DD002A" w:rsidR="00DD002A" w:rsidP="00DD002A" w:rsidRDefault="00DD002A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DD002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DD002A" w:rsidR="00DD002A" w:rsidTr="00736954">
        <w:trPr>
          <w:gridAfter w:val="1"/>
          <w:wAfter w:w="28" w:type="dxa"/>
          <w:trHeight w:val="475"/>
        </w:trPr>
        <w:tc>
          <w:tcPr>
            <w:tcW w:w="1448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F5FB"/>
            <w:vAlign w:val="center"/>
            <w:hideMark/>
          </w:tcPr>
          <w:p w:rsidRPr="00DD002A" w:rsidR="00DD002A" w:rsidP="00DD002A" w:rsidRDefault="00DD002A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DD002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DD002A" w:rsidR="00DD002A" w:rsidTr="00736954">
        <w:trPr>
          <w:gridAfter w:val="1"/>
          <w:wAfter w:w="28" w:type="dxa"/>
          <w:trHeight w:val="517"/>
        </w:trPr>
        <w:tc>
          <w:tcPr>
            <w:tcW w:w="1448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F5FB"/>
            <w:vAlign w:val="center"/>
            <w:hideMark/>
          </w:tcPr>
          <w:p w:rsidRPr="00DD002A" w:rsidR="00DD002A" w:rsidP="00DD002A" w:rsidRDefault="00DD002A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DD002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F46546" w:rsidR="00736954" w:rsidTr="00736954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736954" w:rsidP="00736954" w:rsidRDefault="00736954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736954" w:rsidP="00736954" w:rsidRDefault="00736954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736954" w:rsidP="00736954" w:rsidRDefault="0073695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RPr="00F46546" w:rsidR="00736954" w:rsidTr="00736954"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736954" w:rsidP="00736954" w:rsidRDefault="0073695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È stata identificata una causa principale?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736954" w:rsidP="00736954" w:rsidRDefault="0073695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SÌ</w:t>
            </w:r>
          </w:p>
          <w:p w:rsidR="00736954" w:rsidP="00736954" w:rsidRDefault="0073695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736954" w:rsidP="00736954" w:rsidRDefault="0073695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NO</w:t>
            </w:r>
          </w:p>
          <w:p w:rsidR="00736954" w:rsidP="00736954" w:rsidRDefault="0073695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736954" w:rsidP="00736954" w:rsidRDefault="0073695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SCONOSCIUTO</w:t>
            </w:r>
          </w:p>
        </w:tc>
        <w:tc>
          <w:tcPr>
            <w:tcW w:w="5094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736954" w:rsidP="00736954" w:rsidRDefault="00736954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Italian"/>
              </w:rPr>
              <w:t>Se SÌ, spiegare la causa principale.</w:t>
            </w:r>
          </w:p>
        </w:tc>
      </w:tr>
    </w:tbl>
    <w:p w:rsidR="00BF78CD" w:rsidRDefault="00BF78CD"/>
    <w:tbl>
      <w:tblPr>
        <w:tblW w:w="14496" w:type="dxa"/>
        <w:tblInd w:w="108" w:type="dxa"/>
        <w:tblLook w:val="04A0" w:firstRow="1" w:lastRow="0" w:firstColumn="1" w:lastColumn="0" w:noHBand="0" w:noVBand="1"/>
      </w:tblPr>
      <w:tblGrid>
        <w:gridCol w:w="2610"/>
        <w:gridCol w:w="11886"/>
      </w:tblGrid>
      <w:tr w:rsidRPr="00736954" w:rsidR="00736954" w:rsidTr="00736954">
        <w:trPr>
          <w:trHeight w:val="621"/>
        </w:trPr>
        <w:tc>
          <w:tcPr>
            <w:tcW w:w="14496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D4647"/>
            <w:noWrap/>
            <w:vAlign w:val="center"/>
            <w:hideMark/>
          </w:tcPr>
          <w:p w:rsidRPr="00736954" w:rsidR="00736954" w:rsidP="00736954" w:rsidRDefault="005A6E3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lang w:val="Italian"/>
              </w:rPr>
              <w:t xml:space="preserve">AZIONI DI RIDUZIONE DEL RISCHIO INTRAPRESE </w:t>
            </w:r>
          </w:p>
        </w:tc>
      </w:tr>
      <w:tr w:rsidRPr="00736954" w:rsidR="00736954" w:rsidTr="00736954">
        <w:trPr>
          <w:trHeight w:val="621"/>
        </w:trPr>
        <w:tc>
          <w:tcPr>
            <w:tcW w:w="14496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9D0D1"/>
            <w:vAlign w:val="center"/>
            <w:hideMark/>
          </w:tcPr>
          <w:p w:rsidRPr="00736954" w:rsidR="00736954" w:rsidP="00736954" w:rsidRDefault="00736954">
            <w:pPr>
              <w:bidi w:val="false"/>
              <w:jc w:val="center"/>
              <w:rPr>
                <w:rFonts w:ascii="Century Gothic" w:hAnsi="Century Gothic" w:eastAsia="Times New Roman" w:cs="Times New Roman"/>
                <w:i/>
                <w:iCs/>
                <w:color w:val="3D4647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i/>
                <w:color w:val="3D4647"/>
                <w:sz w:val="20"/>
                <w:szCs w:val="20"/>
                <w:lang w:val="Italian"/>
              </w:rPr>
              <w:t>Elencare le azioni già intraprese per ridurre il rischio di un evento futuro. Prendere nota della data di implementazione.</w:t>
            </w:r>
          </w:p>
        </w:tc>
      </w:tr>
      <w:tr w:rsidRPr="00736954" w:rsidR="00736954" w:rsidTr="00736954">
        <w:trPr>
          <w:trHeight w:val="640"/>
        </w:trPr>
        <w:tc>
          <w:tcPr>
            <w:tcW w:w="2610" w:type="dxa"/>
            <w:tcBorders>
              <w:top w:val="nil"/>
              <w:left w:val="single" w:color="A6A6A6" w:sz="4" w:space="0"/>
              <w:bottom w:val="single" w:color="808080" w:themeColor="background1" w:themeShade="80" w:sz="4" w:space="0"/>
            </w:tcBorders>
            <w:shd w:val="clear" w:color="000000" w:fill="3D4647"/>
            <w:vAlign w:val="center"/>
            <w:hideMark/>
          </w:tcPr>
          <w:p w:rsidR="00736954" w:rsidRDefault="00736954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20"/>
                <w:szCs w:val="20"/>
                <w:lang w:val="Italian"/>
              </w:rPr>
              <w:t>DATTERO</w:t>
            </w:r>
          </w:p>
        </w:tc>
        <w:tc>
          <w:tcPr>
            <w:tcW w:w="11886" w:type="dxa"/>
            <w:tcBorders>
              <w:top w:val="nil"/>
              <w:left w:val="single" w:color="A6A6A6" w:sz="4" w:space="0"/>
              <w:bottom w:val="single" w:color="808080" w:themeColor="background1" w:themeShade="80" w:sz="4" w:space="0"/>
            </w:tcBorders>
            <w:shd w:val="clear" w:color="000000" w:fill="3D4647"/>
            <w:vAlign w:val="center"/>
          </w:tcPr>
          <w:p w:rsidR="00736954" w:rsidRDefault="00736954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20"/>
                <w:szCs w:val="20"/>
                <w:lang w:val="Italian"/>
              </w:rPr>
              <w:t>SPIEGARE LE AZIONI INTRAPRESE</w:t>
            </w:r>
          </w:p>
        </w:tc>
      </w:tr>
      <w:tr w:rsidRPr="00736954" w:rsidR="00736954" w:rsidTr="00736954">
        <w:trPr>
          <w:trHeight w:val="640"/>
        </w:trPr>
        <w:tc>
          <w:tcPr>
            <w:tcW w:w="261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000000" w:fill="D9D9D9" w:themeFill="background1" w:themeFillShade="D9"/>
            <w:vAlign w:val="center"/>
          </w:tcPr>
          <w:p w:rsidR="00736954" w:rsidRDefault="00736954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886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000000" w:fill="D9D9D9" w:themeFill="background1" w:themeFillShade="D9"/>
            <w:vAlign w:val="center"/>
          </w:tcPr>
          <w:p w:rsidR="00736954" w:rsidRDefault="00736954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736954" w:rsidR="00736954" w:rsidTr="00736954">
        <w:trPr>
          <w:trHeight w:val="640"/>
        </w:trPr>
        <w:tc>
          <w:tcPr>
            <w:tcW w:w="261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000000" w:fill="D9D9D9" w:themeFill="background1" w:themeFillShade="D9"/>
            <w:vAlign w:val="center"/>
          </w:tcPr>
          <w:p w:rsidR="00736954" w:rsidRDefault="00736954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886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000000" w:fill="D9D9D9" w:themeFill="background1" w:themeFillShade="D9"/>
            <w:vAlign w:val="center"/>
          </w:tcPr>
          <w:p w:rsidR="00736954" w:rsidRDefault="00736954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736954" w:rsidR="00736954" w:rsidTr="00736954">
        <w:trPr>
          <w:trHeight w:val="640"/>
        </w:trPr>
        <w:tc>
          <w:tcPr>
            <w:tcW w:w="261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000000" w:fill="D9D9D9" w:themeFill="background1" w:themeFillShade="D9"/>
            <w:vAlign w:val="center"/>
          </w:tcPr>
          <w:p w:rsidR="00736954" w:rsidRDefault="00736954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886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000000" w:fill="D9D9D9" w:themeFill="background1" w:themeFillShade="D9"/>
            <w:vAlign w:val="center"/>
          </w:tcPr>
          <w:p w:rsidR="00736954" w:rsidRDefault="00736954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736954" w:rsidRDefault="00736954"/>
    <w:p w:rsidR="00736954" w:rsidRDefault="00736954"/>
    <w:tbl>
      <w:tblPr>
        <w:tblW w:w="14230" w:type="dxa"/>
        <w:tblInd w:w="108" w:type="dxa"/>
        <w:tblLook w:val="04A0" w:firstRow="1" w:lastRow="0" w:firstColumn="1" w:lastColumn="0" w:noHBand="0" w:noVBand="1"/>
      </w:tblPr>
      <w:tblGrid>
        <w:gridCol w:w="6261"/>
        <w:gridCol w:w="2118"/>
        <w:gridCol w:w="5851"/>
      </w:tblGrid>
      <w:tr w:rsidRPr="00736954" w:rsidR="00736954" w:rsidTr="00C94076">
        <w:trPr>
          <w:trHeight w:val="688"/>
        </w:trPr>
        <w:tc>
          <w:tcPr>
            <w:tcW w:w="1423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A5A63"/>
            <w:noWrap/>
            <w:vAlign w:val="center"/>
            <w:hideMark/>
          </w:tcPr>
          <w:p w:rsidRPr="00736954" w:rsidR="00736954" w:rsidP="00736954" w:rsidRDefault="00736954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color w:val="FFFFFF"/>
                <w:lang w:val="Italian"/>
              </w:rPr>
              <w:t xml:space="preserve">STRATEGIE DI PREVENZIONE </w:t>
            </w:r>
          </w:p>
        </w:tc>
      </w:tr>
      <w:tr w:rsidRPr="00736954" w:rsidR="00736954" w:rsidTr="00C94076">
        <w:trPr>
          <w:trHeight w:val="688"/>
        </w:trPr>
        <w:tc>
          <w:tcPr>
            <w:tcW w:w="1423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5CCD2"/>
            <w:vAlign w:val="center"/>
            <w:hideMark/>
          </w:tcPr>
          <w:p w:rsidRPr="00736954" w:rsidR="00736954" w:rsidP="00736954" w:rsidRDefault="00736954">
            <w:pPr>
              <w:bidi w:val="false"/>
              <w:jc w:val="center"/>
              <w:rPr>
                <w:rFonts w:ascii="Century Gothic" w:hAnsi="Century Gothic" w:eastAsia="Times New Roman" w:cs="Times New Roman"/>
                <w:i/>
                <w:iCs/>
                <w:color w:val="3A5A63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i/>
                <w:color w:val="3A5A63"/>
                <w:sz w:val="20"/>
                <w:szCs w:val="20"/>
                <w:lang w:val="Italian"/>
              </w:rPr>
              <w:t>Elencare le azioni raccomandate pianificate per prevenire il verificarsi futuro dell'evento avverso. Inizia con un rango di 1 (il più alto). Fornire un costo stimato (se noto) ed eventuali considerazioni/raccomandazioni aggiuntive per l'attuazione della strategia.</w:t>
            </w:r>
          </w:p>
        </w:tc>
      </w:tr>
      <w:tr w:rsidRPr="00736954" w:rsidR="00736954" w:rsidTr="00C94076">
        <w:trPr>
          <w:trHeight w:val="639"/>
        </w:trPr>
        <w:tc>
          <w:tcPr>
            <w:tcW w:w="6261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A5A63"/>
            <w:vAlign w:val="center"/>
            <w:hideMark/>
          </w:tcPr>
          <w:p w:rsidRPr="00736954" w:rsidR="00736954" w:rsidP="00736954" w:rsidRDefault="00736954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STRATEGIA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3A5A63"/>
            <w:vAlign w:val="center"/>
            <w:hideMark/>
          </w:tcPr>
          <w:p w:rsidRPr="00736954" w:rsidR="00736954" w:rsidP="00736954" w:rsidRDefault="00736954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COSTO STIMATO</w:t>
            </w:r>
          </w:p>
        </w:tc>
        <w:tc>
          <w:tcPr>
            <w:tcW w:w="5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3A5A63"/>
            <w:vAlign w:val="center"/>
            <w:hideMark/>
          </w:tcPr>
          <w:p w:rsidRPr="00736954" w:rsidR="00736954" w:rsidP="00736954" w:rsidRDefault="00736954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CONSIDERAZIONI SPECIALI</w:t>
            </w:r>
          </w:p>
        </w:tc>
      </w:tr>
      <w:tr w:rsidRPr="00736954" w:rsidR="00736954" w:rsidTr="00C94076">
        <w:trPr>
          <w:trHeight w:val="639"/>
        </w:trPr>
        <w:tc>
          <w:tcPr>
            <w:tcW w:w="6261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:rsidRDefault="00736954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:rsidRDefault="00736954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:rsidRDefault="00736954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736954" w:rsidR="00736954" w:rsidTr="00C94076">
        <w:trPr>
          <w:trHeight w:val="639"/>
        </w:trPr>
        <w:tc>
          <w:tcPr>
            <w:tcW w:w="6261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:rsidRDefault="00736954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:rsidRDefault="00736954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:rsidRDefault="00736954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736954" w:rsidR="00736954" w:rsidTr="00C94076">
        <w:trPr>
          <w:trHeight w:val="639"/>
        </w:trPr>
        <w:tc>
          <w:tcPr>
            <w:tcW w:w="6261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:rsidRDefault="00736954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:rsidRDefault="00736954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:rsidRDefault="00736954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736954" w:rsidR="00736954" w:rsidTr="00C94076">
        <w:trPr>
          <w:trHeight w:val="639"/>
        </w:trPr>
        <w:tc>
          <w:tcPr>
            <w:tcW w:w="6261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:rsidRDefault="00736954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:rsidRDefault="00736954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:rsidRDefault="00736954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736954" w:rsidR="00736954" w:rsidTr="00C94076">
        <w:trPr>
          <w:trHeight w:val="673"/>
        </w:trPr>
        <w:tc>
          <w:tcPr>
            <w:tcW w:w="6261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:rsidRDefault="00736954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:rsidRDefault="00736954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:rsidRDefault="00736954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736954" w:rsidR="00736954" w:rsidTr="00C94076">
        <w:trPr>
          <w:trHeight w:val="655"/>
        </w:trPr>
        <w:tc>
          <w:tcPr>
            <w:tcW w:w="6261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:rsidRDefault="00736954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:rsidRDefault="00736954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:rsidRDefault="00736954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736954" w:rsidR="00736954" w:rsidTr="00C94076">
        <w:trPr>
          <w:trHeight w:val="673"/>
        </w:trPr>
        <w:tc>
          <w:tcPr>
            <w:tcW w:w="6261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:rsidRDefault="00736954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:rsidRDefault="00736954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:rsidRDefault="00736954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736954" w:rsidRDefault="00736954"/>
    <w:tbl>
      <w:tblPr>
        <w:tblW w:w="14221" w:type="dxa"/>
        <w:tblInd w:w="108" w:type="dxa"/>
        <w:tblLook w:val="04A0" w:firstRow="1" w:lastRow="0" w:firstColumn="1" w:lastColumn="0" w:noHBand="0" w:noVBand="1"/>
      </w:tblPr>
      <w:tblGrid>
        <w:gridCol w:w="14221"/>
      </w:tblGrid>
      <w:tr w:rsidRPr="00736954" w:rsidR="00736954" w:rsidTr="00C94076">
        <w:trPr>
          <w:trHeight w:val="547"/>
        </w:trPr>
        <w:tc>
          <w:tcPr>
            <w:tcW w:w="1422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266066"/>
            <w:noWrap/>
            <w:vAlign w:val="center"/>
            <w:hideMark/>
          </w:tcPr>
          <w:p w:rsidRPr="00736954" w:rsidR="00736954" w:rsidP="00736954" w:rsidRDefault="00736954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color w:val="FFFFFF"/>
                <w:lang w:val="Italian"/>
              </w:rPr>
              <w:t>RISULTATI INCIDENTALI</w:t>
            </w:r>
          </w:p>
        </w:tc>
      </w:tr>
      <w:tr w:rsidRPr="00736954" w:rsidR="00736954" w:rsidTr="00C94076">
        <w:trPr>
          <w:trHeight w:val="500"/>
        </w:trPr>
        <w:tc>
          <w:tcPr>
            <w:tcW w:w="1422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BE1E6"/>
            <w:vAlign w:val="center"/>
            <w:hideMark/>
          </w:tcPr>
          <w:p w:rsidRPr="00736954" w:rsidR="00736954" w:rsidP="00736954" w:rsidRDefault="00736954">
            <w:pPr>
              <w:bidi w:val="false"/>
              <w:jc w:val="center"/>
              <w:rPr>
                <w:rFonts w:ascii="Century Gothic" w:hAnsi="Century Gothic" w:eastAsia="Times New Roman" w:cs="Times New Roman"/>
                <w:i/>
                <w:iCs/>
                <w:color w:val="266066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i/>
                <w:color w:val="266066"/>
                <w:sz w:val="20"/>
                <w:szCs w:val="20"/>
                <w:lang w:val="Italian"/>
              </w:rPr>
              <w:t>Elencare e spiegare eventuali risultati incidentali che dovrebbero essere attentamente esaminati per azioni correttive.</w:t>
            </w:r>
          </w:p>
        </w:tc>
      </w:tr>
      <w:tr w:rsidRPr="00736954" w:rsidR="00736954" w:rsidTr="00C94076">
        <w:trPr>
          <w:trHeight w:val="2711"/>
        </w:trPr>
        <w:tc>
          <w:tcPr>
            <w:tcW w:w="1422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DF0F2"/>
            <w:vAlign w:val="center"/>
            <w:hideMark/>
          </w:tcPr>
          <w:p w:rsidRPr="00736954" w:rsidR="00736954" w:rsidP="00736954" w:rsidRDefault="00736954">
            <w:pPr>
              <w:bidi w:val="false"/>
              <w:jc w:val="center"/>
              <w:rPr>
                <w:rFonts w:ascii="Century Gothic" w:hAnsi="Century Gothic" w:eastAsia="Times New Roman" w:cs="Times New Roman"/>
                <w:i/>
                <w:iCs/>
                <w:color w:val="266066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i/>
                <w:iCs/>
                <w:color w:val="266066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736954" w:rsidRDefault="00736954"/>
    <w:tbl>
      <w:tblPr>
        <w:tblW w:w="14508" w:type="dxa"/>
        <w:tblInd w:w="108" w:type="dxa"/>
        <w:tblLook w:val="04A0" w:firstRow="1" w:lastRow="0" w:firstColumn="1" w:lastColumn="0" w:noHBand="0" w:noVBand="1"/>
      </w:tblPr>
      <w:tblGrid>
        <w:gridCol w:w="4230"/>
        <w:gridCol w:w="4770"/>
        <w:gridCol w:w="1620"/>
        <w:gridCol w:w="2815"/>
        <w:gridCol w:w="515"/>
        <w:gridCol w:w="558"/>
      </w:tblGrid>
      <w:tr w:rsidRPr="00736954" w:rsidR="00736954" w:rsidTr="00736954">
        <w:trPr>
          <w:gridAfter w:val="1"/>
          <w:wAfter w:w="558" w:type="dxa"/>
          <w:trHeight w:val="480"/>
        </w:trPr>
        <w:tc>
          <w:tcPr>
            <w:tcW w:w="13950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57"/>
            <w:noWrap/>
            <w:vAlign w:val="center"/>
            <w:hideMark/>
          </w:tcPr>
          <w:p w:rsidRPr="00736954" w:rsidR="00736954" w:rsidP="00736954" w:rsidRDefault="00736954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color w:val="FFFFFF"/>
                <w:lang w:val="Italian"/>
              </w:rPr>
              <w:t>APPROVAZIONE</w:t>
            </w:r>
          </w:p>
        </w:tc>
      </w:tr>
      <w:tr w:rsidRPr="00736954" w:rsidR="00736954" w:rsidTr="00736954">
        <w:trPr>
          <w:gridAfter w:val="1"/>
          <w:wAfter w:w="558" w:type="dxa"/>
          <w:trHeight w:val="660"/>
        </w:trPr>
        <w:tc>
          <w:tcPr>
            <w:tcW w:w="13950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7E4DC"/>
            <w:vAlign w:val="center"/>
            <w:hideMark/>
          </w:tcPr>
          <w:p w:rsidRPr="00736954" w:rsidR="00736954" w:rsidP="00736954" w:rsidRDefault="00736954">
            <w:pPr>
              <w:bidi w:val="false"/>
              <w:jc w:val="center"/>
              <w:rPr>
                <w:rFonts w:ascii="Century Gothic" w:hAnsi="Century Gothic" w:eastAsia="Times New Roman" w:cs="Times New Roman"/>
                <w:i/>
                <w:iCs/>
                <w:color w:val="316857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i/>
                <w:color w:val="316857"/>
                <w:sz w:val="20"/>
                <w:szCs w:val="20"/>
                <w:lang w:val="Italian"/>
              </w:rPr>
              <w:t xml:space="preserve">Dopo aver esaminato questo rapporto di riepilogo, tutti i membri del team devono notificare al team leader la loro approvazione o le raccomandazioni per la revisione.  Dopo tutte le revisioni, il rapporto deve essere firmato dal team leader prima della presentazione.   </w:t>
            </w:r>
          </w:p>
        </w:tc>
      </w:tr>
      <w:tr w:rsidRPr="00736954" w:rsidR="00736954" w:rsidTr="00736954">
        <w:trPr>
          <w:gridAfter w:val="1"/>
          <w:wAfter w:w="558" w:type="dxa"/>
          <w:trHeight w:val="1080"/>
        </w:trPr>
        <w:tc>
          <w:tcPr>
            <w:tcW w:w="13950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2F1ED"/>
            <w:vAlign w:val="center"/>
            <w:hideMark/>
          </w:tcPr>
          <w:p w:rsidRPr="00736954" w:rsidR="00736954" w:rsidP="00736954" w:rsidRDefault="00736954">
            <w:pPr>
              <w:bidi w:val="false"/>
              <w:jc w:val="center"/>
              <w:rPr>
                <w:rFonts w:ascii="Century Gothic" w:hAnsi="Century Gothic" w:eastAsia="Times New Roman" w:cs="Times New Roman"/>
                <w:i/>
                <w:iCs/>
                <w:color w:val="316857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i/>
                <w:iCs/>
                <w:color w:val="316857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736954" w:rsidR="00736954" w:rsidTr="00FD610A">
        <w:trPr>
          <w:trHeight w:val="160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36954" w:rsidR="00736954" w:rsidP="00736954" w:rsidRDefault="00736954">
            <w:pPr>
              <w:bidi w:val="false"/>
              <w:jc w:val="center"/>
              <w:rPr>
                <w:rFonts w:ascii="Century Gothic" w:hAnsi="Century Gothic" w:eastAsia="Times New Roman" w:cs="Times New Roman"/>
                <w:i/>
                <w:iCs/>
                <w:color w:val="316857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36954" w:rsidR="00736954" w:rsidP="00736954" w:rsidRDefault="00736954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36954" w:rsidR="00736954" w:rsidP="00736954" w:rsidRDefault="00736954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736954" w:rsidR="00736954" w:rsidTr="00FD610A">
        <w:trPr>
          <w:gridAfter w:val="1"/>
          <w:wAfter w:w="558" w:type="dxa"/>
          <w:trHeight w:val="540"/>
        </w:trPr>
        <w:tc>
          <w:tcPr>
            <w:tcW w:w="10620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000000" w:fill="1A4A5E"/>
            <w:noWrap/>
            <w:vAlign w:val="center"/>
            <w:hideMark/>
          </w:tcPr>
          <w:p w:rsidRPr="00736954" w:rsidR="00736954" w:rsidP="00736954" w:rsidRDefault="00736954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color w:val="FFFFFF"/>
                <w:lang w:val="Italian"/>
              </w:rPr>
              <w:t>FIRMA DEL MEMBRO DEL TEAM:</w:t>
            </w:r>
          </w:p>
        </w:tc>
        <w:tc>
          <w:tcPr>
            <w:tcW w:w="3330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000000" w:fill="1A4A5E"/>
            <w:noWrap/>
            <w:vAlign w:val="center"/>
            <w:hideMark/>
          </w:tcPr>
          <w:p w:rsidRPr="00736954" w:rsidR="00736954" w:rsidP="00736954" w:rsidRDefault="00736954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color w:val="FFFFFF"/>
                <w:lang w:val="Italian"/>
              </w:rPr>
              <w:t>DATA FIRMATA:</w:t>
            </w:r>
          </w:p>
        </w:tc>
      </w:tr>
      <w:tr w:rsidRPr="00736954" w:rsidR="00736954" w:rsidTr="005A6E32">
        <w:trPr>
          <w:gridAfter w:val="1"/>
          <w:wAfter w:w="558" w:type="dxa"/>
          <w:trHeight w:val="40"/>
        </w:trPr>
        <w:tc>
          <w:tcPr>
            <w:tcW w:w="10620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000000" w:fill="D3EBF3"/>
            <w:hideMark/>
          </w:tcPr>
          <w:p w:rsidRPr="00736954" w:rsidR="00736954" w:rsidP="00736954" w:rsidRDefault="0073695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30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000000" w:fill="D3EBF3"/>
            <w:hideMark/>
          </w:tcPr>
          <w:p w:rsidRPr="00736954" w:rsidR="00736954" w:rsidP="00736954" w:rsidRDefault="0073695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736954" w:rsidR="00736954" w:rsidTr="00FD610A">
        <w:trPr>
          <w:trHeight w:val="160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36954" w:rsidR="00736954" w:rsidP="00736954" w:rsidRDefault="0073695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36954" w:rsidR="00736954" w:rsidP="00736954" w:rsidRDefault="00736954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36954" w:rsidR="00736954" w:rsidP="00736954" w:rsidRDefault="00736954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736954" w:rsidR="00736954" w:rsidTr="00736954">
        <w:trPr>
          <w:gridAfter w:val="1"/>
          <w:wAfter w:w="558" w:type="dxa"/>
          <w:trHeight w:val="320"/>
        </w:trPr>
        <w:tc>
          <w:tcPr>
            <w:tcW w:w="13950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9D0D1"/>
            <w:vAlign w:val="center"/>
            <w:hideMark/>
          </w:tcPr>
          <w:p w:rsidRPr="00736954" w:rsidR="00736954" w:rsidP="00736954" w:rsidRDefault="00736954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3D4647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i/>
                <w:color w:val="3D4647"/>
                <w:sz w:val="20"/>
                <w:szCs w:val="20"/>
                <w:lang w:val="Italian"/>
              </w:rPr>
              <w:t>Tutte le informazioni incluse in questo rapporto sono considerate riservate. È destinato esclusivamente a promuovere la sicurezza e ridurre i rischi.</w:t>
            </w:r>
          </w:p>
        </w:tc>
      </w:tr>
      <w:tr w:rsidRPr="00736954" w:rsidR="00736954" w:rsidTr="00FD610A">
        <w:trPr>
          <w:trHeight w:val="320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954" w:rsidR="00736954" w:rsidP="00736954" w:rsidRDefault="00736954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3D4647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954" w:rsidR="00736954" w:rsidP="00736954" w:rsidRDefault="00736954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954" w:rsidR="00736954" w:rsidP="00736954" w:rsidRDefault="00736954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736954" w:rsidR="00736954" w:rsidTr="00736954">
        <w:trPr>
          <w:gridAfter w:val="3"/>
          <w:wAfter w:w="3888" w:type="dxa"/>
          <w:trHeight w:val="320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36954" w:rsidR="00736954" w:rsidP="00736954" w:rsidRDefault="0073695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736954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>Inoltra il report completato a tutti i membri del team di analisi delle cause principali oltre alle seguenti persone:</w:t>
            </w:r>
          </w:p>
        </w:tc>
      </w:tr>
      <w:tr w:rsidRPr="00736954" w:rsidR="00736954" w:rsidTr="00FD610A">
        <w:trPr>
          <w:trHeight w:val="320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36954" w:rsidR="00736954" w:rsidP="00736954" w:rsidRDefault="0073695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954" w:rsidR="00736954" w:rsidP="00736954" w:rsidRDefault="00736954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954" w:rsidR="00736954" w:rsidP="00736954" w:rsidRDefault="00736954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736954" w:rsidR="00736954" w:rsidTr="00736954">
        <w:trPr>
          <w:gridAfter w:val="1"/>
          <w:wAfter w:w="558" w:type="dxa"/>
          <w:trHeight w:val="320"/>
        </w:trPr>
        <w:tc>
          <w:tcPr>
            <w:tcW w:w="42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D4647"/>
            <w:vAlign w:val="center"/>
            <w:hideMark/>
          </w:tcPr>
          <w:p w:rsidRPr="00736954" w:rsidR="00736954" w:rsidP="00736954" w:rsidRDefault="00736954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NOME E COGNOME</w:t>
            </w:r>
          </w:p>
        </w:tc>
        <w:tc>
          <w:tcPr>
            <w:tcW w:w="477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3D4647"/>
            <w:vAlign w:val="center"/>
            <w:hideMark/>
          </w:tcPr>
          <w:p w:rsidRPr="00736954" w:rsidR="00736954" w:rsidP="00736954" w:rsidRDefault="00736954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TITOLO/ORGANIZZAZIONE</w:t>
            </w:r>
          </w:p>
        </w:tc>
        <w:tc>
          <w:tcPr>
            <w:tcW w:w="495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3D4647"/>
            <w:vAlign w:val="center"/>
            <w:hideMark/>
          </w:tcPr>
          <w:p w:rsidRPr="00736954" w:rsidR="00736954" w:rsidP="00736954" w:rsidRDefault="00736954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Italian"/>
              </w:rPr>
              <w:t>INDIRIZZO EMAIL</w:t>
            </w:r>
          </w:p>
        </w:tc>
      </w:tr>
      <w:tr w:rsidRPr="00736954" w:rsidR="00736954" w:rsidTr="00736954">
        <w:trPr>
          <w:gridAfter w:val="1"/>
          <w:wAfter w:w="558" w:type="dxa"/>
          <w:trHeight w:val="677"/>
        </w:trPr>
        <w:tc>
          <w:tcPr>
            <w:tcW w:w="423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736954" w:rsidR="00736954" w:rsidTr="00736954">
        <w:trPr>
          <w:gridAfter w:val="1"/>
          <w:wAfter w:w="558" w:type="dxa"/>
          <w:trHeight w:val="677"/>
        </w:trPr>
        <w:tc>
          <w:tcPr>
            <w:tcW w:w="423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736954" w:rsidR="00736954" w:rsidTr="00736954">
        <w:trPr>
          <w:gridAfter w:val="1"/>
          <w:wAfter w:w="558" w:type="dxa"/>
          <w:trHeight w:val="677"/>
        </w:trPr>
        <w:tc>
          <w:tcPr>
            <w:tcW w:w="423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736954" w:rsidR="00736954" w:rsidTr="00736954">
        <w:trPr>
          <w:gridAfter w:val="1"/>
          <w:wAfter w:w="558" w:type="dxa"/>
          <w:trHeight w:val="677"/>
        </w:trPr>
        <w:tc>
          <w:tcPr>
            <w:tcW w:w="423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736954" w:rsidR="00736954" w:rsidTr="00736954">
        <w:trPr>
          <w:gridAfter w:val="1"/>
          <w:wAfter w:w="558" w:type="dxa"/>
          <w:trHeight w:val="677"/>
        </w:trPr>
        <w:tc>
          <w:tcPr>
            <w:tcW w:w="423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736954" w:rsidR="00736954" w:rsidTr="00736954">
        <w:trPr>
          <w:gridAfter w:val="1"/>
          <w:wAfter w:w="558" w:type="dxa"/>
          <w:trHeight w:val="677"/>
        </w:trPr>
        <w:tc>
          <w:tcPr>
            <w:tcW w:w="423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</w:tbl>
    <w:p w:rsidR="00736954" w:rsidRDefault="00736954"/>
    <w:sectPr w:rsidR="00736954" w:rsidSect="008D039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32"/>
    <w:rsid w:val="00013DE9"/>
    <w:rsid w:val="00054AB9"/>
    <w:rsid w:val="000654E2"/>
    <w:rsid w:val="000B79B2"/>
    <w:rsid w:val="00104D88"/>
    <w:rsid w:val="001627C1"/>
    <w:rsid w:val="001B1082"/>
    <w:rsid w:val="0022538E"/>
    <w:rsid w:val="00277308"/>
    <w:rsid w:val="00447A19"/>
    <w:rsid w:val="004A403E"/>
    <w:rsid w:val="004A7E41"/>
    <w:rsid w:val="004E4870"/>
    <w:rsid w:val="005A6E32"/>
    <w:rsid w:val="005C03CF"/>
    <w:rsid w:val="00652BE1"/>
    <w:rsid w:val="00712099"/>
    <w:rsid w:val="00736954"/>
    <w:rsid w:val="007C3722"/>
    <w:rsid w:val="00825637"/>
    <w:rsid w:val="008D0399"/>
    <w:rsid w:val="00903502"/>
    <w:rsid w:val="009A3846"/>
    <w:rsid w:val="009A4588"/>
    <w:rsid w:val="009E334B"/>
    <w:rsid w:val="009F3452"/>
    <w:rsid w:val="00A125D2"/>
    <w:rsid w:val="00AC178C"/>
    <w:rsid w:val="00B10F78"/>
    <w:rsid w:val="00B36612"/>
    <w:rsid w:val="00B55E84"/>
    <w:rsid w:val="00BF78CD"/>
    <w:rsid w:val="00C32986"/>
    <w:rsid w:val="00C94076"/>
    <w:rsid w:val="00CE6FCF"/>
    <w:rsid w:val="00D179DE"/>
    <w:rsid w:val="00DD002A"/>
    <w:rsid w:val="00E12DE2"/>
    <w:rsid w:val="00E13696"/>
    <w:rsid w:val="00E94404"/>
    <w:rsid w:val="00ED38D8"/>
    <w:rsid w:val="00F46546"/>
    <w:rsid w:val="00FD4624"/>
    <w:rsid w:val="00FD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66F9B9A3-2ABE-4A04-8091-11267CE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546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4654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t.smartsheet.com/try-it?trp=37105&amp;utm_language=IT&amp;utm_source=integrated+content&amp;utm_campaign=/free-root-cause-analysis-templates-complete-collection&amp;utm_medium=ic+root+cause+analysis+report+it&amp;lpa=ic+root+cause+analysis+report+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537aa94471137d093acf1e7e96b020b4</Template>
  <TotalTime>0</TotalTime>
  <Pages>2</Pages>
  <Words>936</Words>
  <Characters>5339</Characters>
  <Application>Microsoft Office Word</Application>
  <DocSecurity>4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Social Butterfly Digital Marketing LLC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word</cp:lastModifiedBy>
  <cp:revision>2</cp:revision>
  <dcterms:created xsi:type="dcterms:W3CDTF">2021-05-06T15:18:00Z</dcterms:created>
  <dcterms:modified xsi:type="dcterms:W3CDTF">2021-05-06T15:18:00Z</dcterms:modified>
</cp:coreProperties>
</file>