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6C59" w:rsidR="003C7519" w:rsidP="002F2143" w:rsidRDefault="00F301A9" w14:paraId="2A773358" w14:textId="77777777">
      <w:pPr>
        <w:pStyle w:val="Header"/>
        <w:bidi w:val="false"/>
        <w:rPr>
          <w:rFonts w:ascii="Century Gothic" w:hAnsi="Century Gothic" w:cs="Arial"/>
          <w:b/>
          <w:noProof/>
          <w:color w:val="1F4E79" w:themeColor="accent5" w:themeShade="80"/>
          <w:sz w:val="36"/>
          <w:szCs w:val="36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bookmarkStart w:name="_GoBack" w:id="5"/>
      <w:bookmarkEnd w:id="5"/>
      <w:r w:rsidRPr="00F301A9">
        <w:rPr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66432" behindDoc="0" locked="0" layoutInCell="1" allowOverlap="1" wp14:editId="66B89C69" wp14:anchorId="4DBD0012">
            <wp:simplePos x="0" y="0"/>
            <wp:positionH relativeFrom="column">
              <wp:posOffset>4467828</wp:posOffset>
            </wp:positionH>
            <wp:positionV relativeFrom="paragraph">
              <wp:posOffset>0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C95B40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Italian"/>
        </w:rPr>
        <w:t xml:space="preserve">MODELLO DI ORDINE DI LAVORO DI RIPARAZIONE</w:t>
      </w:r>
    </w:p>
    <w:p w:rsidRPr="00C95B40" w:rsidR="00C95B40" w:rsidP="00F301A9" w:rsidRDefault="00C95B40" w14:paraId="39F98160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 w:val="15"/>
          <w:szCs w:val="20"/>
        </w:rPr>
      </w:pPr>
    </w:p>
    <w:tbl>
      <w:tblPr>
        <w:tblW w:w="10966" w:type="dxa"/>
        <w:tblLook w:val="04A0" w:firstRow="1" w:lastRow="0" w:firstColumn="1" w:lastColumn="0" w:noHBand="0" w:noVBand="1"/>
      </w:tblPr>
      <w:tblGrid>
        <w:gridCol w:w="440"/>
        <w:gridCol w:w="1057"/>
        <w:gridCol w:w="521"/>
        <w:gridCol w:w="1755"/>
        <w:gridCol w:w="91"/>
        <w:gridCol w:w="556"/>
        <w:gridCol w:w="1275"/>
        <w:gridCol w:w="30"/>
        <w:gridCol w:w="1725"/>
        <w:gridCol w:w="1755"/>
        <w:gridCol w:w="1761"/>
      </w:tblGrid>
      <w:tr w:rsidRPr="00C95B40" w:rsidR="00C95B40" w:rsidTr="00C95B40" w14:paraId="58633DDF" w14:textId="77777777">
        <w:trPr>
          <w:trHeight w:val="385"/>
        </w:trPr>
        <w:tc>
          <w:tcPr>
            <w:tcW w:w="5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33E5018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</w:rPr>
            </w:pPr>
            <w:bookmarkStart w:name="RANGE!B2:G33" w:id="6"/>
            <w:r w:rsidRPr="00C95B40">
              <w:rPr>
                <w:rFonts w:ascii="Century Gothic" w:hAnsi="Century Gothic" w:eastAsia="Times New Roman" w:cs="Times New Roman"/>
                <w:b/>
                <w:color w:val="000000"/>
                <w:lang w:val="Italian"/>
              </w:rPr>
              <w:t>Nome dell'azienda</w:t>
            </w:r>
            <w:bookmarkEnd w:id="6"/>
          </w:p>
        </w:tc>
        <w:tc>
          <w:tcPr>
            <w:tcW w:w="52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95B40" w:rsidR="00C95B40" w:rsidP="00C95B40" w:rsidRDefault="00C95B40" w14:paraId="7377DC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  <w:r w:rsidRPr="00C95B40"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  <w:lang w:val="Italian"/>
              </w:rPr>
              <w:t>IL TUO LOGO</w:t>
            </w:r>
          </w:p>
        </w:tc>
      </w:tr>
      <w:tr w:rsidRPr="00C95B40" w:rsidR="00C95B40" w:rsidTr="00C95B40" w14:paraId="1C3F9093" w14:textId="77777777">
        <w:trPr>
          <w:trHeight w:val="262"/>
        </w:trPr>
        <w:tc>
          <w:tcPr>
            <w:tcW w:w="5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724982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123 Unità dell'indirizzo dell'azienda</w:t>
            </w:r>
          </w:p>
        </w:tc>
        <w:tc>
          <w:tcPr>
            <w:tcW w:w="52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C95B40" w:rsidR="00C95B40" w:rsidP="00C95B40" w:rsidRDefault="00C95B40" w14:paraId="092CF1A9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C95B40" w:rsidR="00C95B40" w:rsidTr="00C95B40" w14:paraId="52A08E08" w14:textId="77777777">
        <w:trPr>
          <w:trHeight w:val="262"/>
        </w:trPr>
        <w:tc>
          <w:tcPr>
            <w:tcW w:w="5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4D9A29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Quarto piano, Suite 412</w:t>
            </w:r>
          </w:p>
        </w:tc>
        <w:tc>
          <w:tcPr>
            <w:tcW w:w="52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C95B40" w:rsidR="00C95B40" w:rsidP="00C95B40" w:rsidRDefault="00C95B40" w14:paraId="2E3216C7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C95B40" w:rsidR="00C95B40" w:rsidTr="00C95B40" w14:paraId="7577A260" w14:textId="77777777">
        <w:trPr>
          <w:trHeight w:val="262"/>
        </w:trPr>
        <w:tc>
          <w:tcPr>
            <w:tcW w:w="5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7475BC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Città dell'azienda, NY 11101</w:t>
            </w:r>
          </w:p>
        </w:tc>
        <w:tc>
          <w:tcPr>
            <w:tcW w:w="52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C95B40" w:rsidR="00C95B40" w:rsidP="00C95B40" w:rsidRDefault="00C95B40" w14:paraId="63CE1E92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C95B40" w:rsidR="00C95B40" w:rsidTr="00C95B40" w14:paraId="7EA22BCA" w14:textId="77777777">
        <w:trPr>
          <w:trHeight w:val="262"/>
        </w:trPr>
        <w:tc>
          <w:tcPr>
            <w:tcW w:w="5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099D26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321-654-9870</w:t>
            </w:r>
          </w:p>
        </w:tc>
        <w:tc>
          <w:tcPr>
            <w:tcW w:w="52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C95B40" w:rsidR="00C95B40" w:rsidP="00C95B40" w:rsidRDefault="00C95B40" w14:paraId="6CE7407F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C95B40" w:rsidR="00C95B40" w:rsidTr="00C95B40" w14:paraId="3F8DF3B3" w14:textId="77777777">
        <w:trPr>
          <w:trHeight w:val="262"/>
        </w:trPr>
        <w:tc>
          <w:tcPr>
            <w:tcW w:w="5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2E76D4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indirizzo email</w:t>
            </w:r>
          </w:p>
        </w:tc>
        <w:tc>
          <w:tcPr>
            <w:tcW w:w="52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Pr="00C95B40" w:rsidR="00C95B40" w:rsidP="00C95B40" w:rsidRDefault="00C95B40" w14:paraId="1FCABBA9" w14:textId="77777777">
            <w:pPr>
              <w:bidi w:val="false"/>
              <w:rPr>
                <w:rFonts w:ascii="Century Gothic" w:hAnsi="Century Gothic" w:eastAsia="Times New Roman" w:cs="Times New Roman"/>
                <w:color w:val="808080"/>
                <w:sz w:val="72"/>
                <w:szCs w:val="72"/>
              </w:rPr>
            </w:pPr>
          </w:p>
        </w:tc>
      </w:tr>
      <w:tr w:rsidRPr="00C95B40" w:rsidR="00C95B40" w:rsidTr="00C95B40" w14:paraId="59373D22" w14:textId="77777777">
        <w:trPr>
          <w:trHeight w:val="524"/>
        </w:trPr>
        <w:tc>
          <w:tcPr>
            <w:tcW w:w="10966" w:type="dxa"/>
            <w:gridSpan w:val="11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43CAE16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808080"/>
                <w:sz w:val="44"/>
                <w:szCs w:val="44"/>
              </w:rPr>
            </w:pPr>
            <w:r w:rsidRPr="00C95B40">
              <w:rPr>
                <w:rFonts w:ascii="Century Gothic" w:hAnsi="Century Gothic" w:eastAsia="Times New Roman" w:cs="Times New Roman"/>
                <w:color w:val="808080"/>
                <w:sz w:val="44"/>
                <w:szCs w:val="44"/>
                <w:lang w:val="Italian"/>
              </w:rPr>
              <w:t>ORDINE DI RIPARAZIONE</w:t>
            </w:r>
          </w:p>
        </w:tc>
      </w:tr>
      <w:tr w:rsidRPr="00C95B40" w:rsidR="00C95B40" w:rsidTr="00C95B40" w14:paraId="053172E1" w14:textId="77777777">
        <w:trPr>
          <w:trHeight w:val="471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37312B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NOME CLIENTE</w:t>
            </w:r>
          </w:p>
        </w:tc>
        <w:tc>
          <w:tcPr>
            <w:tcW w:w="367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744E5D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7D54C4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NUMERO D'ORDINE</w:t>
            </w:r>
          </w:p>
        </w:tc>
        <w:tc>
          <w:tcPr>
            <w:tcW w:w="3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37F676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95B40" w:rsidR="00C95B40" w:rsidTr="00C95B40" w14:paraId="379916F4" w14:textId="77777777">
        <w:trPr>
          <w:trHeight w:val="471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5510CF4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TELEFONO CLIENTE</w:t>
            </w:r>
          </w:p>
        </w:tc>
        <w:tc>
          <w:tcPr>
            <w:tcW w:w="3677" w:type="dxa"/>
            <w:gridSpan w:val="4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00ED5A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2CC3E2B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ORDINE RICEVUTO DA</w:t>
            </w:r>
          </w:p>
        </w:tc>
        <w:tc>
          <w:tcPr>
            <w:tcW w:w="3515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71DC9D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95B40" w:rsidR="00C95B40" w:rsidTr="00C95B40" w14:paraId="382C9310" w14:textId="77777777">
        <w:trPr>
          <w:trHeight w:val="471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071253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UBICAZIONE</w:t>
            </w:r>
          </w:p>
        </w:tc>
        <w:tc>
          <w:tcPr>
            <w:tcW w:w="8947" w:type="dxa"/>
            <w:gridSpan w:val="8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651A2C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95B40" w:rsidR="00C95B40" w:rsidTr="00C95B40" w14:paraId="028F0576" w14:textId="77777777">
        <w:trPr>
          <w:trHeight w:val="454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2112A5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DATA DELL'ORDINE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635988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92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7CE1D51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DATA DI INIZIO PREVISTA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7EB801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740B921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DATA DI FINE PREVISTA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7AF0CA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95B40" w:rsidR="00C95B40" w:rsidTr="00C95B40" w14:paraId="48CB37DD" w14:textId="77777777">
        <w:trPr>
          <w:trHeight w:val="104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3D126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9C2DEA1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53E39A8F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5DAD322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5869993F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6628DDA0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5B40" w:rsidR="00C95B40" w:rsidTr="00C95B40" w14:paraId="58F4FD15" w14:textId="77777777">
        <w:trPr>
          <w:trHeight w:val="454"/>
        </w:trPr>
        <w:tc>
          <w:tcPr>
            <w:tcW w:w="201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372AF2F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LAVORO AUTORIZZATO DA</w:t>
            </w:r>
          </w:p>
        </w:tc>
        <w:tc>
          <w:tcPr>
            <w:tcW w:w="367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05B824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5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045F3D3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FIRMA</w:t>
            </w:r>
          </w:p>
        </w:tc>
        <w:tc>
          <w:tcPr>
            <w:tcW w:w="3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54BC5A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95B40" w:rsidR="00C95B40" w:rsidTr="00C95B40" w14:paraId="0C0E3458" w14:textId="77777777">
        <w:trPr>
          <w:trHeight w:val="104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99E03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E054610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3B5DA52F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1296DFF5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11A725A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2EA1B0F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5B40" w:rsidR="00C95B40" w:rsidTr="00C95B40" w14:paraId="0CAADC1B" w14:textId="77777777">
        <w:trPr>
          <w:trHeight w:val="314"/>
        </w:trPr>
        <w:tc>
          <w:tcPr>
            <w:tcW w:w="10966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17FAD4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AUTORIZZAZIONE PER L'INSERIMENTO DELLO SPAZIO</w:t>
            </w:r>
          </w:p>
        </w:tc>
      </w:tr>
      <w:tr w:rsidRPr="00C95B40" w:rsidR="00C95B40" w:rsidTr="002638F4" w14:paraId="0C263D93" w14:textId="77777777">
        <w:trPr>
          <w:trHeight w:val="454"/>
        </w:trPr>
        <w:tc>
          <w:tcPr>
            <w:tcW w:w="4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11CAA0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</w:tcPr>
          <w:p w:rsidRPr="00C95B40" w:rsidR="00C95B40" w:rsidP="00C95B40" w:rsidRDefault="00C95B40" w14:paraId="258773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IN QUALSIASI MOMENTO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C95B40" w:rsidR="00C95B40" w:rsidP="00C95B40" w:rsidRDefault="00C95B40" w14:paraId="585F05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36" w:space="0"/>
            </w:tcBorders>
            <w:shd w:val="clear" w:color="000000" w:fill="D6DCE4"/>
            <w:vAlign w:val="center"/>
          </w:tcPr>
          <w:p w:rsidRPr="00C95B40" w:rsidR="00C95B40" w:rsidP="00C95B40" w:rsidRDefault="00C95B40" w14:paraId="5062BFA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SU APPUNTAMENTO</w:t>
            </w:r>
          </w:p>
        </w:tc>
        <w:tc>
          <w:tcPr>
            <w:tcW w:w="1831" w:type="dxa"/>
            <w:gridSpan w:val="2"/>
            <w:tcBorders>
              <w:top w:val="nil"/>
              <w:left w:val="single" w:color="BFBFBF" w:themeColor="background1" w:themeShade="BF" w:sz="36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775EBC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08778C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6D5CFC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ORE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235EEF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95B40" w:rsidR="00C95B40" w:rsidTr="00C95B40" w14:paraId="70A5B4BE" w14:textId="77777777">
        <w:trPr>
          <w:trHeight w:val="104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3214DC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656BAC6F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6EC31DB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E575423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0743A327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8D6B9E0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5B40" w:rsidR="00C95B40" w:rsidTr="00C95B40" w14:paraId="328E491A" w14:textId="77777777">
        <w:trPr>
          <w:trHeight w:val="314"/>
        </w:trPr>
        <w:tc>
          <w:tcPr>
            <w:tcW w:w="10966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2013CC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AVVISO DI INGRESSO DELLA PROPRIETÀ</w:t>
            </w:r>
          </w:p>
        </w:tc>
      </w:tr>
      <w:tr w:rsidRPr="00C95B40" w:rsidR="00C95B40" w:rsidTr="00C95B40" w14:paraId="1D88BFB5" w14:textId="77777777">
        <w:trPr>
          <w:trHeight w:val="314"/>
        </w:trPr>
        <w:tc>
          <w:tcPr>
            <w:tcW w:w="10966" w:type="dxa"/>
            <w:gridSpan w:val="11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17972C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Questo serve come avviso che siamo entrati nella tua proprietà oggi per eseguire le riparazioni richieste.</w:t>
            </w:r>
          </w:p>
        </w:tc>
      </w:tr>
      <w:tr w:rsidRPr="00C95B40" w:rsidR="00C95B40" w:rsidTr="00C95B40" w14:paraId="5BF872FE" w14:textId="77777777">
        <w:trPr>
          <w:trHeight w:val="385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222F48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DATTERO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0AF507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753E5F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TEMPO INSERITO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74EFE3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31FC11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TEMPO DI PARTENZA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2E465A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95B40" w:rsidR="00C95B40" w:rsidTr="00C95B40" w14:paraId="2FCCDAD1" w14:textId="77777777">
        <w:trPr>
          <w:trHeight w:val="104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656059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3C622461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1C1A7056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3D545794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67B0956A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7C60FCBD" w14:textId="77777777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5B40" w:rsidR="00C95B40" w:rsidTr="00C95B40" w14:paraId="1B9EBCDC" w14:textId="77777777">
        <w:trPr>
          <w:trHeight w:val="1579"/>
        </w:trPr>
        <w:tc>
          <w:tcPr>
            <w:tcW w:w="2018" w:type="dxa"/>
            <w:gridSpan w:val="3"/>
            <w:tcBorders>
              <w:top w:val="single" w:color="A6A6A6" w:sz="4" w:space="0"/>
              <w:left w:val="single" w:color="A6A6A6" w:sz="4" w:space="0"/>
              <w:bottom w:val="double" w:color="BFBFBF" w:sz="6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60F35D0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DESCRIZIONE DEL LAVORO RICHIESTO</w:t>
            </w:r>
          </w:p>
        </w:tc>
        <w:tc>
          <w:tcPr>
            <w:tcW w:w="8947" w:type="dxa"/>
            <w:gridSpan w:val="8"/>
            <w:tcBorders>
              <w:top w:val="single" w:color="A6A6A6" w:sz="4" w:space="0"/>
              <w:left w:val="nil"/>
              <w:bottom w:val="double" w:color="BFBFBF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73443B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95B40" w:rsidR="00C95B40" w:rsidTr="00C95B40" w14:paraId="71058048" w14:textId="77777777">
        <w:trPr>
          <w:trHeight w:val="786"/>
        </w:trPr>
        <w:tc>
          <w:tcPr>
            <w:tcW w:w="2018" w:type="dxa"/>
            <w:gridSpan w:val="3"/>
            <w:tcBorders>
              <w:top w:val="nil"/>
              <w:left w:val="single" w:color="A6A6A6" w:sz="4" w:space="0"/>
              <w:bottom w:val="single" w:color="BFBFBF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C95B40" w:rsidR="00C95B40" w:rsidP="00C95B40" w:rsidRDefault="00C95B40" w14:paraId="33C00E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COMMENTI AGGIUNTIVI</w:t>
            </w:r>
          </w:p>
        </w:tc>
        <w:tc>
          <w:tcPr>
            <w:tcW w:w="8947" w:type="dxa"/>
            <w:gridSpan w:val="8"/>
            <w:tcBorders>
              <w:top w:val="double" w:color="BFBFBF" w:sz="6" w:space="0"/>
              <w:left w:val="nil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69F82D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95B40" w:rsidR="00C95B40" w:rsidTr="00C95B40" w14:paraId="7CB38B46" w14:textId="77777777">
        <w:trPr>
          <w:trHeight w:val="104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7B173F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5DA709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681F65B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178D20A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1C2A68F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220A358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5B40" w:rsidR="00C95B40" w:rsidTr="00C95B40" w14:paraId="3408147A" w14:textId="77777777">
        <w:trPr>
          <w:trHeight w:val="454"/>
        </w:trPr>
        <w:tc>
          <w:tcPr>
            <w:tcW w:w="201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0EF2EE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LAVORO SVOLTO DA</w:t>
            </w:r>
          </w:p>
        </w:tc>
        <w:tc>
          <w:tcPr>
            <w:tcW w:w="8947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18B35D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95B40" w:rsidR="00C95B40" w:rsidTr="00C95B40" w14:paraId="17B51868" w14:textId="77777777">
        <w:trPr>
          <w:trHeight w:val="1579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350658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DESCRIZIONE DEL LAVORO SVOLTO E DEI MATERIALI UTILIZZATI</w:t>
            </w:r>
          </w:p>
        </w:tc>
        <w:tc>
          <w:tcPr>
            <w:tcW w:w="8947" w:type="dxa"/>
            <w:gridSpan w:val="8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4F735C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95B40" w:rsidR="00C95B40" w:rsidTr="00C95B40" w14:paraId="74B6FE44" w14:textId="77777777">
        <w:trPr>
          <w:trHeight w:val="104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1975FC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5E6BBA8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65E0085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5EADB58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4919921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7505A5C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5B40" w:rsidR="00C95B40" w:rsidTr="00C95B40" w14:paraId="27505CB0" w14:textId="77777777">
        <w:trPr>
          <w:trHeight w:val="104"/>
        </w:trPr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2B457183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22207D5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537548C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5575A96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1DF177B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C95B40" w:rsidR="00C95B40" w:rsidP="00C95B40" w:rsidRDefault="00C95B40" w14:paraId="538B6FE4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5B40" w:rsidR="00C95B40" w:rsidTr="00C95B40" w14:paraId="502BE94C" w14:textId="77777777">
        <w:trPr>
          <w:trHeight w:val="574"/>
        </w:trPr>
        <w:tc>
          <w:tcPr>
            <w:tcW w:w="2018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5100A4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ORDINE DI LAVORO COMPILATO DA</w:t>
            </w:r>
          </w:p>
        </w:tc>
        <w:tc>
          <w:tcPr>
            <w:tcW w:w="367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20A557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95B40" w:rsidR="00C95B40" w:rsidP="00C95B40" w:rsidRDefault="00C95B40" w14:paraId="0226878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C95B40" w:rsidR="00C95B40" w:rsidP="00C95B40" w:rsidRDefault="00C95B40" w14:paraId="1B2A0C0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COSTO DEL LAVORO</w:t>
            </w:r>
          </w:p>
        </w:tc>
        <w:tc>
          <w:tcPr>
            <w:tcW w:w="175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371C350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95B40" w:rsidR="00C95B40" w:rsidTr="00C95B40" w14:paraId="63BA278D" w14:textId="77777777">
        <w:trPr>
          <w:trHeight w:val="574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3FA1DD9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NOME E TITOLO DELL'APPROVAZIONE DEL CLIENTE</w:t>
            </w:r>
          </w:p>
        </w:tc>
        <w:tc>
          <w:tcPr>
            <w:tcW w:w="367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3FBE4F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C95B40" w:rsidR="00C95B40" w:rsidP="00C95B40" w:rsidRDefault="00C95B40" w14:paraId="030A5D47" w14:textId="77777777">
            <w:pPr>
              <w:bidi w:val="false"/>
              <w:spacing w:before="240"/>
              <w:rPr>
                <w:rFonts w:ascii="Century Gothic" w:hAnsi="Century Gothic" w:eastAsia="Times New Roman" w:cs="Times New Roman"/>
                <w:color w:val="000000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lang w:val="Italian"/>
              </w:rPr>
              <w:t xml:space="preserve"> </w:t>
            </w:r>
          </w:p>
        </w:tc>
        <w:tc>
          <w:tcPr>
            <w:tcW w:w="1755" w:type="dxa"/>
            <w:tcBorders>
              <w:top w:val="dotted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6DCE4"/>
            <w:noWrap/>
            <w:vAlign w:val="center"/>
            <w:hideMark/>
          </w:tcPr>
          <w:p w:rsidRPr="00C95B40" w:rsidR="00C95B40" w:rsidP="00C95B40" w:rsidRDefault="00C95B40" w14:paraId="3FA922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COSTO DEI MATERIALI</w:t>
            </w:r>
          </w:p>
        </w:tc>
        <w:tc>
          <w:tcPr>
            <w:tcW w:w="175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56A3C49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95B40" w:rsidR="00C95B40" w:rsidTr="00C95B40" w14:paraId="69BCD0EA" w14:textId="77777777">
        <w:trPr>
          <w:trHeight w:val="574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778C43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APPROVAZIONE DELLA FIRMA DELLA PARTE</w:t>
            </w:r>
          </w:p>
        </w:tc>
        <w:tc>
          <w:tcPr>
            <w:tcW w:w="3677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5B0F52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C95B40" w:rsidR="00C95B40" w:rsidP="00C95B40" w:rsidRDefault="00C95B40" w14:paraId="75D40C49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80808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i/>
                <w:iCs/>
                <w:color w:val="80808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755" w:type="dxa"/>
            <w:tcBorders>
              <w:top w:val="single" w:color="BFBFBF" w:sz="8" w:space="0"/>
              <w:left w:val="single" w:color="BFBFBF" w:sz="4" w:space="0"/>
              <w:bottom w:val="nil"/>
              <w:right w:val="nil"/>
            </w:tcBorders>
            <w:shd w:val="clear" w:color="000000" w:fill="D6DCE4"/>
            <w:noWrap/>
            <w:vAlign w:val="center"/>
            <w:hideMark/>
          </w:tcPr>
          <w:p w:rsidRPr="00C95B40" w:rsidR="00C95B40" w:rsidP="00C95B40" w:rsidRDefault="00C95B40" w14:paraId="62E849F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TOTALE</w:t>
            </w:r>
          </w:p>
        </w:tc>
        <w:tc>
          <w:tcPr>
            <w:tcW w:w="175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C95B40" w:rsidR="00C95B40" w:rsidP="00C95B40" w:rsidRDefault="00C95B40" w14:paraId="0469CBD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RPr="00C95B40" w:rsidR="00C95B40" w:rsidTr="00C95B40" w14:paraId="411111BC" w14:textId="77777777">
        <w:trPr>
          <w:trHeight w:val="574"/>
        </w:trPr>
        <w:tc>
          <w:tcPr>
            <w:tcW w:w="2018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5B40" w:rsidR="00C95B40" w:rsidP="00C95B40" w:rsidRDefault="00C95B40" w14:paraId="0BA77F7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DATA DI APPROVAZIONE</w:t>
            </w:r>
          </w:p>
        </w:tc>
        <w:tc>
          <w:tcPr>
            <w:tcW w:w="240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C95B40" w:rsidR="00C95B40" w:rsidP="00C95B40" w:rsidRDefault="00C95B40" w14:paraId="33D2E0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5B4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05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36" w:space="0"/>
            </w:tcBorders>
            <w:shd w:val="clear" w:color="auto" w:fill="EAEEF3"/>
            <w:noWrap/>
            <w:vAlign w:val="center"/>
            <w:hideMark/>
          </w:tcPr>
          <w:p w:rsidRPr="00C95B40" w:rsidR="00C95B40" w:rsidP="00C95B40" w:rsidRDefault="00C95B40" w14:paraId="3BFADB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color w:val="000000"/>
                <w:sz w:val="16"/>
                <w:szCs w:val="16"/>
                <w:lang w:val="Italian"/>
              </w:rPr>
              <w:t>ADDEBITABILE A</w:t>
            </w:r>
          </w:p>
        </w:tc>
        <w:tc>
          <w:tcPr>
            <w:tcW w:w="5239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36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  <w:hideMark/>
          </w:tcPr>
          <w:p w:rsidRPr="00C95B40" w:rsidR="00C95B40" w:rsidP="00C95B40" w:rsidRDefault="00C95B40" w14:paraId="21C296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5B40">
              <w:rPr>
                <w:rFonts w:ascii="Century Gothic" w:hAnsi="Century Gothic" w:eastAsia="Times New Roman" w:cs="Times New Roman"/>
                <w:b/>
                <w:bCs/>
                <w:color w:val="000000"/>
                <w:sz w:val="16"/>
                <w:szCs w:val="16"/>
                <w:lang w:val="Italian"/>
              </w:rPr>
              <w:t xml:space="preserve"> </w:t>
            </w:r>
          </w:p>
        </w:tc>
      </w:tr>
    </w:tbl>
    <w:p w:rsidR="00C95B40" w:rsidP="00F301A9" w:rsidRDefault="00C95B40" w14:paraId="46E2401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C95B40" w:rsidSect="00813A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3D706E" w:rsidR="00C95B40" w:rsidP="00F301A9" w:rsidRDefault="00C95B40" w14:paraId="70C1E10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58E21970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74F6C68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F301A9" w:rsidP="00F301A9" w:rsidRDefault="00F301A9" w14:paraId="3A2A6DDA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F301A9" w:rsidTr="00026652" w14:paraId="6FC9E6AD" w14:textId="77777777">
        <w:trPr>
          <w:trHeight w:val="2706"/>
        </w:trPr>
        <w:tc>
          <w:tcPr>
            <w:tcW w:w="10638" w:type="dxa"/>
          </w:tcPr>
          <w:p w:rsidRPr="003D706E" w:rsidR="00F301A9" w:rsidP="00026652" w:rsidRDefault="00F301A9" w14:paraId="08C50B28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Italian"/>
              </w:rPr>
              <w:t>DISCONOSCIMENTO</w:t>
            </w:r>
          </w:p>
          <w:p w:rsidRPr="003D706E" w:rsidR="00F301A9" w:rsidP="00026652" w:rsidRDefault="00F301A9" w14:paraId="0A49B18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301A9" w:rsidP="00026652" w:rsidRDefault="00F301A9" w14:paraId="482C8A7E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3D706E" w:rsidR="00F301A9" w:rsidP="00F301A9" w:rsidRDefault="00F301A9" w14:paraId="2FA3720F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126C59" w:rsidR="00122EFB" w:rsidP="00122EFB" w:rsidRDefault="00122EFB" w14:paraId="2C5B82FD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Pr="00126C59" w:rsidR="00122EFB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52EC6" w14:textId="77777777" w:rsidR="00697567" w:rsidRDefault="00697567" w:rsidP="00B01A05">
      <w:r>
        <w:separator/>
      </w:r>
    </w:p>
  </w:endnote>
  <w:endnote w:type="continuationSeparator" w:id="0">
    <w:p w14:paraId="28EDFE2A" w14:textId="77777777" w:rsidR="00697567" w:rsidRDefault="00697567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2E8CB" w14:textId="77777777" w:rsidR="00697567" w:rsidRDefault="00697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B97CA" w14:textId="77777777" w:rsidR="00697567" w:rsidRDefault="00697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8E58" w14:textId="77777777" w:rsidR="00697567" w:rsidRDefault="00697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9E6A4" w14:textId="77777777" w:rsidR="00697567" w:rsidRDefault="00697567" w:rsidP="00B01A05">
      <w:r>
        <w:separator/>
      </w:r>
    </w:p>
  </w:footnote>
  <w:footnote w:type="continuationSeparator" w:id="0">
    <w:p w14:paraId="1C8DF9DB" w14:textId="77777777" w:rsidR="00697567" w:rsidRDefault="00697567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958F0" w14:textId="77777777" w:rsidR="00697567" w:rsidRDefault="00697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9CB2" w14:textId="77777777" w:rsidR="00697567" w:rsidRDefault="00697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F1255" w14:textId="77777777" w:rsidR="00697567" w:rsidRDefault="00697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67"/>
    <w:rsid w:val="0000378B"/>
    <w:rsid w:val="000068A2"/>
    <w:rsid w:val="00007337"/>
    <w:rsid w:val="0002435D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A6309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638F4"/>
    <w:rsid w:val="002A3CCC"/>
    <w:rsid w:val="002B44C0"/>
    <w:rsid w:val="002D4552"/>
    <w:rsid w:val="002E389F"/>
    <w:rsid w:val="002E5EF0"/>
    <w:rsid w:val="002F0105"/>
    <w:rsid w:val="002F2143"/>
    <w:rsid w:val="002F2BD7"/>
    <w:rsid w:val="00350115"/>
    <w:rsid w:val="003566B4"/>
    <w:rsid w:val="00384D6E"/>
    <w:rsid w:val="00384D8F"/>
    <w:rsid w:val="00385F26"/>
    <w:rsid w:val="00387B68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267AD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4ED2"/>
    <w:rsid w:val="00535276"/>
    <w:rsid w:val="00542511"/>
    <w:rsid w:val="00551B20"/>
    <w:rsid w:val="005568E8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18D"/>
    <w:rsid w:val="005B29EF"/>
    <w:rsid w:val="005B70D5"/>
    <w:rsid w:val="005C0BF0"/>
    <w:rsid w:val="005C4AB7"/>
    <w:rsid w:val="005C5A12"/>
    <w:rsid w:val="005D08BE"/>
    <w:rsid w:val="005F1785"/>
    <w:rsid w:val="00602833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97567"/>
    <w:rsid w:val="006C620E"/>
    <w:rsid w:val="006C6A0C"/>
    <w:rsid w:val="006C70FB"/>
    <w:rsid w:val="006D30F6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1AF7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C21E7"/>
    <w:rsid w:val="008D3809"/>
    <w:rsid w:val="008D4662"/>
    <w:rsid w:val="008E2CEE"/>
    <w:rsid w:val="008E51F2"/>
    <w:rsid w:val="008E7484"/>
    <w:rsid w:val="008F30DF"/>
    <w:rsid w:val="009014B6"/>
    <w:rsid w:val="00906F31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A7A3E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973E6"/>
    <w:rsid w:val="00AB120D"/>
    <w:rsid w:val="00AB30F3"/>
    <w:rsid w:val="00AC1FED"/>
    <w:rsid w:val="00AE2E12"/>
    <w:rsid w:val="00AE6EC5"/>
    <w:rsid w:val="00AF6008"/>
    <w:rsid w:val="00B01A05"/>
    <w:rsid w:val="00B0529A"/>
    <w:rsid w:val="00B139D5"/>
    <w:rsid w:val="00B16F40"/>
    <w:rsid w:val="00B20F57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26F46"/>
    <w:rsid w:val="00C45C77"/>
    <w:rsid w:val="00C61536"/>
    <w:rsid w:val="00C65A3A"/>
    <w:rsid w:val="00C739B9"/>
    <w:rsid w:val="00C73EC5"/>
    <w:rsid w:val="00C74202"/>
    <w:rsid w:val="00C75A25"/>
    <w:rsid w:val="00C77741"/>
    <w:rsid w:val="00C80620"/>
    <w:rsid w:val="00C81539"/>
    <w:rsid w:val="00C85885"/>
    <w:rsid w:val="00C95B40"/>
    <w:rsid w:val="00CA64DD"/>
    <w:rsid w:val="00CA6D0B"/>
    <w:rsid w:val="00CA7E3F"/>
    <w:rsid w:val="00CE6E7E"/>
    <w:rsid w:val="00CF53A8"/>
    <w:rsid w:val="00CF53DC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26AB8"/>
    <w:rsid w:val="00E62172"/>
    <w:rsid w:val="00E75D3C"/>
    <w:rsid w:val="00E92AE7"/>
    <w:rsid w:val="00EB3A97"/>
    <w:rsid w:val="00EB6A86"/>
    <w:rsid w:val="00ED74C1"/>
    <w:rsid w:val="00EE603C"/>
    <w:rsid w:val="00F030B9"/>
    <w:rsid w:val="00F157D7"/>
    <w:rsid w:val="00F17080"/>
    <w:rsid w:val="00F17437"/>
    <w:rsid w:val="00F301A9"/>
    <w:rsid w:val="00F36F1D"/>
    <w:rsid w:val="00F54105"/>
    <w:rsid w:val="00F745D8"/>
    <w:rsid w:val="00F918B4"/>
    <w:rsid w:val="00FA089C"/>
    <w:rsid w:val="00FB42FA"/>
    <w:rsid w:val="00FB7A35"/>
    <w:rsid w:val="00FC44EC"/>
    <w:rsid w:val="00FC6509"/>
    <w:rsid w:val="00FC6B28"/>
    <w:rsid w:val="00FC7420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6DCBBC"/>
  <w14:defaultImageDpi w14:val="32767"/>
  <w15:docId w15:val="{A856F682-4707-441B-BCEF-DD45C2AE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character" w:styleId="gmail-apple-tab-span" w:customStyle="1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207&amp;utm_language=IT&amp;utm_source=integrated+content&amp;utm_campaign=/free-work-order-templates&amp;utm_medium=ic+repair+work+order+template+37207+word+it&amp;lpa=ic+repair+work+order+template+37207+word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054A88-E461-478F-8D5E-B7544DA2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702a2d27c82467ff31b3883a583d2c16</Template>
  <TotalTime>0</TotalTime>
  <Pages>2</Pages>
  <Words>216</Words>
  <Characters>1236</Characters>
  <Application>Microsoft Office Word</Application>
  <DocSecurity>4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2019-10-31T16:05:00Z</cp:lastPrinted>
  <dcterms:created xsi:type="dcterms:W3CDTF">2021-05-06T15:19:00Z</dcterms:created>
  <dcterms:modified xsi:type="dcterms:W3CDTF">2021-05-06T15:19:00Z</dcterms:modified>
</cp:coreProperties>
</file>