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54" w:rsidP="00460C54" w:rsidRDefault="00CB4DF0" w14:paraId="5376CC91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58A30E31" wp14:anchorId="38F98D00">
            <wp:simplePos x="0" y="0"/>
            <wp:positionH relativeFrom="column">
              <wp:posOffset>6615920</wp:posOffset>
            </wp:positionH>
            <wp:positionV relativeFrom="paragraph">
              <wp:posOffset>-111125</wp:posOffset>
            </wp:positionV>
            <wp:extent cx="2823406" cy="558800"/>
            <wp:effectExtent l="0" t="0" r="0" b="0"/>
            <wp:wrapNone/>
            <wp:docPr id="3" name="Picture 3" descr="Clicca qui per provare Smartsheet gratuitamente!" title="Try Smartsheet for FRE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ck here to try Smartsheet for free!" title="Try Smartsheet for FREE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06AF">
        <w:rPr>
          <w:b/>
          <w:color w:val="808080" w:themeColor="background1" w:themeShade="80"/>
          <w:sz w:val="36"/>
          <w:szCs w:val="44"/>
          <w:lang w:val="Italian"/>
        </w:rPr>
        <w:t xml:space="preserve">MATRICE DECISIONALE PUGH</w:t>
      </w:r>
    </w:p>
    <w:p w:rsidRPr="007206AF" w:rsidR="007A2930" w:rsidP="00D022DF" w:rsidRDefault="007A2930" w14:paraId="0F92A714" w14:textId="77777777">
      <w:pPr>
        <w:bidi w:val="false"/>
        <w:rPr>
          <w:b/>
          <w:color w:val="A6A6A6" w:themeColor="background1" w:themeShade="A6"/>
          <w:sz w:val="18"/>
          <w:szCs w:val="44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49"/>
        <w:gridCol w:w="2449"/>
        <w:gridCol w:w="2515"/>
      </w:tblGrid>
      <w:tr w:rsidRPr="007206AF" w:rsidR="007206AF" w:rsidTr="007206AF" w14:paraId="59BA47EC" w14:textId="77777777">
        <w:trPr>
          <w:trHeight w:val="431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82059EC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5C267A4A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 xml:space="preserve">RIFERIMENTO </w:t>
            </w:r>
          </w:p>
        </w:tc>
        <w:tc>
          <w:tcPr>
            <w:tcW w:w="24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B2E54A1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Opzione 1</w:t>
            </w:r>
          </w:p>
        </w:tc>
        <w:tc>
          <w:tcPr>
            <w:tcW w:w="24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B7185F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Opzione 2</w:t>
            </w:r>
          </w:p>
        </w:tc>
        <w:tc>
          <w:tcPr>
            <w:tcW w:w="244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5D2D60FF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Opzione 3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30EEF1AD" w14:textId="77777777">
            <w:pPr>
              <w:bidi w:val="false"/>
              <w:rPr>
                <w:b/>
                <w:bCs/>
                <w:color w:val="808080"/>
                <w:sz w:val="24"/>
              </w:rPr>
            </w:pPr>
            <w:r w:rsidRPr="007206AF">
              <w:rPr>
                <w:b/>
                <w:color w:val="808080"/>
                <w:sz w:val="24"/>
                <w:lang w:val="Italian"/>
              </w:rPr>
              <w:t>DISPOSIZIONI</w:t>
            </w:r>
          </w:p>
        </w:tc>
      </w:tr>
      <w:tr w:rsidRPr="007206AF" w:rsidR="007206AF" w:rsidTr="007206AF" w14:paraId="2DE74175" w14:textId="77777777">
        <w:trPr>
          <w:trHeight w:val="1437"/>
        </w:trPr>
        <w:tc>
          <w:tcPr>
            <w:tcW w:w="244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5A660CEA" w14:textId="77777777">
            <w:pPr>
              <w:bidi w:val="false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OPZIONI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vAlign w:val="center"/>
            <w:hideMark/>
          </w:tcPr>
          <w:p w:rsidRPr="007206AF" w:rsidR="007206AF" w:rsidP="007206AF" w:rsidRDefault="007206AF" w14:paraId="180A413B" w14:textId="77777777">
            <w:pPr>
              <w:bidi w:val="false"/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5C752E34" w14:textId="77777777">
            <w:pPr>
              <w:bidi w:val="false"/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167A5C75" w14:textId="77777777">
            <w:pPr>
              <w:bidi w:val="false"/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6F39A6A1" w14:textId="77777777">
            <w:pPr>
              <w:bidi w:val="false"/>
              <w:ind w:firstLine="200" w:firstLineChars="100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BFBFBF" w:sz="4" w:space="0"/>
              <w:bottom w:val="nil"/>
              <w:right w:val="nil"/>
            </w:tcBorders>
            <w:shd w:val="clear" w:color="auto" w:fill="auto"/>
            <w:hideMark/>
          </w:tcPr>
          <w:p w:rsidR="000918E1" w:rsidP="007206AF" w:rsidRDefault="007206AF" w14:paraId="11BA5C30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Inserisci i tuoi criteri nella prima colonna.</w:t>
            </w:r>
          </w:p>
          <w:p w:rsidR="000918E1" w:rsidP="007206AF" w:rsidRDefault="007206AF" w14:paraId="356F4DE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br/>
              <w:t xml:space="preserve">Elenca le opzioni nella seconda riga. </w:t>
            </w:r>
          </w:p>
          <w:p w:rsidR="000918E1" w:rsidP="007206AF" w:rsidRDefault="007206AF" w14:paraId="0A0CF7D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br/>
              <w:t>Classificare ogni opzione in base ai criteri in base alla base.</w:t>
            </w:r>
          </w:p>
          <w:p w:rsidR="000918E1" w:rsidP="007206AF" w:rsidRDefault="007206AF" w14:paraId="2E8D4AF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br/>
              <w:t>Utilizzare una scala a tre punti (-1, 0, +1) o una scala a cinque punti (-2, -1, 0, +1, +2).</w:t>
            </w:r>
          </w:p>
          <w:p w:rsidR="000918E1" w:rsidP="007206AF" w:rsidRDefault="007206AF" w14:paraId="7D82180E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br/>
              <w:t>I valori più (+) sono migliori della linea di base (0). I valori meno (-) sono peggiori e i punteggi zero corrispondono alla linea di base.</w:t>
            </w:r>
          </w:p>
          <w:p w:rsidRPr="007206AF" w:rsidR="007206AF" w:rsidP="007206AF" w:rsidRDefault="007206AF" w14:paraId="02E1DCF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br/>
              <w:t>L'opzione con il punteggio più alto è la migliore, in base ai tuoi criteri.</w:t>
            </w:r>
          </w:p>
        </w:tc>
      </w:tr>
      <w:tr w:rsidRPr="007206AF" w:rsidR="007206AF" w:rsidTr="007206AF" w14:paraId="75ADC59F" w14:textId="77777777">
        <w:trPr>
          <w:trHeight w:val="431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7206AF" w:rsidR="007206AF" w:rsidP="007206AF" w:rsidRDefault="007206AF" w14:paraId="1BC6E8CB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CRITERI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38DD8292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RIFERIMENTO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24E6F82D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Opzione 1 SCORES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BCBA7B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Opzione 2 SCORES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5EEE21B9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Opzione 3 SCORES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709094EA" w14:textId="77777777">
            <w:pPr>
              <w:bidi w:val="false"/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1C0341C9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26836544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Criterio 1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19D0A8F6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4EEB53D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4ABD721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4F68CB1A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0244948B" w14:textId="77777777">
            <w:pPr>
              <w:bidi w:val="false"/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7DE816DC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43FF72B8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Criterio 2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39E0DE40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2BB1C30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5F35163B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12A2C981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0A190BD8" w14:textId="77777777">
            <w:pPr>
              <w:bidi w:val="false"/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66B748FA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4BC1FB5E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Criteri 3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6BD53251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CF84037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AC46250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2AFC52EF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2D065352" w14:textId="77777777">
            <w:pPr>
              <w:bidi w:val="false"/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7D281F60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20779702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Criterio 4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26E8E8B1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5033944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5CC8105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17E881C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1E389E93" w14:textId="77777777">
            <w:pPr>
              <w:bidi w:val="false"/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7206AF" w14:paraId="2D735237" w14:textId="77777777">
        <w:trPr>
          <w:trHeight w:val="1437"/>
        </w:trPr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0748AC00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Criteri 5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09FB34E0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52823AF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FEDADCA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449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C310796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4FFCB9DE" w14:textId="77777777">
            <w:pPr>
              <w:bidi w:val="false"/>
              <w:rPr>
                <w:color w:val="000000"/>
                <w:sz w:val="20"/>
                <w:szCs w:val="20"/>
              </w:rPr>
            </w:pPr>
          </w:p>
        </w:tc>
      </w:tr>
      <w:tr w:rsidRPr="007206AF" w:rsidR="007206AF" w:rsidTr="00BC43DC" w14:paraId="729F1DF7" w14:textId="77777777">
        <w:trPr>
          <w:trHeight w:val="718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C25D64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7206AF" w:rsidR="007206AF" w:rsidP="007206AF" w:rsidRDefault="007206AF" w14:paraId="129A5AE1" w14:textId="77777777">
            <w:pPr>
              <w:bidi w:val="false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PUNTEGGI TOTALI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</w:tcPr>
          <w:p w:rsidRPr="007206AF" w:rsidR="007206AF" w:rsidP="007206AF" w:rsidRDefault="007206AF" w14:paraId="469D3198" w14:textId="77777777">
            <w:pPr>
              <w:bidi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</w:tcPr>
          <w:p w:rsidRPr="007206AF" w:rsidR="007206AF" w:rsidP="007206AF" w:rsidRDefault="007206AF" w14:paraId="1784757A" w14:textId="77777777">
            <w:pPr>
              <w:bidi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</w:tcPr>
          <w:p w:rsidRPr="007206AF" w:rsidR="007206AF" w:rsidP="007206AF" w:rsidRDefault="007206AF" w14:paraId="4F9B9A51" w14:textId="77777777">
            <w:pPr>
              <w:bidi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color="BFBFBF" w:sz="4" w:space="0"/>
              <w:bottom w:val="nil"/>
              <w:right w:val="nil"/>
            </w:tcBorders>
            <w:vAlign w:val="center"/>
            <w:hideMark/>
          </w:tcPr>
          <w:p w:rsidRPr="007206AF" w:rsidR="007206AF" w:rsidP="007206AF" w:rsidRDefault="007206AF" w14:paraId="1F7BFCD4" w14:textId="77777777">
            <w:pPr>
              <w:bidi w:val="false"/>
              <w:rPr>
                <w:color w:val="000000"/>
                <w:sz w:val="20"/>
                <w:szCs w:val="20"/>
              </w:rPr>
            </w:pPr>
          </w:p>
        </w:tc>
      </w:tr>
    </w:tbl>
    <w:p w:rsidR="007206AF" w:rsidP="00D022DF" w:rsidRDefault="007206AF" w14:paraId="5D4D7B79" w14:textId="77777777">
      <w:pPr>
        <w:bidi w:val="false"/>
        <w:rPr>
          <w:b/>
          <w:color w:val="A6A6A6" w:themeColor="background1" w:themeShade="A6"/>
          <w:sz w:val="32"/>
          <w:szCs w:val="44"/>
        </w:rPr>
        <w:sectPr w:rsidR="007206AF" w:rsidSect="007A293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tbl>
      <w:tblPr>
        <w:tblW w:w="12255" w:type="dxa"/>
        <w:tblLook w:val="04A0" w:firstRow="1" w:lastRow="0" w:firstColumn="1" w:lastColumn="0" w:noHBand="0" w:noVBand="1"/>
      </w:tblPr>
      <w:tblGrid>
        <w:gridCol w:w="2451"/>
        <w:gridCol w:w="2451"/>
        <w:gridCol w:w="2451"/>
        <w:gridCol w:w="2451"/>
        <w:gridCol w:w="2451"/>
      </w:tblGrid>
      <w:tr w:rsidRPr="007206AF" w:rsidR="007206AF" w:rsidTr="007206AF" w14:paraId="6A14C6A0" w14:textId="77777777">
        <w:trPr>
          <w:trHeight w:val="228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0086BCC8" w14:textId="77777777">
            <w:pPr>
              <w:bidi w:val="false"/>
              <w:rPr>
                <w:b/>
                <w:bCs/>
                <w:color w:val="808080"/>
                <w:sz w:val="24"/>
              </w:rPr>
            </w:pPr>
            <w:r w:rsidRPr="007206AF">
              <w:rPr>
                <w:b/>
                <w:color w:val="808080"/>
                <w:sz w:val="24"/>
                <w:lang w:val="Italian"/>
              </w:rPr>
              <w:t>ESEMPIO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4C0506BE" w14:textId="77777777">
            <w:pPr>
              <w:bidi w:val="false"/>
              <w:rPr>
                <w:b/>
                <w:bCs/>
                <w:color w:val="808080"/>
                <w:sz w:val="24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77E088C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7BED2DB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206AF" w:rsidR="007206AF" w:rsidP="007206AF" w:rsidRDefault="007206AF" w14:paraId="54FF881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7206AF" w:rsidR="007206AF" w:rsidTr="007206AF" w14:paraId="162BE721" w14:textId="77777777">
        <w:trPr>
          <w:trHeight w:val="432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A14D406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4C16B33C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 xml:space="preserve">RIFERIMENTO </w:t>
            </w:r>
          </w:p>
        </w:tc>
        <w:tc>
          <w:tcPr>
            <w:tcW w:w="2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1DE6E276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Opzione 1</w:t>
            </w:r>
          </w:p>
        </w:tc>
        <w:tc>
          <w:tcPr>
            <w:tcW w:w="2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3D8A7E4B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Opzione 2</w:t>
            </w:r>
          </w:p>
        </w:tc>
        <w:tc>
          <w:tcPr>
            <w:tcW w:w="24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051BCA4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Opzione 3</w:t>
            </w:r>
          </w:p>
        </w:tc>
      </w:tr>
      <w:tr w:rsidRPr="007206AF" w:rsidR="007206AF" w:rsidTr="007206AF" w14:paraId="57148EA9" w14:textId="77777777">
        <w:trPr>
          <w:trHeight w:val="1430"/>
        </w:trPr>
        <w:tc>
          <w:tcPr>
            <w:tcW w:w="24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2D4E8E98" w14:textId="77777777">
            <w:pPr>
              <w:bidi w:val="false"/>
              <w:ind w:firstLine="200" w:firstLineChars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OPZIONI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vAlign w:val="center"/>
            <w:hideMark/>
          </w:tcPr>
          <w:p w:rsidRPr="007206AF" w:rsidR="007206AF" w:rsidP="007206AF" w:rsidRDefault="007206AF" w14:paraId="39C11A23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AUTO ATTUALE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40147E0B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AUTO A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6D3430D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AUTO B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206AF" w:rsidR="007206AF" w:rsidP="007206AF" w:rsidRDefault="007206AF" w14:paraId="064318A1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AUTO C</w:t>
            </w:r>
          </w:p>
        </w:tc>
      </w:tr>
      <w:tr w:rsidRPr="007206AF" w:rsidR="007206AF" w:rsidTr="007206AF" w14:paraId="38CE48CC" w14:textId="77777777">
        <w:trPr>
          <w:trHeight w:val="432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7206AF" w:rsidR="007206AF" w:rsidP="007206AF" w:rsidRDefault="007206AF" w14:paraId="4AB1CFBF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CRITERI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206AF" w:rsidR="007206AF" w:rsidP="007206AF" w:rsidRDefault="007206AF" w14:paraId="227BB0E0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RIFERIMENTO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7E3D36B8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Opzione 1 SCORES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206AF" w:rsidR="007206AF" w:rsidP="007206AF" w:rsidRDefault="007206AF" w14:paraId="0D693DA3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Opzione 2 SCORES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7206AF" w:rsidR="007206AF" w:rsidP="007206AF" w:rsidRDefault="007206AF" w14:paraId="196E5562" w14:textId="77777777">
            <w:pPr>
              <w:bidi w:val="false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Opzione 3 SCORES</w:t>
            </w:r>
          </w:p>
        </w:tc>
      </w:tr>
      <w:tr w:rsidRPr="007206AF" w:rsidR="007206AF" w:rsidTr="007206AF" w14:paraId="67CCF7AB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5CCB9CC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SISTEMA DI ALIMENTAZIONE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0A4AD3B1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3A7ECC3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-2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C32EF47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191222C7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-1</w:t>
            </w:r>
          </w:p>
        </w:tc>
      </w:tr>
      <w:tr w:rsidRPr="007206AF" w:rsidR="007206AF" w:rsidTr="007206AF" w14:paraId="60D963C1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3D4650FC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QUATTRO PORTE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4D9DA2AC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3767322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622BA03D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EAF298A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-2</w:t>
            </w:r>
          </w:p>
        </w:tc>
      </w:tr>
      <w:tr w:rsidRPr="007206AF" w:rsidR="007206AF" w:rsidTr="007206AF" w14:paraId="2FFDA9A4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0ED4CE0A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MIGLIA PER GALLONE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14F110D4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F1F5B85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106FA9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3C88E0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0</w:t>
            </w:r>
          </w:p>
        </w:tc>
      </w:tr>
      <w:tr w:rsidRPr="007206AF" w:rsidR="007206AF" w:rsidTr="007206AF" w14:paraId="6C832B1B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3161BF29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IMPIANTO AUDIO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0DEF65C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42073FC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5C0E6B94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3041EF39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-1</w:t>
            </w:r>
          </w:p>
        </w:tc>
      </w:tr>
      <w:tr w:rsidRPr="007206AF" w:rsidR="007206AF" w:rsidTr="007206AF" w14:paraId="0158EB7C" w14:textId="77777777">
        <w:trPr>
          <w:trHeight w:val="1430"/>
        </w:trPr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206AF" w:rsidR="007206AF" w:rsidP="007206AF" w:rsidRDefault="007206AF" w14:paraId="7F199CFF" w14:textId="77777777">
            <w:pPr>
              <w:bidi w:val="false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PIANO DI GARANZIA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BF2FC"/>
            <w:noWrap/>
            <w:vAlign w:val="center"/>
            <w:hideMark/>
          </w:tcPr>
          <w:p w:rsidRPr="007206AF" w:rsidR="007206AF" w:rsidP="007206AF" w:rsidRDefault="007206AF" w14:paraId="14A8DBF3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2D0AAFC0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0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0E05349E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78C03908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  <w:r w:rsidRPr="007206AF">
              <w:rPr>
                <w:color w:val="000000"/>
                <w:sz w:val="20"/>
                <w:szCs w:val="20"/>
                <w:lang w:val="Italian"/>
              </w:rPr>
              <w:t>-1</w:t>
            </w:r>
          </w:p>
        </w:tc>
      </w:tr>
      <w:tr w:rsidRPr="007206AF" w:rsidR="007206AF" w:rsidTr="007206AF" w14:paraId="0BE628F5" w14:textId="77777777">
        <w:trPr>
          <w:trHeight w:val="715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206AF" w:rsidR="007206AF" w:rsidP="007206AF" w:rsidRDefault="007206AF" w14:paraId="4B4EA606" w14:textId="77777777">
            <w:pPr>
              <w:bidi w:val="false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7206AF" w:rsidR="007206AF" w:rsidP="007206AF" w:rsidRDefault="007206AF" w14:paraId="234413F1" w14:textId="77777777">
            <w:pPr>
              <w:bidi w:val="false"/>
              <w:ind w:firstLine="200" w:firstLineChars="100"/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7206AF">
              <w:rPr>
                <w:b/>
                <w:color w:val="FFFFFF"/>
                <w:sz w:val="20"/>
                <w:szCs w:val="20"/>
                <w:lang w:val="Italian"/>
              </w:rPr>
              <w:t>PUNTEGGI TOTALI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  <w:hideMark/>
          </w:tcPr>
          <w:p w:rsidRPr="007206AF" w:rsidR="007206AF" w:rsidP="007206AF" w:rsidRDefault="007206AF" w14:paraId="05BDC8BD" w14:textId="77777777">
            <w:pPr>
              <w:bidi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6AF">
              <w:rPr>
                <w:b/>
                <w:color w:val="000000"/>
                <w:sz w:val="20"/>
                <w:szCs w:val="20"/>
                <w:lang w:val="Italian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  <w:hideMark/>
          </w:tcPr>
          <w:p w:rsidRPr="007206AF" w:rsidR="007206AF" w:rsidP="007206AF" w:rsidRDefault="007206AF" w14:paraId="5CCAB960" w14:textId="77777777">
            <w:pPr>
              <w:bidi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6AF">
              <w:rPr>
                <w:b/>
                <w:color w:val="000000"/>
                <w:sz w:val="20"/>
                <w:szCs w:val="20"/>
                <w:lang w:val="Italian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3E9F2"/>
            <w:noWrap/>
            <w:vAlign w:val="center"/>
            <w:hideMark/>
          </w:tcPr>
          <w:p w:rsidRPr="007206AF" w:rsidR="007206AF" w:rsidP="007206AF" w:rsidRDefault="007206AF" w14:paraId="683672FC" w14:textId="77777777">
            <w:pPr>
              <w:bidi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6AF">
              <w:rPr>
                <w:b/>
                <w:color w:val="000000"/>
                <w:sz w:val="20"/>
                <w:szCs w:val="20"/>
                <w:lang w:val="Italian"/>
              </w:rPr>
              <w:t>-5</w:t>
            </w:r>
          </w:p>
        </w:tc>
      </w:tr>
    </w:tbl>
    <w:p w:rsidR="007206AF" w:rsidP="00D022DF" w:rsidRDefault="007206AF" w14:paraId="17BDF8B4" w14:textId="77777777">
      <w:pPr>
        <w:bidi w:val="false"/>
        <w:rPr>
          <w:b/>
          <w:color w:val="A6A6A6" w:themeColor="background1" w:themeShade="A6"/>
          <w:sz w:val="32"/>
          <w:szCs w:val="44"/>
        </w:rPr>
      </w:pPr>
      <w:r>
        <w:rPr>
          <w:b/>
          <w:color w:val="A6A6A6" w:themeColor="background1" w:themeShade="A6"/>
          <w:sz w:val="32"/>
          <w:szCs w:val="44"/>
          <w:lang w:val="Italian"/>
        </w:rPr>
        <w:br w:type="page"/>
      </w:r>
    </w:p>
    <w:p w:rsidR="007206AF" w:rsidP="00D022DF" w:rsidRDefault="007206AF" w14:paraId="6DFABF9E" w14:textId="77777777">
      <w:pPr>
        <w:bidi w:val="false"/>
        <w:rPr>
          <w:b/>
          <w:color w:val="A6A6A6" w:themeColor="background1" w:themeShade="A6"/>
          <w:sz w:val="32"/>
          <w:szCs w:val="44"/>
        </w:rPr>
        <w:sectPr w:rsidR="007206AF" w:rsidSect="007206AF"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:rsidR="007206AF" w:rsidP="00D022DF" w:rsidRDefault="007206AF" w14:paraId="4796135F" w14:textId="77777777">
      <w:pPr>
        <w:bidi w:val="false"/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69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2"/>
      </w:tblGrid>
      <w:tr w:rsidRPr="00FF18F5" w:rsidR="00E63F9A" w:rsidTr="00E46E2D" w14:paraId="3804F314" w14:textId="77777777">
        <w:trPr>
          <w:trHeight w:val="2530"/>
        </w:trPr>
        <w:tc>
          <w:tcPr>
            <w:tcW w:w="10692" w:type="dxa"/>
          </w:tcPr>
          <w:p w:rsidRPr="00FF18F5" w:rsidR="00E63F9A" w:rsidP="00F63F7D" w:rsidRDefault="00E63F9A" w14:paraId="637210D5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FF18F5">
              <w:rPr>
                <w:rFonts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E63F9A" w:rsidP="00F63F7D" w:rsidRDefault="00E63F9A" w14:paraId="29FC95BE" w14:textId="77777777">
            <w:pPr>
              <w:bidi w:val="false"/>
              <w:rPr>
                <w:rFonts w:cs="Arial"/>
                <w:szCs w:val="20"/>
              </w:rPr>
            </w:pPr>
          </w:p>
          <w:p w:rsidRPr="00FF18F5" w:rsidR="00E63F9A" w:rsidP="00F63F7D" w:rsidRDefault="00E63F9A" w14:paraId="5A09761C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FF51C2">
              <w:rPr>
                <w:rFonts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6B5ECE" w:rsidR="00E63F9A" w:rsidP="00D022DF" w:rsidRDefault="00E63F9A" w14:paraId="30EE171D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6B5ECE" w:rsidR="00E63F9A" w:rsidSect="007206AF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C022C" w14:textId="77777777" w:rsidR="001E6639" w:rsidRDefault="001E6639" w:rsidP="001E6639">
      <w:r>
        <w:separator/>
      </w:r>
    </w:p>
  </w:endnote>
  <w:endnote w:type="continuationSeparator" w:id="0">
    <w:p w14:paraId="54E70E58" w14:textId="77777777" w:rsidR="001E6639" w:rsidRDefault="001E6639" w:rsidP="001E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3221B" w14:textId="77777777" w:rsidR="001E6639" w:rsidRDefault="001E6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98FCE" w14:textId="77777777" w:rsidR="001E6639" w:rsidRDefault="001E66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DE6D" w14:textId="77777777" w:rsidR="001E6639" w:rsidRDefault="001E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26D76" w14:textId="77777777" w:rsidR="001E6639" w:rsidRDefault="001E6639" w:rsidP="001E6639">
      <w:r>
        <w:separator/>
      </w:r>
    </w:p>
  </w:footnote>
  <w:footnote w:type="continuationSeparator" w:id="0">
    <w:p w14:paraId="6D771F59" w14:textId="77777777" w:rsidR="001E6639" w:rsidRDefault="001E6639" w:rsidP="001E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3D26E" w14:textId="77777777" w:rsidR="001E6639" w:rsidRDefault="001E6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207C" w14:textId="77777777" w:rsidR="001E6639" w:rsidRDefault="001E66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71B1" w14:textId="77777777" w:rsidR="001E6639" w:rsidRDefault="001E6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39"/>
    <w:rsid w:val="000231FA"/>
    <w:rsid w:val="000918E1"/>
    <w:rsid w:val="000B3AA5"/>
    <w:rsid w:val="000D5F7F"/>
    <w:rsid w:val="000E7AF5"/>
    <w:rsid w:val="001D6A5F"/>
    <w:rsid w:val="001E6639"/>
    <w:rsid w:val="0024438E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573E4"/>
    <w:rsid w:val="00460C54"/>
    <w:rsid w:val="00492BF1"/>
    <w:rsid w:val="004B4C32"/>
    <w:rsid w:val="004D59AF"/>
    <w:rsid w:val="004D7DBC"/>
    <w:rsid w:val="004E7C78"/>
    <w:rsid w:val="0051641B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6E2224"/>
    <w:rsid w:val="00714325"/>
    <w:rsid w:val="007206AF"/>
    <w:rsid w:val="00756B3B"/>
    <w:rsid w:val="0076464D"/>
    <w:rsid w:val="00772FA5"/>
    <w:rsid w:val="00774101"/>
    <w:rsid w:val="0078197E"/>
    <w:rsid w:val="007A2930"/>
    <w:rsid w:val="007A7DA3"/>
    <w:rsid w:val="007C78E5"/>
    <w:rsid w:val="007D114C"/>
    <w:rsid w:val="007F08AA"/>
    <w:rsid w:val="008041E3"/>
    <w:rsid w:val="008339EA"/>
    <w:rsid w:val="008350B3"/>
    <w:rsid w:val="0084470C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43DC"/>
    <w:rsid w:val="00BC7F9D"/>
    <w:rsid w:val="00C03834"/>
    <w:rsid w:val="00C12C0B"/>
    <w:rsid w:val="00CA2CD6"/>
    <w:rsid w:val="00CB4DF0"/>
    <w:rsid w:val="00CB7FA5"/>
    <w:rsid w:val="00CD1CD9"/>
    <w:rsid w:val="00D022DF"/>
    <w:rsid w:val="00D43829"/>
    <w:rsid w:val="00D60EC5"/>
    <w:rsid w:val="00D660EC"/>
    <w:rsid w:val="00D82ADF"/>
    <w:rsid w:val="00DB1AE1"/>
    <w:rsid w:val="00E336BA"/>
    <w:rsid w:val="00E46E2D"/>
    <w:rsid w:val="00E62BF6"/>
    <w:rsid w:val="00E63F9A"/>
    <w:rsid w:val="00EB23F8"/>
    <w:rsid w:val="00EC50D2"/>
    <w:rsid w:val="00EE3ACD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221CF7"/>
  <w15:docId w15:val="{1AC2C362-77C3-4C76-9FF5-D6FAF810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E663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E6639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1E663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E6639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073&amp;utm_language=IT&amp;utm_source=integrated+content&amp;utm_campaign=/decision-matrix-templates&amp;utm_medium=ic+pugh+decision+matrix+37073+word+it&amp;lpa=ic+pugh+decision+matrix+37073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A59B70-F518-4A49-8944-AC95874A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da3e1e1f32894cf0aaca374d43a025e5</Template>
  <TotalTime>0</TotalTime>
  <Pages>2</Pages>
  <Words>228</Words>
  <Characters>1305</Characters>
  <Application>Microsoft Office Word</Application>
  <DocSecurity>4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ragaz</dc:creator>
  <lastModifiedBy>word</lastModifiedBy>
  <revision>2</revision>
  <lastPrinted>2018-07-31T15:06:00.0000000Z</lastPrinted>
  <dcterms:created xsi:type="dcterms:W3CDTF">2021-05-06T15:19:00.0000000Z</dcterms:created>
  <dcterms:modified xsi:type="dcterms:W3CDTF">2021-05-06T15:19:00.0000000Z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