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0D25491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4EF057AF" wp14:anchorId="18B0BA86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>TENANT PER LIBERARE IL MODULO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1710"/>
        <w:gridCol w:w="3150"/>
        <w:gridCol w:w="2160"/>
        <w:gridCol w:w="3690"/>
      </w:tblGrid>
      <w:tr w:rsidRPr="00700904" w:rsidR="00700904" w:rsidTr="00700904" w14:paraId="289EDD6E" w14:textId="77777777">
        <w:trPr>
          <w:trHeight w:val="1539"/>
        </w:trPr>
        <w:tc>
          <w:tcPr>
            <w:tcW w:w="10710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6A71BE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BA79D"/>
                <w:sz w:val="48"/>
                <w:szCs w:val="4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7BA79D"/>
                <w:sz w:val="48"/>
                <w:szCs w:val="48"/>
                <w:lang w:val="Italian"/>
              </w:rPr>
              <w:t xml:space="preserve">AVVISO DI SGOMBERO DELL'INQUILINO </w:t>
            </w:r>
          </w:p>
        </w:tc>
      </w:tr>
      <w:tr w:rsidRPr="00700904" w:rsidR="00700904" w:rsidTr="00700904" w14:paraId="6975EF34" w14:textId="77777777">
        <w:trPr>
          <w:trHeight w:val="600"/>
        </w:trPr>
        <w:tc>
          <w:tcPr>
            <w:tcW w:w="171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71A17A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INQUILINO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5AEC6E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3B5735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NOTIFICA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1BAD7B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1C5103AB" w14:textId="77777777">
        <w:trPr>
          <w:trHeight w:val="14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C668B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5114FD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42FE25C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C0BD0AA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74896CA0" w14:textId="77777777">
        <w:trPr>
          <w:trHeight w:val="6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6B067E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DEL PROPRIETARIO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73421E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4A88B6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IMMOBILIARE MGMT COMPANY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79CACF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132F5361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571921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A2CA9F4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1E80EEE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5358DD51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</w:p>
        </w:tc>
      </w:tr>
      <w:tr w:rsidRPr="00700904" w:rsidR="00700904" w:rsidTr="00700904" w14:paraId="00358E6B" w14:textId="77777777">
        <w:trPr>
          <w:trHeight w:val="6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199E79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INDIRIZZO DELLA PROPRIETÀ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FB14F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5BDC8E75" w14:textId="77777777">
        <w:trPr>
          <w:trHeight w:val="70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1A541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ALL'ATTENZIONE DI: LANDLORD / PROPERTY MANAGER</w:t>
            </w:r>
          </w:p>
        </w:tc>
      </w:tr>
      <w:tr w:rsidRPr="00700904" w:rsidR="00700904" w:rsidTr="00700904" w14:paraId="3EBB34EA" w14:textId="77777777">
        <w:trPr>
          <w:trHeight w:val="7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3751F8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Si prega di considerare questo il mio avviso che lascerò la mia proprietà in affitto alla data indicata a destra. 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5EAB59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SGOMBERO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EA4AE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E527ED" w14:paraId="59A8B867" w14:textId="77777777">
        <w:trPr>
          <w:trHeight w:val="70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EE9C7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Le mie informazioni di inoltro e di contatto sono le seguenti:</w:t>
            </w:r>
          </w:p>
        </w:tc>
      </w:tr>
      <w:tr w:rsidRPr="00700904" w:rsidR="00700904" w:rsidTr="00700904" w14:paraId="3D4216E9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38B71C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RECAPITO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3C5FB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5D2EB0E5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B75C4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0007D3A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0DD0F749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4AB5D80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6E9D5BED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634520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TELEFONO 1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DF40A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4644A2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TELEFONO 2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521AF1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32BC4138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5DC90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8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19AA071F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2ADFDCEC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92B0719" w14:textId="77777777">
            <w:pPr>
              <w:bidi w:val="false"/>
              <w:rPr>
                <w:rFonts w:ascii="Times New Roman" w:hAnsi="Times New Roman" w:eastAsia="Times New Roman" w:cs="Times New Roman"/>
                <w:sz w:val="8"/>
                <w:szCs w:val="20"/>
              </w:rPr>
            </w:pPr>
          </w:p>
        </w:tc>
      </w:tr>
      <w:tr w:rsidRPr="00700904" w:rsidR="00700904" w:rsidTr="00700904" w14:paraId="04FCCE7F" w14:textId="77777777">
        <w:trPr>
          <w:trHeight w:val="7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7B1ED3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68B1B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49E1E0B0" w14:textId="77777777">
        <w:trPr>
          <w:trHeight w:val="2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18A87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A82B6E8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3AFC6C3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7968F091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</w:tr>
      <w:tr w:rsidRPr="00700904" w:rsidR="00700904" w:rsidTr="00700904" w14:paraId="18456876" w14:textId="77777777">
        <w:trPr>
          <w:trHeight w:val="144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700904" w:rsidR="00700904" w:rsidP="00700904" w:rsidRDefault="00700904" w14:paraId="79759D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COMMENTI AGGIUNTIVI</w:t>
            </w:r>
          </w:p>
        </w:tc>
        <w:tc>
          <w:tcPr>
            <w:tcW w:w="90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3017B3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5EC7C32E" w14:textId="77777777">
        <w:trPr>
          <w:trHeight w:val="980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0904" w:rsidR="00700904" w:rsidP="00700904" w:rsidRDefault="00700904" w14:paraId="39C53D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GRAZIE  </w:t>
            </w:r>
          </w:p>
        </w:tc>
      </w:tr>
      <w:tr w:rsidRPr="00700904" w:rsidR="00700904" w:rsidTr="00700904" w14:paraId="4F8C119B" w14:textId="77777777">
        <w:trPr>
          <w:trHeight w:val="9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309796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FIRMA TENANT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427672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550872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FIRMA TENANT AGGIUNTIVA 1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40106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00904" w:rsidR="00700904" w:rsidTr="00700904" w14:paraId="36E674B4" w14:textId="77777777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4B8C5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6271F50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48D1BC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00904" w:rsidR="00700904" w:rsidP="00700904" w:rsidRDefault="00700904" w14:paraId="314B757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00904" w:rsidR="00700904" w:rsidTr="00700904" w14:paraId="07E713F9" w14:textId="77777777">
        <w:trPr>
          <w:trHeight w:val="900"/>
        </w:trPr>
        <w:tc>
          <w:tcPr>
            <w:tcW w:w="171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4217FDC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FIRMA TENANT AGGIUNTIVA 2</w:t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2D6E78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700904" w:rsidR="00700904" w:rsidP="00700904" w:rsidRDefault="00700904" w14:paraId="021F35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009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FIRMA TENANT AGGIUNTIVA 3</w:t>
            </w:r>
          </w:p>
        </w:tc>
        <w:tc>
          <w:tcPr>
            <w:tcW w:w="36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00904" w:rsidR="00700904" w:rsidP="00700904" w:rsidRDefault="00700904" w14:paraId="025B69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70090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Pr="00B45269" w:rsidR="00165169" w:rsidP="00D16763" w:rsidRDefault="00165169" w14:paraId="46F5FE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D6150" w:rsidRDefault="003D6150" w14:paraId="6630B4C1" w14:textId="77777777">
      <w:pPr>
        <w:bidi w:val="false"/>
        <w:rPr>
          <w:rFonts w:ascii="Century Gothic" w:hAnsi="Century Gothic" w:cs="Times New Roman"/>
        </w:rPr>
      </w:pPr>
      <w:r>
        <w:rPr>
          <w:rFonts w:ascii="Century Gothic" w:hAnsi="Century Gothic"/>
          <w:lang w:val="Italian"/>
        </w:rPr>
        <w:br w:type="page"/>
      </w:r>
    </w:p>
    <w:p w:rsidR="00B63006" w:rsidP="00D620F1" w:rsidRDefault="00B63006" w14:paraId="75933257" w14:textId="77777777">
      <w:pPr>
        <w:pStyle w:val="NormalWeb"/>
        <w:bidi w:val="false"/>
        <w:rPr>
          <w:rFonts w:ascii="Century Gothic" w:hAnsi="Century Gothic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7496E1D2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AFF38D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1C33F55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05883D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2EC5C80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B62211C" w14:textId="77777777">
      <w:pPr>
        <w:rPr>
          <w:rFonts w:ascii="Century Gothic" w:hAnsi="Century Gothic" w:cs="Times New Roman"/>
        </w:rPr>
      </w:pPr>
    </w:p>
    <w:p w:rsidR="00B63006" w:rsidP="00B63006" w:rsidRDefault="00B63006" w14:paraId="5E9D17B2" w14:textId="77777777">
      <w:pPr>
        <w:rPr>
          <w:rFonts w:ascii="Century Gothic" w:hAnsi="Century Gothic" w:cs="Times New Roman"/>
        </w:rPr>
      </w:pPr>
    </w:p>
    <w:p w:rsidR="00B63006" w:rsidP="00B63006" w:rsidRDefault="00B63006" w14:paraId="4BA2F0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4EDE9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2F2866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A2DC379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910F" w14:textId="77777777" w:rsidR="002A3388" w:rsidRDefault="002A3388" w:rsidP="00DB2412">
      <w:r>
        <w:separator/>
      </w:r>
    </w:p>
  </w:endnote>
  <w:endnote w:type="continuationSeparator" w:id="0">
    <w:p w14:paraId="6B339840" w14:textId="77777777" w:rsidR="002A3388" w:rsidRDefault="002A3388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37E4" w14:textId="77777777" w:rsidR="002A3388" w:rsidRDefault="002A3388" w:rsidP="00DB2412">
      <w:r>
        <w:separator/>
      </w:r>
    </w:p>
  </w:footnote>
  <w:footnote w:type="continuationSeparator" w:id="0">
    <w:p w14:paraId="05183E2E" w14:textId="77777777" w:rsidR="002A3388" w:rsidRDefault="002A3388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C41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8"/>
    <w:rsid w:val="00005410"/>
    <w:rsid w:val="000102CA"/>
    <w:rsid w:val="000707ED"/>
    <w:rsid w:val="00107A05"/>
    <w:rsid w:val="00165169"/>
    <w:rsid w:val="00246934"/>
    <w:rsid w:val="0028063E"/>
    <w:rsid w:val="002A3388"/>
    <w:rsid w:val="003D6150"/>
    <w:rsid w:val="003E4F0D"/>
    <w:rsid w:val="00407779"/>
    <w:rsid w:val="00437607"/>
    <w:rsid w:val="00471C74"/>
    <w:rsid w:val="00492EED"/>
    <w:rsid w:val="004937B7"/>
    <w:rsid w:val="004A2939"/>
    <w:rsid w:val="00523965"/>
    <w:rsid w:val="005A42B5"/>
    <w:rsid w:val="0065609B"/>
    <w:rsid w:val="006A3315"/>
    <w:rsid w:val="00700904"/>
    <w:rsid w:val="0074716D"/>
    <w:rsid w:val="00781C86"/>
    <w:rsid w:val="007E5B5E"/>
    <w:rsid w:val="0083365C"/>
    <w:rsid w:val="008D4D59"/>
    <w:rsid w:val="008E2435"/>
    <w:rsid w:val="00942DA6"/>
    <w:rsid w:val="00985675"/>
    <w:rsid w:val="009C4521"/>
    <w:rsid w:val="00A02960"/>
    <w:rsid w:val="00A7502B"/>
    <w:rsid w:val="00A952A6"/>
    <w:rsid w:val="00B45269"/>
    <w:rsid w:val="00B63006"/>
    <w:rsid w:val="00B6597D"/>
    <w:rsid w:val="00B92110"/>
    <w:rsid w:val="00BC1A20"/>
    <w:rsid w:val="00D06B25"/>
    <w:rsid w:val="00D16763"/>
    <w:rsid w:val="00D52905"/>
    <w:rsid w:val="00D620F1"/>
    <w:rsid w:val="00D96B95"/>
    <w:rsid w:val="00D970D9"/>
    <w:rsid w:val="00DB2412"/>
    <w:rsid w:val="00E11A30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AF9E8"/>
  <w15:docId w15:val="{A1E6D300-FC92-4D3D-A4DE-6DC1C7A5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91&amp;utm_language=IT&amp;utm_source=integrated+content&amp;utm_campaign=/free-property-management-templates&amp;utm_medium=ic+property+management+tenant+to+vacate+form+template+word+it&amp;lpa=ic+property+management+tenant+to+vacate+form+template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29CF36-B594-49EC-B900-B01D0CF3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321414e9a9baec0a5a7c151f041bb439</Template>
  <TotalTime>0</TotalTime>
  <Pages>2</Pages>
  <Words>168</Words>
  <Characters>962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