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BB6A83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7245ED89" wp14:anchorId="745815B6">
            <wp:simplePos x="0" y="0"/>
            <wp:positionH relativeFrom="column">
              <wp:posOffset>5443995</wp:posOffset>
            </wp:positionH>
            <wp:positionV relativeFrom="paragraph">
              <wp:posOffset>5715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06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MODULO DI ESTENSIONE LEASE</w:t>
      </w:r>
    </w:p>
    <w:p w:rsidR="00165169" w:rsidP="00D16763" w:rsidRDefault="00165169" w14:paraId="2960F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350"/>
        <w:gridCol w:w="3330"/>
        <w:gridCol w:w="720"/>
        <w:gridCol w:w="1350"/>
        <w:gridCol w:w="4050"/>
      </w:tblGrid>
      <w:tr w:rsidRPr="00197706" w:rsidR="00197706" w:rsidTr="00197706" w14:paraId="088017E2" w14:textId="77777777">
        <w:trPr>
          <w:trHeight w:val="59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0769FF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32"/>
                <w:szCs w:val="32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7BA79D"/>
                <w:sz w:val="32"/>
                <w:szCs w:val="32"/>
                <w:lang w:val="Italian"/>
              </w:rPr>
              <w:t>A G R E E M E N T F O R E X T E N S I O N O F L E A S E</w:t>
            </w:r>
          </w:p>
        </w:tc>
      </w:tr>
      <w:tr w:rsidRPr="00197706" w:rsidR="00197706" w:rsidTr="00197706" w14:paraId="4CC4688E" w14:textId="77777777">
        <w:trPr>
          <w:trHeight w:val="477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20F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PROROGA DEL CONTRATTO DI LOCAZIONE STIPULATO DA E TRA</w:t>
            </w:r>
          </w:p>
        </w:tc>
      </w:tr>
      <w:tr w:rsidRPr="00197706" w:rsidR="00197706" w:rsidTr="00197706" w14:paraId="2B95E052" w14:textId="77777777">
        <w:trPr>
          <w:trHeight w:val="62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25EBF5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DEL PROPRIETARIO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8273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9FD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E</w:t>
            </w: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57DD2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INQUILINO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6FBF9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2C60565A" w14:textId="77777777">
        <w:trPr>
          <w:trHeight w:val="50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FCB7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RELATIVO AL CONTRATTO DI LOCAZIONE PER LOCALI NOTI COME</w:t>
            </w:r>
          </w:p>
        </w:tc>
      </w:tr>
      <w:tr w:rsidRPr="00197706" w:rsidR="00197706" w:rsidTr="00197706" w14:paraId="3FFABC81" w14:textId="77777777">
        <w:trPr>
          <w:trHeight w:val="557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6DD92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INDIRIZZO DELLA PROPRIETÀ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D47A1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515D912A" w14:textId="77777777">
        <w:trPr>
          <w:trHeight w:val="48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111E6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NELLA CONTEA DI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6090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2C82C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DATATO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45A25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197706" w:rsidR="00197706" w:rsidTr="00197706" w14:paraId="2F1116A4" w14:textId="77777777">
        <w:trPr>
          <w:trHeight w:val="503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D96E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CONTEA 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12E9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34D32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3A1E7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LOCAZIONE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5300A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011B9E97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D9E6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PER BUONA CONSIDERAZIONE, IL PROPRIETARIO E L'INQUILINO CONCORDANO CIASCUNO DI ESTENDERE LA DURATA DI DETTO CONTRATTO DI LOCAZIONE PER UN PERIODO DI</w:t>
            </w:r>
          </w:p>
        </w:tc>
      </w:tr>
      <w:tr w:rsidRPr="00197706" w:rsidR="00197706" w:rsidTr="00197706" w14:paraId="54414A2A" w14:textId="77777777">
        <w:trPr>
          <w:trHeight w:val="539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1B9FC1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DURATA DELLA PROROGA IN MESI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AC1B4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282593A5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7C705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PER INIZIARE 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9373D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7508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E TERMINANDO IL</w:t>
            </w:r>
          </w:p>
        </w:tc>
      </w:tr>
      <w:tr w:rsidRPr="00197706" w:rsidR="00197706" w:rsidTr="00197706" w14:paraId="56C0EFAC" w14:textId="77777777">
        <w:trPr>
          <w:trHeight w:val="53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449DDB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7077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3A34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59E9FD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FINE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0B910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124BDA3E" w14:textId="77777777">
        <w:trPr>
          <w:trHeight w:val="539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2B7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SENZA ULTERIORE DIRITTO DI RINNOVO O PROROGA OLTRE TALE DATA DI RISOLUZIONE.  </w:t>
            </w:r>
          </w:p>
        </w:tc>
      </w:tr>
      <w:tr w:rsidRPr="00197706" w:rsidR="00197706" w:rsidTr="00197706" w14:paraId="37A3342B" w14:textId="7777777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3002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DURANTE IL PERIODO PROLUNGATO, L'INQUILINO DEVE PAGARE AL PROPRIETARIO L'AFFITTO DI</w:t>
            </w:r>
          </w:p>
        </w:tc>
      </w:tr>
      <w:tr w:rsidRPr="00197706" w:rsidR="00197706" w:rsidTr="00197706" w14:paraId="7665A93A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B1516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IMPORTO DEL CANONE MENSILE DOVUTO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0D75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 $  </w:t>
            </w:r>
          </w:p>
        </w:tc>
      </w:tr>
      <w:tr w:rsidRPr="00197706" w:rsidR="00197706" w:rsidTr="00197706" w14:paraId="41C4908F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1A01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I TERMINI AGGIUNTIVI SONO I SEGUENTI: </w:t>
            </w:r>
          </w:p>
        </w:tc>
      </w:tr>
      <w:tr w:rsidRPr="00197706" w:rsidR="00197706" w:rsidTr="00197706" w14:paraId="6A699C84" w14:textId="77777777">
        <w:trPr>
          <w:trHeight w:val="100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197706" w:rsidR="00197706" w:rsidP="00197706" w:rsidRDefault="00197706" w14:paraId="2CEA8B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AGGIUNTIVI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3CF3A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197706" w:rsidR="00197706" w:rsidTr="00197706" w14:paraId="2B992E3B" w14:textId="77777777">
        <w:trPr>
          <w:trHeight w:val="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0A651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6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781B0B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0565B39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9A7E13B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8785672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</w:tr>
      <w:tr w:rsidRPr="00197706" w:rsidR="00197706" w:rsidTr="00197706" w14:paraId="4994727D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2E8F46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È INOLTRE PREVISTO, TUTTAVIA, CHE TUTTI GLI ALTRI TERMINI DEL CONTRATTO DI LOCAZIONE CONTINUERANNO DURANTE QUESTO PERIODO PROLUNGATO COME SE STABILITO NEL PRESENTE DOCUMENTO. </w:t>
            </w:r>
          </w:p>
        </w:tc>
      </w:tr>
      <w:tr w:rsidRPr="00197706" w:rsidR="00197706" w:rsidTr="00197706" w14:paraId="10625790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5EF8F8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IL PRESENTE ACCORDO È VINCOLANTE E AVRÀ EFFETTO A BENEFICIO DELLE PARTI, DEI LORO SUCCESSORI, CESSIONARI E RAPPRESENTANTI PERSONALI.</w:t>
            </w:r>
          </w:p>
        </w:tc>
      </w:tr>
      <w:tr w:rsidRPr="00197706" w:rsidR="00197706" w:rsidTr="00197706" w14:paraId="187F4778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7C5FB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FIRMATO QUESTA DATA: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16005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0BC3BA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DELLE FIRME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EDFBD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4F778CC0" w14:textId="77777777">
        <w:trPr>
          <w:trHeight w:val="2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65E57C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3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FE4D21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85BEB81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966B470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425213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</w:tr>
      <w:tr w:rsidRPr="00197706" w:rsidR="00197706" w:rsidTr="00197706" w14:paraId="55C4DB2B" w14:textId="77777777">
        <w:trPr>
          <w:trHeight w:val="76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385F78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DEL PROPRIETARIO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1ADA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DCD2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35256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INQUILINO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8C3A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197706" w:rsidR="00197706" w:rsidTr="00197706" w14:paraId="57FB38EC" w14:textId="77777777">
        <w:trPr>
          <w:trHeight w:val="846"/>
        </w:trPr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C18DB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DEL PROPRIETARIO</w:t>
            </w:r>
          </w:p>
        </w:tc>
        <w:tc>
          <w:tcPr>
            <w:tcW w:w="33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0A6B4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674B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5B6B0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FIRMA TENANT</w:t>
            </w:r>
          </w:p>
        </w:tc>
        <w:tc>
          <w:tcPr>
            <w:tcW w:w="4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CA4C3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5B6206" w:rsidRDefault="005B6206" w14:paraId="5BC399C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Pr="00B45269" w:rsidR="005302C5" w:rsidP="00D16763" w:rsidRDefault="005302C5" w14:paraId="79EEBA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2844E2D0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6750F6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63DD7D1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315F4C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3C5BC94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BE06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6076F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36451844" w14:textId="77777777">
      <w:pPr>
        <w:rPr>
          <w:rFonts w:ascii="Century Gothic" w:hAnsi="Century Gothic" w:cs="Times New Roman"/>
        </w:rPr>
      </w:pPr>
    </w:p>
    <w:p w:rsidR="00B63006" w:rsidP="00B63006" w:rsidRDefault="00B63006" w14:paraId="13C0AC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B5658B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705609D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3976" w14:textId="77777777" w:rsidR="00036BA5" w:rsidRDefault="00036BA5" w:rsidP="00DB2412">
      <w:r>
        <w:separator/>
      </w:r>
    </w:p>
  </w:endnote>
  <w:endnote w:type="continuationSeparator" w:id="0">
    <w:p w14:paraId="6069641F" w14:textId="77777777" w:rsidR="00036BA5" w:rsidRDefault="00036B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CB00" w14:textId="77777777" w:rsidR="00036BA5" w:rsidRDefault="00036BA5" w:rsidP="00DB2412">
      <w:r>
        <w:separator/>
      </w:r>
    </w:p>
  </w:footnote>
  <w:footnote w:type="continuationSeparator" w:id="0">
    <w:p w14:paraId="69BFE46F" w14:textId="77777777" w:rsidR="00036BA5" w:rsidRDefault="00036BA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051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A5"/>
    <w:rsid w:val="00005410"/>
    <w:rsid w:val="000102CA"/>
    <w:rsid w:val="00014C18"/>
    <w:rsid w:val="00015759"/>
    <w:rsid w:val="00036BA5"/>
    <w:rsid w:val="000707ED"/>
    <w:rsid w:val="00107A05"/>
    <w:rsid w:val="00165169"/>
    <w:rsid w:val="00197706"/>
    <w:rsid w:val="001B389B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5B6206"/>
    <w:rsid w:val="0065609B"/>
    <w:rsid w:val="006A3315"/>
    <w:rsid w:val="00700904"/>
    <w:rsid w:val="0074716D"/>
    <w:rsid w:val="00781C86"/>
    <w:rsid w:val="007E2FC6"/>
    <w:rsid w:val="007E5B5E"/>
    <w:rsid w:val="0081221D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7397F"/>
    <w:rsid w:val="00B92110"/>
    <w:rsid w:val="00BC1A20"/>
    <w:rsid w:val="00C01A37"/>
    <w:rsid w:val="00D06B25"/>
    <w:rsid w:val="00D16763"/>
    <w:rsid w:val="00D32083"/>
    <w:rsid w:val="00D52905"/>
    <w:rsid w:val="00D620F1"/>
    <w:rsid w:val="00D8021D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89DAF"/>
  <w15:docId w15:val="{18609B0B-6183-4A2D-BE83-F5A22D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lease+extension+form+template+word+it&amp;lpa=ic+property+management+lease+extension+form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B71BE-9798-4225-800C-1FEF6E8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e489f38368fb65064fe2fd97fe78e7e8</Template>
  <TotalTime>0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