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7504D6C6" wp14:anchorId="13C7DA0D">
            <wp:simplePos x="0" y="0"/>
            <wp:positionH relativeFrom="column">
              <wp:posOffset>6736586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C1029E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RAPPORTO POST MORTEM DEL PROGETTO</w:t>
      </w: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40"/>
        <w:gridCol w:w="5460"/>
      </w:tblGrid>
      <w:tr w:rsidRPr="00420D65" w:rsidR="00420D65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TITOLO DEL PROGETTO</w:t>
            </w:r>
          </w:p>
        </w:tc>
      </w:tr>
      <w:tr w:rsidRPr="00420D65" w:rsidR="00420D65" w:rsidTr="00420D65">
        <w:trPr>
          <w:trHeight w:val="6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400"/>
        </w:trPr>
        <w:tc>
          <w:tcPr>
            <w:tcW w:w="67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MODERATORE</w:t>
            </w:r>
          </w:p>
        </w:tc>
        <w:tc>
          <w:tcPr>
            <w:tcW w:w="2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DATA DI PREPARAZIONE</w:t>
            </w:r>
          </w:p>
        </w:tc>
        <w:tc>
          <w:tcPr>
            <w:tcW w:w="54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420D65" w:rsidR="00420D65" w:rsidTr="00420D65">
        <w:trPr>
          <w:trHeight w:val="6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RPr="00420D65" w:rsidR="00420D65" w:rsidTr="00420D65"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420D65" w:rsidR="00420D65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PANORAMICA DEL PROGETTO</w:t>
            </w:r>
          </w:p>
        </w:tc>
      </w:tr>
      <w:tr w:rsidRPr="00420D65" w:rsidR="00420D65" w:rsidTr="00420D65"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Quali erano gli scopi e gli obiettivi originali del progetto?</w:t>
            </w:r>
          </w:p>
        </w:tc>
      </w:tr>
      <w:tr w:rsidRPr="00420D65" w:rsidR="00420D65" w:rsidTr="00420D65"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Quali erano i criteri originali per il successo del progetto? </w:t>
            </w:r>
          </w:p>
        </w:tc>
      </w:tr>
      <w:tr w:rsidRPr="00420D65" w:rsidR="00420D65" w:rsidTr="00420D65"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Il progetto è stato completato secondo le aspettative originali?</w:t>
            </w:r>
          </w:p>
        </w:tc>
      </w:tr>
      <w:tr w:rsidRPr="00420D65" w:rsidR="00420D65" w:rsidTr="00420D65"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RPr="00420D65" w:rsidR="00420D65" w:rsidTr="00420D65">
        <w:trPr>
          <w:trHeight w:val="1296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:rsidP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Pr="00420D65" w:rsidR="00420D65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PUNTI SALIENTI DEL PROGETTO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Quali sono stati i principali risultati?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Quali metodi hanno funzionato bene?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Cosa è risultato particolarmente utile per realizzare il progetto?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Pr="00420D65" w:rsidR="00420D65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SFIDE DEL PROGETTO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Quali elementi del progetto sono andati storti? </w:t>
            </w:r>
          </w:p>
        </w:tc>
      </w:tr>
      <w:tr w:rsidRPr="00420D65" w:rsidR="00420D65" w:rsidTr="00420D65">
        <w:trPr>
          <w:trHeight w:val="13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Quali processi specifici devono essere migliorati?</w:t>
            </w:r>
          </w:p>
        </w:tc>
      </w:tr>
      <w:tr w:rsidRPr="00420D65" w:rsidR="00420D65" w:rsidTr="00420D65"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Come possono essere migliorati questi processi in futuro?</w:t>
            </w:r>
          </w:p>
        </w:tc>
      </w:tr>
      <w:tr w:rsidRPr="00420D65" w:rsidR="00420D65" w:rsidTr="00420D65">
        <w:trPr>
          <w:trHeight w:val="13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Quali erano le principali aree problematiche (ad esempio, budgeting, pianificazione, ecc.)?</w:t>
            </w:r>
          </w:p>
        </w:tc>
      </w:tr>
      <w:tr w:rsidRPr="00420D65" w:rsidR="00420D65" w:rsidTr="00420D65"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Elenca eventuali sfide tecniche.</w:t>
            </w:r>
          </w:p>
        </w:tc>
      </w:tr>
      <w:tr w:rsidRPr="00420D65" w:rsidR="00420D65" w:rsidTr="00420D65"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RPr="00420D65" w:rsidR="00420D65" w:rsidTr="00420D65"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Pr="00420D65" w:rsidR="00420D65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C1029E">
            <w:pPr>
              <w:bidi w:val="false"/>
              <w:ind w:left="-1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lang w:val="Italian"/>
              </w:rPr>
              <w:t>COMPITI POST-PROGETTO / CONSIDERAZIONI FUTURE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Elencare eventuali obiettivi di sviluppo e manutenzione continui.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Quali azioni devono ancora essere completate e chi è responsabile del loro completamento?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Elencare eventuali elementi di progetto aggiuntivi in sospeso.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Pr="00420D65" w:rsidR="00420D65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FASE DI PROGETTAZIONE</w:t>
            </w:r>
          </w:p>
        </w:tc>
      </w:tr>
      <w:tr w:rsidRPr="00420D65" w:rsidR="00420D65" w:rsidTr="00420D65"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LEZIONE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RAGGIUNTO?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COMMENTI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 piani di progetto e la programmazione erano ben documentati, con una struttura e un dettaglio adeguati.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Project Schedule conteneva tutti gli elementi del progetto.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I compiti erano chiaramente definiti.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Le parti interessate hanno avuto un contributo adeguato nel processo di pianificazione.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 requisiti sono stati raccolti e chiaramente documentati.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C1029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I criteri erano chiari per tutte le fasi del progetto.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432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RPr="00420D65" w:rsidR="00420D65" w:rsidTr="00420D65">
        <w:trPr>
          <w:trHeight w:val="144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Pr="00420D65" w:rsidR="00420D65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ESECUZIONE</w:t>
            </w:r>
          </w:p>
        </w:tc>
      </w:tr>
      <w:tr w:rsidRPr="00420D65" w:rsidR="00420D65" w:rsidTr="00420D65"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LEZIONE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RAGGIUNTO?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COMMENTI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Il progetto ha raggiunto i suoi obiettivi originali.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 cambiamenti inaspettati che si sono verificati erano di frequenza gestibile e immensità.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Le linee di base del progetto (ad esempio, tempo, ambito, costo) sono state gestite con cura.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 processi fondamentali di gestione dei progetti (cioè la gestione dei rischi e dei problemi) erano efficienti.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L'avanzamento del progetto è stato monitorato e riportato in modo accurato e organizzato.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Pr="00420D65" w:rsidR="00420D65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FATTORI UMANI</w:t>
            </w:r>
          </w:p>
        </w:tc>
      </w:tr>
      <w:tr w:rsidRPr="00420D65" w:rsidR="00420D65" w:rsidTr="00420D65"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LEZIONE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RAGGIUNTO?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COMMENTI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Project Manager riferito alle parti appropriate.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La gestione del progetto è stata efficace.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Il team di progetto è stato organizzato e dotato di personale adeguato.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Il Project Manager e il team hanno ricevuto una formazione adeguata.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C'è stata una comunicazione efficiente tra i membri del team di progetto.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Le aree funzionali hanno collaborato in modo efficace.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Obiettivi contrastanti non hanno causato problemi interdipartimentali.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Pr="00420D65" w:rsidR="00420D65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GREMBIULE</w:t>
            </w:r>
          </w:p>
        </w:tc>
      </w:tr>
      <w:tr w:rsidRPr="00420D65" w:rsidR="00420D65" w:rsidTr="00420D65"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LEZIONE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RAGGIUNTO?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COMMENTI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Le proiezioni originali dei costi e del programma erano accurate.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 risultati finali sono stati presentati in tempo entro un programma modificato.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Il progetto è stato concluso nell'ambito del bilancio modificato.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Change Control è stato costruttivo.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Le dipendenze esterne erano conosciute e gestite in modo efficace.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C1029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Le esigenze del cliente sono state soddisfatte.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Gli obiettivi del progetto sono stati raggiunti.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Gli obiettivi del business sono stati raggiunti.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20D65" w:rsidR="00420D65" w:rsidTr="00420D65"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Pr="00E77081" w:rsidR="00E77081" w:rsidTr="00E77081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E77081">
              <w:rPr>
                <w:rFonts w:ascii="Century Gothic" w:hAnsi="Century Gothic" w:cs="Arial"/>
                <w:color w:val="000000"/>
                <w:sz w:val="24"/>
                <w:lang w:val="Italian"/>
              </w:rPr>
              <w:t>ACCETTAZIONE RAVVICINATA DEL PROGETTO</w:t>
            </w:r>
          </w:p>
        </w:tc>
      </w:tr>
      <w:tr w:rsidRPr="00E77081" w:rsidR="00E77081" w:rsidTr="00E77081"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7081" w:rsidR="00E77081" w:rsidTr="00E770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:rsidRDefault="00E77081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NOME DEL PROJECT MANAGER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:rsidRDefault="00E77081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:rsidRDefault="00E77081">
            <w:pPr>
              <w:bidi w:val="false"/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FIRMA DEL PROJECT MANAGER</w:t>
            </w:r>
          </w:p>
        </w:tc>
      </w:tr>
      <w:tr w:rsidRPr="00E77081" w:rsidR="00E77081" w:rsidTr="00E77081">
        <w:trPr>
          <w:trHeight w:val="7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E77081" w:rsidR="00E77081" w:rsidTr="00E77081">
        <w:trPr>
          <w:trHeight w:val="484"/>
        </w:trPr>
        <w:tc>
          <w:tcPr>
            <w:tcW w:w="670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7081" w:rsidR="00E77081" w:rsidTr="00D812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:rsidRDefault="00E77081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NOME SPONSOR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:rsidRDefault="00E77081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:rsidRDefault="00E77081">
            <w:pPr>
              <w:bidi w:val="false"/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FIRMA DELLO SPONSOR</w:t>
            </w:r>
          </w:p>
        </w:tc>
      </w:tr>
      <w:tr w:rsidRPr="00E77081" w:rsidR="00E77081" w:rsidTr="00D81281">
        <w:trPr>
          <w:trHeight w:val="7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420D65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7A74" w:rsidRDefault="001F7A74" w:rsidP="00F36FE0">
      <w:r>
        <w:separator/>
      </w:r>
    </w:p>
  </w:endnote>
  <w:endnote w:type="continuationSeparator" w:id="0">
    <w:p w:rsidR="001F7A74" w:rsidRDefault="001F7A7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996" w:rsidRDefault="00303996">
    <w:pPr>
      <w:pStyle w:val="Footer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7A74" w:rsidRDefault="001F7A74" w:rsidP="00F36FE0">
      <w:r>
        <w:separator/>
      </w:r>
    </w:p>
  </w:footnote>
  <w:footnote w:type="continuationSeparator" w:id="0">
    <w:p w:rsidR="001F7A74" w:rsidRDefault="001F7A74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996" w:rsidRDefault="00303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996" w:rsidRDefault="003039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996" w:rsidRDefault="00303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72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F7A74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996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029E"/>
    <w:rsid w:val="00C12C0B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30431"/>
    <w:rsid w:val="00D660EC"/>
    <w:rsid w:val="00D6696B"/>
    <w:rsid w:val="00D675F4"/>
    <w:rsid w:val="00D81281"/>
    <w:rsid w:val="00D82ADF"/>
    <w:rsid w:val="00D90B36"/>
    <w:rsid w:val="00DB1AE1"/>
    <w:rsid w:val="00E0014C"/>
    <w:rsid w:val="00E62BF6"/>
    <w:rsid w:val="00E77081"/>
    <w:rsid w:val="00E8348B"/>
    <w:rsid w:val="00E85804"/>
    <w:rsid w:val="00E97F89"/>
    <w:rsid w:val="00EB23F8"/>
    <w:rsid w:val="00EC3CDB"/>
    <w:rsid w:val="00ED1D72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11631A"/>
  <w15:docId w15:val="{1FA29D08-5CAC-48F2-AE2D-110A1693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53&amp;utm_language=IT&amp;utm_source=integrated+content&amp;utm_campaign=/project-report-templates&amp;utm_medium=ic+project+post+mortem+report+template+37153+word+it&amp;lpa=ic+project+post+mortem+report+template+3715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Post-Mortem-Report-Template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BFF77-79F1-40A4-8C38-E4DFBDBBAC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IC-Project-Post-Mortem-Report-Template-10673_WORD.dotx</Template>
  <TotalTime>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2018-04-15T17:50:00Z</cp:lastPrinted>
  <dcterms:created xsi:type="dcterms:W3CDTF">2022-02-09T00:34:00Z</dcterms:created>
  <dcterms:modified xsi:type="dcterms:W3CDTF">2022-02-09T00:35:00Z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