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P="00F32754" w:rsidRDefault="0006622C" w14:paraId="34D781A7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drawing>
          <wp:anchor distT="0" distB="0" distL="114300" distR="114300" simplePos="0" relativeHeight="251658240" behindDoc="0" locked="0" layoutInCell="1" allowOverlap="1" wp14:editId="2FC23C97" wp14:anchorId="1B734246">
            <wp:simplePos x="0" y="0"/>
            <wp:positionH relativeFrom="margin">
              <wp:posOffset>12164695</wp:posOffset>
            </wp:positionH>
            <wp:positionV relativeFrom="margin">
              <wp:posOffset>3175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02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DI TRACKER DEI PROBLEMI DEL PROGETTO   </w:t>
      </w:r>
    </w:p>
    <w:p w:rsidR="003D14B5" w:rsidRDefault="003D14B5" w14:paraId="4A95C227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23347" w:type="dxa"/>
        <w:tblLook w:val="04A0" w:firstRow="1" w:lastRow="0" w:firstColumn="1" w:lastColumn="0" w:noHBand="0" w:noVBand="1"/>
      </w:tblPr>
      <w:tblGrid>
        <w:gridCol w:w="1638"/>
        <w:gridCol w:w="1801"/>
        <w:gridCol w:w="3919"/>
        <w:gridCol w:w="3332"/>
        <w:gridCol w:w="1802"/>
        <w:gridCol w:w="1803"/>
        <w:gridCol w:w="1804"/>
        <w:gridCol w:w="1798"/>
        <w:gridCol w:w="1799"/>
        <w:gridCol w:w="3651"/>
      </w:tblGrid>
      <w:tr w:rsidRPr="004711D0" w:rsidR="004711D0" w:rsidTr="004711D0" w14:paraId="56B08BBA" w14:textId="77777777">
        <w:trPr>
          <w:trHeight w:val="44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6E462DE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SOCIETÀ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155AF7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5DC8EB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000A5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88E7C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D4903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5209D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F3FB6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A397A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A29F5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79F24F7C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4DED55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DIPARTIMENTO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24F533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6DCAD9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A15EC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61806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2C1B1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BD31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104B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823F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1C8A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5B182E49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5FE04C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SUPERVISORE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3AD60A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4054E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148759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7791A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BF44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54B61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7E5B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3424E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1D6DE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28D1C0DD" w14:textId="77777777">
        <w:trPr>
          <w:trHeight w:val="1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B490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F257E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7841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C648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80F32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23D9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C5F73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4D973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53E4D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22E64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49B0C0AC" w14:textId="77777777">
        <w:trPr>
          <w:trHeight w:val="536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11E0B3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NUMERO NO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7457FD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STATO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6E93EC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 PROBLEMA</w:t>
            </w:r>
          </w:p>
        </w:tc>
        <w:tc>
          <w:tcPr>
            <w:tcW w:w="33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BE708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CATEGORIA</w:t>
            </w:r>
          </w:p>
        </w:tc>
        <w:tc>
          <w:tcPr>
            <w:tcW w:w="18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92FE6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PRIORITÀ</w:t>
            </w:r>
          </w:p>
        </w:tc>
        <w:tc>
          <w:tcPr>
            <w:tcW w:w="18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DAF8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ASSEGNATARIO</w:t>
            </w:r>
          </w:p>
        </w:tc>
        <w:tc>
          <w:tcPr>
            <w:tcW w:w="18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1B4B4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ALLEVATO DA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C71C8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APERTO</w:t>
            </w:r>
          </w:p>
        </w:tc>
        <w:tc>
          <w:tcPr>
            <w:tcW w:w="17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441ACE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CHIUDERE</w:t>
            </w:r>
          </w:p>
        </w:tc>
        <w:tc>
          <w:tcPr>
            <w:tcW w:w="36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38252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COMMENTI</w:t>
            </w:r>
          </w:p>
        </w:tc>
      </w:tr>
      <w:tr w:rsidRPr="004711D0" w:rsidR="004711D0" w:rsidTr="004711D0" w14:paraId="0E78AB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DC5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825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6A8D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C402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22A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05EA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0806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0E769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B71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1C6C89" w:rsidRDefault="004711D0" w14:paraId="52EDF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11D0" w:rsidR="004711D0" w:rsidTr="004711D0" w14:paraId="372D325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4D0C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EA90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C0C1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C4FB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F2E9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0C91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5F6BD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BA0E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D68F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0E2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7243323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F01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D213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3EF9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F30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F962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4D68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AD70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C0CA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28ED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23124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09E4291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EA65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3E69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B34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D57E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6A9E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45D5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1FE1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1F23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9323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B535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42C172C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0806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F520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C2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6019D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CBC8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D066E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095E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8D5E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64ED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EDA4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49FC134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5DEB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1BB7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D3C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B2DB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955A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7C23A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142E9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F251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2364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5D867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2718487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7B64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CC66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875B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5D8ED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E242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2EC8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CD8EC2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E7A19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2F75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CB000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1ECFD8D3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A1E5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F64C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DD1C1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91B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3CAF2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BAC3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D8D3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3064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87CA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7B49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5537CE3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DD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71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19DE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38991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AC04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41DC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AC1A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B5CEA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C5CF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BD3F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1FABAB9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EEA0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8A28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0479DD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67DFF0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AAE11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E61B2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0ACC2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9D0B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C15A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B40A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3F29BE14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E3B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5A7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531B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D5B0F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96AA6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B8926E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A5F6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E23E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8444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3D71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238DACA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6DDC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BEA4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B43F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EF491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FD4F3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8FE7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B88D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1763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94931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F816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3B26BAD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541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4FE7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F40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02D1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1E45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6FFB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0159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C81F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072CB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E8FC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53B9776A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DB1E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1DB9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6D29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5E429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D25D0E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ECB354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4C7FA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DEF7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C2E8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6A869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37DBBE6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26F8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B11415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03D7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E68AAF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73FD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CC3B43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E441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C2B6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5E816C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BE55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65B4C23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424FF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A6478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788C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BC94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9596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8C3FB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18D30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8BD70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C416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08E14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7051E9EF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8CC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866F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6317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956E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4CDC80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7E87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2225C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54A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9F28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F9C0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711D0" w:rsidR="004711D0" w:rsidTr="004711D0" w14:paraId="7819C8B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8871F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A8983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7DED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FF80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F85D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2F17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B4F97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D44B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591A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263C21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F32754" w:rsidRDefault="00F32754" w14:paraId="1036F984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32754" w:rsidP="00B53EFF" w:rsidRDefault="00F32754" w14:paraId="280F045D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4221EB" w:rsidP="00B53EFF" w:rsidRDefault="004221EB" w14:paraId="63271B3B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38"/>
        <w:tblW w:w="2293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34"/>
      </w:tblGrid>
      <w:tr w:rsidRPr="008A7C4A" w:rsidR="004711D0" w:rsidTr="004711D0" w14:paraId="7ECC97B1" w14:textId="77777777">
        <w:trPr>
          <w:trHeight w:val="3038"/>
        </w:trPr>
        <w:tc>
          <w:tcPr>
            <w:tcW w:w="22934" w:type="dxa"/>
          </w:tcPr>
          <w:p w:rsidRPr="008A7C4A" w:rsidR="004711D0" w:rsidP="004711D0" w:rsidRDefault="004711D0" w14:paraId="6E4C90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4711D0" w:rsidP="004711D0" w:rsidRDefault="004711D0" w14:paraId="0A4333B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11D0" w:rsidP="004711D0" w:rsidRDefault="004711D0" w14:paraId="4F22A2CE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="004221EB" w:rsidP="00B53EFF" w:rsidRDefault="004221EB" w14:paraId="09E45FD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93E267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0561E7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2DA708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1C9E1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1EA1B3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23918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93614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90849A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DFF13A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DA15158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0BA83D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E60DE5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53FA160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1EC8E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90EF8E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6F705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4366D5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70D5601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5A9556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3F3A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0B301C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59317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CBCF8A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BE5C023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8090B3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DFFB9E8" w14:textId="77777777">
      <w:pPr>
        <w:rPr>
          <w:rFonts w:ascii="Century Gothic" w:hAnsi="Century Gothic"/>
          <w:sz w:val="20"/>
          <w:szCs w:val="20"/>
        </w:rPr>
      </w:pPr>
    </w:p>
    <w:p w:rsidRPr="008A7C4A" w:rsidR="004221EB" w:rsidP="00B53EFF" w:rsidRDefault="004221EB" w14:paraId="668BE853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205C9956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4711D0">
      <w:pgSz w:w="2448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DD5B" w14:textId="77777777" w:rsidR="00A50CA5" w:rsidRDefault="00A50CA5" w:rsidP="004C6C01">
      <w:r>
        <w:separator/>
      </w:r>
    </w:p>
  </w:endnote>
  <w:endnote w:type="continuationSeparator" w:id="0">
    <w:p w14:paraId="43AA387D" w14:textId="77777777" w:rsidR="00A50CA5" w:rsidRDefault="00A50CA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233A" w14:textId="77777777" w:rsidR="00A50CA5" w:rsidRDefault="00A50CA5" w:rsidP="004C6C01">
      <w:r>
        <w:separator/>
      </w:r>
    </w:p>
  </w:footnote>
  <w:footnote w:type="continuationSeparator" w:id="0">
    <w:p w14:paraId="6A63392F" w14:textId="77777777" w:rsidR="00A50CA5" w:rsidRDefault="00A50CA5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0141CE"/>
    <w:rsid w:val="00020BEF"/>
    <w:rsid w:val="00024BC7"/>
    <w:rsid w:val="0006622C"/>
    <w:rsid w:val="000E5F74"/>
    <w:rsid w:val="00160FE2"/>
    <w:rsid w:val="00163990"/>
    <w:rsid w:val="00177CFE"/>
    <w:rsid w:val="00190874"/>
    <w:rsid w:val="001A56BE"/>
    <w:rsid w:val="001C6C89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410A65"/>
    <w:rsid w:val="004221EB"/>
    <w:rsid w:val="004711D0"/>
    <w:rsid w:val="00471C74"/>
    <w:rsid w:val="00473CC3"/>
    <w:rsid w:val="004937B7"/>
    <w:rsid w:val="00495588"/>
    <w:rsid w:val="004C6C01"/>
    <w:rsid w:val="005449AA"/>
    <w:rsid w:val="005C009E"/>
    <w:rsid w:val="006208CC"/>
    <w:rsid w:val="00647099"/>
    <w:rsid w:val="0065552C"/>
    <w:rsid w:val="00691F17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50CA5"/>
    <w:rsid w:val="00AC464E"/>
    <w:rsid w:val="00B53EFF"/>
    <w:rsid w:val="00B61915"/>
    <w:rsid w:val="00B758CE"/>
    <w:rsid w:val="00BF30B0"/>
    <w:rsid w:val="00C31CCD"/>
    <w:rsid w:val="00C74B39"/>
    <w:rsid w:val="00CA5ED2"/>
    <w:rsid w:val="00CC4CAD"/>
    <w:rsid w:val="00D51D4E"/>
    <w:rsid w:val="00D57248"/>
    <w:rsid w:val="00E83569"/>
    <w:rsid w:val="00EA27C4"/>
    <w:rsid w:val="00EA6317"/>
    <w:rsid w:val="00EE207C"/>
    <w:rsid w:val="00F32754"/>
    <w:rsid w:val="00F35C56"/>
    <w:rsid w:val="00F569CF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EAA92"/>
  <w15:chartTrackingRefBased/>
  <w15:docId w15:val="{29D976D2-1C34-42F8-8989-42BFE8A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149&amp;utm_language=IT&amp;utm_source=integrated+content&amp;utm_campaign=/issue-tracking-templates&amp;utm_medium=ic+project+issue+tracker+template+37149+word+it&amp;lpa=ic+project+issue+tracker+template+37149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DE49A-D523-4D3C-8369-FDD05626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dc0b4b137082453dc2f4d477bc21086d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2019-05-20T03:31:00Z</cp:lastPrinted>
  <dcterms:created xsi:type="dcterms:W3CDTF">2021-05-06T14:54:00Z</dcterms:created>
  <dcterms:modified xsi:type="dcterms:W3CDTF">2021-05-06T14:54:00Z</dcterms:modified>
  <cp:category/>
</cp:coreProperties>
</file>