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E5BAF" w:rsidP="00956391" w14:paraId="405EAC71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5971244</wp:posOffset>
            </wp:positionH>
            <wp:positionV relativeFrom="paragraph">
              <wp:posOffset>-36822</wp:posOffset>
            </wp:positionV>
            <wp:extent cx="3169415" cy="439838"/>
            <wp:effectExtent l="0" t="0" r="0" b="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86" cy="4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4233">
        <w:rPr>
          <w:b/>
          <w:color w:val="595959" w:themeColor="text1" w:themeTint="A6"/>
          <w:sz w:val="40"/>
          <w:szCs w:val="48"/>
          <w:lang w:val="Italian"/>
        </w:rPr>
        <w:t xml:space="preserve">MODELLO DI CARTA DI PROGETTO </w:t>
      </w:r>
      <w:r w:rsidRPr="00681CAC" w:rsidR="00681CAC">
        <w:rPr>
          <w:noProof/>
          <w:lang w:val="Italian"/>
        </w:rPr>
        <w:t xml:space="preserve"/>
      </w:r>
    </w:p>
    <w:p w:rsidRPr="00956391" w:rsidR="00956391" w:rsidP="00956391" w14:paraId="0B0A3AA1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14:paraId="2277E238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INFORMAZIONI GENERALI SUL PROGETTO</w:t>
      </w:r>
    </w:p>
    <w:tbl>
      <w:tblPr>
        <w:tblW w:w="14400" w:type="dxa"/>
        <w:tblLook w:val="04A0"/>
      </w:tblPr>
      <w:tblGrid>
        <w:gridCol w:w="2980"/>
        <w:gridCol w:w="2980"/>
        <w:gridCol w:w="2140"/>
        <w:gridCol w:w="3200"/>
        <w:gridCol w:w="3100"/>
      </w:tblGrid>
      <w:tr w:rsidTr="00584233" w14:paraId="18B63DC6" w14:textId="77777777">
        <w:tblPrEx>
          <w:tblW w:w="14400" w:type="dxa"/>
          <w:tblLook w:val="04A0"/>
        </w:tblPrEx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6C2E4CD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4747C84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RESPONSABILE DI PROGETTO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27DB075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SPONSOR DEL PROGETTO</w:t>
            </w:r>
          </w:p>
        </w:tc>
      </w:tr>
      <w:tr w:rsidTr="00584233" w14:paraId="279B2DC8" w14:textId="77777777">
        <w:tblPrEx>
          <w:tblW w:w="14400" w:type="dxa"/>
          <w:tblLook w:val="04A0"/>
        </w:tblPrEx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226C973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14:paraId="3AF2F5D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14:paraId="15CE54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584233" w14:paraId="150F34B7" w14:textId="77777777">
        <w:tblPrEx>
          <w:tblW w:w="14400" w:type="dxa"/>
          <w:tblLook w:val="04A0"/>
        </w:tblPrEx>
        <w:trPr>
          <w:trHeight w:val="360"/>
        </w:trPr>
        <w:tc>
          <w:tcPr>
            <w:tcW w:w="596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073816A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E-MAIL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0DCA5CC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TELEFONO</w:t>
            </w:r>
          </w:p>
        </w:tc>
        <w:tc>
          <w:tcPr>
            <w:tcW w:w="6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275578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UNITÀ ORGANIZZATIVA</w:t>
            </w:r>
          </w:p>
        </w:tc>
      </w:tr>
      <w:tr w:rsidTr="00584233" w14:paraId="5A722746" w14:textId="77777777">
        <w:tblPrEx>
          <w:tblW w:w="14400" w:type="dxa"/>
          <w:tblLook w:val="04A0"/>
        </w:tblPrEx>
        <w:trPr>
          <w:trHeight w:val="720"/>
        </w:trPr>
        <w:tc>
          <w:tcPr>
            <w:tcW w:w="59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584233" w:rsidP="00584233" w14:paraId="036609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14:paraId="7C92D59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2818CCB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584233" w14:paraId="019BC88C" w14:textId="77777777">
        <w:tblPrEx>
          <w:tblW w:w="14400" w:type="dxa"/>
          <w:tblLook w:val="04A0"/>
        </w:tblPrEx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68599B5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CINTURE VERDI ASSEGNATE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50AA576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31E857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396EA2E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DATA DI INIZIO PREVISTA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646B40A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DATA DI COMPLETAMENTO PREVISTA</w:t>
            </w:r>
          </w:p>
        </w:tc>
      </w:tr>
      <w:tr w:rsidTr="00584233" w14:paraId="5F3B47EB" w14:textId="77777777">
        <w:tblPrEx>
          <w:tblW w:w="14400" w:type="dxa"/>
          <w:tblLook w:val="04A0"/>
        </w:tblPrEx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14:paraId="506944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717E714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00/00/0000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1ACDAB8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00/00/0000</w:t>
            </w:r>
          </w:p>
        </w:tc>
      </w:tr>
      <w:tr w:rsidTr="00584233" w14:paraId="3A833D37" w14:textId="77777777">
        <w:tblPrEx>
          <w:tblW w:w="14400" w:type="dxa"/>
          <w:tblLook w:val="04A0"/>
        </w:tblPrEx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0042DA5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CINTURE NERE ASSEGNATE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1FBEF88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7C50FA0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4993F1F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RISPARMI ATTESI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4BB6AFC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Italian"/>
              </w:rPr>
              <w:t>COSTI STIMATI</w:t>
            </w:r>
          </w:p>
        </w:tc>
      </w:tr>
      <w:tr w:rsidTr="00584233" w14:paraId="3DD553B8" w14:textId="77777777">
        <w:tblPrEx>
          <w:tblW w:w="14400" w:type="dxa"/>
          <w:tblLook w:val="04A0"/>
        </w:tblPrEx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14:paraId="57D0367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69C6DBC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US$ 237.750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0CEB66D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$ 184.900</w:t>
            </w:r>
          </w:p>
        </w:tc>
      </w:tr>
    </w:tbl>
    <w:p w:rsidR="00584233" w:rsidP="00956391" w14:paraId="3BF99F39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725E1E5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PANORAMICA DEL PROGETTO</w:t>
      </w:r>
    </w:p>
    <w:tbl>
      <w:tblPr>
        <w:tblW w:w="14400" w:type="dxa"/>
        <w:tblLook w:val="04A0"/>
      </w:tblPr>
      <w:tblGrid>
        <w:gridCol w:w="1975"/>
        <w:gridCol w:w="12425"/>
      </w:tblGrid>
      <w:tr w:rsidTr="00584233" w14:paraId="779ADB7F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14:paraId="1FBE677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PROBLEMA </w:t>
            </w:r>
          </w:p>
          <w:p w:rsidRPr="00584233" w:rsidR="00584233" w:rsidP="00584233" w14:paraId="6693155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O EMISSIONE 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33A5B84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584233" w14:paraId="46BE1A7E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14:paraId="0AE38C5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SCOPO </w:t>
            </w:r>
          </w:p>
          <w:p w:rsidRPr="00584233" w:rsidR="00584233" w:rsidP="00584233" w14:paraId="568B294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DEL PROGETTO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33BBCD4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584233" w14:paraId="7ACF24FE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14:paraId="060B327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AZIENDA </w:t>
            </w:r>
          </w:p>
          <w:p w:rsidRPr="00584233" w:rsidR="00584233" w:rsidP="00584233" w14:paraId="769C894C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CASO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6E4C29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584233" w14:paraId="5BB1C0DC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14:paraId="77CB25AC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OBIETTIVI / METRICHE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47712B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584233" w14:paraId="4873A806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14:paraId="4D408EF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RISULTATI ATTESI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40BA5C4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noProof/>
                <w:lang w:val="Italian"/>
              </w:rPr>
            </w:r>
            <w:r w:rsidRPr="00584233" w:rsid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584233" w:rsidP="00956391" w14:paraId="1801D4E9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956391" w14:paraId="1951A33F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  <w:sectPr w:rsidSect="00956391">
          <w:footerReference w:type="even" r:id="rId13"/>
          <w:footerReference w:type="default" r:id="rId14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956391" w14:paraId="6BF06EFE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01DEEE9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AMBITO DEL PROGETTO</w:t>
      </w:r>
    </w:p>
    <w:tbl>
      <w:tblPr>
        <w:tblW w:w="14400" w:type="dxa"/>
        <w:tblLook w:val="04A0"/>
      </w:tblPr>
      <w:tblGrid>
        <w:gridCol w:w="1975"/>
        <w:gridCol w:w="12425"/>
      </w:tblGrid>
      <w:tr w:rsidTr="00584233" w14:paraId="2049C7E4" w14:textId="77777777">
        <w:tblPrEx>
          <w:tblW w:w="14400" w:type="dxa"/>
          <w:tblLook w:val="04A0"/>
        </w:tblPrEx>
        <w:trPr>
          <w:trHeight w:val="11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0F2F6"/>
            <w:vAlign w:val="center"/>
            <w:hideMark/>
          </w:tcPr>
          <w:p w:rsidR="00584233" w:rsidP="00584233" w14:paraId="6073513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ALL'INTERNO </w:t>
            </w:r>
          </w:p>
          <w:p w:rsidRPr="00584233" w:rsidR="00584233" w:rsidP="00584233" w14:paraId="4300C18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PORTATA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0F0DD24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584233" w14:paraId="460EA9EC" w14:textId="77777777">
        <w:tblPrEx>
          <w:tblW w:w="14400" w:type="dxa"/>
          <w:tblLook w:val="04A0"/>
        </w:tblPrEx>
        <w:trPr>
          <w:trHeight w:val="11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AE9E9"/>
            <w:vAlign w:val="center"/>
            <w:hideMark/>
          </w:tcPr>
          <w:p w:rsidR="00584233" w:rsidP="00584233" w14:paraId="4986293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 xml:space="preserve">FUORI </w:t>
            </w:r>
          </w:p>
          <w:p w:rsidRPr="00584233" w:rsidR="00584233" w:rsidP="00584233" w14:paraId="3AE8872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DI CAMPO DI APPLICAZIONE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0595273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584233" w:rsidP="00956391" w14:paraId="3B999202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0D83375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PROGRAMMA PROVVISORIO</w:t>
      </w:r>
    </w:p>
    <w:tbl>
      <w:tblPr>
        <w:tblW w:w="14400" w:type="dxa"/>
        <w:tblLook w:val="04A0"/>
      </w:tblPr>
      <w:tblGrid>
        <w:gridCol w:w="8100"/>
        <w:gridCol w:w="3200"/>
        <w:gridCol w:w="3100"/>
      </w:tblGrid>
      <w:tr w:rsidTr="00584233" w14:paraId="3827E328" w14:textId="77777777">
        <w:tblPrEx>
          <w:tblW w:w="14400" w:type="dxa"/>
          <w:tblLook w:val="04A0"/>
        </w:tblPrEx>
        <w:trPr>
          <w:trHeight w:val="432"/>
        </w:trPr>
        <w:tc>
          <w:tcPr>
            <w:tcW w:w="810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7DEDB0B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PIETRA MILIARE CHIAVE</w:t>
            </w:r>
          </w:p>
        </w:tc>
        <w:tc>
          <w:tcPr>
            <w:tcW w:w="32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22A0F5E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INIZIO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1405A8C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FINIRE</w:t>
            </w:r>
          </w:p>
        </w:tc>
      </w:tr>
      <w:tr w:rsidTr="00584233" w14:paraId="68FEB453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6D4256B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Modulo Team di progetto / Revisione preliminare / Ambito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2505748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5D538AB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695F33BC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0E58C6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Finalizza il piano di progetto / Carta / Kick Off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7EC0D0C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61687A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2E7EE18B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0450AF3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Definisci fase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265F2E8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2C89689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2575E64B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549F662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Fase di misura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21F3CD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36DC6F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64CECB29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3710947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Fase di analisi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121B8F6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659243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74DE3102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6C54CFC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Fase di miglioramento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CB467C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7FFF013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4477D980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0B0B032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Fase di controllo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084B88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3EA7BFD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1C512776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44DFCC0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Rapporto di riepilogo del progetto e chiusura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58A3222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562047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74F9052C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14:paraId="7063AD7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3B03632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BFFF22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0EAA6270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14:paraId="10486EB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5CCDE9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5F850F5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7DF35ACE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398F106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074C4E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5AB21C4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584233" w:rsidP="00584233" w14:paraId="7BEF859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2EE4323E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03684646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584233" w14:paraId="525CA56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474310B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Italian"/>
        </w:rPr>
        <w:t>RISORSE</w:t>
      </w:r>
    </w:p>
    <w:tbl>
      <w:tblPr>
        <w:tblW w:w="14400" w:type="dxa"/>
        <w:tblLook w:val="04A0"/>
      </w:tblPr>
      <w:tblGrid>
        <w:gridCol w:w="1705"/>
        <w:gridCol w:w="12695"/>
      </w:tblGrid>
      <w:tr w:rsidTr="00584233" w14:paraId="738A9347" w14:textId="77777777">
        <w:tblPrEx>
          <w:tblW w:w="14400" w:type="dxa"/>
          <w:tblLook w:val="04A0"/>
        </w:tblPrEx>
        <w:trPr>
          <w:trHeight w:val="110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14:paraId="72E4958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TEAM DI PROGETTO</w:t>
            </w:r>
          </w:p>
        </w:tc>
        <w:tc>
          <w:tcPr>
            <w:tcW w:w="1269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4648D7C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584233" w14:paraId="5238A2B1" w14:textId="77777777">
        <w:tblPrEx>
          <w:tblW w:w="14400" w:type="dxa"/>
          <w:tblLook w:val="04A0"/>
        </w:tblPrEx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14:paraId="26410E8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RISORSE DI SUPPORTO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28D6C46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584233" w14:paraId="1C005E6C" w14:textId="77777777">
        <w:tblPrEx>
          <w:tblW w:w="14400" w:type="dxa"/>
          <w:tblLook w:val="04A0"/>
        </w:tblPrEx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14:paraId="61C637E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Italian"/>
              </w:rPr>
              <w:t>ESIGENZE SPECIALI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0C5B0CA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584233" w:rsidP="00584233" w14:paraId="5533183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2435050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Italian"/>
        </w:rPr>
        <w:t>COSTI</w:t>
      </w:r>
    </w:p>
    <w:tbl>
      <w:tblPr>
        <w:tblW w:w="14400" w:type="dxa"/>
        <w:tblLook w:val="04A0"/>
      </w:tblPr>
      <w:tblGrid>
        <w:gridCol w:w="2335"/>
        <w:gridCol w:w="3625"/>
        <w:gridCol w:w="3035"/>
        <w:gridCol w:w="1530"/>
        <w:gridCol w:w="1440"/>
        <w:gridCol w:w="2435"/>
      </w:tblGrid>
      <w:tr w:rsidTr="00E1117B" w14:paraId="497CE16B" w14:textId="77777777">
        <w:tblPrEx>
          <w:tblW w:w="14400" w:type="dxa"/>
          <w:tblLook w:val="04A0"/>
        </w:tblPrEx>
        <w:trPr>
          <w:trHeight w:val="432"/>
        </w:trPr>
        <w:tc>
          <w:tcPr>
            <w:tcW w:w="23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210E612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TIPO DI COSTO</w:t>
            </w:r>
          </w:p>
        </w:tc>
        <w:tc>
          <w:tcPr>
            <w:tcW w:w="6660" w:type="dxa"/>
            <w:gridSpan w:val="2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3FB1712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NOMI FORNITORI / MANODOPERA</w:t>
            </w:r>
          </w:p>
        </w:tc>
        <w:tc>
          <w:tcPr>
            <w:tcW w:w="153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4233" w:rsidR="00584233" w:rsidP="00584233" w14:paraId="154DCAA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TASSO</w:t>
            </w:r>
          </w:p>
        </w:tc>
        <w:tc>
          <w:tcPr>
            <w:tcW w:w="144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584233" w:rsidR="00584233" w:rsidP="00584233" w14:paraId="6464C721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QTY</w:t>
            </w:r>
          </w:p>
        </w:tc>
        <w:tc>
          <w:tcPr>
            <w:tcW w:w="243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093821F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IMPORTO</w:t>
            </w:r>
          </w:p>
        </w:tc>
      </w:tr>
      <w:tr w:rsidTr="00E1117B" w14:paraId="7C2796A2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56E09F0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0241FBF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386B97C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12A9B85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141170F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$ 30.000,00 </w:t>
            </w:r>
          </w:p>
        </w:tc>
      </w:tr>
      <w:tr w:rsidTr="00E1117B" w14:paraId="07002591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15CABC1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1D9D8B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3FF7D7D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2220D66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60CF2D0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$ 20.000,00 </w:t>
            </w:r>
          </w:p>
        </w:tc>
      </w:tr>
      <w:tr w:rsidTr="00E1117B" w14:paraId="3D2BB34F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2BADD6F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471D5AF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4C36776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608FE94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0BF47B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$ 17.500,00 </w:t>
            </w:r>
          </w:p>
        </w:tc>
      </w:tr>
      <w:tr w:rsidTr="00E1117B" w14:paraId="5E8D7D2F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508AB238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73E3E3F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08AE2BF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US$ 85.000,00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1CDA630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0116B0E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$ 85.000,00 </w:t>
            </w:r>
          </w:p>
        </w:tc>
      </w:tr>
      <w:tr w:rsidTr="00E1117B" w14:paraId="430EED90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75086A2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Lavoro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5EDD966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75DF389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US$ 4.850,00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0F8AF6E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612E2A0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$ 14.550,00 </w:t>
            </w:r>
          </w:p>
        </w:tc>
      </w:tr>
      <w:tr w:rsidTr="00E1117B" w14:paraId="31666091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2EBC8EC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Forniture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12BEE7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40C9A65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US$ 17.850,00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12FF4C0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6715262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$ 17.850,00 </w:t>
            </w:r>
          </w:p>
        </w:tc>
      </w:tr>
      <w:tr w:rsidTr="00E1117B" w14:paraId="79B5B758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3F937ACF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Italian"/>
              </w:rPr>
              <w:t>Misto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17DB32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4F373B5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US$ 0,00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14EBF33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3ADE35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                                  -   </w:t>
            </w:r>
          </w:p>
        </w:tc>
      </w:tr>
      <w:tr w:rsidTr="00E1117B" w14:paraId="0544BC74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4B47B6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192235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5078B2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970" w:type="dxa"/>
            <w:gridSpan w:val="2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84233" w:rsidR="00584233" w:rsidP="00584233" w14:paraId="415E1AF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>COSTI TOTALI</w:t>
            </w:r>
          </w:p>
        </w:tc>
        <w:tc>
          <w:tcPr>
            <w:tcW w:w="2435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523CE5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Italian"/>
              </w:rPr>
              <w:t xml:space="preserve"> $ 184.900,00 </w:t>
            </w:r>
          </w:p>
        </w:tc>
      </w:tr>
    </w:tbl>
    <w:p w:rsidR="00584233" w:rsidP="00584233" w14:paraId="38FE590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10A92AF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44E1468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14:paraId="115A8C5F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59C7D34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Italian"/>
        </w:rPr>
        <w:t>VANTAGGI E CLIENTI</w:t>
      </w:r>
    </w:p>
    <w:tbl>
      <w:tblPr>
        <w:tblW w:w="14400" w:type="dxa"/>
        <w:tblLook w:val="04A0"/>
      </w:tblPr>
      <w:tblGrid>
        <w:gridCol w:w="1975"/>
        <w:gridCol w:w="12425"/>
      </w:tblGrid>
      <w:tr w:rsidTr="00E1117B" w14:paraId="6BE34335" w14:textId="77777777">
        <w:tblPrEx>
          <w:tblW w:w="14400" w:type="dxa"/>
          <w:tblLook w:val="04A0"/>
        </w:tblPrEx>
        <w:trPr>
          <w:trHeight w:val="936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62004E0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PROPRIETARIO DEL PROCESSO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40BE9EE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E1117B" w14:paraId="7F6152EE" w14:textId="77777777">
        <w:tblPrEx>
          <w:tblW w:w="14400" w:type="dxa"/>
          <w:tblLook w:val="04A0"/>
        </w:tblPrEx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08963E0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STAKEHOLDER CHIAVE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06D6F4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E1117B" w14:paraId="52B58132" w14:textId="77777777">
        <w:tblPrEx>
          <w:tblW w:w="14400" w:type="dxa"/>
          <w:tblLook w:val="04A0"/>
        </w:tblPrEx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53B781B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CLIENTE FINALE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41F7990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E1117B" w14:paraId="498E1F7A" w14:textId="77777777">
        <w:tblPrEx>
          <w:tblW w:w="14400" w:type="dxa"/>
          <w:tblLook w:val="04A0"/>
        </w:tblPrEx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182A401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BENEFICI ATTESI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27E9A5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E1117B" w:rsidP="00584233" w14:paraId="6C5A6AA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/>
      </w:tblPr>
      <w:tblGrid>
        <w:gridCol w:w="2980"/>
        <w:gridCol w:w="2980"/>
        <w:gridCol w:w="2140"/>
        <w:gridCol w:w="3200"/>
        <w:gridCol w:w="3100"/>
      </w:tblGrid>
      <w:tr w:rsidTr="00E1117B" w14:paraId="589837FF" w14:textId="77777777">
        <w:tblPrEx>
          <w:tblW w:w="14400" w:type="dxa"/>
          <w:tblLook w:val="04A0"/>
        </w:tblPrEx>
        <w:trPr>
          <w:trHeight w:val="432"/>
        </w:trPr>
        <w:tc>
          <w:tcPr>
            <w:tcW w:w="298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14:paraId="63B97E2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TIPO DI PRESTAZIONE</w:t>
            </w:r>
          </w:p>
        </w:tc>
        <w:tc>
          <w:tcPr>
            <w:tcW w:w="8320" w:type="dxa"/>
            <w:gridSpan w:val="3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14:paraId="5E28712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BASE DELLA STIMA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1117B" w:rsidR="00E1117B" w:rsidP="00E1117B" w14:paraId="5089FC1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IMPORTO STIMATO DELLE PRESTAZIONI</w:t>
            </w:r>
          </w:p>
        </w:tc>
      </w:tr>
      <w:tr w:rsidTr="00E1117B" w14:paraId="6812429A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62A91C5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Risparmi sui costi specifici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0CB0DB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7F0B30F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$ 25.000,00 </w:t>
            </w:r>
          </w:p>
        </w:tc>
      </w:tr>
      <w:tr w:rsidTr="00E1117B" w14:paraId="5F6C1050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1F920D67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Aumento dei ricavi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4118DA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18D93CD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$ 92.500,00 </w:t>
            </w:r>
          </w:p>
        </w:tc>
      </w:tr>
      <w:tr w:rsidTr="00E1117B" w14:paraId="4444EFB3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4FBABC2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Maggiore produttività (Soft)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49D218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1C109C3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$ 17.500,00 </w:t>
            </w:r>
          </w:p>
        </w:tc>
      </w:tr>
      <w:tr w:rsidTr="00E1117B" w14:paraId="35A4FD84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23AC6F1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Conformità migliorata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292E56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1B130AB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$ 12.000,00 </w:t>
            </w:r>
          </w:p>
        </w:tc>
      </w:tr>
      <w:tr w:rsidTr="00E1117B" w14:paraId="51D4DDEA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159E924A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Migliore processo decisionale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7F5ED27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3BDC253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$ 18.500,00 </w:t>
            </w:r>
          </w:p>
        </w:tc>
      </w:tr>
      <w:tr w:rsidTr="00E1117B" w14:paraId="5152E8F1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6E524C4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Meno manutenzione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6644F3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E384F9B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$ 26.000,00 </w:t>
            </w:r>
          </w:p>
        </w:tc>
      </w:tr>
      <w:tr w:rsidTr="00E1117B" w14:paraId="0EC2FA4A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74BF344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Italian"/>
              </w:rPr>
              <w:t>Altri costi evitati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664644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30B0EEB9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$ 46.250,00 </w:t>
            </w:r>
          </w:p>
        </w:tc>
      </w:tr>
      <w:tr w:rsidTr="00E1117B" w14:paraId="20828BBC" w14:textId="77777777">
        <w:tblPrEx>
          <w:tblW w:w="14400" w:type="dxa"/>
          <w:tblLook w:val="04A0"/>
        </w:tblPrEx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69089C8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0A6906D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7A3810E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E1117B" w:rsidR="00E1117B" w:rsidP="00E1117B" w14:paraId="53ECC9CD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>BENEFICIO TOTALE</w:t>
            </w:r>
          </w:p>
        </w:tc>
        <w:tc>
          <w:tcPr>
            <w:tcW w:w="3100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8E8E8"/>
            <w:noWrap/>
            <w:vAlign w:val="center"/>
            <w:hideMark/>
          </w:tcPr>
          <w:p w:rsidRPr="00E1117B" w:rsidR="00E1117B" w:rsidP="00E1117B" w14:paraId="3E06A8B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 $ 237.750,00 </w:t>
            </w:r>
          </w:p>
        </w:tc>
      </w:tr>
    </w:tbl>
    <w:p w:rsidR="00E1117B" w:rsidP="00584233" w14:paraId="4B37615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269D5F3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14:paraId="7E5A349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65A16C5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E1117B">
        <w:rPr>
          <w:color w:val="000000" w:themeColor="text1"/>
          <w:sz w:val="28"/>
          <w:szCs w:val="28"/>
          <w:lang w:val="Italian"/>
        </w:rPr>
        <w:t>RISCHI, VINCOLI E IPOTESI</w:t>
      </w:r>
    </w:p>
    <w:tbl>
      <w:tblPr>
        <w:tblW w:w="14400" w:type="dxa"/>
        <w:tblLook w:val="04A0"/>
      </w:tblPr>
      <w:tblGrid>
        <w:gridCol w:w="1975"/>
        <w:gridCol w:w="12425"/>
      </w:tblGrid>
      <w:tr w:rsidTr="00E1117B" w14:paraId="3B6882C4" w14:textId="77777777">
        <w:tblPrEx>
          <w:tblW w:w="14400" w:type="dxa"/>
          <w:tblLook w:val="04A0"/>
        </w:tblPrEx>
        <w:trPr>
          <w:trHeight w:val="22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7CC6F30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RISCHI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7766BC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E1117B" w14:paraId="4E4BE3A1" w14:textId="77777777">
        <w:tblPrEx>
          <w:tblW w:w="14400" w:type="dxa"/>
          <w:tblLook w:val="04A0"/>
        </w:tblPrEx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E1117B" w:rsidR="00E1117B" w:rsidP="00E1117B" w14:paraId="336D654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VINCOLI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06D2567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E1117B" w14:paraId="4D257367" w14:textId="77777777">
        <w:tblPrEx>
          <w:tblW w:w="14400" w:type="dxa"/>
          <w:tblLook w:val="04A0"/>
        </w:tblPrEx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E1117B" w:rsidR="00E1117B" w:rsidP="00E1117B" w14:paraId="50686D8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>IPOTESI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513DDBC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E1117B" w:rsidP="00584233" w14:paraId="30C917E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2DA6B87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/>
      </w:tblPr>
      <w:tblGrid>
        <w:gridCol w:w="3780"/>
        <w:gridCol w:w="7520"/>
        <w:gridCol w:w="3100"/>
      </w:tblGrid>
      <w:tr w:rsidTr="00E1117B" w14:paraId="5710E24E" w14:textId="77777777">
        <w:tblPrEx>
          <w:tblW w:w="14400" w:type="dxa"/>
          <w:tblLook w:val="04A0"/>
        </w:tblPrEx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6FFF3B8A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>PREPARATO DA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2D9C1193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>TITOLO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575AF25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Italian"/>
              </w:rPr>
              <w:t>DATTERO</w:t>
            </w:r>
          </w:p>
        </w:tc>
      </w:tr>
      <w:tr w:rsidTr="00E1117B" w14:paraId="52A87335" w14:textId="77777777">
        <w:tblPrEx>
          <w:tblW w:w="14400" w:type="dxa"/>
          <w:tblLook w:val="04A0"/>
        </w:tblPrEx>
        <w:trPr>
          <w:trHeight w:val="900"/>
        </w:trPr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E1117B" w:rsidR="00E1117B" w:rsidP="00E1117B" w14:paraId="3DC6A23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752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E1117B" w:rsidR="00E1117B" w:rsidP="00E1117B" w14:paraId="084A676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noWrap/>
            <w:vAlign w:val="center"/>
            <w:hideMark/>
          </w:tcPr>
          <w:p w:rsidRPr="00E1117B" w:rsidR="00E1117B" w:rsidP="00E1117B" w14:paraId="296CEC0D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Italian"/>
              </w:rPr>
              <w:t xml:space="preserve"> </w:t>
            </w:r>
          </w:p>
        </w:tc>
      </w:tr>
    </w:tbl>
    <w:p w:rsidRPr="00584233" w:rsidR="00E1117B" w:rsidP="00584233" w14:paraId="235892D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Pr="004D38BF" w:rsidR="00BE5BAF" w:rsidP="00BE5BAF" w14:paraId="1806331A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14:paraId="40E31CA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3CDF81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FB3A5F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BE5BAF" w14:paraId="1EBFA6E4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32"/>
        </w:trPr>
        <w:tc>
          <w:tcPr>
            <w:tcW w:w="9967" w:type="dxa"/>
          </w:tcPr>
          <w:p w:rsidR="00A255C6" w:rsidP="00531F82" w14:paraId="59F3724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6B744E2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14:paraId="67E6529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09FBDFA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14:paraId="39724C86" w14:textId="77777777">
      <w:pPr>
        <w:rPr>
          <w:b/>
          <w:color w:val="000000" w:themeColor="text1"/>
          <w:sz w:val="32"/>
          <w:szCs w:val="44"/>
        </w:rPr>
      </w:pPr>
    </w:p>
    <w:sectPr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3998CB3A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35B94F88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0589F9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72F0345B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14:paraId="478017D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BE5BAF" w:rsidP="00F36FE0" w14:paraId="181F9B54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14:paraId="20BFCB3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BE5BAF" w:rsidP="00F36FE0" w14:paraId="78E359D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2A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8F1D2A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021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image" Target="media/image3.svg"/><Relationship Id="rId12" Type="http://schemas.openxmlformats.org/officeDocument/2006/relationships/image" Target="media/image4.pn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theme" Target="theme/theme1.xml"/><Relationship Id="rId18" Type="http://schemas.openxmlformats.org/officeDocument/2006/relationships/numbering" Target="numbering.xml"/><Relationship Id="rId19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79&amp;utm_language=IT&amp;utm_source=integrated+content&amp;utm_campaign=/project-scope-management&amp;utm_medium=ic+project+charter+37379+word+it&amp;lpa=ic+project+charter+37379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2</TotalTime>
  <Pages>6</Pages>
  <Words>299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2021-08-24T18:30:00Z</dcterms:created>
  <dcterms:modified xsi:type="dcterms:W3CDTF">2021-08-24T18:32:00Z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