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B4881" w:rsidR="00F26E7F" w:rsidP="00F26E7F" w:rsidRDefault="00F26E7F" w14:paraId="7F45AD7C" w14:textId="0BEBC212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>MODELLO DI RICEVUTA DI CASSA PICCOLA</w:t>
      </w:r>
      <w:r w:rsidR="009F5914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9F5914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Italian"/>
        </w:rPr>
        <w:drawing>
          <wp:inline distT="0" distB="0" distL="0" distR="0" wp14:anchorId="7A0686B0" wp14:editId="60B46FE9">
            <wp:extent cx="3114798" cy="432780"/>
            <wp:effectExtent l="0" t="0" r="0" b="5715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46AF1" w:rsidR="0048023C" w:rsidP="00466185" w:rsidRDefault="0048023C" w14:paraId="2F1D6E8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48023C" w:rsidTr="00254970" w14:paraId="704BE93F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331253" w:rsidP="00382DC1" w:rsidRDefault="00466185" w14:paraId="1726DE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331253" w:rsidP="0048023C" w:rsidRDefault="00331253" w14:paraId="4931E48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331253" w:rsidP="00382DC1" w:rsidRDefault="00331253" w14:paraId="1A1A0D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RICEVUTA N.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331253" w:rsidP="00382DC1" w:rsidRDefault="00331253" w14:paraId="7486BE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382DC1" w:rsidP="00382DC1" w:rsidRDefault="00382DC1" w14:paraId="2B401019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Italian"/>
        </w:rPr>
        <w:t>RICEVUTA DI CASSA PICCOLA</w:t>
      </w:r>
    </w:p>
    <w:p w:rsidR="00382DC1" w:rsidP="00D16763" w:rsidRDefault="00382DC1" w14:paraId="53B64C7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48023C" w:rsidP="00D16763" w:rsidRDefault="0048023C" w14:paraId="139FA8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0"/>
        <w:gridCol w:w="4135"/>
        <w:gridCol w:w="1535"/>
        <w:gridCol w:w="3680"/>
      </w:tblGrid>
      <w:tr w:rsidRPr="00246AF1" w:rsidR="00254970" w:rsidTr="00254970" w14:paraId="6DB1CC99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8023C" w:rsidP="0024747D" w:rsidRDefault="0048023C" w14:paraId="6F11FB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DISPERSO IN</w:t>
            </w:r>
          </w:p>
        </w:tc>
        <w:tc>
          <w:tcPr>
            <w:tcW w:w="4135" w:type="dxa"/>
          </w:tcPr>
          <w:p w:rsidRPr="00246AF1" w:rsidR="0048023C" w:rsidP="0024747D" w:rsidRDefault="0048023C" w14:paraId="1FF29B29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7B881D" w:themeFill="accent2" w:themeFillShade="BF"/>
            <w:vAlign w:val="center"/>
          </w:tcPr>
          <w:p w:rsidRPr="00254970" w:rsidR="0048023C" w:rsidP="00246AF1" w:rsidRDefault="0048023C" w14:paraId="39373B27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IMPORTO EMESSO</w:t>
            </w:r>
          </w:p>
        </w:tc>
        <w:tc>
          <w:tcPr>
            <w:tcW w:w="3680" w:type="dxa"/>
            <w:vMerge w:val="restart"/>
            <w:vAlign w:val="center"/>
          </w:tcPr>
          <w:p w:rsidRPr="00246AF1" w:rsidR="0048023C" w:rsidP="0048023C" w:rsidRDefault="0048023C" w14:paraId="16E5170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Italian"/>
              </w:rPr>
              <w:t>$</w:t>
            </w:r>
          </w:p>
        </w:tc>
      </w:tr>
      <w:tr w:rsidRPr="00246AF1" w:rsidR="00254970" w:rsidTr="00254970" w14:paraId="5F470CE6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8023C" w:rsidP="0024747D" w:rsidRDefault="0048023C" w14:paraId="5902E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TITOLO / DIPARTIMENTO</w:t>
            </w:r>
          </w:p>
        </w:tc>
        <w:tc>
          <w:tcPr>
            <w:tcW w:w="4135" w:type="dxa"/>
          </w:tcPr>
          <w:p w:rsidRPr="00246AF1" w:rsidR="0048023C" w:rsidP="0024747D" w:rsidRDefault="0048023C" w14:paraId="6070C5A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7B881D" w:themeFill="accent2" w:themeFillShade="BF"/>
          </w:tcPr>
          <w:p w:rsidR="0048023C" w:rsidP="0024747D" w:rsidRDefault="0048023C" w14:paraId="615C2B41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0" w:type="dxa"/>
            <w:vMerge/>
          </w:tcPr>
          <w:p w:rsidRPr="00246AF1" w:rsidR="0048023C" w:rsidP="0024747D" w:rsidRDefault="0048023C" w14:paraId="27F4394D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64FD676C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466185" w:rsidP="00246AF1" w:rsidRDefault="00466185" w14:paraId="43C6A9C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TITOLO</w:t>
            </w:r>
          </w:p>
        </w:tc>
        <w:tc>
          <w:tcPr>
            <w:tcW w:w="9350" w:type="dxa"/>
            <w:gridSpan w:val="3"/>
          </w:tcPr>
          <w:p w:rsidRPr="00246AF1" w:rsidR="00466185" w:rsidP="00466185" w:rsidRDefault="00466185" w14:paraId="376CD392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701A1BFF" w14:textId="77777777">
        <w:trPr>
          <w:trHeight w:val="791"/>
        </w:trPr>
        <w:tc>
          <w:tcPr>
            <w:tcW w:w="1440" w:type="dxa"/>
            <w:shd w:val="clear" w:color="auto" w:fill="7B881D" w:themeFill="accent2" w:themeFillShade="BF"/>
            <w:vAlign w:val="center"/>
          </w:tcPr>
          <w:p w:rsidRPr="00254970" w:rsidR="00466185" w:rsidP="00246AF1" w:rsidRDefault="00466185" w14:paraId="68757CD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SCOPO</w:t>
            </w:r>
          </w:p>
        </w:tc>
        <w:tc>
          <w:tcPr>
            <w:tcW w:w="9350" w:type="dxa"/>
            <w:gridSpan w:val="3"/>
          </w:tcPr>
          <w:p w:rsidRPr="00246AF1" w:rsidR="00466185" w:rsidP="00466185" w:rsidRDefault="00466185" w14:paraId="7E431F71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1D9C96FC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46AF1" w:rsidP="00466185" w:rsidRDefault="00246AF1" w14:paraId="34B0FF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DISPERSO DA</w:t>
            </w:r>
          </w:p>
        </w:tc>
        <w:tc>
          <w:tcPr>
            <w:tcW w:w="4135" w:type="dxa"/>
          </w:tcPr>
          <w:p w:rsidRPr="00246AF1" w:rsidR="00246AF1" w:rsidP="00466185" w:rsidRDefault="00246AF1" w14:paraId="0553E534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7B881D" w:themeFill="accent2" w:themeFillShade="BF"/>
          </w:tcPr>
          <w:p w:rsidRPr="00254970" w:rsidR="00246AF1" w:rsidP="00466185" w:rsidRDefault="00246AF1" w14:paraId="7E8CA64C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AUTORIZZATO DA</w:t>
            </w:r>
          </w:p>
        </w:tc>
        <w:tc>
          <w:tcPr>
            <w:tcW w:w="3680" w:type="dxa"/>
          </w:tcPr>
          <w:p w:rsidRPr="00246AF1" w:rsidR="00246AF1" w:rsidP="00466185" w:rsidRDefault="00246AF1" w14:paraId="74D4AA77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E579DC" w:rsidR="00E579DC" w:rsidTr="00254970" w14:paraId="42C1C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"/>
        </w:trPr>
        <w:tc>
          <w:tcPr>
            <w:tcW w:w="10790" w:type="dxa"/>
            <w:gridSpan w:val="4"/>
            <w:tcBorders>
              <w:bottom w:val="dashed" w:color="A6A6A6" w:themeColor="background1" w:themeShade="A6" w:sz="4" w:space="0"/>
            </w:tcBorders>
            <w:shd w:val="clear" w:color="auto" w:fill="auto"/>
          </w:tcPr>
          <w:p w:rsidRPr="00E579DC" w:rsidR="00E579DC" w:rsidP="0024747D" w:rsidRDefault="00E579DC" w14:paraId="1B590FD9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  <w:tr w:rsidRPr="00E579DC" w:rsidR="00E579DC" w:rsidTr="00254970" w14:paraId="3700D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"/>
        </w:trPr>
        <w:tc>
          <w:tcPr>
            <w:tcW w:w="10790" w:type="dxa"/>
            <w:gridSpan w:val="4"/>
            <w:tcBorders>
              <w:top w:val="dashed" w:color="A6A6A6" w:themeColor="background1" w:themeShade="A6" w:sz="4" w:space="0"/>
            </w:tcBorders>
            <w:shd w:val="clear" w:color="auto" w:fill="auto"/>
          </w:tcPr>
          <w:p w:rsidRPr="00E579DC" w:rsidR="00E579DC" w:rsidP="0024747D" w:rsidRDefault="00E579DC" w14:paraId="1F847172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</w:tbl>
    <w:p w:rsidRPr="00246AF1" w:rsidR="00254970" w:rsidP="00254970" w:rsidRDefault="00254970" w14:paraId="3736F0B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254970" w:rsidTr="00254970" w14:paraId="212B7AE1" w14:textId="77777777">
        <w:trPr>
          <w:trHeight w:val="107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254970" w:rsidP="0024747D" w:rsidRDefault="00254970" w14:paraId="51BCC41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254970" w:rsidP="0024747D" w:rsidRDefault="00254970" w14:paraId="51BA8D2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254970" w:rsidP="0024747D" w:rsidRDefault="00254970" w14:paraId="7CC4F35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RICEVUTA N.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254970" w:rsidP="0024747D" w:rsidRDefault="00254970" w14:paraId="2AB948D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254970" w:rsidP="00254970" w:rsidRDefault="00254970" w14:paraId="1C15D45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Italian"/>
        </w:rPr>
        <w:t>RICEVUTA DI CASSA PICCOLA</w:t>
      </w:r>
    </w:p>
    <w:p w:rsidR="00254970" w:rsidP="00254970" w:rsidRDefault="00254970" w14:paraId="0C80F0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254970" w:rsidP="00254970" w:rsidRDefault="00254970" w14:paraId="499E88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40"/>
        <w:gridCol w:w="4135"/>
        <w:gridCol w:w="1535"/>
        <w:gridCol w:w="3680"/>
      </w:tblGrid>
      <w:tr w:rsidRPr="00246AF1" w:rsidR="00254970" w:rsidTr="00254970" w14:paraId="61886528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61DEB4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DISPERSO IN</w:t>
            </w:r>
          </w:p>
        </w:tc>
        <w:tc>
          <w:tcPr>
            <w:tcW w:w="4135" w:type="dxa"/>
          </w:tcPr>
          <w:p w:rsidRPr="00246AF1" w:rsidR="00254970" w:rsidP="0024747D" w:rsidRDefault="00254970" w14:paraId="37B8DE9F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4A414703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Italian"/>
              </w:rPr>
              <w:t>IMPORTO EMESSO</w:t>
            </w:r>
          </w:p>
        </w:tc>
        <w:tc>
          <w:tcPr>
            <w:tcW w:w="3680" w:type="dxa"/>
            <w:vMerge w:val="restart"/>
            <w:vAlign w:val="center"/>
          </w:tcPr>
          <w:p w:rsidRPr="00246AF1" w:rsidR="00254970" w:rsidP="0024747D" w:rsidRDefault="00254970" w14:paraId="454E2258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Italian"/>
              </w:rPr>
              <w:t>$</w:t>
            </w:r>
          </w:p>
        </w:tc>
      </w:tr>
      <w:tr w:rsidRPr="00246AF1" w:rsidR="00254970" w:rsidTr="00254970" w14:paraId="4ECF1408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489D8B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TITOLO / DIPARTIMENTO</w:t>
            </w:r>
          </w:p>
        </w:tc>
        <w:tc>
          <w:tcPr>
            <w:tcW w:w="4135" w:type="dxa"/>
          </w:tcPr>
          <w:p w:rsidRPr="00246AF1" w:rsidR="00254970" w:rsidP="0024747D" w:rsidRDefault="00254970" w14:paraId="5EFF2F6E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7B881D" w:themeFill="accent2" w:themeFillShade="BF"/>
          </w:tcPr>
          <w:p w:rsidR="00254970" w:rsidP="0024747D" w:rsidRDefault="00254970" w14:paraId="7ECB8A4A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0" w:type="dxa"/>
            <w:vMerge/>
          </w:tcPr>
          <w:p w:rsidRPr="00246AF1" w:rsidR="00254970" w:rsidP="0024747D" w:rsidRDefault="00254970" w14:paraId="61853856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56D3AA3F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79405A1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TITOLO</w:t>
            </w:r>
          </w:p>
        </w:tc>
        <w:tc>
          <w:tcPr>
            <w:tcW w:w="9350" w:type="dxa"/>
            <w:gridSpan w:val="3"/>
          </w:tcPr>
          <w:p w:rsidRPr="00246AF1" w:rsidR="00254970" w:rsidP="0024747D" w:rsidRDefault="00254970" w14:paraId="34CDD0E5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173FF557" w14:textId="77777777">
        <w:trPr>
          <w:trHeight w:val="791"/>
        </w:trPr>
        <w:tc>
          <w:tcPr>
            <w:tcW w:w="1440" w:type="dxa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1137108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SCOPO</w:t>
            </w:r>
          </w:p>
        </w:tc>
        <w:tc>
          <w:tcPr>
            <w:tcW w:w="9350" w:type="dxa"/>
            <w:gridSpan w:val="3"/>
          </w:tcPr>
          <w:p w:rsidRPr="00246AF1" w:rsidR="00254970" w:rsidP="0024747D" w:rsidRDefault="00254970" w14:paraId="0882A6A6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5B8111BE" w14:textId="77777777">
        <w:tc>
          <w:tcPr>
            <w:tcW w:w="1440" w:type="dxa"/>
            <w:shd w:val="clear" w:color="auto" w:fill="7B881D" w:themeFill="accent2" w:themeFillShade="BF"/>
          </w:tcPr>
          <w:p w:rsidRPr="00254970" w:rsidR="00254970" w:rsidP="0024747D" w:rsidRDefault="00254970" w14:paraId="0BB3C59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DISPERSO DA</w:t>
            </w:r>
          </w:p>
        </w:tc>
        <w:tc>
          <w:tcPr>
            <w:tcW w:w="4135" w:type="dxa"/>
          </w:tcPr>
          <w:p w:rsidRPr="00246AF1" w:rsidR="00254970" w:rsidP="0024747D" w:rsidRDefault="00254970" w14:paraId="0AAF705F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7B881D" w:themeFill="accent2" w:themeFillShade="BF"/>
          </w:tcPr>
          <w:p w:rsidRPr="00254970" w:rsidR="00254970" w:rsidP="0024747D" w:rsidRDefault="00254970" w14:paraId="0776A96F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AUTORIZZATO DA</w:t>
            </w:r>
          </w:p>
        </w:tc>
        <w:tc>
          <w:tcPr>
            <w:tcW w:w="3680" w:type="dxa"/>
          </w:tcPr>
          <w:p w:rsidRPr="00246AF1" w:rsidR="00254970" w:rsidP="0024747D" w:rsidRDefault="00254970" w14:paraId="6E4EAE49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Pr="00E579DC" w:rsidR="00254970" w:rsidTr="00254970" w14:paraId="6BD89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4"/>
        </w:trPr>
        <w:tc>
          <w:tcPr>
            <w:tcW w:w="10790" w:type="dxa"/>
            <w:gridSpan w:val="4"/>
            <w:tcBorders>
              <w:bottom w:val="dashed" w:color="A6A6A6" w:themeColor="background1" w:themeShade="A6" w:sz="4" w:space="0"/>
            </w:tcBorders>
            <w:shd w:val="clear" w:color="auto" w:fill="auto"/>
          </w:tcPr>
          <w:p w:rsidRPr="00E579DC" w:rsidR="00254970" w:rsidP="0024747D" w:rsidRDefault="00254970" w14:paraId="01927D2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  <w:tr w:rsidRPr="00E579DC" w:rsidR="00254970" w:rsidTr="00254970" w14:paraId="1A5A27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"/>
        </w:trPr>
        <w:tc>
          <w:tcPr>
            <w:tcW w:w="10790" w:type="dxa"/>
            <w:gridSpan w:val="4"/>
            <w:tcBorders>
              <w:top w:val="dashed" w:color="A6A6A6" w:themeColor="background1" w:themeShade="A6" w:sz="4" w:space="0"/>
            </w:tcBorders>
            <w:shd w:val="clear" w:color="auto" w:fill="auto"/>
          </w:tcPr>
          <w:p w:rsidRPr="00E579DC" w:rsidR="00254970" w:rsidP="0024747D" w:rsidRDefault="00254970" w14:paraId="6F3D3654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2"/>
                <w:szCs w:val="18"/>
              </w:rPr>
            </w:pPr>
          </w:p>
        </w:tc>
      </w:tr>
    </w:tbl>
    <w:p w:rsidRPr="00246AF1" w:rsidR="00254970" w:rsidP="00254970" w:rsidRDefault="00254970" w14:paraId="0F9FDF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254970" w:rsidTr="00254970" w14:paraId="4ADED565" w14:textId="77777777">
        <w:trPr>
          <w:trHeight w:val="150"/>
        </w:trPr>
        <w:tc>
          <w:tcPr>
            <w:tcW w:w="717" w:type="dxa"/>
            <w:shd w:val="clear" w:color="auto" w:fill="808080" w:themeFill="background1" w:themeFillShade="80"/>
          </w:tcPr>
          <w:p w:rsidRPr="00246AF1" w:rsidR="00254970" w:rsidP="0024747D" w:rsidRDefault="00254970" w14:paraId="035C34E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254970" w:rsidP="0024747D" w:rsidRDefault="00254970" w14:paraId="0366089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254970" w:rsidP="0024747D" w:rsidRDefault="00254970" w14:paraId="7C6442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RICEVUTA N.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254970" w:rsidP="0024747D" w:rsidRDefault="00254970" w14:paraId="2D5FAF8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254970" w:rsidP="00254970" w:rsidRDefault="00254970" w14:paraId="61AD525D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 w:rsidRPr="009B4881"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Italian"/>
        </w:rPr>
        <w:t>RICEVUTA DI CASSA PICCOLA</w:t>
      </w:r>
    </w:p>
    <w:p w:rsidR="00254970" w:rsidP="00254970" w:rsidRDefault="00254970" w14:paraId="513DAF5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246AF1" w:rsidR="00254970" w:rsidP="00254970" w:rsidRDefault="00254970" w14:paraId="467CC2F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35"/>
        <w:gridCol w:w="4140"/>
        <w:gridCol w:w="1530"/>
        <w:gridCol w:w="3685"/>
      </w:tblGrid>
      <w:tr w:rsidRPr="00246AF1" w:rsidR="00254970" w:rsidTr="00254970" w14:paraId="38E90BE4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3B4FA1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DISPERSO IN</w:t>
            </w:r>
          </w:p>
        </w:tc>
        <w:tc>
          <w:tcPr>
            <w:tcW w:w="4140" w:type="dxa"/>
          </w:tcPr>
          <w:p w:rsidRPr="00246AF1" w:rsidR="00254970" w:rsidP="0024747D" w:rsidRDefault="00254970" w14:paraId="78E208BF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12767ADB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IMPORTO EMESSO</w:t>
            </w:r>
          </w:p>
        </w:tc>
        <w:tc>
          <w:tcPr>
            <w:tcW w:w="3685" w:type="dxa"/>
            <w:vMerge w:val="restart"/>
            <w:vAlign w:val="center"/>
          </w:tcPr>
          <w:p w:rsidRPr="00246AF1" w:rsidR="00254970" w:rsidP="0024747D" w:rsidRDefault="00254970" w14:paraId="6653D396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46AF1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Italian"/>
              </w:rPr>
              <w:t>$</w:t>
            </w:r>
          </w:p>
        </w:tc>
      </w:tr>
      <w:tr w:rsidRPr="00246AF1" w:rsidR="00254970" w:rsidTr="00254970" w14:paraId="0EACD106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5F7A00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TITOLO / DIPARTIMENTO</w:t>
            </w:r>
          </w:p>
        </w:tc>
        <w:tc>
          <w:tcPr>
            <w:tcW w:w="4140" w:type="dxa"/>
          </w:tcPr>
          <w:p w:rsidRPr="00246AF1" w:rsidR="00254970" w:rsidP="0024747D" w:rsidRDefault="00254970" w14:paraId="66840D72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7B881D" w:themeFill="accent2" w:themeFillShade="BF"/>
          </w:tcPr>
          <w:p w:rsidR="00254970" w:rsidP="0024747D" w:rsidRDefault="00254970" w14:paraId="7304C912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Pr="00246AF1" w:rsidR="00254970" w:rsidP="0024747D" w:rsidRDefault="00254970" w14:paraId="19A29EA5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005FEE35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16DB85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TITOLO</w:t>
            </w:r>
          </w:p>
        </w:tc>
        <w:tc>
          <w:tcPr>
            <w:tcW w:w="9355" w:type="dxa"/>
            <w:gridSpan w:val="3"/>
          </w:tcPr>
          <w:p w:rsidRPr="00246AF1" w:rsidR="00254970" w:rsidP="0024747D" w:rsidRDefault="00254970" w14:paraId="7EA44E61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3E79A724" w14:textId="77777777">
        <w:trPr>
          <w:trHeight w:val="791"/>
        </w:trPr>
        <w:tc>
          <w:tcPr>
            <w:tcW w:w="1435" w:type="dxa"/>
            <w:shd w:val="clear" w:color="auto" w:fill="7B881D" w:themeFill="accent2" w:themeFillShade="BF"/>
            <w:vAlign w:val="center"/>
          </w:tcPr>
          <w:p w:rsidRPr="00254970" w:rsidR="00254970" w:rsidP="0024747D" w:rsidRDefault="00254970" w14:paraId="7B420A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SCOPO</w:t>
            </w:r>
          </w:p>
        </w:tc>
        <w:tc>
          <w:tcPr>
            <w:tcW w:w="9355" w:type="dxa"/>
            <w:gridSpan w:val="3"/>
          </w:tcPr>
          <w:p w:rsidRPr="00246AF1" w:rsidR="00254970" w:rsidP="0024747D" w:rsidRDefault="00254970" w14:paraId="2F8FE60F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246AF1" w:rsidR="00254970" w:rsidTr="00254970" w14:paraId="7855A6C5" w14:textId="77777777">
        <w:tc>
          <w:tcPr>
            <w:tcW w:w="1435" w:type="dxa"/>
            <w:shd w:val="clear" w:color="auto" w:fill="7B881D" w:themeFill="accent2" w:themeFillShade="BF"/>
          </w:tcPr>
          <w:p w:rsidRPr="00254970" w:rsidR="00254970" w:rsidP="0024747D" w:rsidRDefault="00254970" w14:paraId="5C0DD3D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DISPERSO DA</w:t>
            </w:r>
          </w:p>
        </w:tc>
        <w:tc>
          <w:tcPr>
            <w:tcW w:w="4140" w:type="dxa"/>
          </w:tcPr>
          <w:p w:rsidRPr="00246AF1" w:rsidR="00254970" w:rsidP="0024747D" w:rsidRDefault="00254970" w14:paraId="1983B432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7B881D" w:themeFill="accent2" w:themeFillShade="BF"/>
          </w:tcPr>
          <w:p w:rsidRPr="00254970" w:rsidR="00254970" w:rsidP="0024747D" w:rsidRDefault="00254970" w14:paraId="6CA4AFA3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Italian"/>
              </w:rPr>
              <w:t>AUTORIZZATO DA</w:t>
            </w:r>
          </w:p>
        </w:tc>
        <w:tc>
          <w:tcPr>
            <w:tcW w:w="3685" w:type="dxa"/>
          </w:tcPr>
          <w:p w:rsidRPr="00246AF1" w:rsidR="00254970" w:rsidP="0024747D" w:rsidRDefault="00254970" w14:paraId="04F2F961" w14:textId="77777777">
            <w:pPr>
              <w:tabs>
                <w:tab w:val="left" w:pos="2300"/>
              </w:tabs>
              <w:bidi w:val="false"/>
              <w:rPr>
                <w:rFonts w:ascii="Century Gothic" w:hAnsi="Century Gothic" w:eastAsia="Times New Roman" w:cs="Arial"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2044C5" w:rsidP="00254970" w:rsidRDefault="002044C5" w14:paraId="08EBDE0A" w14:textId="50740132">
      <w:pPr>
        <w:bidi w:val="false"/>
        <w:rPr>
          <w:rFonts w:ascii="Century Gothic" w:hAnsi="Century Gothic" w:eastAsia="Times New Roman" w:cs="Arial"/>
          <w:sz w:val="18"/>
          <w:szCs w:val="18"/>
        </w:rPr>
      </w:pPr>
    </w:p>
    <w:p w:rsidR="002044C5" w:rsidRDefault="002044C5" w14:paraId="0D5ECB69" w14:textId="77777777">
      <w:pPr>
        <w:bidi w:val="false"/>
        <w:rPr>
          <w:rFonts w:ascii="Century Gothic" w:hAnsi="Century Gothic" w:eastAsia="Times New Roman" w:cs="Arial"/>
          <w:sz w:val="18"/>
          <w:szCs w:val="18"/>
        </w:rPr>
      </w:pPr>
      <w:r>
        <w:rPr>
          <w:rFonts w:ascii="Century Gothic" w:hAnsi="Century Gothic" w:eastAsia="Times New Roman" w:cs="Arial"/>
          <w:sz w:val="18"/>
          <w:szCs w:val="18"/>
          <w:lang w:val="Italian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2044C5" w:rsidTr="00F10510" w14:paraId="2F75F9A4" w14:textId="77777777">
        <w:trPr>
          <w:trHeight w:val="2826"/>
        </w:trPr>
        <w:tc>
          <w:tcPr>
            <w:tcW w:w="10424" w:type="dxa"/>
          </w:tcPr>
          <w:p w:rsidRPr="00FF18F5" w:rsidR="002044C5" w:rsidP="00F10510" w:rsidRDefault="002044C5" w14:paraId="48CBC84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2044C5" w:rsidP="00F10510" w:rsidRDefault="002044C5" w14:paraId="4CCE405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044C5" w:rsidP="00F10510" w:rsidRDefault="002044C5" w14:paraId="1F87954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2044C5" w:rsidP="002044C5" w:rsidRDefault="002044C5" w14:paraId="5BF6DB4C" w14:textId="77777777">
      <w:pPr>
        <w:rPr>
          <w:rFonts w:ascii="Century Gothic" w:hAnsi="Century Gothic"/>
        </w:rPr>
      </w:pPr>
    </w:p>
    <w:p w:rsidR="002044C5" w:rsidP="002044C5" w:rsidRDefault="002044C5" w14:paraId="2847E0D5" w14:textId="77777777">
      <w:pPr>
        <w:rPr>
          <w:rFonts w:ascii="Century Gothic" w:hAnsi="Century Gothic"/>
        </w:rPr>
      </w:pPr>
    </w:p>
    <w:p w:rsidRPr="00246AF1" w:rsidR="00E579DC" w:rsidP="00254970" w:rsidRDefault="00E579DC" w14:paraId="4B8535F6" w14:textId="77777777">
      <w:pPr>
        <w:rPr>
          <w:rFonts w:ascii="Century Gothic" w:hAnsi="Century Gothic" w:eastAsia="Times New Roman" w:cs="Arial"/>
          <w:sz w:val="18"/>
          <w:szCs w:val="18"/>
        </w:rPr>
      </w:pPr>
    </w:p>
    <w:sectPr w:rsidRPr="00246AF1" w:rsidR="00E579DC" w:rsidSect="00246AF1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141D4" w14:textId="77777777" w:rsidR="00123D1F" w:rsidRDefault="00123D1F" w:rsidP="00DB2412">
      <w:r>
        <w:separator/>
      </w:r>
    </w:p>
  </w:endnote>
  <w:endnote w:type="continuationSeparator" w:id="0">
    <w:p w14:paraId="06846D65" w14:textId="77777777" w:rsidR="00123D1F" w:rsidRDefault="00123D1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DCF32" w14:textId="77777777" w:rsidR="00123D1F" w:rsidRDefault="00123D1F" w:rsidP="00DB2412">
      <w:r>
        <w:separator/>
      </w:r>
    </w:p>
  </w:footnote>
  <w:footnote w:type="continuationSeparator" w:id="0">
    <w:p w14:paraId="52038576" w14:textId="77777777" w:rsidR="00123D1F" w:rsidRDefault="00123D1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28B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14"/>
    <w:rsid w:val="00005410"/>
    <w:rsid w:val="00007202"/>
    <w:rsid w:val="000102CA"/>
    <w:rsid w:val="00025BC8"/>
    <w:rsid w:val="000707ED"/>
    <w:rsid w:val="000D72AD"/>
    <w:rsid w:val="00107566"/>
    <w:rsid w:val="00107A05"/>
    <w:rsid w:val="00123D1F"/>
    <w:rsid w:val="00165169"/>
    <w:rsid w:val="001725D5"/>
    <w:rsid w:val="001E2424"/>
    <w:rsid w:val="001F5554"/>
    <w:rsid w:val="002044C5"/>
    <w:rsid w:val="00246934"/>
    <w:rsid w:val="00246AF1"/>
    <w:rsid w:val="00254970"/>
    <w:rsid w:val="00277B2B"/>
    <w:rsid w:val="0028063E"/>
    <w:rsid w:val="002A271E"/>
    <w:rsid w:val="00331253"/>
    <w:rsid w:val="00382DC1"/>
    <w:rsid w:val="003E4F0D"/>
    <w:rsid w:val="00437607"/>
    <w:rsid w:val="00466185"/>
    <w:rsid w:val="00471C74"/>
    <w:rsid w:val="0048023C"/>
    <w:rsid w:val="004937B7"/>
    <w:rsid w:val="004A2939"/>
    <w:rsid w:val="00523965"/>
    <w:rsid w:val="005A42B5"/>
    <w:rsid w:val="0063246B"/>
    <w:rsid w:val="0065609B"/>
    <w:rsid w:val="00674573"/>
    <w:rsid w:val="006A3315"/>
    <w:rsid w:val="006B16FF"/>
    <w:rsid w:val="006B357E"/>
    <w:rsid w:val="0074716D"/>
    <w:rsid w:val="00781C86"/>
    <w:rsid w:val="008107CB"/>
    <w:rsid w:val="00811653"/>
    <w:rsid w:val="0083365C"/>
    <w:rsid w:val="008373E9"/>
    <w:rsid w:val="0085599F"/>
    <w:rsid w:val="008D4D59"/>
    <w:rsid w:val="00942DA6"/>
    <w:rsid w:val="00985675"/>
    <w:rsid w:val="009B4881"/>
    <w:rsid w:val="009F5914"/>
    <w:rsid w:val="00A02960"/>
    <w:rsid w:val="00A219A2"/>
    <w:rsid w:val="00B24769"/>
    <w:rsid w:val="00B62F65"/>
    <w:rsid w:val="00BA0E38"/>
    <w:rsid w:val="00BC1A20"/>
    <w:rsid w:val="00D06B25"/>
    <w:rsid w:val="00D16763"/>
    <w:rsid w:val="00D47D19"/>
    <w:rsid w:val="00D52905"/>
    <w:rsid w:val="00D620F1"/>
    <w:rsid w:val="00D96B95"/>
    <w:rsid w:val="00D970D9"/>
    <w:rsid w:val="00DB2412"/>
    <w:rsid w:val="00E27A8A"/>
    <w:rsid w:val="00E46217"/>
    <w:rsid w:val="00E579DC"/>
    <w:rsid w:val="00E7049B"/>
    <w:rsid w:val="00EA104E"/>
    <w:rsid w:val="00F04F96"/>
    <w:rsid w:val="00F22F09"/>
    <w:rsid w:val="00F26E7F"/>
    <w:rsid w:val="00F76C42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8C41"/>
  <w15:docId w15:val="{75E0D788-2ECD-4A06-8E06-164370F9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2A27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99&amp;utm_language=IT&amp;utm_source=integrated+content&amp;utm_campaign=/free-payment-templates&amp;utm_medium=ic+petty+cash+receipt+37099+word+it&amp;lpa=ic+petty+cash+receipt+37099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EBE3A4-9B6A-41A0-B225-2C203DC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baa0e8ecd9198fd18dae8123228e3ac1</Template>
  <TotalTime>0</TotalTime>
  <Pages>2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2021-05-06T14:54:00Z</dcterms:created>
  <dcterms:modified xsi:type="dcterms:W3CDTF">2021-05-06T14:54:00Z</dcterms:modified>
</cp:coreProperties>
</file>