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BC7F9D" w:rsidP="003D220F" w14:paraId="7D2539B9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4594715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385C71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>MODELLO DI PIANO DI MARKETING DI UNA PAGINA</w:t>
      </w:r>
    </w:p>
    <w:p w:rsidRPr="00385C71" w:rsidR="00385C71" w:rsidP="003D220F" w14:paraId="182457A3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3"/>
          <w:szCs w:val="13"/>
        </w:rPr>
      </w:pPr>
    </w:p>
    <w:tbl>
      <w:tblPr>
        <w:tblW w:w="11060" w:type="dxa"/>
        <w:tblLook w:val="04A0"/>
      </w:tblPr>
      <w:tblGrid>
        <w:gridCol w:w="1487"/>
        <w:gridCol w:w="9573"/>
      </w:tblGrid>
      <w:tr w:rsidTr="00385C71" w14:paraId="05822A73" w14:textId="77777777">
        <w:tblPrEx>
          <w:tblW w:w="11060" w:type="dxa"/>
          <w:tblLook w:val="04A0"/>
        </w:tblPrEx>
        <w:trPr>
          <w:trHeight w:val="437"/>
        </w:trPr>
        <w:tc>
          <w:tcPr>
            <w:tcW w:w="141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85C71" w:rsidR="00385C71" w:rsidP="00385C71" w14:paraId="4542C222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CATEGORIA</w:t>
            </w:r>
          </w:p>
        </w:tc>
        <w:tc>
          <w:tcPr>
            <w:tcW w:w="964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85C71" w:rsidR="00385C71" w:rsidP="00385C71" w14:paraId="2D1E7BDA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DESCRIZIONE</w:t>
            </w:r>
          </w:p>
        </w:tc>
      </w:tr>
      <w:tr w:rsidTr="00385C71" w14:paraId="53A22DE5" w14:textId="77777777">
        <w:tblPrEx>
          <w:tblW w:w="11060" w:type="dxa"/>
          <w:tblLook w:val="04A0"/>
        </w:tblPrEx>
        <w:trPr>
          <w:trHeight w:val="619"/>
        </w:trPr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85C71" w:rsidR="00385C71" w:rsidP="00385C71" w14:paraId="6DA31F7E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RIEPILOGO AZIENDALE</w:t>
            </w:r>
          </w:p>
        </w:tc>
        <w:tc>
          <w:tcPr>
            <w:tcW w:w="964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25FC1AF0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bookmarkStart w:name="_GoBack" w:id="5"/>
        <w:bookmarkEnd w:id="5"/>
      </w:tr>
      <w:tr w:rsidTr="00385C71" w14:paraId="2D6AA98F" w14:textId="77777777">
        <w:tblPrEx>
          <w:tblW w:w="11060" w:type="dxa"/>
          <w:tblLook w:val="04A0"/>
        </w:tblPrEx>
        <w:trPr>
          <w:trHeight w:val="619"/>
        </w:trPr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85C71" w:rsidR="00385C71" w:rsidP="00385C71" w14:paraId="0FC799B0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OBIETTIVI AZIENDALI</w:t>
            </w:r>
          </w:p>
        </w:tc>
        <w:tc>
          <w:tcPr>
            <w:tcW w:w="964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775FB333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385C71" w14:paraId="5B756C4D" w14:textId="77777777">
        <w:tblPrEx>
          <w:tblW w:w="11060" w:type="dxa"/>
          <w:tblLook w:val="04A0"/>
        </w:tblPrEx>
        <w:trPr>
          <w:trHeight w:val="619"/>
        </w:trPr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85C71" w:rsidR="00385C71" w:rsidP="00385C71" w14:paraId="6FF79A81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IL PROBLEMA</w:t>
            </w:r>
          </w:p>
        </w:tc>
        <w:tc>
          <w:tcPr>
            <w:tcW w:w="964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08EF329D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385C71" w14:paraId="28F81F40" w14:textId="77777777">
        <w:tblPrEx>
          <w:tblW w:w="11060" w:type="dxa"/>
          <w:tblLook w:val="04A0"/>
        </w:tblPrEx>
        <w:trPr>
          <w:trHeight w:val="619"/>
        </w:trPr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85C71" w:rsidR="00385C71" w:rsidP="00385C71" w14:paraId="42C8B9D0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LA NOSTRA SOLUZIONE</w:t>
            </w:r>
          </w:p>
        </w:tc>
        <w:tc>
          <w:tcPr>
            <w:tcW w:w="964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298D335C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385C71" w14:paraId="1871591B" w14:textId="77777777">
        <w:tblPrEx>
          <w:tblW w:w="11060" w:type="dxa"/>
          <w:tblLook w:val="04A0"/>
        </w:tblPrEx>
        <w:trPr>
          <w:trHeight w:val="619"/>
        </w:trPr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85C71" w:rsidR="00385C71" w:rsidP="00385C71" w14:paraId="51D39106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VANTAGGIO COMPETITIVO</w:t>
            </w:r>
          </w:p>
        </w:tc>
        <w:tc>
          <w:tcPr>
            <w:tcW w:w="964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3C6F648D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385C71" w14:paraId="7A4A4215" w14:textId="77777777">
        <w:tblPrEx>
          <w:tblW w:w="11060" w:type="dxa"/>
          <w:tblLook w:val="04A0"/>
        </w:tblPrEx>
        <w:trPr>
          <w:trHeight w:val="619"/>
        </w:trPr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85C71" w:rsidR="00385C71" w:rsidP="00385C71" w14:paraId="4F741927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MERCATO DI RIFERIMENTO</w:t>
            </w:r>
          </w:p>
        </w:tc>
        <w:tc>
          <w:tcPr>
            <w:tcW w:w="964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33F5DDC9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385C71" w14:paraId="5F503560" w14:textId="77777777">
        <w:tblPrEx>
          <w:tblW w:w="11060" w:type="dxa"/>
          <w:tblLook w:val="04A0"/>
        </w:tblPrEx>
        <w:trPr>
          <w:trHeight w:val="864"/>
        </w:trPr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85C71" w:rsidR="00385C71" w:rsidP="00385C71" w14:paraId="0DD60636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STRATEGIA E OBIETTIVI DI MARKETING</w:t>
            </w:r>
          </w:p>
        </w:tc>
        <w:tc>
          <w:tcPr>
            <w:tcW w:w="964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66B8EC5A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385C71" w14:paraId="71C14E8F" w14:textId="77777777">
        <w:tblPrEx>
          <w:tblW w:w="11060" w:type="dxa"/>
          <w:tblLook w:val="04A0"/>
        </w:tblPrEx>
        <w:trPr>
          <w:trHeight w:val="619"/>
        </w:trPr>
        <w:tc>
          <w:tcPr>
            <w:tcW w:w="1417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85C71" w:rsidR="00385C71" w:rsidP="00385C71" w14:paraId="231C874F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REQUISITI FINANZIARI</w:t>
            </w:r>
          </w:p>
        </w:tc>
        <w:tc>
          <w:tcPr>
            <w:tcW w:w="9643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187F969A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Pr="00385C71" w:rsidR="00385C71" w:rsidP="003D220F" w14:paraId="1FEFC221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0"/>
          <w:szCs w:val="10"/>
        </w:rPr>
      </w:pPr>
    </w:p>
    <w:p w:rsidRPr="00385C71" w:rsidR="00E1328E" w:rsidP="00385C71" w14:paraId="4BF74155" w14:textId="77777777">
      <w:pPr>
        <w:bidi w:val="false"/>
        <w:spacing w:after="60"/>
        <w:outlineLvl w:val="0"/>
        <w:rPr>
          <w:rFonts w:ascii="Century Gothic" w:hAnsi="Century Gothic"/>
          <w:b/>
          <w:color w:val="808080" w:themeColor="background1" w:themeShade="80"/>
          <w:sz w:val="28"/>
          <w:szCs w:val="36"/>
        </w:rPr>
      </w:pPr>
      <w:r w:rsidRPr="00385C71">
        <w:rPr>
          <w:rFonts w:ascii="Century Gothic" w:hAnsi="Century Gothic"/>
          <w:b/>
          <w:color w:val="808080" w:themeColor="background1" w:themeShade="80"/>
          <w:sz w:val="28"/>
          <w:szCs w:val="36"/>
          <w:lang w:val="Italian"/>
        </w:rPr>
        <w:t>PIANO D'AZIONE</w:t>
      </w:r>
    </w:p>
    <w:tbl>
      <w:tblPr>
        <w:tblW w:w="11043" w:type="dxa"/>
        <w:tblLook w:val="04A0"/>
      </w:tblPr>
      <w:tblGrid>
        <w:gridCol w:w="1520"/>
        <w:gridCol w:w="5135"/>
        <w:gridCol w:w="1800"/>
        <w:gridCol w:w="1350"/>
        <w:gridCol w:w="1238"/>
      </w:tblGrid>
      <w:tr w:rsidTr="00385C71" w14:paraId="5DFC10AE" w14:textId="77777777">
        <w:tblPrEx>
          <w:tblW w:w="11043" w:type="dxa"/>
          <w:tblLook w:val="04A0"/>
        </w:tblPrEx>
        <w:trPr>
          <w:trHeight w:val="432"/>
        </w:trPr>
        <w:tc>
          <w:tcPr>
            <w:tcW w:w="15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385C71" w:rsidR="00385C71" w:rsidP="00385C71" w14:paraId="67922F72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CATEGORIA</w:t>
            </w:r>
          </w:p>
        </w:tc>
        <w:tc>
          <w:tcPr>
            <w:tcW w:w="513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385C71" w:rsidR="00385C71" w:rsidP="00385C71" w14:paraId="6E3312E2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AZIONE</w:t>
            </w: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385C71" w:rsidR="00385C71" w:rsidP="00385C71" w14:paraId="38686C93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PROPRIETARIO</w:t>
            </w:r>
          </w:p>
        </w:tc>
        <w:tc>
          <w:tcPr>
            <w:tcW w:w="13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385C71" w:rsidR="00385C71" w:rsidP="00385C71" w14:paraId="191A22A4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DATTERO</w:t>
            </w:r>
          </w:p>
        </w:tc>
        <w:tc>
          <w:tcPr>
            <w:tcW w:w="123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385C71" w:rsidR="00385C71" w:rsidP="00385C71" w14:paraId="1AAF9BE3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COSTO</w:t>
            </w:r>
          </w:p>
        </w:tc>
      </w:tr>
      <w:tr w:rsidTr="00385C71" w14:paraId="46D219DC" w14:textId="77777777">
        <w:tblPrEx>
          <w:tblW w:w="11043" w:type="dxa"/>
          <w:tblLook w:val="04A0"/>
        </w:tblPrEx>
        <w:trPr>
          <w:trHeight w:val="605"/>
        </w:trPr>
        <w:tc>
          <w:tcPr>
            <w:tcW w:w="15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85C71" w:rsidR="00385C71" w:rsidP="00385C71" w14:paraId="2A18CC69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PRODOTTO</w:t>
            </w:r>
          </w:p>
        </w:tc>
        <w:tc>
          <w:tcPr>
            <w:tcW w:w="51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1466B2E3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42E960AB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0E2E4E6D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218357F5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385C71" w14:paraId="5DBCAB6B" w14:textId="77777777">
        <w:tblPrEx>
          <w:tblW w:w="11043" w:type="dxa"/>
          <w:tblLook w:val="04A0"/>
        </w:tblPrEx>
        <w:trPr>
          <w:trHeight w:val="605"/>
        </w:trPr>
        <w:tc>
          <w:tcPr>
            <w:tcW w:w="15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85C71" w:rsidR="00385C71" w:rsidP="00385C71" w14:paraId="0536EE2F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PREZZO</w:t>
            </w:r>
          </w:p>
        </w:tc>
        <w:tc>
          <w:tcPr>
            <w:tcW w:w="51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275C2BB6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1605A628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71C4197B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0B12726E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385C71" w14:paraId="6A8D2940" w14:textId="77777777">
        <w:tblPrEx>
          <w:tblW w:w="11043" w:type="dxa"/>
          <w:tblLook w:val="04A0"/>
        </w:tblPrEx>
        <w:trPr>
          <w:trHeight w:val="605"/>
        </w:trPr>
        <w:tc>
          <w:tcPr>
            <w:tcW w:w="15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85C71" w:rsidR="00385C71" w:rsidP="00385C71" w14:paraId="2A091053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LUOGO</w:t>
            </w:r>
          </w:p>
        </w:tc>
        <w:tc>
          <w:tcPr>
            <w:tcW w:w="51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38C3FB92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5196EB73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25D38BB2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3FA2FB3D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385C71" w14:paraId="1F1EE586" w14:textId="77777777">
        <w:tblPrEx>
          <w:tblW w:w="11043" w:type="dxa"/>
          <w:tblLook w:val="04A0"/>
        </w:tblPrEx>
        <w:trPr>
          <w:trHeight w:val="605"/>
        </w:trPr>
        <w:tc>
          <w:tcPr>
            <w:tcW w:w="15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85C71" w:rsidR="00385C71" w:rsidP="00385C71" w14:paraId="44747123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PROMOZIONE</w:t>
            </w:r>
          </w:p>
        </w:tc>
        <w:tc>
          <w:tcPr>
            <w:tcW w:w="51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42253357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282F7277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3F46FB40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21218CAF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385C71" w14:paraId="2D502F4E" w14:textId="77777777">
        <w:tblPrEx>
          <w:tblW w:w="11043" w:type="dxa"/>
          <w:tblLook w:val="04A0"/>
        </w:tblPrEx>
        <w:trPr>
          <w:trHeight w:val="605"/>
        </w:trPr>
        <w:tc>
          <w:tcPr>
            <w:tcW w:w="15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85C71" w:rsidR="00385C71" w:rsidP="00385C71" w14:paraId="7F58183F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CANALI DI MARKETING</w:t>
            </w:r>
          </w:p>
        </w:tc>
        <w:tc>
          <w:tcPr>
            <w:tcW w:w="51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71A72F88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35D75DFB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223D3D7A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226C3C40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385C71" w14:paraId="55EA2D1C" w14:textId="77777777">
        <w:tblPrEx>
          <w:tblW w:w="11043" w:type="dxa"/>
          <w:tblLook w:val="04A0"/>
        </w:tblPrEx>
        <w:trPr>
          <w:trHeight w:val="605"/>
        </w:trPr>
        <w:tc>
          <w:tcPr>
            <w:tcW w:w="15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85C71" w:rsidR="00385C71" w:rsidP="00385C71" w14:paraId="783384D2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STANDARD PRESTAZIONALI</w:t>
            </w:r>
          </w:p>
        </w:tc>
        <w:tc>
          <w:tcPr>
            <w:tcW w:w="51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6B7B630C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7793BFD0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7A328386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7EEC9A58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385C71" w14:paraId="1691B7BE" w14:textId="77777777">
        <w:tblPrEx>
          <w:tblW w:w="11043" w:type="dxa"/>
          <w:tblLook w:val="04A0"/>
        </w:tblPrEx>
        <w:trPr>
          <w:trHeight w:val="864"/>
        </w:trPr>
        <w:tc>
          <w:tcPr>
            <w:tcW w:w="15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85C71" w:rsidR="00385C71" w:rsidP="00385C71" w14:paraId="13D170DA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 xml:space="preserve">METODI DI MISURAZIONE DEI RISULTATI </w:t>
            </w:r>
          </w:p>
        </w:tc>
        <w:tc>
          <w:tcPr>
            <w:tcW w:w="51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64E32154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78826DF3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3EC10CB2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0F10E79A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385C71" w14:paraId="1428E9A7" w14:textId="77777777">
        <w:tblPrEx>
          <w:tblW w:w="11043" w:type="dxa"/>
          <w:tblLook w:val="04A0"/>
        </w:tblPrEx>
        <w:trPr>
          <w:trHeight w:val="619"/>
        </w:trPr>
        <w:tc>
          <w:tcPr>
            <w:tcW w:w="15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85C71" w:rsidR="00385C71" w:rsidP="00385C71" w14:paraId="6F42C1B9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ALTRO</w:t>
            </w:r>
          </w:p>
        </w:tc>
        <w:tc>
          <w:tcPr>
            <w:tcW w:w="51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6F0EBDE8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2398561C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262C2825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070CE139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385C71" w14:paraId="38BBAEBA" w14:textId="77777777">
        <w:tblPrEx>
          <w:tblW w:w="11043" w:type="dxa"/>
          <w:tblLook w:val="04A0"/>
        </w:tblPrEx>
        <w:trPr>
          <w:trHeight w:val="619"/>
        </w:trPr>
        <w:tc>
          <w:tcPr>
            <w:tcW w:w="15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85C71" w:rsidR="00385C71" w:rsidP="00385C71" w14:paraId="00986A03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ALTRO</w:t>
            </w:r>
          </w:p>
        </w:tc>
        <w:tc>
          <w:tcPr>
            <w:tcW w:w="51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7227AD5C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77328C12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69347843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1CF68792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385C71" w14:paraId="3F0FA562" w14:textId="77777777">
        <w:tblPrEx>
          <w:tblW w:w="11043" w:type="dxa"/>
          <w:tblLook w:val="04A0"/>
        </w:tblPrEx>
        <w:trPr>
          <w:trHeight w:val="619"/>
        </w:trPr>
        <w:tc>
          <w:tcPr>
            <w:tcW w:w="15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85C71" w:rsidR="00385C71" w:rsidP="00385C71" w14:paraId="132AE260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ALTRO</w:t>
            </w:r>
          </w:p>
        </w:tc>
        <w:tc>
          <w:tcPr>
            <w:tcW w:w="51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6F3B3751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4DC61257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42BA6D72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05058017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385C71" w14:paraId="0C43C920" w14:textId="77777777">
        <w:tblPrEx>
          <w:tblW w:w="11043" w:type="dxa"/>
          <w:tblLook w:val="04A0"/>
        </w:tblPrEx>
        <w:trPr>
          <w:trHeight w:val="619"/>
        </w:trPr>
        <w:tc>
          <w:tcPr>
            <w:tcW w:w="152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85C71" w:rsidR="00385C71" w:rsidP="00385C71" w14:paraId="56486ED3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RECENSIONE</w:t>
            </w:r>
          </w:p>
        </w:tc>
        <w:tc>
          <w:tcPr>
            <w:tcW w:w="513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33D086C5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61CEFF8B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5D2E5860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238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560155C2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5921CD" w14:paraId="1F877558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="005921CD" w14:paraId="2AAD6499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385C7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:rsidRPr="003D706E" w:rsidR="003D220F" w14:paraId="58F8FAD3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3D220F" w14:paraId="62BB6829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14:paraId="4A97E23B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14:paraId="3FCEDC82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638"/>
      </w:tblGrid>
      <w:tr w:rsidTr="00C81141" w14:paraId="7C35CB95" w14:textId="77777777">
        <w:tblPrEx>
          <w:tblW w:w="10638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706"/>
        </w:trPr>
        <w:tc>
          <w:tcPr>
            <w:tcW w:w="10638" w:type="dxa"/>
          </w:tcPr>
          <w:p w:rsidRPr="003D706E" w:rsidR="00FF51C2" w:rsidP="00531F82" w14:paraId="7DEE305A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3D706E" w:rsidR="00FF51C2" w:rsidP="00531F82" w14:paraId="35C1F7B0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14:paraId="6D47F2AD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14:paraId="36D01355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6F13162E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14:paraId="4A46D128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446F3041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noProof/>
            <w:lang w:val="Italian"/>
          </w:rPr>
          <w:t>2</w:t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14:paraId="789B0DE5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02AB" w14:paraId="39704A0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02AB" w14:paraId="0946D8A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02AB" w14:paraId="7D1C798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02AB" w14:paraId="5B419D8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AB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962A6"/>
    <w:rsid w:val="00206944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F08AA"/>
    <w:rsid w:val="00813A41"/>
    <w:rsid w:val="0081690B"/>
    <w:rsid w:val="008350B3"/>
    <w:rsid w:val="0085124E"/>
    <w:rsid w:val="00863730"/>
    <w:rsid w:val="008B4152"/>
    <w:rsid w:val="008C3ED9"/>
    <w:rsid w:val="008F0F82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C02AB"/>
    <w:rsid w:val="00AD6706"/>
    <w:rsid w:val="00AE12B5"/>
    <w:rsid w:val="00AE1A89"/>
    <w:rsid w:val="00B1033B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11F52"/>
    <w:rsid w:val="00E1328E"/>
    <w:rsid w:val="00E62BF6"/>
    <w:rsid w:val="00E7322A"/>
    <w:rsid w:val="00E8348B"/>
    <w:rsid w:val="00E8580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75C6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  <w:rPr>
      <w:sz w:val="20"/>
    </w:rPr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theme" Target="theme/theme1.xml"/><Relationship Id="rId17" Type="http://schemas.openxmlformats.org/officeDocument/2006/relationships/numbering" Target="numbering.xml"/><Relationship Id="rId18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it.smartsheet.com/try-it?trp=37349&amp;utm_language=IT&amp;utm_source=integrated+content&amp;utm_campaign=/free-marketing-plan-templates-excel&amp;utm_medium=ic+one+page+marketing+plan+37349+word+it&amp;lpa=ic+one+page+marketing+plan+37349+word+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4873beb7-5857-4685-be1f-d57550cc96cc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D14CBC-D954-461B-931D-B9BF0E625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IC-One-Page-Marketing-Plan-Template_WORD.dotx</Template>
  <TotalTime>1</TotalTime>
  <Pages>3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2019-10-24T17:07:00Z</dcterms:created>
  <dcterms:modified xsi:type="dcterms:W3CDTF">2019-10-24T17:08:00Z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