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345E" w:rsidR="00232A2C" w:rsidP="006B4529" w:rsidRDefault="006B4529" w14:paraId="1410E81F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bookmarkStart w:name="_GoBack" w:id="9"/>
      <w:bookmarkEnd w:id="9"/>
      <w:r w:rsidRPr="001E345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1072" behindDoc="0" locked="0" layoutInCell="1" allowOverlap="1" wp14:editId="64D02ADB" wp14:anchorId="5B03295B">
            <wp:simplePos x="0" y="0"/>
            <wp:positionH relativeFrom="column">
              <wp:posOffset>4567700</wp:posOffset>
            </wp:positionH>
            <wp:positionV relativeFrom="paragraph">
              <wp:posOffset>-635</wp:posOffset>
            </wp:positionV>
            <wp:extent cx="2298700" cy="319004"/>
            <wp:effectExtent l="0" t="0" r="6350" b="508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A32E05">
        <w:rPr>
          <w:b/>
          <w:color w:val="808080" w:themeColor="background1" w:themeShade="80"/>
          <w:sz w:val="36"/>
          <w:lang w:val="Italian"/>
        </w:rPr>
        <w:t xml:space="preserve">MODELLO DI PRESENTAZIONE OKR</w:t>
      </w:r>
    </w:p>
    <w:bookmarkEnd w:id="4"/>
    <w:bookmarkEnd w:id="5"/>
    <w:bookmarkEnd w:id="6"/>
    <w:bookmarkEnd w:id="7"/>
    <w:bookmarkEnd w:id="8"/>
    <w:p w:rsidR="00397771" w:rsidP="001032AD" w:rsidRDefault="00397771" w14:paraId="67A5BA2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79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61"/>
        <w:gridCol w:w="1834"/>
        <w:gridCol w:w="1765"/>
        <w:gridCol w:w="3630"/>
      </w:tblGrid>
      <w:tr w:rsidRPr="00397771" w:rsidR="00995265" w:rsidTr="00995265" w14:paraId="5755C616" w14:textId="77777777">
        <w:trPr>
          <w:trHeight w:val="432"/>
        </w:trPr>
        <w:tc>
          <w:tcPr>
            <w:tcW w:w="3561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Pr="00A32E05" w:rsidR="00397771" w:rsidP="00397771" w:rsidRDefault="00A32E05" w14:paraId="5BE2B87D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 w:rsidRPr="00A32E05">
              <w:rPr>
                <w:rFonts w:cs="Arial"/>
                <w:noProof/>
                <w:color w:val="000000" w:themeColor="text1"/>
                <w:sz w:val="24"/>
                <w:lang w:val="Italian"/>
              </w:rPr>
              <w:t>MISSION AZIENDALE</w:t>
            </w:r>
          </w:p>
        </w:tc>
        <w:tc>
          <w:tcPr>
            <w:tcW w:w="3599" w:type="dxa"/>
            <w:gridSpan w:val="2"/>
            <w:tcBorders>
              <w:bottom w:val="nil"/>
            </w:tcBorders>
            <w:shd w:val="clear" w:color="auto" w:fill="EAEEF3"/>
            <w:vAlign w:val="center"/>
          </w:tcPr>
          <w:p w:rsidRPr="00A32E05" w:rsidR="00397771" w:rsidP="00397771" w:rsidRDefault="00A32E05" w14:paraId="23CC8335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 w:rsidRPr="00A32E05">
              <w:rPr>
                <w:rFonts w:cs="Arial"/>
                <w:noProof/>
                <w:color w:val="000000" w:themeColor="text1"/>
                <w:sz w:val="24"/>
                <w:lang w:val="Italian"/>
              </w:rPr>
              <w:t>OBIETTIVI ANNUALI</w:t>
            </w:r>
          </w:p>
        </w:tc>
        <w:tc>
          <w:tcPr>
            <w:tcW w:w="3630" w:type="dxa"/>
            <w:tcBorders>
              <w:bottom w:val="nil"/>
            </w:tcBorders>
            <w:shd w:val="clear" w:color="auto" w:fill="F7F9FB"/>
            <w:vAlign w:val="center"/>
          </w:tcPr>
          <w:p w:rsidRPr="00A32E05" w:rsidR="00397771" w:rsidP="00397771" w:rsidRDefault="00A32E05" w14:paraId="77D23C07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 w:rsidRPr="00A32E05">
              <w:rPr>
                <w:rFonts w:cs="Arial"/>
                <w:noProof/>
                <w:color w:val="000000" w:themeColor="text1"/>
                <w:sz w:val="24"/>
                <w:lang w:val="Italian"/>
              </w:rPr>
              <w:t>OBIETTIVI TRIMESTRALI</w:t>
            </w:r>
          </w:p>
        </w:tc>
      </w:tr>
      <w:tr w:rsidRPr="00397771" w:rsidR="00397771" w:rsidTr="00995265" w14:paraId="6B26413B" w14:textId="77777777">
        <w:trPr>
          <w:trHeight w:val="2955"/>
        </w:trPr>
        <w:tc>
          <w:tcPr>
            <w:tcW w:w="3561" w:type="dxa"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</w:tcBorders>
            <w:tcMar>
              <w:top w:w="158" w:type="dxa"/>
              <w:left w:w="115" w:type="dxa"/>
              <w:right w:w="115" w:type="dxa"/>
            </w:tcMar>
          </w:tcPr>
          <w:p w:rsidRPr="00797218" w:rsidR="000F6399" w:rsidP="000F6399" w:rsidRDefault="000F6399" w14:paraId="109D296A" w14:textId="77777777">
            <w:pPr>
              <w:bidi w:val="false"/>
              <w:ind w:left="53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  <w:r>
              <w:rPr>
                <w:rFonts w:cs="Arial"/>
                <w:bCs/>
                <w:noProof/>
                <w:color w:val="000000" w:themeColor="text1"/>
                <w:szCs w:val="16"/>
                <w:lang w:val="Italian"/>
              </w:rPr>
            </w:r>
          </w:p>
        </w:tc>
        <w:tc>
          <w:tcPr>
            <w:tcW w:w="3599" w:type="dxa"/>
            <w:gridSpan w:val="2"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</w:tcBorders>
            <w:tcMar>
              <w:top w:w="158" w:type="dxa"/>
              <w:left w:w="115" w:type="dxa"/>
              <w:right w:w="115" w:type="dxa"/>
            </w:tcMar>
          </w:tcPr>
          <w:p w:rsidRPr="00797218" w:rsidR="00397771" w:rsidP="00A32E05" w:rsidRDefault="00397771" w14:paraId="784A7ECD" w14:textId="77777777">
            <w:pPr>
              <w:pStyle w:val="ListParagraph"/>
              <w:numPr>
                <w:ilvl w:val="0"/>
                <w:numId w:val="44"/>
              </w:numPr>
              <w:bidi w:val="false"/>
              <w:spacing w:line="360" w:lineRule="auto"/>
              <w:ind w:left="413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630" w:type="dxa"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</w:tcBorders>
            <w:tcMar>
              <w:top w:w="158" w:type="dxa"/>
              <w:left w:w="115" w:type="dxa"/>
              <w:right w:w="115" w:type="dxa"/>
            </w:tcMar>
          </w:tcPr>
          <w:p w:rsidRPr="00797218" w:rsidR="00DE260D" w:rsidP="00A32E05" w:rsidRDefault="00DE260D" w14:paraId="5CEF809F" w14:textId="77777777">
            <w:pPr>
              <w:pStyle w:val="ListParagraph"/>
              <w:numPr>
                <w:ilvl w:val="0"/>
                <w:numId w:val="44"/>
              </w:numPr>
              <w:bidi w:val="false"/>
              <w:spacing w:line="360" w:lineRule="auto"/>
              <w:ind w:left="413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397771" w:rsidR="00742355" w:rsidTr="00995265" w14:paraId="6F9484BB" w14:textId="77777777">
        <w:trPr>
          <w:trHeight w:val="432"/>
        </w:trPr>
        <w:tc>
          <w:tcPr>
            <w:tcW w:w="539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Pr="00A32E05" w:rsidR="00742355" w:rsidP="00742355" w:rsidRDefault="00742355" w14:paraId="35A15CB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  <w:lang w:val="Italian"/>
              </w:rPr>
              <w:t>RISULTATI PRINCIPALI</w:t>
            </w:r>
          </w:p>
        </w:tc>
        <w:tc>
          <w:tcPr>
            <w:tcW w:w="5395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A32E05" w:rsidR="00742355" w:rsidP="00742355" w:rsidRDefault="00742355" w14:paraId="0A6F6C25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  <w:lang w:val="Italian"/>
              </w:rPr>
              <w:t>ATTIVITÀ</w:t>
            </w:r>
          </w:p>
        </w:tc>
      </w:tr>
      <w:tr w:rsidRPr="00397771" w:rsidR="00742355" w:rsidTr="00995265" w14:paraId="07DC24A0" w14:textId="77777777">
        <w:trPr>
          <w:trHeight w:val="1584"/>
        </w:trPr>
        <w:tc>
          <w:tcPr>
            <w:tcW w:w="5395" w:type="dxa"/>
            <w:gridSpan w:val="2"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</w:tcBorders>
            <w:tcMar>
              <w:top w:w="158" w:type="dxa"/>
              <w:left w:w="115" w:type="dxa"/>
              <w:right w:w="115" w:type="dxa"/>
            </w:tcMar>
          </w:tcPr>
          <w:p w:rsidRPr="00797218" w:rsidR="00742355" w:rsidP="00742355" w:rsidRDefault="00BE1EA5" w14:paraId="2FB4EA1A" w14:textId="77777777">
            <w:pPr>
              <w:pStyle w:val="ListParagraph"/>
              <w:numPr>
                <w:ilvl w:val="0"/>
                <w:numId w:val="44"/>
              </w:numPr>
              <w:bidi w:val="false"/>
              <w:spacing w:line="360" w:lineRule="auto"/>
              <w:ind w:left="413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  <w:r>
              <w:rPr>
                <w:rFonts w:cs="Arial"/>
                <w:noProof/>
                <w:color w:val="000000" w:themeColor="text1"/>
                <w:szCs w:val="16"/>
                <w:lang w:val="Italian"/>
              </w:rPr>
            </w:r>
          </w:p>
        </w:tc>
        <w:tc>
          <w:tcPr>
            <w:tcW w:w="5395" w:type="dxa"/>
            <w:gridSpan w:val="2"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</w:tcBorders>
            <w:tcMar>
              <w:top w:w="158" w:type="dxa"/>
              <w:left w:w="115" w:type="dxa"/>
              <w:right w:w="115" w:type="dxa"/>
            </w:tcMar>
          </w:tcPr>
          <w:p w:rsidRPr="00797218" w:rsidR="00742355" w:rsidP="00742355" w:rsidRDefault="00620C96" w14:paraId="4A85BE23" w14:textId="77777777">
            <w:pPr>
              <w:pStyle w:val="ListParagraph"/>
              <w:numPr>
                <w:ilvl w:val="0"/>
                <w:numId w:val="44"/>
              </w:numPr>
              <w:bidi w:val="false"/>
              <w:spacing w:line="360" w:lineRule="auto"/>
              <w:ind w:left="413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  <w:r>
              <w:rPr>
                <w:rFonts w:cs="Arial"/>
                <w:noProof/>
                <w:color w:val="000000" w:themeColor="text1"/>
                <w:szCs w:val="16"/>
                <w:lang w:val="Italian"/>
              </w:rPr>
            </w:r>
          </w:p>
        </w:tc>
      </w:tr>
    </w:tbl>
    <w:p w:rsidR="00797218" w:rsidP="00797218" w:rsidRDefault="00797218" w14:paraId="2375D4C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797218" w:rsidP="00797218" w:rsidRDefault="00797218" w14:paraId="7A70E182" w14:textId="77777777">
      <w:pPr>
        <w:bidi w:val="false"/>
        <w:rPr>
          <w:rFonts w:cs="Arial"/>
          <w:bCs/>
          <w:noProof/>
          <w:color w:val="000000" w:themeColor="text1"/>
          <w:sz w:val="24"/>
          <w:szCs w:val="48"/>
        </w:rPr>
      </w:pPr>
      <w:r w:rsidRPr="00797218">
        <w:rPr>
          <w:rFonts w:cs="Arial"/>
          <w:noProof/>
          <w:color w:val="000000" w:themeColor="text1"/>
          <w:sz w:val="24"/>
          <w:szCs w:val="48"/>
          <w:lang w:val="Italian"/>
        </w:rPr>
        <w:t>LINEA TEMPORALE</w:t>
      </w:r>
    </w:p>
    <w:p w:rsidRPr="00797218" w:rsidR="00797218" w:rsidP="00797218" w:rsidRDefault="00575559" w14:paraId="578824CC" w14:textId="77777777">
      <w:pPr>
        <w:bidi w:val="false"/>
        <w:rPr>
          <w:rFonts w:cs="Arial"/>
          <w:bCs/>
          <w:noProof/>
          <w:color w:val="000000" w:themeColor="text1"/>
          <w:sz w:val="24"/>
          <w:szCs w:val="48"/>
        </w:rPr>
      </w:pPr>
      <w:r w:rsidRPr="00575559">
        <w:rPr>
          <w:rFonts w:cs="Arial"/>
          <w:noProof/>
          <w:color w:val="000000" w:themeColor="text1"/>
          <w:sz w:val="24"/>
          <w:szCs w:val="48"/>
          <w:lang w:val="Italia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editId="587A1DD0" wp14:anchorId="60953E0B">
                <wp:simplePos x="0" y="0"/>
                <wp:positionH relativeFrom="column">
                  <wp:posOffset>5526405</wp:posOffset>
                </wp:positionH>
                <wp:positionV relativeFrom="paragraph">
                  <wp:posOffset>48895</wp:posOffset>
                </wp:positionV>
                <wp:extent cx="1411605" cy="157353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573530"/>
                          <a:chOff x="0" y="0"/>
                          <a:chExt cx="1411605" cy="1574157"/>
                        </a:xfrm>
                      </wpg:grpSpPr>
                      <wps:wsp>
                        <wps:cNvPr id="40" name="Text Box 40"/>
                        <wps:cNvSpPr txBox="1"/>
                        <wps:spPr>
                          <a:xfrm>
                            <a:off x="0" y="0"/>
                            <a:ext cx="1411605" cy="520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P="00575559" w:rsidRDefault="00575559" w14:paraId="24EADA27" w14:textId="77777777">
                              <w:r>
                                <w:rPr>
                                  <w:lang w:val="Italian"/>
                                </w:rPr>
                                <w:t xml:space="preserve">Evento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246444" y="833709"/>
                            <a:ext cx="0" cy="39118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Oval 42"/>
                        <wps:cNvSpPr/>
                        <wps:spPr>
                          <a:xfrm>
                            <a:off x="197895" y="1181743"/>
                            <a:ext cx="92669" cy="92657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0" y="1273215"/>
                            <a:ext cx="879676" cy="30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P="00575559" w:rsidRDefault="00575559" w14:paraId="383FA494" w14:textId="77777777">
                              <w:r>
                                <w:rPr>
                                  <w:lang w:val="Italian"/>
                                </w:rPr>
                                <w:t>500/00/0000Event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9" style="position:absolute;margin-left:435.15pt;margin-top:3.85pt;width:111.15pt;height:123.9pt;z-index:251671552" coordsize="14116,1574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" w14:anchorId="60953E0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style="position:absolute;width:14116;height:5206;visibility:visible;mso-wrap-style:square;v-text-anchor:top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>
                  <v:textbox>
                    <w:txbxContent>
                      <w:p w:rsidR="00575559" w:rsidP="00575559" w:rsidRDefault="00575559" w14:paraId="24EADA27" w14:textId="77777777">
                        <w:r>
                          <w:rPr>
                            <w:lang w:val="Italian"/>
                          </w:rPr>
                          <w:t xml:space="preserve">Evento </w:t>
                        </w:r>
                      </w:p>
                    </w:txbxContent>
                  </v:textbox>
                </v:shape>
                <v:line id="Straight Connector 41" style="position:absolute;visibility:visible;mso-wrap-style:square" o:spid="_x0000_s1028" strokecolor="#bfbfbf [2412]" strokeweight="1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" from="2464,8337" to="2464,12248">
                  <v:stroke dashstyle="dash" startarrow="oval" endarrow="oval"/>
                </v:line>
                <v:oval id="Oval 42" style="position:absolute;left:1978;top:11817;width:927;height:927;visibility:visible;mso-wrap-style:square;v-text-anchor:middle" o:spid="_x0000_s1029" fillcolor="#92d050" strokecolor="#00b05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"/>
                <v:shape id="Text Box 43" style="position:absolute;top:12732;width:8796;height:3009;visibility:visible;mso-wrap-style:square;v-text-anchor:top" o:spid="_x0000_s10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>
                  <v:textbox>
                    <w:txbxContent>
                      <w:p w:rsidR="00575559" w:rsidP="00575559" w:rsidRDefault="00575559" w14:paraId="383FA494" w14:textId="77777777">
                        <w:r>
                          <w:rPr>
                            <w:lang w:val="Italian"/>
                          </w:rPr>
                          <w:t>500/00/0000Event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5559">
        <w:rPr>
          <w:rFonts w:cs="Arial"/>
          <w:noProof/>
          <w:color w:val="000000" w:themeColor="text1"/>
          <w:sz w:val="24"/>
          <w:szCs w:val="48"/>
          <w:lang w:val="Italia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editId="44A07CE9" wp14:anchorId="5FD68B07">
                <wp:simplePos x="0" y="0"/>
                <wp:positionH relativeFrom="column">
                  <wp:posOffset>2806700</wp:posOffset>
                </wp:positionH>
                <wp:positionV relativeFrom="paragraph">
                  <wp:posOffset>48895</wp:posOffset>
                </wp:positionV>
                <wp:extent cx="1411605" cy="157353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573530"/>
                          <a:chOff x="0" y="0"/>
                          <a:chExt cx="1411605" cy="1574157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1411605" cy="520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P="00575559" w:rsidRDefault="00575559" w14:paraId="2A0AB0F8" w14:textId="77777777">
                              <w:r>
                                <w:rPr>
                                  <w:lang w:val="Itali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246444" y="717916"/>
                            <a:ext cx="0" cy="50698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Oval 32"/>
                        <wps:cNvSpPr/>
                        <wps:spPr>
                          <a:xfrm>
                            <a:off x="197895" y="1181743"/>
                            <a:ext cx="92669" cy="92657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0" y="1273215"/>
                            <a:ext cx="879676" cy="30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P="00575559" w:rsidRDefault="00575559" w14:paraId="1AD21B29" w14:textId="77777777">
                              <w:r>
                                <w:rPr>
                                  <w:lang w:val="Italian"/>
                                </w:rPr>
                                <w:t>300/00/0000Event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9" style="position:absolute;margin-left:221pt;margin-top:3.85pt;width:111.15pt;height:123.9pt;z-index:251668480" coordsize="14116,15741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" w14:anchorId="5FD68B07">
                <v:shape id="Text Box 30" style="position:absolute;width:14116;height:5206;visibility:visible;mso-wrap-style:square;v-text-anchor:top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>
                  <v:textbox>
                    <w:txbxContent>
                      <w:p w:rsidR="00575559" w:rsidP="00575559" w:rsidRDefault="00575559" w14:paraId="2A0AB0F8" w14:textId="77777777">
                        <w:r>
                          <w:rPr>
                            <w:lang w:val="Italian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31" style="position:absolute;visibility:visible;mso-wrap-style:square" o:spid="_x0000_s1033" strokecolor="#bfbfbf [2412]" strokeweight="1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" from="2464,7179" to="2464,12248">
                  <v:stroke dashstyle="dash" startarrow="oval" endarrow="oval"/>
                </v:line>
                <v:oval id="Oval 32" style="position:absolute;left:1978;top:11817;width:927;height:927;visibility:visible;mso-wrap-style:square;v-text-anchor:middle" o:spid="_x0000_s1034" fillcolor="#92d050" strokecolor="#00b05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"/>
                <v:shape id="Text Box 33" style="position:absolute;top:12732;width:8796;height:3009;visibility:visible;mso-wrap-style:square;v-text-anchor:top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>
                  <v:textbox>
                    <w:txbxContent>
                      <w:p w:rsidR="00575559" w:rsidP="00575559" w:rsidRDefault="00575559" w14:paraId="1AD21B29" w14:textId="77777777">
                        <w:r>
                          <w:rPr>
                            <w:lang w:val="Italian"/>
                          </w:rPr>
                          <w:t>300/00/0000Event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000000" w:themeColor="text1"/>
          <w:sz w:val="24"/>
          <w:szCs w:val="48"/>
          <w:lang w:val="Italia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editId="7319627C" wp14:anchorId="5BE4C9AA">
                <wp:simplePos x="0" y="0"/>
                <wp:positionH relativeFrom="column">
                  <wp:posOffset>1405890</wp:posOffset>
                </wp:positionH>
                <wp:positionV relativeFrom="paragraph">
                  <wp:posOffset>48895</wp:posOffset>
                </wp:positionV>
                <wp:extent cx="1411605" cy="157353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573530"/>
                          <a:chOff x="0" y="0"/>
                          <a:chExt cx="1411605" cy="1574157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411605" cy="520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P="00575559" w:rsidRDefault="00575559" w14:paraId="104E2926" w14:textId="77777777">
                              <w:r>
                                <w:rPr>
                                  <w:lang w:val="Itali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246444" y="625033"/>
                            <a:ext cx="0" cy="59937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Oval 27"/>
                        <wps:cNvSpPr/>
                        <wps:spPr>
                          <a:xfrm>
                            <a:off x="197895" y="1181743"/>
                            <a:ext cx="92669" cy="92657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1273215"/>
                            <a:ext cx="879676" cy="30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P="00575559" w:rsidRDefault="00575559" w14:paraId="483E9199" w14:textId="77777777">
                              <w:r>
                                <w:rPr>
                                  <w:lang w:val="Italian"/>
                                </w:rPr>
                                <w:t>200/00/0000Event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" style="position:absolute;margin-left:110.7pt;margin-top:3.85pt;width:111.15pt;height:123.9pt;z-index:251666432" coordsize="14116,15741" o:spid="_x0000_s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" w14:anchorId="5BE4C9AA">
                <v:shape id="Text Box 5" style="position:absolute;width:14116;height:5206;visibility:visible;mso-wrap-style:square;v-text-anchor:top" o:spid="_x0000_s103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>
                  <v:textbox>
                    <w:txbxContent>
                      <w:p w:rsidR="00575559" w:rsidP="00575559" w:rsidRDefault="00575559" w14:paraId="104E2926" w14:textId="77777777">
                        <w:r>
                          <w:rPr>
                            <w:lang w:val="Italian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26" style="position:absolute;visibility:visible;mso-wrap-style:square" o:spid="_x0000_s1038" strokecolor="#bfbfbf [2412]" strokeweight="1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" from="2464,6250" to="2464,12244">
                  <v:stroke dashstyle="dash" startarrow="oval" endarrow="oval"/>
                </v:line>
                <v:oval id="Oval 27" style="position:absolute;left:1978;top:11817;width:927;height:927;visibility:visible;mso-wrap-style:square;v-text-anchor:middle" o:spid="_x0000_s1039" fillcolor="#92d050" strokecolor="#00b05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"/>
                <v:shape id="Text Box 28" style="position:absolute;top:12732;width:8796;height:3009;visibility:visible;mso-wrap-style:square;v-text-anchor:top" o:spid="_x0000_s104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>
                  <v:textbox>
                    <w:txbxContent>
                      <w:p w:rsidR="00575559" w:rsidP="00575559" w:rsidRDefault="00575559" w14:paraId="483E9199" w14:textId="77777777">
                        <w:r>
                          <w:rPr>
                            <w:lang w:val="Italian"/>
                          </w:rPr>
                          <w:t>200/00/0000Event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5559">
        <w:rPr>
          <w:rFonts w:cs="Arial"/>
          <w:noProof/>
          <w:color w:val="000000" w:themeColor="text1"/>
          <w:sz w:val="24"/>
          <w:szCs w:val="48"/>
          <w:lang w:val="Italia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editId="5E99ABB8" wp14:anchorId="2FE4262F">
                <wp:simplePos x="0" y="0"/>
                <wp:positionH relativeFrom="column">
                  <wp:posOffset>4229735</wp:posOffset>
                </wp:positionH>
                <wp:positionV relativeFrom="paragraph">
                  <wp:posOffset>47625</wp:posOffset>
                </wp:positionV>
                <wp:extent cx="1411605" cy="157353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573530"/>
                          <a:chOff x="0" y="0"/>
                          <a:chExt cx="1411605" cy="1574157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1411605" cy="520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P="00575559" w:rsidRDefault="00575559" w14:paraId="6143145A" w14:textId="77777777">
                              <w:r>
                                <w:rPr>
                                  <w:lang w:val="Itali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246444" y="512662"/>
                            <a:ext cx="0" cy="712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7895" y="1181743"/>
                            <a:ext cx="92669" cy="92657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0" y="1273215"/>
                            <a:ext cx="879676" cy="30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P="00575559" w:rsidRDefault="00575559" w14:paraId="2D43FBAA" w14:textId="77777777">
                              <w:r>
                                <w:rPr>
                                  <w:lang w:val="Italian"/>
                                </w:rPr>
                                <w:t>400/00/0000Event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4" style="position:absolute;margin-left:333.05pt;margin-top:3.75pt;width:111.15pt;height:123.9pt;z-index:251669504" coordsize="14116,15741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" w14:anchorId="2FE4262F">
                <v:shape id="Text Box 35" style="position:absolute;width:14116;height:5206;visibility:visible;mso-wrap-style:square;v-text-anchor:top" o:spid="_x0000_s104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>
                  <v:textbox>
                    <w:txbxContent>
                      <w:p w:rsidR="00575559" w:rsidP="00575559" w:rsidRDefault="00575559" w14:paraId="6143145A" w14:textId="77777777">
                        <w:r>
                          <w:rPr>
                            <w:lang w:val="Italian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36" style="position:absolute;visibility:visible;mso-wrap-style:square" o:spid="_x0000_s1043" strokecolor="#bfbfbf [2412]" strokeweight="1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" from="2464,5126" to="2464,12248">
                  <v:stroke dashstyle="dash" startarrow="oval" endarrow="oval"/>
                </v:line>
                <v:oval id="Oval 37" style="position:absolute;left:1978;top:11817;width:927;height:927;visibility:visible;mso-wrap-style:square;v-text-anchor:middle" o:spid="_x0000_s1044" fillcolor="#92d050" strokecolor="#00b05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"/>
                <v:shape id="Text Box 38" style="position:absolute;top:12732;width:8796;height:3009;visibility:visible;mso-wrap-style:square;v-text-anchor:top" o:spid="_x0000_s104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>
                  <v:textbox>
                    <w:txbxContent>
                      <w:p w:rsidR="00575559" w:rsidP="00575559" w:rsidRDefault="00575559" w14:paraId="2D43FBAA" w14:textId="77777777">
                        <w:r>
                          <w:rPr>
                            <w:lang w:val="Italian"/>
                          </w:rPr>
                          <w:t>400/00/0000Event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000000" w:themeColor="text1"/>
          <w:sz w:val="24"/>
          <w:szCs w:val="48"/>
          <w:lang w:val="Italia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editId="49C71319" wp14:anchorId="485D9918">
                <wp:simplePos x="0" y="0"/>
                <wp:positionH relativeFrom="column">
                  <wp:posOffset>-11430</wp:posOffset>
                </wp:positionH>
                <wp:positionV relativeFrom="paragraph">
                  <wp:posOffset>48895</wp:posOffset>
                </wp:positionV>
                <wp:extent cx="1411605" cy="1574157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574157"/>
                          <a:chOff x="0" y="0"/>
                          <a:chExt cx="1411605" cy="1574157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1411605" cy="520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P="00575559" w:rsidRDefault="00575559" w14:paraId="27648104" w14:textId="77777777">
                              <w:r>
                                <w:rPr>
                                  <w:lang w:val="Itali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6444" y="512662"/>
                            <a:ext cx="0" cy="712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197895" y="1181743"/>
                            <a:ext cx="92669" cy="92657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1"/>
                        <wps:cNvSpPr txBox="1"/>
                        <wps:spPr>
                          <a:xfrm>
                            <a:off x="0" y="1273215"/>
                            <a:ext cx="879676" cy="30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P="00575559" w:rsidRDefault="00575559" w14:paraId="4AF1846C" w14:textId="77777777">
                              <w:r>
                                <w:rPr>
                                  <w:lang w:val="Italian"/>
                                </w:rPr>
                                <w:t>100/00/0000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style="position:absolute;margin-left:-.9pt;margin-top:3.85pt;width:111.15pt;height:123.95pt;z-index:251664384" coordsize="14116,15741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" w14:anchorId="485D9918">
                <v:shape id="Text Box 11" style="position:absolute;width:14116;height:5206;visibility:visible;mso-wrap-style:square;v-text-anchor:top" o:spid="_x0000_s104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>
                  <v:textbox>
                    <w:txbxContent>
                      <w:p w:rsidR="00575559" w:rsidP="00575559" w:rsidRDefault="00575559" w14:paraId="27648104" w14:textId="77777777">
                        <w:r>
                          <w:rPr>
                            <w:lang w:val="Italian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12" style="position:absolute;visibility:visible;mso-wrap-style:square" o:spid="_x0000_s1048" strokecolor="#bfbfbf [2412]" strokeweight="1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" from="2464,5126" to="2464,12248">
                  <v:stroke dashstyle="dash" startarrow="oval" endarrow="oval"/>
                </v:line>
                <v:oval id="Oval 13" style="position:absolute;left:1978;top:11817;width:927;height:927;visibility:visible;mso-wrap-style:square;v-text-anchor:middle" o:spid="_x0000_s1049" fillcolor="#92d050" strokecolor="#00b05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"/>
                <v:shape id="Text Box 1" style="position:absolute;top:12732;width:8796;height:3009;visibility:visible;mso-wrap-style:square;v-text-anchor:top" o:spid="_x0000_s105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>
                  <v:textbox>
                    <w:txbxContent>
                      <w:p w:rsidR="00575559" w:rsidP="00575559" w:rsidRDefault="00575559" w14:paraId="4AF1846C" w14:textId="77777777">
                        <w:r>
                          <w:rPr>
                            <w:lang w:val="Italian"/>
                          </w:rPr>
                          <w:t>100/00/0000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7218" w:rsidP="00797218" w:rsidRDefault="00797218" w14:paraId="1CF8879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797218" w:rsidP="00797218" w:rsidRDefault="00797218" w14:paraId="057691C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797218" w:rsidP="00797218" w:rsidRDefault="00797218" w14:paraId="30C29A8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797218" w:rsidP="00797218" w:rsidRDefault="00797218" w14:paraId="34AE880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797218" w:rsidP="00797218" w:rsidRDefault="00797218" w14:paraId="26A558B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797218" w:rsidP="00797218" w:rsidRDefault="00797218" w14:paraId="3049856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797218" w:rsidP="00797218" w:rsidRDefault="00575559" w14:paraId="0F9086B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  <w:r w:rsidRPr="00575559">
        <w:rPr>
          <w:rFonts w:cs="Arial"/>
          <w:bCs/>
          <w:noProof/>
          <w:color w:val="000000" w:themeColor="text1"/>
          <w:sz w:val="24"/>
          <w:szCs w:val="48"/>
          <w:lang w:val="Italia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78BAC24F" wp14:anchorId="753476B4">
                <wp:simplePos x="0" y="0"/>
                <wp:positionH relativeFrom="column">
                  <wp:posOffset>43815</wp:posOffset>
                </wp:positionH>
                <wp:positionV relativeFrom="paragraph">
                  <wp:posOffset>158115</wp:posOffset>
                </wp:positionV>
                <wp:extent cx="6766560" cy="0"/>
                <wp:effectExtent l="38100" t="38100" r="40640" b="381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50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fbfbf [2412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" from="3.45pt,12.45pt" to="536.25pt,12.45pt" w14:anchorId="7E34D522">
                <v:stroke startarrow="diamond" endarrow="diamond"/>
              </v:line>
            </w:pict>
          </mc:Fallback>
        </mc:AlternateContent>
      </w:r>
    </w:p>
    <w:p w:rsidR="00797218" w:rsidP="00797218" w:rsidRDefault="00797218" w14:paraId="368D8F7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797218" w:rsidP="00797218" w:rsidRDefault="00797218" w14:paraId="6FC6D3A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797218" w:rsidP="00797218" w:rsidRDefault="009A5E4E" w14:paraId="39B18ED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  <w:r>
        <w:rPr>
          <w:rFonts w:cs="Arial"/>
          <w:noProof/>
          <w:color w:val="000000" w:themeColor="text1"/>
          <w:szCs w:val="16"/>
          <w:lang w:val="Italian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editId="0E007238" wp14:anchorId="2FBD58B2">
                <wp:simplePos x="0" y="0"/>
                <wp:positionH relativeFrom="column">
                  <wp:posOffset>6267691</wp:posOffset>
                </wp:positionH>
                <wp:positionV relativeFrom="paragraph">
                  <wp:posOffset>926553</wp:posOffset>
                </wp:positionV>
                <wp:extent cx="566301" cy="566301"/>
                <wp:effectExtent l="0" t="0" r="0" b="0"/>
                <wp:wrapNone/>
                <wp:docPr id="65" name="Graphic 64" descr="Termometr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01" cy="566301"/>
                          <a:chOff x="4224759" y="6991109"/>
                          <a:chExt cx="914400" cy="914400"/>
                        </a:xfrm>
                      </wpg:grpSpPr>
                      <wpg:grpSp>
                        <wpg:cNvPr id="66" name="Graphic 64" descr="Thermometer"/>
                        <wpg:cNvGrpSpPr/>
                        <wpg:grpSpPr>
                          <a:xfrm>
                            <a:off x="4491308" y="7026351"/>
                            <a:ext cx="381301" cy="843915"/>
                            <a:chOff x="4491308" y="7026351"/>
                            <a:chExt cx="381301" cy="843915"/>
                          </a:xfrm>
                          <a:solidFill>
                            <a:srgbClr val="000000"/>
                          </a:solidFill>
                        </wpg:grpSpPr>
                        <wps:wsp>
                          <wps:cNvPr id="67" name="Freeform 67"/>
                          <wps:cNvSpPr/>
                          <wps:spPr>
                            <a:xfrm>
                              <a:off x="4491308" y="7026351"/>
                              <a:ext cx="381301" cy="843915"/>
                            </a:xfrm>
                            <a:custGeom>
                              <a:avLst/>
                              <a:gdLst>
                                <a:gd name="connsiteX0" fmla="*/ 190651 w 381301"/>
                                <a:gd name="connsiteY0" fmla="*/ 786765 h 843915"/>
                                <a:gd name="connsiteX1" fmla="*/ 61111 w 381301"/>
                                <a:gd name="connsiteY1" fmla="*/ 682943 h 843915"/>
                                <a:gd name="connsiteX2" fmla="*/ 133501 w 381301"/>
                                <a:gd name="connsiteY2" fmla="*/ 533400 h 843915"/>
                                <a:gd name="connsiteX3" fmla="*/ 133501 w 381301"/>
                                <a:gd name="connsiteY3" fmla="*/ 114300 h 843915"/>
                                <a:gd name="connsiteX4" fmla="*/ 190651 w 381301"/>
                                <a:gd name="connsiteY4" fmla="*/ 57150 h 843915"/>
                                <a:gd name="connsiteX5" fmla="*/ 247801 w 381301"/>
                                <a:gd name="connsiteY5" fmla="*/ 114300 h 843915"/>
                                <a:gd name="connsiteX6" fmla="*/ 247801 w 381301"/>
                                <a:gd name="connsiteY6" fmla="*/ 533400 h 843915"/>
                                <a:gd name="connsiteX7" fmla="*/ 320191 w 381301"/>
                                <a:gd name="connsiteY7" fmla="*/ 682943 h 843915"/>
                                <a:gd name="connsiteX8" fmla="*/ 190651 w 381301"/>
                                <a:gd name="connsiteY8" fmla="*/ 786765 h 843915"/>
                                <a:gd name="connsiteX9" fmla="*/ 190651 w 381301"/>
                                <a:gd name="connsiteY9" fmla="*/ 786765 h 843915"/>
                                <a:gd name="connsiteX10" fmla="*/ 304951 w 381301"/>
                                <a:gd name="connsiteY10" fmla="*/ 501015 h 843915"/>
                                <a:gd name="connsiteX11" fmla="*/ 304951 w 381301"/>
                                <a:gd name="connsiteY11" fmla="*/ 114300 h 843915"/>
                                <a:gd name="connsiteX12" fmla="*/ 190651 w 381301"/>
                                <a:gd name="connsiteY12" fmla="*/ 0 h 843915"/>
                                <a:gd name="connsiteX13" fmla="*/ 76351 w 381301"/>
                                <a:gd name="connsiteY13" fmla="*/ 114300 h 843915"/>
                                <a:gd name="connsiteX14" fmla="*/ 76351 w 381301"/>
                                <a:gd name="connsiteY14" fmla="*/ 501015 h 843915"/>
                                <a:gd name="connsiteX15" fmla="*/ 9676 w 381301"/>
                                <a:gd name="connsiteY15" fmla="*/ 713423 h 843915"/>
                                <a:gd name="connsiteX16" fmla="*/ 190651 w 381301"/>
                                <a:gd name="connsiteY16" fmla="*/ 843915 h 843915"/>
                                <a:gd name="connsiteX17" fmla="*/ 371626 w 381301"/>
                                <a:gd name="connsiteY17" fmla="*/ 713423 h 843915"/>
                                <a:gd name="connsiteX18" fmla="*/ 304951 w 381301"/>
                                <a:gd name="connsiteY18" fmla="*/ 501015 h 8439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81301" h="843915">
                                  <a:moveTo>
                                    <a:pt x="190651" y="786765"/>
                                  </a:moveTo>
                                  <a:cubicBezTo>
                                    <a:pt x="128738" y="786765"/>
                                    <a:pt x="74446" y="742950"/>
                                    <a:pt x="61111" y="682943"/>
                                  </a:cubicBezTo>
                                  <a:cubicBezTo>
                                    <a:pt x="46823" y="621983"/>
                                    <a:pt x="77303" y="560070"/>
                                    <a:pt x="133501" y="533400"/>
                                  </a:cubicBezTo>
                                  <a:lnTo>
                                    <a:pt x="133501" y="114300"/>
                                  </a:lnTo>
                                  <a:cubicBezTo>
                                    <a:pt x="133501" y="82867"/>
                                    <a:pt x="159218" y="57150"/>
                                    <a:pt x="190651" y="57150"/>
                                  </a:cubicBezTo>
                                  <a:cubicBezTo>
                                    <a:pt x="222083" y="57150"/>
                                    <a:pt x="247801" y="82867"/>
                                    <a:pt x="247801" y="114300"/>
                                  </a:cubicBezTo>
                                  <a:lnTo>
                                    <a:pt x="247801" y="533400"/>
                                  </a:lnTo>
                                  <a:cubicBezTo>
                                    <a:pt x="303998" y="560070"/>
                                    <a:pt x="333526" y="621983"/>
                                    <a:pt x="320191" y="682943"/>
                                  </a:cubicBezTo>
                                  <a:cubicBezTo>
                                    <a:pt x="305903" y="742950"/>
                                    <a:pt x="252563" y="785813"/>
                                    <a:pt x="190651" y="786765"/>
                                  </a:cubicBezTo>
                                  <a:lnTo>
                                    <a:pt x="190651" y="786765"/>
                                  </a:lnTo>
                                  <a:close/>
                                  <a:moveTo>
                                    <a:pt x="304951" y="501015"/>
                                  </a:moveTo>
                                  <a:lnTo>
                                    <a:pt x="304951" y="114300"/>
                                  </a:lnTo>
                                  <a:cubicBezTo>
                                    <a:pt x="304951" y="51435"/>
                                    <a:pt x="253516" y="0"/>
                                    <a:pt x="190651" y="0"/>
                                  </a:cubicBezTo>
                                  <a:cubicBezTo>
                                    <a:pt x="127786" y="0"/>
                                    <a:pt x="76351" y="50483"/>
                                    <a:pt x="76351" y="114300"/>
                                  </a:cubicBezTo>
                                  <a:lnTo>
                                    <a:pt x="76351" y="501015"/>
                                  </a:lnTo>
                                  <a:cubicBezTo>
                                    <a:pt x="10628" y="550545"/>
                                    <a:pt x="-16042" y="636270"/>
                                    <a:pt x="9676" y="713423"/>
                                  </a:cubicBezTo>
                                  <a:cubicBezTo>
                                    <a:pt x="35393" y="791528"/>
                                    <a:pt x="108736" y="843915"/>
                                    <a:pt x="190651" y="843915"/>
                                  </a:cubicBezTo>
                                  <a:cubicBezTo>
                                    <a:pt x="272566" y="843915"/>
                                    <a:pt x="345908" y="791528"/>
                                    <a:pt x="371626" y="713423"/>
                                  </a:cubicBezTo>
                                  <a:cubicBezTo>
                                    <a:pt x="397343" y="636270"/>
                                    <a:pt x="370673" y="550545"/>
                                    <a:pt x="304951" y="5010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Freeform 68"/>
                          <wps:cNvSpPr/>
                          <wps:spPr>
                            <a:xfrm>
                              <a:off x="4587024" y="7136841"/>
                              <a:ext cx="189869" cy="635000"/>
                            </a:xfrm>
                            <a:custGeom>
                              <a:avLst/>
                              <a:gdLst>
                                <a:gd name="connsiteX0" fmla="*/ 113985 w 189869"/>
                                <a:gd name="connsiteY0" fmla="*/ 230505 h 419100"/>
                                <a:gd name="connsiteX1" fmla="*/ 113985 w 189869"/>
                                <a:gd name="connsiteY1" fmla="*/ 0 h 419100"/>
                                <a:gd name="connsiteX2" fmla="*/ 75885 w 189869"/>
                                <a:gd name="connsiteY2" fmla="*/ 0 h 419100"/>
                                <a:gd name="connsiteX3" fmla="*/ 75885 w 189869"/>
                                <a:gd name="connsiteY3" fmla="*/ 230505 h 419100"/>
                                <a:gd name="connsiteX4" fmla="*/ 637 w 189869"/>
                                <a:gd name="connsiteY4" fmla="*/ 333375 h 419100"/>
                                <a:gd name="connsiteX5" fmla="*/ 94935 w 189869"/>
                                <a:gd name="connsiteY5" fmla="*/ 419100 h 419100"/>
                                <a:gd name="connsiteX6" fmla="*/ 189232 w 189869"/>
                                <a:gd name="connsiteY6" fmla="*/ 333375 h 419100"/>
                                <a:gd name="connsiteX7" fmla="*/ 113985 w 189869"/>
                                <a:gd name="connsiteY7" fmla="*/ 230505 h 419100"/>
                                <a:gd name="connsiteX0" fmla="*/ 113985 w 189869"/>
                                <a:gd name="connsiteY0" fmla="*/ 465455 h 654050"/>
                                <a:gd name="connsiteX1" fmla="*/ 113985 w 189869"/>
                                <a:gd name="connsiteY1" fmla="*/ 234950 h 654050"/>
                                <a:gd name="connsiteX2" fmla="*/ 72710 w 189869"/>
                                <a:gd name="connsiteY2" fmla="*/ 0 h 654050"/>
                                <a:gd name="connsiteX3" fmla="*/ 75885 w 189869"/>
                                <a:gd name="connsiteY3" fmla="*/ 465455 h 654050"/>
                                <a:gd name="connsiteX4" fmla="*/ 637 w 189869"/>
                                <a:gd name="connsiteY4" fmla="*/ 568325 h 654050"/>
                                <a:gd name="connsiteX5" fmla="*/ 94935 w 189869"/>
                                <a:gd name="connsiteY5" fmla="*/ 654050 h 654050"/>
                                <a:gd name="connsiteX6" fmla="*/ 189232 w 189869"/>
                                <a:gd name="connsiteY6" fmla="*/ 568325 h 654050"/>
                                <a:gd name="connsiteX7" fmla="*/ 113985 w 189869"/>
                                <a:gd name="connsiteY7" fmla="*/ 465455 h 654050"/>
                                <a:gd name="connsiteX0" fmla="*/ 113985 w 189869"/>
                                <a:gd name="connsiteY0" fmla="*/ 465455 h 654050"/>
                                <a:gd name="connsiteX1" fmla="*/ 113985 w 189869"/>
                                <a:gd name="connsiteY1" fmla="*/ 19050 h 654050"/>
                                <a:gd name="connsiteX2" fmla="*/ 72710 w 189869"/>
                                <a:gd name="connsiteY2" fmla="*/ 0 h 654050"/>
                                <a:gd name="connsiteX3" fmla="*/ 75885 w 189869"/>
                                <a:gd name="connsiteY3" fmla="*/ 465455 h 654050"/>
                                <a:gd name="connsiteX4" fmla="*/ 637 w 189869"/>
                                <a:gd name="connsiteY4" fmla="*/ 568325 h 654050"/>
                                <a:gd name="connsiteX5" fmla="*/ 94935 w 189869"/>
                                <a:gd name="connsiteY5" fmla="*/ 654050 h 654050"/>
                                <a:gd name="connsiteX6" fmla="*/ 189232 w 189869"/>
                                <a:gd name="connsiteY6" fmla="*/ 568325 h 654050"/>
                                <a:gd name="connsiteX7" fmla="*/ 113985 w 189869"/>
                                <a:gd name="connsiteY7" fmla="*/ 465455 h 654050"/>
                                <a:gd name="connsiteX0" fmla="*/ 113985 w 189869"/>
                                <a:gd name="connsiteY0" fmla="*/ 446405 h 635000"/>
                                <a:gd name="connsiteX1" fmla="*/ 113985 w 189869"/>
                                <a:gd name="connsiteY1" fmla="*/ 0 h 635000"/>
                                <a:gd name="connsiteX2" fmla="*/ 72710 w 189869"/>
                                <a:gd name="connsiteY2" fmla="*/ 6350 h 635000"/>
                                <a:gd name="connsiteX3" fmla="*/ 75885 w 189869"/>
                                <a:gd name="connsiteY3" fmla="*/ 446405 h 635000"/>
                                <a:gd name="connsiteX4" fmla="*/ 637 w 189869"/>
                                <a:gd name="connsiteY4" fmla="*/ 549275 h 635000"/>
                                <a:gd name="connsiteX5" fmla="*/ 94935 w 189869"/>
                                <a:gd name="connsiteY5" fmla="*/ 635000 h 635000"/>
                                <a:gd name="connsiteX6" fmla="*/ 189232 w 189869"/>
                                <a:gd name="connsiteY6" fmla="*/ 549275 h 635000"/>
                                <a:gd name="connsiteX7" fmla="*/ 113985 w 189869"/>
                                <a:gd name="connsiteY7" fmla="*/ 446405 h 635000"/>
                                <a:gd name="connsiteX0" fmla="*/ 113985 w 189869"/>
                                <a:gd name="connsiteY0" fmla="*/ 446405 h 635000"/>
                                <a:gd name="connsiteX1" fmla="*/ 113985 w 189869"/>
                                <a:gd name="connsiteY1" fmla="*/ 0 h 635000"/>
                                <a:gd name="connsiteX2" fmla="*/ 75250 w 189869"/>
                                <a:gd name="connsiteY2" fmla="*/ 16510 h 635000"/>
                                <a:gd name="connsiteX3" fmla="*/ 75885 w 189869"/>
                                <a:gd name="connsiteY3" fmla="*/ 446405 h 635000"/>
                                <a:gd name="connsiteX4" fmla="*/ 637 w 189869"/>
                                <a:gd name="connsiteY4" fmla="*/ 549275 h 635000"/>
                                <a:gd name="connsiteX5" fmla="*/ 94935 w 189869"/>
                                <a:gd name="connsiteY5" fmla="*/ 635000 h 635000"/>
                                <a:gd name="connsiteX6" fmla="*/ 189232 w 189869"/>
                                <a:gd name="connsiteY6" fmla="*/ 549275 h 635000"/>
                                <a:gd name="connsiteX7" fmla="*/ 113985 w 189869"/>
                                <a:gd name="connsiteY7" fmla="*/ 446405 h 63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89869" h="635000">
                                  <a:moveTo>
                                    <a:pt x="113985" y="446405"/>
                                  </a:moveTo>
                                  <a:lnTo>
                                    <a:pt x="113985" y="0"/>
                                  </a:lnTo>
                                  <a:lnTo>
                                    <a:pt x="75250" y="16510"/>
                                  </a:lnTo>
                                  <a:cubicBezTo>
                                    <a:pt x="75250" y="93345"/>
                                    <a:pt x="75885" y="369570"/>
                                    <a:pt x="75885" y="446405"/>
                                  </a:cubicBezTo>
                                  <a:cubicBezTo>
                                    <a:pt x="28260" y="455930"/>
                                    <a:pt x="-5078" y="500697"/>
                                    <a:pt x="637" y="549275"/>
                                  </a:cubicBezTo>
                                  <a:cubicBezTo>
                                    <a:pt x="5400" y="597853"/>
                                    <a:pt x="46357" y="635000"/>
                                    <a:pt x="94935" y="635000"/>
                                  </a:cubicBezTo>
                                  <a:cubicBezTo>
                                    <a:pt x="143512" y="635000"/>
                                    <a:pt x="184470" y="597853"/>
                                    <a:pt x="189232" y="549275"/>
                                  </a:cubicBezTo>
                                  <a:cubicBezTo>
                                    <a:pt x="194947" y="500697"/>
                                    <a:pt x="161610" y="455930"/>
                                    <a:pt x="113985" y="446405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C00000"/>
                                </a:gs>
                                <a:gs pos="26025">
                                  <a:srgbClr val="FF0000"/>
                                </a:gs>
                                <a:gs pos="55022">
                                  <a:srgbClr val="FFC000"/>
                                </a:gs>
                                <a:gs pos="82000">
                                  <a:srgbClr val="92D050"/>
                                </a:gs>
                                <a:gs pos="100000">
                                  <a:srgbClr val="00B050"/>
                                </a:gs>
                              </a:gsLst>
                              <a:lin ang="5400000" scaled="0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aphic 64" style="position:absolute;margin-left:493.5pt;margin-top:72.95pt;width:44.6pt;height:44.6pt;z-index:-251633664;mso-width-relative:margin;mso-height-relative:margin" alt="Thermometer" coordsize="9144,9144" coordorigin="42247,6991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" w14:anchorId="786762F4">
                <v:group id="_x0000_s1027" style="position:absolute;left:44913;top:70263;width:3813;height:8439" alt="Thermometer" coordsize="3813,8439" coordorigin="44913,7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7" style="position:absolute;left:44913;top:70263;width:3813;height:8439;visibility:visible;mso-wrap-style:square;v-text-anchor:middle" coordsize="381301,843915" o:spid="_x0000_s1028" fillcolor="#d5dce4 [671]" stroked="f" path="m190651,786765v-61913,,-116205,-43815,-129540,-103822c46823,621983,77303,560070,133501,533400r,-419100c133501,82867,159218,57150,190651,57150v31432,,57150,25717,57150,57150l247801,533400v56197,26670,85725,88583,72390,149543c305903,742950,252563,785813,190651,786765r,xm304951,501015r,-386715c304951,51435,253516,,190651,,127786,,76351,50483,76351,114300r,386715c10628,550545,-16042,636270,9676,713423v25717,78105,99060,130492,180975,130492c272566,843915,345908,791528,371626,713423v25717,-77153,-953,-162878,-66675,-2124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">
                    <v:stroke joinstyle="miter"/>
                    <v:path arrowok="t" o:connecttype="custom" o:connectlocs="190651,786765;61111,682943;133501,533400;133501,114300;190651,57150;247801,114300;247801,533400;320191,682943;190651,786765;190651,786765;304951,501015;304951,114300;190651,0;76351,114300;76351,501015;9676,713423;190651,843915;371626,713423;304951,501015" o:connectangles="0,0,0,0,0,0,0,0,0,0,0,0,0,0,0,0,0,0,0"/>
                  </v:shape>
                  <v:shape id="Freeform 68" style="position:absolute;left:45870;top:71368;width:1898;height:6350;visibility:visible;mso-wrap-style:square;v-text-anchor:middle" coordsize="189869,635000" o:spid="_x0000_s1029" fillcolor="#c00000" stroked="f" path="m113985,446405l113985,,75250,16510v,76835,635,353060,635,429895c28260,455930,-5078,500697,637,549275v4763,48578,45720,85725,94298,85725c143512,635000,184470,597853,189232,549275v5715,-48578,-27622,-93345,-75247,-1028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">
                    <v:fill type="gradient" color2="#00b050" colors="0 #c00000;17056f red;36059f #ffc000;53740f #92d050;1 #00b050" focus="100%">
                      <o:fill v:ext="view" type="gradientUnscaled"/>
                    </v:fill>
                    <v:stroke joinstyle="miter"/>
                    <v:path arrowok="t" o:connecttype="custom" o:connectlocs="113985,446405;113985,0;75250,16510;75885,446405;637,549275;94935,635000;189232,549275;113985,446405" o:connectangles="0,0,0,0,0,0,0,0"/>
                  </v:shape>
                </v:group>
              </v:group>
            </w:pict>
          </mc:Fallback>
        </mc:AlternateContent>
      </w:r>
    </w:p>
    <w:tbl>
      <w:tblPr>
        <w:tblStyle w:val="TableGrid"/>
        <w:tblW w:w="1079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Pr="00397771" w:rsidR="00797218" w:rsidTr="00797218" w14:paraId="7649A04E" w14:textId="77777777">
        <w:trPr>
          <w:trHeight w:val="432"/>
        </w:trPr>
        <w:tc>
          <w:tcPr>
            <w:tcW w:w="5395" w:type="dxa"/>
            <w:tcBorders>
              <w:bottom w:val="nil"/>
            </w:tcBorders>
            <w:shd w:val="clear" w:color="auto" w:fill="EAEEF3"/>
            <w:vAlign w:val="center"/>
          </w:tcPr>
          <w:p w:rsidRPr="00A32E05" w:rsidR="00797218" w:rsidP="00E734FD" w:rsidRDefault="00797218" w14:paraId="6BC0E521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  <w:lang w:val="Italian"/>
              </w:rPr>
              <w:t>PRIORITÀ PRINCIPALI</w:t>
            </w:r>
          </w:p>
        </w:tc>
        <w:tc>
          <w:tcPr>
            <w:tcW w:w="5395" w:type="dxa"/>
            <w:tcBorders>
              <w:bottom w:val="nil"/>
            </w:tcBorders>
            <w:shd w:val="clear" w:color="auto" w:fill="EAEEF3"/>
            <w:vAlign w:val="center"/>
          </w:tcPr>
          <w:p w:rsidRPr="00A32E05" w:rsidR="00797218" w:rsidP="00E734FD" w:rsidRDefault="00797218" w14:paraId="622310D5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  <w:lang w:val="Italian"/>
              </w:rPr>
              <w:t>PANORAMICA DI OKR HEALTH</w:t>
            </w:r>
          </w:p>
        </w:tc>
      </w:tr>
      <w:tr w:rsidRPr="00397771" w:rsidR="00797218" w:rsidTr="0039676D" w14:paraId="277D0373" w14:textId="77777777">
        <w:trPr>
          <w:trHeight w:val="1584"/>
        </w:trPr>
        <w:tc>
          <w:tcPr>
            <w:tcW w:w="5395" w:type="dxa"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158" w:type="dxa"/>
              <w:left w:w="115" w:type="dxa"/>
              <w:right w:w="115" w:type="dxa"/>
            </w:tcMar>
          </w:tcPr>
          <w:p w:rsidRPr="00797218" w:rsidR="00797218" w:rsidP="00E734FD" w:rsidRDefault="0039676D" w14:paraId="0197C3E1" w14:textId="77777777">
            <w:pPr>
              <w:pStyle w:val="ListParagraph"/>
              <w:numPr>
                <w:ilvl w:val="0"/>
                <w:numId w:val="44"/>
              </w:numPr>
              <w:bidi w:val="false"/>
              <w:spacing w:line="360" w:lineRule="auto"/>
              <w:ind w:left="413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  <w:r>
              <w:rPr>
                <w:rFonts w:cs="Arial"/>
                <w:noProof/>
                <w:color w:val="000000" w:themeColor="text1"/>
                <w:szCs w:val="16"/>
                <w:lang w:val="Italian"/>
              </w:rPr>
            </w:r>
          </w:p>
        </w:tc>
        <w:tc>
          <w:tcPr>
            <w:tcW w:w="5395" w:type="dxa"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158" w:type="dxa"/>
              <w:left w:w="115" w:type="dxa"/>
              <w:right w:w="115" w:type="dxa"/>
            </w:tcMar>
          </w:tcPr>
          <w:p w:rsidRPr="00797218" w:rsidR="00797218" w:rsidP="00E734FD" w:rsidRDefault="00797218" w14:paraId="364245D0" w14:textId="77777777">
            <w:pPr>
              <w:pStyle w:val="ListParagraph"/>
              <w:numPr>
                <w:ilvl w:val="0"/>
                <w:numId w:val="44"/>
              </w:numPr>
              <w:bidi w:val="false"/>
              <w:spacing w:line="360" w:lineRule="auto"/>
              <w:ind w:left="413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397771" w:rsidR="00797218" w:rsidTr="00797218" w14:paraId="45AE2996" w14:textId="77777777">
        <w:trPr>
          <w:trHeight w:val="432"/>
        </w:trPr>
        <w:tc>
          <w:tcPr>
            <w:tcW w:w="5395" w:type="dxa"/>
            <w:tcBorders>
              <w:bottom w:val="nil"/>
            </w:tcBorders>
            <w:shd w:val="clear" w:color="auto" w:fill="EAEEF3"/>
            <w:vAlign w:val="center"/>
          </w:tcPr>
          <w:p w:rsidRPr="00A32E05" w:rsidR="00797218" w:rsidP="00797218" w:rsidRDefault="00797218" w14:paraId="01FA0B47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  <w:lang w:val="Italian"/>
              </w:rPr>
              <w:t>PROGRESSI ATTUALI</w:t>
            </w:r>
          </w:p>
        </w:tc>
        <w:tc>
          <w:tcPr>
            <w:tcW w:w="5395" w:type="dxa"/>
            <w:tcBorders>
              <w:bottom w:val="nil"/>
            </w:tcBorders>
            <w:shd w:val="clear" w:color="auto" w:fill="EAEEF3"/>
            <w:vAlign w:val="center"/>
          </w:tcPr>
          <w:p w:rsidRPr="00A32E05" w:rsidR="00797218" w:rsidP="00797218" w:rsidRDefault="00797218" w14:paraId="708F549E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  <w:lang w:val="Italian"/>
              </w:rPr>
              <w:t>PIANI D'AZIONE A BREVE TERMINE</w:t>
            </w:r>
          </w:p>
        </w:tc>
      </w:tr>
      <w:tr w:rsidRPr="00397771" w:rsidR="00797218" w:rsidTr="0039676D" w14:paraId="2F14643D" w14:textId="77777777">
        <w:trPr>
          <w:trHeight w:val="1584"/>
        </w:trPr>
        <w:tc>
          <w:tcPr>
            <w:tcW w:w="5395" w:type="dxa"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158" w:type="dxa"/>
              <w:left w:w="115" w:type="dxa"/>
              <w:right w:w="115" w:type="dxa"/>
            </w:tcMar>
          </w:tcPr>
          <w:p w:rsidRPr="00797218" w:rsidR="00797218" w:rsidP="00E734FD" w:rsidRDefault="0039676D" w14:paraId="457E3788" w14:textId="77777777">
            <w:pPr>
              <w:pStyle w:val="ListParagraph"/>
              <w:numPr>
                <w:ilvl w:val="0"/>
                <w:numId w:val="44"/>
              </w:numPr>
              <w:bidi w:val="false"/>
              <w:spacing w:line="360" w:lineRule="auto"/>
              <w:ind w:left="413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  <w:r>
              <w:rPr>
                <w:rFonts w:cs="Arial"/>
                <w:noProof/>
                <w:color w:val="000000" w:themeColor="text1"/>
                <w:szCs w:val="16"/>
                <w:lang w:val="Italian"/>
              </w:rPr>
            </w:r>
          </w:p>
        </w:tc>
        <w:tc>
          <w:tcPr>
            <w:tcW w:w="5395" w:type="dxa"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158" w:type="dxa"/>
              <w:left w:w="115" w:type="dxa"/>
              <w:right w:w="115" w:type="dxa"/>
            </w:tcMar>
          </w:tcPr>
          <w:p w:rsidRPr="00797218" w:rsidR="00797218" w:rsidP="00E734FD" w:rsidRDefault="009A5E4E" w14:paraId="162546A8" w14:textId="77777777">
            <w:pPr>
              <w:pStyle w:val="ListParagraph"/>
              <w:numPr>
                <w:ilvl w:val="0"/>
                <w:numId w:val="44"/>
              </w:numPr>
              <w:bidi w:val="false"/>
              <w:spacing w:line="360" w:lineRule="auto"/>
              <w:ind w:left="413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  <w:r>
              <w:rPr>
                <w:rFonts w:cs="Arial"/>
                <w:noProof/>
                <w:color w:val="000000" w:themeColor="text1"/>
                <w:szCs w:val="16"/>
                <w:lang w:val="Italian"/>
              </w:rPr>
            </w:r>
          </w:p>
        </w:tc>
      </w:tr>
    </w:tbl>
    <w:p w:rsidR="00797218" w:rsidP="00797218" w:rsidRDefault="00797218" w14:paraId="3C563D6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797218" w:rsidSect="00A32E05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Pr="001E345E" w:rsidR="003D220F" w:rsidP="001032AD" w:rsidRDefault="003D220F" w14:paraId="537E1F3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1E345E" w:rsidR="00C81141" w:rsidP="001032AD" w:rsidRDefault="00C81141" w14:paraId="28812EF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1E345E" w:rsidR="00C81141" w:rsidP="001032AD" w:rsidRDefault="00C81141" w14:paraId="7EF2ADD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Pr="001E345E" w:rsidR="003D706E" w:rsidTr="00232A2C" w14:paraId="0BB97C06" w14:textId="77777777">
        <w:trPr>
          <w:trHeight w:val="2952"/>
        </w:trPr>
        <w:tc>
          <w:tcPr>
            <w:tcW w:w="10350" w:type="dxa"/>
          </w:tcPr>
          <w:p w:rsidRPr="001E345E" w:rsidR="00A255C6" w:rsidP="001032AD" w:rsidRDefault="00A255C6" w14:paraId="3F03E63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1E345E" w:rsidR="00FF51C2" w:rsidP="001032AD" w:rsidRDefault="00FF51C2" w14:paraId="13A3FFB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E345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E345E" w:rsidR="00FF51C2" w:rsidP="001032AD" w:rsidRDefault="00FF51C2" w14:paraId="15969FC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1E345E" w:rsidR="00FF51C2" w:rsidP="001032AD" w:rsidRDefault="00FF51C2" w14:paraId="4E7C258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E345E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1E345E" w:rsidR="006B5ECE" w:rsidP="001032AD" w:rsidRDefault="006B5ECE" w14:paraId="65D7B7F0" w14:textId="77777777">
      <w:pPr>
        <w:rPr>
          <w:b/>
          <w:color w:val="000000" w:themeColor="text1"/>
          <w:sz w:val="32"/>
          <w:szCs w:val="44"/>
        </w:rPr>
      </w:pPr>
    </w:p>
    <w:p w:rsidRPr="001E345E" w:rsidR="00473A9E" w:rsidP="001032AD" w:rsidRDefault="00473A9E" w14:paraId="1FB85026" w14:textId="77777777">
      <w:pPr>
        <w:rPr>
          <w:b/>
          <w:color w:val="000000" w:themeColor="text1"/>
          <w:sz w:val="32"/>
          <w:szCs w:val="44"/>
        </w:rPr>
      </w:pPr>
    </w:p>
    <w:p w:rsidRPr="001E345E" w:rsidR="00473A9E" w:rsidP="001032AD" w:rsidRDefault="00473A9E" w14:paraId="7CE79319" w14:textId="77777777">
      <w:pPr>
        <w:rPr>
          <w:b/>
          <w:color w:val="000000" w:themeColor="text1"/>
          <w:sz w:val="32"/>
          <w:szCs w:val="44"/>
        </w:rPr>
      </w:pPr>
    </w:p>
    <w:sectPr w:rsidRPr="001E345E" w:rsidR="00473A9E" w:rsidSect="00D04BD0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FF0DA" w14:textId="77777777" w:rsidR="004C7295" w:rsidRDefault="004C7295" w:rsidP="00F36FE0">
      <w:r>
        <w:separator/>
      </w:r>
    </w:p>
  </w:endnote>
  <w:endnote w:type="continuationSeparator" w:id="0">
    <w:p w14:paraId="4B6A2504" w14:textId="77777777" w:rsidR="004C7295" w:rsidRDefault="004C729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5332319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97218" w:rsidP="001968EE" w:rsidRDefault="00797218" w14:paraId="1AB819D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797218" w:rsidP="00F36FE0" w:rsidRDefault="00797218" w14:paraId="23C2F41D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7F7F7F" w:themeColor="text1" w:themeTint="80"/>
        <w:sz w:val="18"/>
        <w:szCs w:val="22"/>
      </w:rPr>
      <w:id w:val="36887938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797218" w:rsidP="001968EE" w:rsidRDefault="00797218" w14:paraId="0BCDF49F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797218" w:rsidP="00F36FE0" w:rsidRDefault="00797218" w14:paraId="772E1FFF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91271" w:rsidP="001968EE" w:rsidRDefault="00191271" w14:paraId="55417D2B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191271" w:rsidP="00F36FE0" w:rsidRDefault="00191271" w14:paraId="4C6BBD60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1271" w:rsidP="001968EE" w:rsidRDefault="00191271" w14:paraId="0F65948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191271" w:rsidP="00F36FE0" w:rsidRDefault="00191271" w14:paraId="46FF3A09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99598" w14:textId="77777777" w:rsidR="004C7295" w:rsidRDefault="004C7295" w:rsidP="00F36FE0">
      <w:r>
        <w:separator/>
      </w:r>
    </w:p>
  </w:footnote>
  <w:footnote w:type="continuationSeparator" w:id="0">
    <w:p w14:paraId="5FF4B3C5" w14:textId="77777777" w:rsidR="004C7295" w:rsidRDefault="004C729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B3377A7"/>
    <w:multiLevelType w:val="hybridMultilevel"/>
    <w:tmpl w:val="1B92156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39"/>
  </w:num>
  <w:num w:numId="14">
    <w:abstractNumId w:val="21"/>
  </w:num>
  <w:num w:numId="15">
    <w:abstractNumId w:val="14"/>
  </w:num>
  <w:num w:numId="16">
    <w:abstractNumId w:val="26"/>
  </w:num>
  <w:num w:numId="17">
    <w:abstractNumId w:val="33"/>
  </w:num>
  <w:num w:numId="18">
    <w:abstractNumId w:val="19"/>
  </w:num>
  <w:num w:numId="19">
    <w:abstractNumId w:val="17"/>
  </w:num>
  <w:num w:numId="20">
    <w:abstractNumId w:val="34"/>
  </w:num>
  <w:num w:numId="21">
    <w:abstractNumId w:val="18"/>
  </w:num>
  <w:num w:numId="22">
    <w:abstractNumId w:val="31"/>
  </w:num>
  <w:num w:numId="23">
    <w:abstractNumId w:val="42"/>
  </w:num>
  <w:num w:numId="24">
    <w:abstractNumId w:val="38"/>
  </w:num>
  <w:num w:numId="25">
    <w:abstractNumId w:val="13"/>
  </w:num>
  <w:num w:numId="26">
    <w:abstractNumId w:val="36"/>
  </w:num>
  <w:num w:numId="27">
    <w:abstractNumId w:val="12"/>
  </w:num>
  <w:num w:numId="28">
    <w:abstractNumId w:val="30"/>
  </w:num>
  <w:num w:numId="29">
    <w:abstractNumId w:val="23"/>
  </w:num>
  <w:num w:numId="30">
    <w:abstractNumId w:val="22"/>
  </w:num>
  <w:num w:numId="31">
    <w:abstractNumId w:val="32"/>
  </w:num>
  <w:num w:numId="32">
    <w:abstractNumId w:val="15"/>
  </w:num>
  <w:num w:numId="33">
    <w:abstractNumId w:val="40"/>
  </w:num>
  <w:num w:numId="34">
    <w:abstractNumId w:val="10"/>
  </w:num>
  <w:num w:numId="35">
    <w:abstractNumId w:val="37"/>
  </w:num>
  <w:num w:numId="36">
    <w:abstractNumId w:val="25"/>
  </w:num>
  <w:num w:numId="37">
    <w:abstractNumId w:val="43"/>
  </w:num>
  <w:num w:numId="38">
    <w:abstractNumId w:val="20"/>
  </w:num>
  <w:num w:numId="39">
    <w:abstractNumId w:val="11"/>
  </w:num>
  <w:num w:numId="40">
    <w:abstractNumId w:val="24"/>
  </w:num>
  <w:num w:numId="41">
    <w:abstractNumId w:val="28"/>
  </w:num>
  <w:num w:numId="42">
    <w:abstractNumId w:val="29"/>
  </w:num>
  <w:num w:numId="43">
    <w:abstractNumId w:val="3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95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21DB"/>
    <w:rsid w:val="000E6090"/>
    <w:rsid w:val="000E7AF5"/>
    <w:rsid w:val="000F1D44"/>
    <w:rsid w:val="000F6399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9676D"/>
    <w:rsid w:val="00397771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C7295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278CD"/>
    <w:rsid w:val="00531F82"/>
    <w:rsid w:val="005345A7"/>
    <w:rsid w:val="00543EFB"/>
    <w:rsid w:val="00547183"/>
    <w:rsid w:val="00557C38"/>
    <w:rsid w:val="00562EE8"/>
    <w:rsid w:val="00574CA2"/>
    <w:rsid w:val="00575559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207F9"/>
    <w:rsid w:val="00620C96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713"/>
    <w:rsid w:val="00737850"/>
    <w:rsid w:val="00742355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9721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282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80BB9"/>
    <w:rsid w:val="00995265"/>
    <w:rsid w:val="009A10DA"/>
    <w:rsid w:val="009A140C"/>
    <w:rsid w:val="009A27BF"/>
    <w:rsid w:val="009A2D82"/>
    <w:rsid w:val="009A5E4E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5C6"/>
    <w:rsid w:val="00A32E05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5CE6"/>
    <w:rsid w:val="00B028F6"/>
    <w:rsid w:val="00B1033B"/>
    <w:rsid w:val="00B335C0"/>
    <w:rsid w:val="00B42587"/>
    <w:rsid w:val="00B5531F"/>
    <w:rsid w:val="00B6435C"/>
    <w:rsid w:val="00B73F9D"/>
    <w:rsid w:val="00B76DD2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BE1EA5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3211"/>
    <w:rsid w:val="00DA4723"/>
    <w:rsid w:val="00DB1AE1"/>
    <w:rsid w:val="00DE1475"/>
    <w:rsid w:val="00DE260D"/>
    <w:rsid w:val="00DE2935"/>
    <w:rsid w:val="00DF006B"/>
    <w:rsid w:val="00E0014C"/>
    <w:rsid w:val="00E06662"/>
    <w:rsid w:val="00E11F52"/>
    <w:rsid w:val="00E1328E"/>
    <w:rsid w:val="00E166EC"/>
    <w:rsid w:val="00E238AC"/>
    <w:rsid w:val="00E32935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D537A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D9392"/>
  <w15:docId w15:val="{C9A0E738-4752-4318-965A-2A59918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  <w:style w:type="paragraph" w:styleId="FootnoteText">
    <w:name w:val="footnote text"/>
    <w:basedOn w:val="Normal"/>
    <w:link w:val="FootnoteTextChar"/>
    <w:semiHidden/>
    <w:unhideWhenUsed/>
    <w:rsid w:val="000F6399"/>
    <w:rPr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0F6399"/>
    <w:rPr>
      <w:rFonts w:ascii="Century Gothic" w:hAnsi="Century Gothic"/>
    </w:rPr>
  </w:style>
  <w:style w:type="character" w:styleId="FootnoteReference">
    <w:name w:val="footnote reference"/>
    <w:basedOn w:val="DefaultParagraphFont"/>
    <w:semiHidden/>
    <w:unhideWhenUsed/>
    <w:rsid w:val="000F6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65&amp;utm_language=IT&amp;utm_source=integrated+content&amp;utm_campaign=/okr-templates&amp;utm_medium=ic+okr+presentation+37065+word+it&amp;lpa=ic+okr+presentation+37065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58877-7355-4D18-BC25-86DCB89B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db46f6e2c3625a640a9ff6a185619d43</Template>
  <TotalTime>0</TotalTime>
  <Pages>2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2020-05-04T14:52:00Z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