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B65434" w:rsidR="00F569CF" w:rsidP="00D73EEA" w14:paraId="206029ED" w14:textId="77777777">
      <w:pPr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 w:rsidRPr="00B65434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434" w:rsidR="00426070">
        <w:rPr>
          <w:rFonts w:ascii="Century Gothic" w:hAnsi="Century Gothic" w:cs="Arial"/>
          <w:b/>
          <w:noProof/>
          <w:color w:val="A6A6A6" w:themeColor="background1" w:themeShade="A6"/>
          <w:sz w:val="32"/>
          <w:szCs w:val="36"/>
          <w:lang w:val="Italian"/>
        </w:rPr>
        <w:t>MODELLO 5S CHECKLIST FOR OFFICES</w:t>
      </w:r>
    </w:p>
    <w:p w:rsidRPr="001430C2" w:rsidR="001430C2" w:rsidP="00D73EEA" w14:paraId="24352365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248" w:type="dxa"/>
        <w:tblLayout w:type="fixed"/>
        <w:tblLook w:val="04A0"/>
      </w:tblPr>
      <w:tblGrid>
        <w:gridCol w:w="696"/>
        <w:gridCol w:w="6435"/>
        <w:gridCol w:w="1417"/>
        <w:gridCol w:w="1350"/>
        <w:gridCol w:w="1350"/>
      </w:tblGrid>
      <w:tr w:rsidTr="00464224" w14:paraId="0D3C564B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59B99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AREA DI LAVORO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5D552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UDITORE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464224" w14:paraId="26D324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Italian"/>
              </w:rPr>
              <w:t>DATTERO</w:t>
            </w:r>
          </w:p>
        </w:tc>
      </w:tr>
      <w:tr w:rsidTr="00464224" w14:paraId="68AE7479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7131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B65434" w14:paraId="5EC725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276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18F990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464224" w14:paraId="392F5A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</w:tr>
      <w:tr w:rsidTr="00464224" w14:paraId="60118B02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464224" w14:paraId="07B73F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1C142FB1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D76557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4FB9B0F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464224" w14:paraId="21C6BB7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64224" w14:paraId="1D240AE2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55C7D"/>
            <w:noWrap/>
            <w:vAlign w:val="center"/>
            <w:hideMark/>
          </w:tcPr>
          <w:p w:rsidRPr="00464224" w:rsidR="00464224" w:rsidP="00464224" w14:paraId="1C0EA4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Italian"/>
              </w:rPr>
              <w:t>s1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48BB8"/>
            <w:noWrap/>
            <w:vAlign w:val="center"/>
            <w:hideMark/>
          </w:tcPr>
          <w:p w:rsidRPr="00464224" w:rsidR="00464224" w:rsidP="00464224" w14:paraId="78DB7E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Italian"/>
              </w:rPr>
              <w:t xml:space="preserve">S O R T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(SEIRI) ordinamento utile da non necessario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178C49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NON ANCORA INIZIATO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7BF03D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 CORSO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94B6D2"/>
            <w:vAlign w:val="center"/>
            <w:hideMark/>
          </w:tcPr>
          <w:p w:rsidRPr="00464224" w:rsidR="00464224" w:rsidP="00464224" w14:paraId="4A82F5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COMPLETO</w:t>
            </w:r>
          </w:p>
        </w:tc>
      </w:tr>
      <w:tr w:rsidTr="00464224" w14:paraId="4FCBCF9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AC252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Italian"/>
              </w:rPr>
              <w:t>S1-1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DEF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Area libera da attrezzature in eccesso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2DB512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2C4A0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C5ABB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13698D6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8E6E8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Italian"/>
              </w:rPr>
              <w:t>S1-2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D662C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Area libera da lavoro in eccesso, documenti, forniture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BBFF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E52D9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B721A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bookmarkStart w:name="_GoBack" w:id="0"/>
        <w:bookmarkEnd w:id="0"/>
      </w:tr>
      <w:tr w:rsidTr="00464224" w14:paraId="191C399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3630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Italian"/>
              </w:rPr>
              <w:t>S1-3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928897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Area libera da oggetti personali in eccesso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32DD2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FE0FFD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5C2B1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46B8D5A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AD973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Italian"/>
              </w:rPr>
              <w:t>S1-4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33595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Area libera da materiali obsoleti, obsoleti e inutilizzati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9C630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32EDD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27E63C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10F003B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BE84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Italian"/>
              </w:rPr>
              <w:t>S1-5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9DC90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Aree di stoccaggio definite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D8DDA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46107D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1A423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6B28009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2CC15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Italian"/>
              </w:rPr>
              <w:t>S1-6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A6CF1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File fisici ed elettronici ben organizzati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07BF7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3EC67F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01D9D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12C0C87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78AC73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Italian"/>
              </w:rPr>
              <w:t>S1-7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AEA42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7FB36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B6DB7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1B1F16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043DB21F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8D742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55C7D"/>
                <w:sz w:val="18"/>
                <w:szCs w:val="18"/>
                <w:lang w:val="Italian"/>
              </w:rPr>
              <w:t>S1-8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452642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67CDB1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5928C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9F0F5"/>
            <w:noWrap/>
            <w:vAlign w:val="center"/>
            <w:hideMark/>
          </w:tcPr>
          <w:p w:rsidRPr="00464224" w:rsidR="00464224" w:rsidP="00464224" w14:paraId="0C85CE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57B938A7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5593C"/>
            <w:noWrap/>
            <w:vAlign w:val="center"/>
            <w:hideMark/>
          </w:tcPr>
          <w:p w:rsidRPr="00464224" w:rsidR="00464224" w:rsidP="00464224" w14:paraId="4DE6FE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Italian"/>
              </w:rPr>
              <w:t>s2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808659"/>
            <w:noWrap/>
            <w:vAlign w:val="center"/>
            <w:hideMark/>
          </w:tcPr>
          <w:p w:rsidRPr="00464224" w:rsidR="00464224" w:rsidP="00464224" w14:paraId="31D124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Italian"/>
              </w:rPr>
              <w:t xml:space="preserve">S Y S T E M I Z E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(SEITON) raddrizzare, impostato in ordine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3F7D8D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NON ANCORA INIZIATO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347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 CORSO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A5AB81"/>
            <w:vAlign w:val="center"/>
            <w:hideMark/>
          </w:tcPr>
          <w:p w:rsidRPr="00464224" w:rsidR="00464224" w:rsidP="00464224" w14:paraId="4EBD85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COMPLETO</w:t>
            </w:r>
          </w:p>
        </w:tc>
      </w:tr>
      <w:tr w:rsidTr="00464224" w14:paraId="1318066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7BF54F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Italian"/>
              </w:rPr>
              <w:t>S2-1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22BF3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Apparecchiature, computer, periferiche posizionate correttamente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3313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181B2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7BA59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11A2DDF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BB97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Italian"/>
              </w:rPr>
              <w:t>S2-2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5F1A1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Forniture identificate e conservate correttamente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1BEB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8B79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DCDF7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6B4A26C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02A49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Italian"/>
              </w:rPr>
              <w:t>S2-3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4C44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File organizzati e chiaramente etichettati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5F48C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C96A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708E5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49C2570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6BDB4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Italian"/>
              </w:rPr>
              <w:t>S2-4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6B5D1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Lavoro prioritario e visivamente organizzato come attuale, urgente, in attesa, ecc.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3D98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E08E0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59755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0508C3F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F91C0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Italian"/>
              </w:rPr>
              <w:t>S2-5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591B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Etichettatura elettronica dei file uniforme e aderente agli standard di denominazione aziendale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14EC4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5DF1D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B71BA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56EAA1BB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3C524C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Italian"/>
              </w:rPr>
              <w:t>S2-6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3C5BC9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File privi di disordine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55A4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78A139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5C3421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14BCBF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24B54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Italian"/>
              </w:rPr>
              <w:t>S2-7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EF997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Equipaggiamento di sicurezza aggiornato e accessibile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683D7C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19D4AC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EE57B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4932425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81C54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55593C"/>
                <w:sz w:val="18"/>
                <w:szCs w:val="18"/>
                <w:lang w:val="Italian"/>
              </w:rPr>
              <w:t>S2-8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1F58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23A1914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084E90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EE6"/>
            <w:noWrap/>
            <w:vAlign w:val="center"/>
            <w:hideMark/>
          </w:tcPr>
          <w:p w:rsidRPr="00464224" w:rsidR="00464224" w:rsidP="00464224" w14:paraId="491BC3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22209B01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601E"/>
            <w:noWrap/>
            <w:vAlign w:val="center"/>
            <w:hideMark/>
          </w:tcPr>
          <w:p w:rsidRPr="00464224" w:rsidR="00464224" w:rsidP="00464224" w14:paraId="282710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Italian"/>
              </w:rPr>
              <w:t>S3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98E2D"/>
            <w:noWrap/>
            <w:vAlign w:val="center"/>
            <w:hideMark/>
          </w:tcPr>
          <w:p w:rsidRPr="00464224" w:rsidR="00464224" w:rsidP="00464224" w14:paraId="7DBFD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Italian"/>
              </w:rPr>
              <w:t xml:space="preserve">S H I N I N G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(SEISO) igienizzare, spazzare e lucidare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42C75B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NON ANCORA INIZIATO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751C55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 CORSO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8B25C"/>
            <w:vAlign w:val="center"/>
            <w:hideMark/>
          </w:tcPr>
          <w:p w:rsidRPr="00464224" w:rsidR="00464224" w:rsidP="00464224" w14:paraId="5B0321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COMPLETO</w:t>
            </w:r>
          </w:p>
        </w:tc>
      </w:tr>
      <w:tr w:rsidTr="00464224" w14:paraId="65D0E4C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732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8F2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Pavimenti puliti e in buone condizioni, privi di pericoli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CEB88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DB0A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295C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46A3DEF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E609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S3-2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9093C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Pareti, soffitti, divisori puliti e in buone condizioni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26FDD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87FE0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CC683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34BF621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7ADA6B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S3-3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7BE16D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Scaffalature, scaffalature, armadi puliti e in buone condizioni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221A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7FCC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4DCC6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6E4292D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D222A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S3-4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2BF82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Attrezzature, forniture, strumenti puliti e in buone condizioni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7ED3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935E3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A9341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087046ED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B085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B540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Scrivanie, tavoli, sedie pulite e in buone condizioni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2E112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F8DD3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EE52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5DA7401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65DB4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S3-6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3ED4F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L'illuminazione è sufficiente per l'area di lavoro e adatta all'azione di lavoro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21C0C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908E8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5D168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6D2EC5F2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45302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2FA53E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Flusso d'aria sufficiente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1692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A067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57CBB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663E622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66CB9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S3-8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0405A2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Rifiuti e contenitori per il riciclaggio sufficienti, bidoni sgomberati frequentemente e in buone condizioni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72534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95013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FFF0A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00830379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0247C1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S3-9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15D009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Ampi materiali per la pulizia disponibili e accessibili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69141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1D677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BAC6A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0C2FA256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D28E4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S3-10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64DDFD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3346FD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457D69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73D77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26D3DDA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1A7376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  <w:lang w:val="Italian"/>
              </w:rPr>
              <w:t>S3-11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464224" w14:paraId="5AA3C9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5885D0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2097DF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8F0DE"/>
            <w:noWrap/>
            <w:vAlign w:val="center"/>
            <w:hideMark/>
          </w:tcPr>
          <w:p w:rsidRPr="00464224" w:rsidR="00464224" w:rsidP="00464224" w14:paraId="7D7259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464224" w14:paraId="420F9EE8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="00464224" w:rsidP="00464224" w14:paraId="28EC16E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04369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="00464224" w:rsidP="00464224" w14:paraId="3D7983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  <w:p w:rsidRPr="00464224" w:rsidR="00464224" w:rsidP="00464224" w14:paraId="79B91D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B601E"/>
                <w:sz w:val="18"/>
                <w:szCs w:val="18"/>
              </w:rPr>
            </w:pPr>
          </w:p>
        </w:tc>
        <w:tc>
          <w:tcPr>
            <w:tcW w:w="6435" w:type="dxa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464224" w:rsidR="00464224" w:rsidP="00464224" w14:paraId="4DADB0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1B64D2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05DA7F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BFBFBF" w:themeColor="background1" w:themeShade="BF" w:sz="4" w:space="0"/>
            </w:tcBorders>
            <w:shd w:val="clear" w:color="auto" w:fill="auto"/>
            <w:noWrap/>
            <w:vAlign w:val="center"/>
          </w:tcPr>
          <w:p w:rsidRPr="00464224" w:rsidR="00464224" w:rsidP="00464224" w14:paraId="2A4C09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</w:tr>
      <w:tr w:rsidTr="00464224" w14:paraId="76718A0A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464224" w:rsidR="00464224" w:rsidP="00464224" w14:paraId="6C5002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224" w:rsidP="00464224" w14:paraId="54816D8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453668E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0E9203E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464224" w:rsidP="00464224" w14:paraId="12AC256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464224" w:rsidR="00464224" w:rsidP="00464224" w14:paraId="7123EFFA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0ABA4AE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27D91860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464224" w:rsidR="00464224" w:rsidP="00464224" w14:paraId="4E88F025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59C0D54F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95751"/>
            <w:noWrap/>
            <w:vAlign w:val="center"/>
            <w:hideMark/>
          </w:tcPr>
          <w:p w:rsidRPr="00464224" w:rsidR="00464224" w:rsidP="00835D2D" w14:paraId="7CC990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Italian"/>
              </w:rPr>
              <w:t>S4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578278"/>
            <w:noWrap/>
            <w:vAlign w:val="center"/>
            <w:hideMark/>
          </w:tcPr>
          <w:p w:rsidRPr="00464224" w:rsidR="00464224" w:rsidP="00835D2D" w14:paraId="5BAEDE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Italian"/>
              </w:rPr>
              <w:t xml:space="preserve">S T A N D A R D I Z E       </w:t>
            </w:r>
            <w:r w:rsidR="005F4148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(SEIKETSU) Manutenzione preventiva ordinaria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5EA667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NON ANCORA INIZIATO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30E3D5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IN CORSO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BA79D"/>
            <w:vAlign w:val="center"/>
            <w:hideMark/>
          </w:tcPr>
          <w:p w:rsidRPr="00464224" w:rsidR="00464224" w:rsidP="00835D2D" w14:paraId="2F6F3E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Italian"/>
              </w:rPr>
              <w:t>COMPLETO</w:t>
            </w:r>
          </w:p>
        </w:tc>
      </w:tr>
      <w:tr w:rsidTr="00835D2D" w14:paraId="14C8203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5C429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Italian"/>
              </w:rPr>
              <w:t>S4-1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16E03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Il dipendente ha una solida comprensione del valore e delle pratiche della lista di controllo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499E9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FA663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D3EFE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6EBFC471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C880F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Italian"/>
              </w:rPr>
              <w:t>S4-2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AC8A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L'elenco di controllo è prontamente disponibile e visibile se applicabile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CBE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F033B5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A0938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4DDCD1EA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DE011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Italian"/>
              </w:rPr>
              <w:t>S4-3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7FAC5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Tabelloni sempre aggiornati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A7FB4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703B929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873CF1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242ABEA7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B6DE4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Italian"/>
              </w:rPr>
              <w:t>S4-4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31D2FC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Attività di pulizia specifiche delegate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62AA7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660B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EE2F7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3BD8176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6E0C5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Italian"/>
              </w:rPr>
              <w:t>S4-5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809F3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Orari specifici impostati per le attività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40D5EC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9EFC3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E1D79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34B231F4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C07A7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Italian"/>
              </w:rPr>
              <w:t>S4-6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CA3AA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Audit regolari stabiliti ed effettuati per garantire l'aderenza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DDD5B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F94D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A1AE4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40C6405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33332F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Italian"/>
              </w:rPr>
              <w:t>S4-7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DC1E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22FE24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0ACAC4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FE21E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71A3F41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109E93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395751"/>
                <w:sz w:val="18"/>
                <w:szCs w:val="18"/>
                <w:lang w:val="Italian"/>
              </w:rPr>
              <w:t>S4-8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E9376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A2CC7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52E2C7B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4EDEB"/>
            <w:noWrap/>
            <w:vAlign w:val="center"/>
            <w:hideMark/>
          </w:tcPr>
          <w:p w:rsidRPr="00464224" w:rsidR="00464224" w:rsidP="00835D2D" w14:paraId="6114AF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4186A7BA" w14:textId="77777777">
        <w:tblPrEx>
          <w:tblW w:w="11248" w:type="dxa"/>
          <w:tblLayout w:type="fixed"/>
          <w:tblLook w:val="04A0"/>
        </w:tblPrEx>
        <w:trPr>
          <w:trHeight w:val="40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39D7B5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48"/>
                <w:szCs w:val="4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48"/>
                <w:szCs w:val="48"/>
                <w:lang w:val="Italian"/>
              </w:rPr>
              <w:t>s5 ·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000000" w:fill="B75A22"/>
            <w:noWrap/>
            <w:vAlign w:val="center"/>
            <w:hideMark/>
          </w:tcPr>
          <w:p w:rsidRPr="00464224" w:rsidR="00464224" w:rsidP="00835D2D" w14:paraId="236D04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2F2F2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22"/>
                <w:szCs w:val="22"/>
                <w:lang w:val="Italian"/>
              </w:rPr>
              <w:t xml:space="preserve">S U S T A I N       </w:t>
            </w:r>
            <w:r w:rsidRPr="00464224">
              <w:rPr>
                <w:rFonts w:ascii="Century Gothic" w:hAnsi="Century Gothic" w:eastAsia="Times New Roman" w:cs="Times New Roman"/>
                <w:b/>
                <w:color w:val="F2F2F2"/>
                <w:sz w:val="18"/>
                <w:szCs w:val="18"/>
                <w:lang w:val="Italian"/>
              </w:rPr>
              <w:t>(SHITSUKE) routine definita</w:t>
            </w:r>
          </w:p>
        </w:tc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28516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NON ANCORA INIZIATO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562F62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IN CORSO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8047"/>
            <w:vAlign w:val="center"/>
            <w:hideMark/>
          </w:tcPr>
          <w:p w:rsidRPr="00464224" w:rsidR="00464224" w:rsidP="00835D2D" w14:paraId="72EE78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Italian"/>
              </w:rPr>
              <w:t>COMPLETO</w:t>
            </w:r>
          </w:p>
        </w:tc>
      </w:tr>
      <w:tr w:rsidTr="00835D2D" w14:paraId="7ADA6FDE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5DD6B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Italian"/>
              </w:rPr>
              <w:t>S5-1 ·</w:t>
            </w:r>
          </w:p>
        </w:tc>
        <w:tc>
          <w:tcPr>
            <w:tcW w:w="64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A5ED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La checklist 5S diventa radicata, parte dell'esperienza lavorativa quotidiana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3554E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B8CB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E666F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097219FC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902844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Italian"/>
              </w:rPr>
              <w:t>S5-2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609A19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Storie di successo visualizzate: prima e dopo, ecc.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2DB83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A4991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3680A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0A042E4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95B9A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Italian"/>
              </w:rPr>
              <w:t>S5-3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4A311B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Riconoscimento dell'aderenza alle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FF45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40F1D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2EBC5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563B1505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D6FC9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Italian"/>
              </w:rPr>
              <w:t>S5-4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24821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Ricompense per l'aderenza alle 5S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DC98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26554D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18855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5B7A6880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33A257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Italian"/>
              </w:rPr>
              <w:t>S5-5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7600DF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>Miglioramenti ai sistemi / standard esistenti rilevati e implementati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1A7978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411BEE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A5B7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2FF864E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207CE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Italian"/>
              </w:rPr>
              <w:t>S5-6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007D0F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8B65D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2846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F223F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36E4DA83" w14:textId="77777777">
        <w:tblPrEx>
          <w:tblW w:w="11248" w:type="dxa"/>
          <w:tblLayout w:type="fixed"/>
          <w:tblLook w:val="04A0"/>
        </w:tblPrEx>
        <w:trPr>
          <w:trHeight w:val="340"/>
        </w:trPr>
        <w:tc>
          <w:tcPr>
            <w:tcW w:w="696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674338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7A3C16"/>
                <w:sz w:val="18"/>
                <w:szCs w:val="18"/>
                <w:lang w:val="Italian"/>
              </w:rPr>
              <w:t>S5-7 ·</w:t>
            </w:r>
          </w:p>
        </w:tc>
        <w:tc>
          <w:tcPr>
            <w:tcW w:w="6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64224" w:rsidR="00464224" w:rsidP="00835D2D" w14:paraId="18D681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7834234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033987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8E6DA"/>
            <w:noWrap/>
            <w:vAlign w:val="center"/>
            <w:hideMark/>
          </w:tcPr>
          <w:p w:rsidRPr="00464224" w:rsidR="00464224" w:rsidP="00835D2D" w14:paraId="5111E7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Italian"/>
              </w:rPr>
              <w:t xml:space="preserve"> </w:t>
            </w:r>
          </w:p>
        </w:tc>
      </w:tr>
      <w:tr w:rsidTr="00835D2D" w14:paraId="43D3C665" w14:textId="77777777">
        <w:tblPrEx>
          <w:tblW w:w="11248" w:type="dxa"/>
          <w:tblLayout w:type="fixed"/>
          <w:tblLook w:val="04A0"/>
        </w:tblPrEx>
        <w:trPr>
          <w:trHeight w:val="2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464224" w:rsidR="00464224" w:rsidP="00835D2D" w14:paraId="049F9F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AADDF1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B53C0E7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571C586D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464224" w:rsidR="00464224" w:rsidP="00835D2D" w14:paraId="757926D6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835D2D" w14:paraId="6F4DBEE7" w14:textId="77777777">
        <w:tblPrEx>
          <w:tblW w:w="11248" w:type="dxa"/>
          <w:tblLayout w:type="fixed"/>
          <w:tblLook w:val="04A0"/>
        </w:tblPrEx>
        <w:trPr>
          <w:trHeight w:val="46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808080"/>
            <w:noWrap/>
            <w:vAlign w:val="center"/>
            <w:hideMark/>
          </w:tcPr>
          <w:p w:rsidRPr="00464224" w:rsidR="00464224" w:rsidP="00835D2D" w14:paraId="2E6EE4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64224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val="Italian"/>
              </w:rPr>
              <w:t>A D D I T I O N A L C O M M E N T S</w:t>
            </w:r>
          </w:p>
        </w:tc>
      </w:tr>
      <w:tr w:rsidTr="00835D2D" w14:paraId="190240EC" w14:textId="77777777">
        <w:tblPrEx>
          <w:tblW w:w="11248" w:type="dxa"/>
          <w:tblLayout w:type="fixed"/>
          <w:tblLook w:val="04A0"/>
        </w:tblPrEx>
        <w:trPr>
          <w:trHeight w:val="1380"/>
        </w:trPr>
        <w:tc>
          <w:tcPr>
            <w:tcW w:w="11248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8E8"/>
            <w:noWrap/>
            <w:vAlign w:val="center"/>
            <w:hideMark/>
          </w:tcPr>
          <w:p w:rsidRPr="00464224" w:rsidR="00464224" w:rsidP="00835D2D" w14:paraId="14A1A9F8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46422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06816F8F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B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55C1F"/>
    <w:rsid w:val="003B789B"/>
    <w:rsid w:val="003F50F4"/>
    <w:rsid w:val="00405E4D"/>
    <w:rsid w:val="00426070"/>
    <w:rsid w:val="00464224"/>
    <w:rsid w:val="0047172B"/>
    <w:rsid w:val="00471C74"/>
    <w:rsid w:val="004937B7"/>
    <w:rsid w:val="004C6C01"/>
    <w:rsid w:val="00513F89"/>
    <w:rsid w:val="005449AA"/>
    <w:rsid w:val="005A6272"/>
    <w:rsid w:val="005F4148"/>
    <w:rsid w:val="005F4987"/>
    <w:rsid w:val="00624110"/>
    <w:rsid w:val="006806AD"/>
    <w:rsid w:val="006D26C3"/>
    <w:rsid w:val="00710BDD"/>
    <w:rsid w:val="007D01DF"/>
    <w:rsid w:val="00835D2D"/>
    <w:rsid w:val="008471A8"/>
    <w:rsid w:val="00857E67"/>
    <w:rsid w:val="00871614"/>
    <w:rsid w:val="008A027A"/>
    <w:rsid w:val="008A2577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733DE"/>
    <w:rsid w:val="00A95281"/>
    <w:rsid w:val="00AE65BE"/>
    <w:rsid w:val="00B30812"/>
    <w:rsid w:val="00B65434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56D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353&amp;utm_language=IT&amp;utm_source=integrated+content&amp;utm_campaign=/guide-to-lean-project-management&amp;utm_medium=ic+lean+project+management+5s+checklist+for+offices+template+word+it&amp;lpa=ic+lean+project+management+5s+checklist+for+offices+template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IC-5S-Checklist-for-Offices-Template_WORD - SR edits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2017-06-26T19:32:00Z</dcterms:created>
  <dcterms:modified xsi:type="dcterms:W3CDTF">2017-06-26T19:33:00Z</dcterms:modified>
</cp:coreProperties>
</file>