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3F2F0B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A753E5D" wp14:anchorId="653702D9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212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DI VALUTAZIONE DEL COLLOQUIO</w:t>
      </w:r>
    </w:p>
    <w:p w:rsidRPr="0044351E" w:rsidR="0044351E" w:rsidP="00BC7F9D" w:rsidRDefault="0044351E" w14:paraId="0AE02FD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0F5B8F5F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598EB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DEL CANDIDATO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689D32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075875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CONDOTTO DA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7D69D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44351E" w14:paraId="45488A5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697F1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 COLLOQUIO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E10DC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77F68FA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ORARIO DI INIZIO DEL COLLOQUIO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8F129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66C919C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INTERVISTA ORARIO DI FINE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4BEFB0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44351E" w14:paraId="3BFB484B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0AF033A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12ED4FAE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21133E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01B3E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3160B17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UFFICIO POSIZIONE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6583F8D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925AA5" w:rsidTr="0044351E" w14:paraId="3E1E3A61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351693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DESCRIZIONE DELLA POSIZIONE DA RICOPRIRE</w:t>
            </w:r>
          </w:p>
        </w:tc>
      </w:tr>
      <w:tr w:rsidRPr="00F85E87" w:rsidR="009515B9" w:rsidTr="0044351E" w14:paraId="62B24162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28B27EAB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7224CAF7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B832F9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DISPONIBILE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22C53EF2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040C9F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STIPENDIO RICHIESTO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73467C8B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088B6A4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E95212" w:rsidTr="00E95212" w14:paraId="1CEA44EF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DF0302" w:rsidRDefault="00E95212" w14:paraId="67790C11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29D0E60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4E1686E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142CB6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0A82D7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E95212" w:rsidP="00E95212" w:rsidRDefault="00E95212" w14:paraId="5886F87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E95212" w:rsidP="00DF0302" w:rsidRDefault="00E95212" w14:paraId="4CF638B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COMMENTI</w:t>
            </w:r>
          </w:p>
        </w:tc>
      </w:tr>
      <w:tr w:rsidRPr="00DF0302" w:rsidR="00E95212" w:rsidTr="00E95212" w14:paraId="02C4A13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2633BBF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 xml:space="preserve">LIVELLO DI PREPARAZIONE 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3F7EDB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966A14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46E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02F38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45A5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1EFD9ED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7E97E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DF0302" w:rsidRDefault="00E95212" w14:paraId="4C686F8D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PROFESSIONALITÀ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8C482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9B88E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847725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FB7E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62A31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BC79A7E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388B1ACB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5A959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 w:rsidRPr="00E95212">
              <w:rPr>
                <w:rFonts w:ascii="Century Gothic" w:hAnsi="Century Gothic"/>
                <w:sz w:val="15"/>
                <w:lang w:val="Italian"/>
              </w:rPr>
              <w:t>ESPERIENZA DI LAVORO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D6D1D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73D6CD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A863DD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B0030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150DFC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A5F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C933AE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4B8FB07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COMPETENZE TECNICHE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271B37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EFE240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6B93E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969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C3C3E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E40874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5B7437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1746ECD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COMUNICAZIONE VERBALE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6F977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7BC92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6E073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BC72D8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32B6F4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4582CB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13AC395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2A4ED4C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COMUNICAZIONE SCRITTA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C30631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5715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2E43BB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8D2B61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66A154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6449C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45497A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="00E95212" w:rsidP="00E95212" w:rsidRDefault="00E95212" w14:paraId="666DE9D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ABILITÀ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1B0DE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957CF2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58B3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599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4D2127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1B4C8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690B6C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7C4B11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FORMAZIONE PERTINENTE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6E947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E6B30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134AD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CF40FF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A151A4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069CC0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B269B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38C0BB72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FORMAZIONE AGGIUNTIVA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4E3E5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5E3490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3B74568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9281E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1318D4D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3AA9477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56C0E0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3157736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CREDENZIALI RICHIESTE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98B4A8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7FB602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483B3E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B9923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CEDC7E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591BAA9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F8F418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E95212" w:rsidRDefault="00E95212" w14:paraId="6D627AE7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APERTO ALL'APPRENDIMENTO DI NUOVE COMPETENZE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611ECB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8B44CE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27F71A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4DD1BE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E95212" w:rsidRDefault="00E95212" w14:paraId="028EFFB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E95212" w:rsidRDefault="00E95212" w14:paraId="42F44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2639074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5D0E5A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TOLLERANZA ALLO STRESS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A061D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9F7F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CE63C4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7A31E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7CF28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214BC224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22AF010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0A9A6E0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GESTIONE DEL TEMPO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73DF9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5028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4E3B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75EA38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4B4727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9984C2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719FEB3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2EC69F71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PRENDE L'INIZIATIVA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4DF73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B54C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E3EA0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23AE045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5E977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97EADD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73AED437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0B4CC769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FUNZIONA BENE IN MODO INDIPENDENTE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B8ACB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6A73A9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87FB45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635F5E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F283EC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05FDC65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ED8A3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15102F4E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FUNZIONA BENE COME PARTE DEL TEAM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28F3776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38DA3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317B54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F938F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ECB9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6693CAD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C6700D8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8164398" w14:textId="77777777">
            <w:pPr>
              <w:bidi w:val="false"/>
              <w:rPr>
                <w:rFonts w:ascii="Century Gothic" w:hAnsi="Century Gothic"/>
                <w:sz w:val="15"/>
              </w:rPr>
            </w:pPr>
            <w:r>
              <w:rPr>
                <w:rFonts w:ascii="Century Gothic" w:hAnsi="Century Gothic"/>
                <w:sz w:val="15"/>
                <w:lang w:val="Italian"/>
              </w:rPr>
              <w:t>ATTEGGIAMENTO VERSO LA POSIZIONE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92BFF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F1DC7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4A2ECF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9687F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FA4E1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35933BB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A70B9D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6985A1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5DC5663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8EE625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C3F2C5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E961C1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FC087A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8200D32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5AB4C709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3752E58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717FDB8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115C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BF6E4E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9B7E7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F36305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CE8669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6B4497F1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64447AB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2256FA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1399F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AB3790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236AB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6F824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4EE611C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4AA90EB2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4185EF8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4A4345B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1D578D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58A56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72290E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41CD63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151D01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C01538E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52A5A4A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37AB247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3BA1C1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77F383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CAE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D5113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5002F1C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0545AB10" w14:textId="77777777">
        <w:trPr>
          <w:trHeight w:val="302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E95212" w:rsidR="00E95212" w:rsidP="00DF0302" w:rsidRDefault="00E95212" w14:paraId="79EF2B46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675C219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480FC1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352CEB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4AD1720A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6010B39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vAlign w:val="center"/>
          </w:tcPr>
          <w:p w:rsidRPr="00DF0302" w:rsidR="00E95212" w:rsidP="00DF0302" w:rsidRDefault="00E95212" w14:paraId="7BC6660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E95212" w:rsidTr="00E95212" w14:paraId="10714A17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CC02A0D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531A192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2B42C9C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C429E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62C8310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E95212" w:rsidP="00F63F7D" w:rsidRDefault="00E95212" w14:paraId="350CC14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F63F7D" w:rsidRDefault="00E95212" w14:paraId="45600A20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E95212" w:rsidTr="00E95212" w14:paraId="6FA78930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E95212" w:rsidP="00E95212" w:rsidRDefault="00E95212" w14:paraId="65340D60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Italian"/>
              </w:rPr>
              <w:t>TOTALI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E95212" w:rsidP="00E95212" w:rsidRDefault="00E95212" w14:paraId="18F1FE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6BC90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5AEDF9C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7693A7E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E95212" w:rsidP="00DF0302" w:rsidRDefault="00E95212" w14:paraId="199CF84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E95212" w:rsidP="00DF0302" w:rsidRDefault="00E95212" w14:paraId="35ED677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0946D66D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E95212" w14:paraId="00BC4A87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7D9CBAE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val="Italian"/>
              </w:rPr>
              <w:t>COMMENTI</w:t>
            </w:r>
            <w:r w:rsidRPr="0044351E" w:rsidR="0044351E">
              <w:rPr>
                <w:rFonts w:ascii="Century Gothic" w:hAnsi="Century Gothic"/>
                <w:lang w:val="Italian"/>
              </w:rPr>
              <w:t xml:space="preserve"> Fornisci eventuali commenti aggiuntivi a supporto della tua valutazione e raccomandazione.</w:t>
            </w:r>
          </w:p>
        </w:tc>
      </w:tr>
      <w:tr w:rsidRPr="006E419F" w:rsidR="006D3777" w:rsidTr="00E95212" w14:paraId="28223620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5283DF8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C187F44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43833BE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CONSIGLIA PER IL NOLEGGIO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C9DAA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7B4995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NON UNA PARTITA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166BE0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438E4B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DECISIONE NON ANCORA PRESA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44F6689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7A91A381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12D735F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NOME INTERVISTATORE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53CF0A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TITOLO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DEA41C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4EE9CE0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DATTERO</w:t>
            </w:r>
          </w:p>
        </w:tc>
      </w:tr>
      <w:tr w:rsidRPr="002A3EE5" w:rsidR="006C1052" w:rsidTr="0044351E" w14:paraId="6B352F32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403A783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1E227C4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0635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5500DF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7260894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7C7F22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476E898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3469496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4632F66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C228C8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20C5F43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289F" w14:textId="77777777" w:rsidR="00D04AF8" w:rsidRDefault="00D04AF8" w:rsidP="00D04AF8">
      <w:r>
        <w:separator/>
      </w:r>
    </w:p>
  </w:endnote>
  <w:endnote w:type="continuationSeparator" w:id="0">
    <w:p w14:paraId="1B74C447" w14:textId="77777777" w:rsidR="00D04AF8" w:rsidRDefault="00D04AF8" w:rsidP="00D0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9F6EC" w14:textId="77777777" w:rsidR="00D04AF8" w:rsidRDefault="00D04AF8" w:rsidP="00D04AF8">
      <w:r>
        <w:separator/>
      </w:r>
    </w:p>
  </w:footnote>
  <w:footnote w:type="continuationSeparator" w:id="0">
    <w:p w14:paraId="5861D1CC" w14:textId="77777777" w:rsidR="00D04AF8" w:rsidRDefault="00D04AF8" w:rsidP="00D0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F8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52947"/>
    <w:rsid w:val="00CA2CD6"/>
    <w:rsid w:val="00CB4DF0"/>
    <w:rsid w:val="00CB7FA5"/>
    <w:rsid w:val="00D022DF"/>
    <w:rsid w:val="00D04AF8"/>
    <w:rsid w:val="00D660EC"/>
    <w:rsid w:val="00D82ADF"/>
    <w:rsid w:val="00DB1AE1"/>
    <w:rsid w:val="00DF0302"/>
    <w:rsid w:val="00E02158"/>
    <w:rsid w:val="00E62BF6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AFBF94"/>
  <w15:docId w15:val="{06814C7C-F6A6-4647-AD26-E97DA354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interview+evaluation+form+37215+word+it&amp;lpa=ic+interview+evaluation+form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6C032C-487B-49BC-97E1-E8C336F0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0b3d705076c7d49257d92fb0f1704647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word2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