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A4859" w:rsidR="005D3360" w:rsidP="005D3360" w:rsidRDefault="00C14529" w14:paraId="34D1F16E" w14:textId="77777777">
      <w:pPr>
        <w:bidi w:val="false"/>
        <w:rPr>
          <w:rFonts w:ascii="Times New Roman" w:hAnsi="Times New Roman" w:cs="Times New Roman"/>
          <w:b/>
          <w:color w:val="833C0B" w:themeColor="accent2" w:themeShade="80"/>
          <w:sz w:val="36"/>
          <w:szCs w:val="36"/>
        </w:rPr>
      </w:pPr>
      <w:bookmarkStart w:name="_GoBack" w:id="0"/>
      <w:bookmarkEnd w:id="0"/>
      <w:r w:rsidRPr="003A4859"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lang w:val="Italian"/>
        </w:rPr>
        <w:t xml:space="preserve">MODULO DI AUTOVALUTAZIONE DEI DIPENDENTI</w:t>
      </w:r>
      <w:r w:rsidR="001B12AE">
        <w:rPr>
          <w:rFonts w:ascii="Times New Roman" w:hAnsi="Times New Roman" w:cs="Times New Roman"/>
          <w:b/>
          <w:color w:val="833C0B" w:themeColor="accent2" w:themeShade="80"/>
          <w:sz w:val="36"/>
          <w:szCs w:val="36"/>
          <w:lang w:val="Italian"/>
        </w:rPr>
        <w:tab/>
      </w:r>
      <w:r w:rsidR="008A2A3D">
        <w:rPr>
          <w:rFonts w:ascii="Times New Roman" w:hAnsi="Times New Roman" w:cs="Times New Roman"/>
          <w:b/>
          <w:noProof/>
          <w:color w:val="833C0B" w:themeColor="accent2" w:themeShade="80"/>
          <w:sz w:val="36"/>
          <w:szCs w:val="36"/>
          <w:lang w:val="Italian"/>
        </w:rPr>
        <w:drawing>
          <wp:inline distT="0" distB="0" distL="0" distR="0" wp14:anchorId="0D4878B8" wp14:editId="304BE42A">
            <wp:extent cx="1828085" cy="254000"/>
            <wp:effectExtent l="0" t="0" r="1270" b="0"/>
            <wp:docPr id="2" name="Рисунок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300" cy="25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360" w:rsidRDefault="005D3360" w14:paraId="7527C7F9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3A4859" w:rsidR="003A4859" w:rsidTr="003A4859" w14:paraId="4611E3F9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 w14:paraId="122F927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Italian"/>
              </w:rPr>
              <w:t>INFORMAZIONI SUI DIPENDENTI</w:t>
            </w:r>
          </w:p>
        </w:tc>
      </w:tr>
      <w:tr w:rsidRPr="003A4859" w:rsidR="003A4859" w:rsidTr="003A4859" w14:paraId="08C738C1" w14:textId="77777777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 w14:paraId="3763A904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Italian"/>
              </w:rPr>
              <w:t>NOME DEL DIPENDENTE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 w14:paraId="0557C4F7" w14:textId="77777777">
            <w:pPr>
              <w:bidi w:val="false"/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 w14:paraId="132BE849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Italian"/>
              </w:rPr>
              <w:t>DIPARTIMENTO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 w14:paraId="167B06F9" w14:textId="77777777">
            <w:pPr>
              <w:bidi w:val="false"/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859" w:rsidR="003A4859" w:rsidTr="003A4859" w14:paraId="223C7BC1" w14:textId="77777777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 w14:paraId="5DD903BA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Italian"/>
              </w:rPr>
              <w:t>ID DIPENDENTE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 w14:paraId="6970D893" w14:textId="77777777">
            <w:pPr>
              <w:bidi w:val="false"/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 w14:paraId="29316FB9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Italian"/>
              </w:rPr>
              <w:t>POSIZIONE RICOPERTA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 w14:paraId="6897CA65" w14:textId="77777777">
            <w:pPr>
              <w:bidi w:val="false"/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859" w:rsidR="003A4859" w:rsidTr="003A4859" w14:paraId="78EB063C" w14:textId="77777777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7D17B5" w:rsidRDefault="003A4859" w14:paraId="056466A5" w14:textId="77777777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Italian"/>
              </w:rPr>
              <w:t>PERIODO DI REVISIONE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7D17B5" w:rsidRDefault="003A4859" w14:paraId="77C27F03" w14:textId="77777777">
            <w:pPr>
              <w:bidi w:val="false"/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7D17B5" w:rsidRDefault="003A4859" w14:paraId="7B8F8355" w14:textId="77777777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734309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16"/>
                <w:szCs w:val="16"/>
                <w:lang w:val="Italian"/>
              </w:rPr>
              <w:t>DATA DEL RIESAME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7D17B5" w:rsidRDefault="003A4859" w14:paraId="4BAE4DC9" w14:textId="77777777">
            <w:pPr>
              <w:bidi w:val="false"/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3A4859" w:rsidR="003A4859" w:rsidTr="003A4859" w14:paraId="24D06105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 w14:paraId="6B5B336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Italian"/>
              </w:rPr>
              <w:t>RESPONSABILITÀ ATTUALI</w:t>
            </w:r>
          </w:p>
        </w:tc>
      </w:tr>
      <w:tr w:rsidRPr="003A4859" w:rsidR="003A4859" w:rsidTr="003A4859" w14:paraId="1067CF54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 w14:paraId="6926CBD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Italian"/>
              </w:rPr>
              <w:t>Elenca le responsabilità chiave.</w:t>
            </w:r>
          </w:p>
        </w:tc>
      </w:tr>
      <w:tr w:rsidRPr="003A4859" w:rsidR="003A4859" w:rsidTr="003A4859" w14:paraId="2D2D8FAF" w14:textId="77777777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 w14:paraId="79898E8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A4859" w:rsidR="003A4859" w:rsidTr="003A4859" w14:paraId="109E6C03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 w14:paraId="47EE00B8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Italian"/>
              </w:rPr>
              <w:t>Valuta le tue prestazioni in relazione alle tue responsabilità chiave.</w:t>
            </w:r>
          </w:p>
        </w:tc>
      </w:tr>
      <w:tr w:rsidRPr="003A4859" w:rsidR="003A4859" w:rsidTr="003A4859" w14:paraId="798C5C42" w14:textId="77777777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 w14:paraId="28A2686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A4859" w:rsidR="003A4859" w:rsidTr="003A4859" w14:paraId="091DE054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 w14:paraId="18BC413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Italian"/>
              </w:rPr>
              <w:t>OBIETTIVI PRESTAZIONALI</w:t>
            </w:r>
          </w:p>
        </w:tc>
      </w:tr>
      <w:tr w:rsidRPr="003A4859" w:rsidR="003A4859" w:rsidTr="003A4859" w14:paraId="09107DD7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 w14:paraId="5A339CB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Italian"/>
              </w:rPr>
              <w:t>Elenca le prestazioni e gli obiettivi di lavoro.</w:t>
            </w:r>
          </w:p>
        </w:tc>
      </w:tr>
      <w:tr w:rsidRPr="003A4859" w:rsidR="003A4859" w:rsidTr="003A4859" w14:paraId="329489AC" w14:textId="77777777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 w14:paraId="58B854A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A4859" w:rsidR="003A4859" w:rsidTr="003A4859" w14:paraId="49F69AB6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 w14:paraId="077260C2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Italian"/>
              </w:rPr>
              <w:t>Valuta le tue prestazioni in relazione alle prestazioni e agli obiettivi di lavoro precedentemente impostati.</w:t>
            </w:r>
          </w:p>
        </w:tc>
      </w:tr>
      <w:tr w:rsidRPr="003A4859" w:rsidR="003A4859" w:rsidTr="003A4859" w14:paraId="78CBF1D9" w14:textId="77777777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 w14:paraId="149A26B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A4859" w:rsidR="003A4859" w:rsidTr="003A4859" w14:paraId="75B8C5B3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 w14:paraId="430A1AF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Italian"/>
              </w:rPr>
              <w:t>VALORI FONDAMENTALI</w:t>
            </w:r>
          </w:p>
        </w:tc>
      </w:tr>
      <w:tr w:rsidRPr="003A4859" w:rsidR="003A4859" w:rsidTr="003A4859" w14:paraId="31E7B9D6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 w14:paraId="4C8553AC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Italian"/>
              </w:rPr>
              <w:t>Valuta le tue prestazioni in relazione ai valori fondamentali.</w:t>
            </w:r>
          </w:p>
        </w:tc>
      </w:tr>
      <w:tr w:rsidRPr="003A4859" w:rsidR="003A4859" w:rsidTr="003A4859" w14:paraId="6F62DFB8" w14:textId="77777777">
        <w:trPr>
          <w:trHeight w:val="10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 w14:paraId="21D124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A4859" w:rsidR="003A4859" w:rsidTr="003A4859" w14:paraId="5289000A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734309"/>
            <w:noWrap/>
            <w:vAlign w:val="center"/>
            <w:hideMark/>
          </w:tcPr>
          <w:p w:rsidRPr="003A4859" w:rsidR="003A4859" w:rsidP="003A4859" w:rsidRDefault="003A4859" w14:paraId="3F2D93B9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Italian"/>
              </w:rPr>
              <w:t>COMMENTI E APPROVAZIONE</w:t>
            </w:r>
          </w:p>
        </w:tc>
      </w:tr>
      <w:tr w:rsidRPr="003A4859" w:rsidR="003A4859" w:rsidTr="003A4859" w14:paraId="04F0D38D" w14:textId="77777777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E7CE"/>
            <w:vAlign w:val="center"/>
            <w:hideMark/>
          </w:tcPr>
          <w:p w:rsidRPr="003A4859" w:rsidR="003A4859" w:rsidP="003A4859" w:rsidRDefault="003A4859" w14:paraId="6CD365A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i/>
                <w:color w:val="734309"/>
                <w:sz w:val="20"/>
                <w:szCs w:val="20"/>
                <w:lang w:val="Italian"/>
              </w:rPr>
              <w:t>Includi eventuali commenti aggiuntivi.</w:t>
            </w:r>
          </w:p>
        </w:tc>
      </w:tr>
      <w:tr w:rsidRPr="003A4859" w:rsidR="003A4859" w:rsidTr="007D17B5" w14:paraId="188973E3" w14:textId="77777777">
        <w:trPr>
          <w:trHeight w:val="917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3A4859" w:rsidR="003A4859" w:rsidP="003A4859" w:rsidRDefault="003A4859" w14:paraId="25F08E2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A4859" w:rsidR="003A4859" w:rsidTr="003A4859" w14:paraId="78618FF9" w14:textId="77777777">
        <w:trPr>
          <w:trHeight w:val="8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B640E"/>
            <w:hideMark/>
          </w:tcPr>
          <w:p w:rsidRPr="003A4859" w:rsidR="003A4859" w:rsidP="003A4859" w:rsidRDefault="003A4859" w14:paraId="6C2F948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3A4859" w:rsidR="003A4859" w:rsidTr="003A4859" w14:paraId="4F4FE660" w14:textId="77777777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CE9C"/>
            <w:vAlign w:val="center"/>
            <w:hideMark/>
          </w:tcPr>
          <w:p w:rsidRPr="003A4859" w:rsidR="003A4859" w:rsidP="003A4859" w:rsidRDefault="003A4859" w14:paraId="51DD45C2" w14:textId="77777777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734309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b/>
                <w:color w:val="734309"/>
                <w:sz w:val="20"/>
                <w:szCs w:val="20"/>
                <w:lang w:val="Italian"/>
              </w:rPr>
              <w:t>FIRMA DEI DIPENDENTI</w:t>
            </w:r>
          </w:p>
        </w:tc>
        <w:tc>
          <w:tcPr>
            <w:tcW w:w="9000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3A4859" w:rsidR="003A4859" w:rsidP="003A4859" w:rsidRDefault="003A4859" w14:paraId="30C9F88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3A485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1B12AE" w:rsidP="005D3360" w:rsidRDefault="001B12AE" w14:paraId="4745C578" w14:textId="77777777"/>
    <w:p w:rsidR="001B12AE" w:rsidRDefault="001B12AE" w14:paraId="5AB56934" w14:textId="77777777">
      <w:r>
        <w:rPr>
          <w:lang w:val="Italian"/>
        </w:rPr>
        <w:br w:type="page"/>
      </w:r>
    </w:p>
    <w:p w:rsidRPr="008E35DF" w:rsidR="001B12AE" w:rsidP="001B12AE" w:rsidRDefault="001B12AE" w14:paraId="7C91DD35" w14:textId="77777777">
      <w:pPr>
        <w:framePr w:hSpace="180" w:wrap="around" w:hAnchor="margin" w:vAnchor="page" w:y="821"/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8E35DF">
        <w:rPr>
          <w:rFonts w:ascii="Century Gothic" w:hAnsi="Century Gothic" w:cs="Arial"/>
          <w:b/>
          <w:sz w:val="20"/>
          <w:szCs w:val="20"/>
          <w:lang w:val="Italian"/>
        </w:rPr>
        <w:lastRenderedPageBreak/>
        <w:t>DISCONOSCIMENTO</w:t>
      </w:r>
    </w:p>
    <w:p w:rsidRPr="008E35DF" w:rsidR="001B12AE" w:rsidP="001B12AE" w:rsidRDefault="001B12AE" w14:paraId="02E03AFC" w14:textId="77777777">
      <w:pPr>
        <w:framePr w:hSpace="180" w:wrap="around" w:hAnchor="margin" w:vAnchor="page" w:y="821"/>
        <w:bidi w:val="false"/>
        <w:rPr>
          <w:rFonts w:ascii="Century Gothic" w:hAnsi="Century Gothic" w:cs="Arial"/>
          <w:szCs w:val="20"/>
        </w:rPr>
      </w:pPr>
    </w:p>
    <w:p w:rsidR="00EC7D2C" w:rsidP="001B12AE" w:rsidRDefault="001B12AE" w14:paraId="6F438B6B" w14:textId="77777777">
      <w:r w:rsidRPr="008E35DF">
        <w:rPr>
          <w:rFonts w:ascii="Century Gothic" w:hAnsi="Century Gothic" w:cs="Arial"/>
          <w:szCs w:val="20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6CA39" w14:textId="77777777" w:rsidR="008A2A3D" w:rsidRDefault="008A2A3D" w:rsidP="008A2A3D">
      <w:r>
        <w:separator/>
      </w:r>
    </w:p>
  </w:endnote>
  <w:endnote w:type="continuationSeparator" w:id="0">
    <w:p w14:paraId="401E6EF3" w14:textId="77777777" w:rsidR="008A2A3D" w:rsidRDefault="008A2A3D" w:rsidP="008A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6C6D" w14:textId="77777777" w:rsidR="008A2A3D" w:rsidRDefault="008A2A3D" w:rsidP="008A2A3D">
      <w:r>
        <w:separator/>
      </w:r>
    </w:p>
  </w:footnote>
  <w:footnote w:type="continuationSeparator" w:id="0">
    <w:p w14:paraId="60CAEA4D" w14:textId="77777777" w:rsidR="008A2A3D" w:rsidRDefault="008A2A3D" w:rsidP="008A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3D"/>
    <w:rsid w:val="001B12AE"/>
    <w:rsid w:val="003A4859"/>
    <w:rsid w:val="00471C74"/>
    <w:rsid w:val="004937B7"/>
    <w:rsid w:val="005D3360"/>
    <w:rsid w:val="007D17B5"/>
    <w:rsid w:val="008A2A3D"/>
    <w:rsid w:val="00C14529"/>
    <w:rsid w:val="00D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B0A815"/>
  <w15:docId w15:val="{1B374EFE-8AC8-42E1-9055-9F8E1662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223&amp;utm_language=IT&amp;utm_source=integrated+content&amp;utm_campaign=/performance-review-examples-and-tools&amp;utm_medium=ic+employee+self+evaluation+template+37223+word+it&amp;lpa=ic+employee+self+evaluation+template+37223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8ca61b67f5a5127f641c8179cd573e33</Template>
  <TotalTime>0</TotalTime>
  <Pages>2</Pages>
  <Words>164</Words>
  <Characters>939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2021-05-06T14:46:00Z</dcterms:created>
  <dcterms:modified xsi:type="dcterms:W3CDTF">2021-05-06T14:46:00Z</dcterms:modified>
</cp:coreProperties>
</file>