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ED4547B" wp14:anchorId="74F24F2D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POLITICA DELL'ISTRUZIONE</w:t>
      </w:r>
    </w:p>
    <w:p w:rsidRPr="00AE1A89" w:rsidR="00BC7F9D" w:rsidRDefault="00BC7F9D">
      <w:pPr>
        <w:bidi w:val="false"/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800"/>
        <w:gridCol w:w="276"/>
        <w:gridCol w:w="972"/>
        <w:gridCol w:w="552"/>
        <w:gridCol w:w="300"/>
        <w:gridCol w:w="813"/>
        <w:gridCol w:w="965"/>
        <w:gridCol w:w="442"/>
        <w:gridCol w:w="202"/>
        <w:gridCol w:w="1142"/>
        <w:gridCol w:w="460"/>
        <w:gridCol w:w="612"/>
        <w:gridCol w:w="969"/>
        <w:gridCol w:w="247"/>
        <w:gridCol w:w="148"/>
        <w:gridCol w:w="1482"/>
        <w:gridCol w:w="19"/>
      </w:tblGrid>
      <w:tr w:rsidRPr="00756B3B" w:rsidR="00756B3B" w:rsidTr="00756B3B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Italian"/>
              </w:rPr>
              <w:t>Nome dell'azienda</w:t>
            </w:r>
          </w:p>
        </w:tc>
        <w:tc>
          <w:tcPr>
            <w:tcW w:w="7801" w:type="dxa"/>
            <w:gridSpan w:val="13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bookmarkStart w:name="_GoBack" w:id="0"/>
            <w:bookmarkEnd w:id="0"/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F85E8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CRITERIO</w:t>
            </w:r>
          </w:p>
        </w:tc>
        <w:tc>
          <w:tcPr>
            <w:tcW w:w="6736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POLITICA NO.</w:t>
            </w:r>
          </w:p>
        </w:tc>
        <w:tc>
          <w:tcPr>
            <w:tcW w:w="148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 ENTRATA IN VIGORE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DELL'ULTIMA REVISIONE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 xml:space="preserve">VERSIONE N.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F85E87">
        <w:trPr>
          <w:gridAfter w:val="1"/>
          <w:wAfter w:w="19" w:type="dxa"/>
          <w:trHeight w:val="20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F85E87">
        <w:trPr>
          <w:gridAfter w:val="1"/>
          <w:wAfter w:w="19" w:type="dxa"/>
          <w:trHeight w:val="87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AMMINISTRATORE RESPONSABILE</w:t>
            </w:r>
          </w:p>
        </w:tc>
        <w:tc>
          <w:tcPr>
            <w:tcW w:w="387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INFORMAZIONI DI CONTATTO</w:t>
            </w:r>
          </w:p>
        </w:tc>
        <w:tc>
          <w:tcPr>
            <w:tcW w:w="391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F85E87">
        <w:trPr>
          <w:gridAfter w:val="1"/>
          <w:wAfter w:w="19" w:type="dxa"/>
          <w:trHeight w:val="331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F85E87" w:rsidR="00F85E87" w:rsidP="00F85E87" w:rsidRDefault="00F85E8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SI APPLICA A</w:t>
            </w:r>
          </w:p>
        </w:tc>
      </w:tr>
      <w:tr w:rsidRPr="00F85E87" w:rsidR="00756B3B" w:rsidTr="00F85E8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>FACOLTÀ</w:t>
            </w:r>
          </w:p>
        </w:tc>
        <w:tc>
          <w:tcPr>
            <w:tcW w:w="21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77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>PERSONALE</w:t>
            </w:r>
          </w:p>
        </w:tc>
        <w:tc>
          <w:tcPr>
            <w:tcW w:w="17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>STUDENTI</w:t>
            </w:r>
          </w:p>
        </w:tc>
        <w:tc>
          <w:tcPr>
            <w:tcW w:w="187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>STUDENTI DIPENDENTI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>VISITATORI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>IMPRENDITORI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144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bidi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457A26" w:rsidR="006C1052" w:rsidP="006C1052" w:rsidRDefault="006C1052">
      <w:pPr>
        <w:bidi w:val="false"/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PORTATA</w:t>
      </w:r>
    </w:p>
    <w:p w:rsidRPr="00D85892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Italian"/>
        </w:rPr>
        <w:t>Descrivi cosa e a chi si applica questa politica</w:t>
      </w:r>
    </w:p>
    <w:p w:rsidRPr="006E419F" w:rsidR="006C1052" w:rsidP="006C1052" w:rsidRDefault="006C1052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D46EEE">
        <w:trPr>
          <w:trHeight w:val="720"/>
        </w:trPr>
        <w:tc>
          <w:tcPr>
            <w:tcW w:w="11376" w:type="dxa"/>
          </w:tcPr>
          <w:p w:rsidRPr="006E419F" w:rsidR="006C1052" w:rsidP="00D46EEE" w:rsidRDefault="006C1052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>
      <w:pPr>
        <w:bidi w:val="false"/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DICHIARAZIONE POLITICA</w:t>
      </w:r>
    </w:p>
    <w:p w:rsidRPr="00D85892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Italian"/>
        </w:rPr>
        <w:t>Descrivi la politica e il motivo della politica</w:t>
      </w:r>
    </w:p>
    <w:p w:rsidRPr="006E419F" w:rsidR="006C1052" w:rsidP="006C1052" w:rsidRDefault="006C1052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6C1052">
        <w:trPr>
          <w:trHeight w:val="1152"/>
        </w:trPr>
        <w:tc>
          <w:tcPr>
            <w:tcW w:w="11376" w:type="dxa"/>
          </w:tcPr>
          <w:p w:rsidRPr="006E419F" w:rsidR="006C1052" w:rsidP="00D46EEE" w:rsidRDefault="006C1052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>
      <w:pPr>
        <w:bidi w:val="false"/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TERMINI E DEFINIZIONI</w:t>
      </w:r>
    </w:p>
    <w:p w:rsidRPr="00D85892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6C1052" w:rsidP="006C1052" w:rsidRDefault="006C1052">
      <w:pPr>
        <w:bidi w:val="false"/>
        <w:rPr>
          <w:rFonts w:ascii="Century Gothic" w:hAnsi="Century Gothic" w:cs="Arial"/>
          <w:color w:val="000000"/>
        </w:rPr>
      </w:pPr>
      <w:r w:rsidRPr="007F0CD5">
        <w:rPr>
          <w:rFonts w:ascii="Century Gothic" w:hAnsi="Century Gothic" w:cs="Arial"/>
          <w:color w:val="000000"/>
          <w:lang w:val="Italian"/>
        </w:rPr>
        <w:t>Definisci eventuali acronimi, gergo o termini che potrebbero avere più significati.</w:t>
      </w:r>
    </w:p>
    <w:p w:rsidRPr="006E419F" w:rsidR="006C1052" w:rsidP="006C1052" w:rsidRDefault="006C1052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6C1052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TERMINE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DEFINIZIONE</w:t>
            </w: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>
      <w:pPr>
        <w:bidi w:val="false"/>
        <w:rPr>
          <w:rFonts w:ascii="Century Gothic" w:hAnsi="Century Gothic"/>
          <w:sz w:val="24"/>
        </w:rPr>
      </w:pPr>
    </w:p>
    <w:p w:rsidRPr="006E419F" w:rsidR="006C1052" w:rsidP="006C1052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SEZIONI POLITICHE</w:t>
      </w:r>
    </w:p>
    <w:p w:rsidRPr="00D85892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5B7C30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Italian"/>
        </w:rPr>
        <w:t>Introduzione alla politica:</w:t>
      </w:r>
    </w:p>
    <w:p w:rsidRPr="00457A26" w:rsidR="005B7C30" w:rsidP="005B7C30" w:rsidRDefault="005B7C30">
      <w:pPr>
        <w:bidi w:val="false"/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Italian"/>
        </w:rPr>
        <w:t>CRITERIO SEZIONE UNO NOME</w:t>
      </w:r>
    </w:p>
    <w:p w:rsidRPr="005B7C30"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bidi w:val="false"/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Italian"/>
        </w:rPr>
        <w:t>CRITERIO SEZIONE DUE NOME</w:t>
      </w:r>
    </w:p>
    <w:p w:rsidRPr="005B7C30"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bidi w:val="false"/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Italian"/>
        </w:rPr>
        <w:t>CRITERIO SEZIONE TRE NOME</w:t>
      </w:r>
    </w:p>
    <w:p w:rsidRPr="005B7C30"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bidi w:val="false"/>
        <w:rPr>
          <w:rFonts w:ascii="Century Gothic" w:hAnsi="Century Gothic"/>
          <w:sz w:val="24"/>
        </w:rPr>
      </w:pPr>
    </w:p>
    <w:p w:rsidRPr="006E419F"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ECCEZIONI</w:t>
      </w:r>
    </w:p>
    <w:p w:rsidRPr="00D85892"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5B7C30" w:rsidP="005B7C30" w:rsidRDefault="005B7C30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Italian"/>
        </w:rPr>
        <w:t>Descrivi qui le eccezioni</w:t>
      </w:r>
    </w:p>
    <w:p w:rsidRPr="005B7C30"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bidi w:val="false"/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POLITICHE CORRELATE E ALTRI RIFERIMENTI</w:t>
      </w:r>
    </w:p>
    <w:p w:rsidRPr="006E419F"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>
      <w:pPr>
        <w:bidi w:val="false"/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RUOLI E RESPONSABILITÀ</w:t>
      </w:r>
    </w:p>
    <w:p w:rsidRPr="00D85892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2E4407" w:rsidP="002E4407" w:rsidRDefault="002E440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Italian"/>
        </w:rPr>
        <w:t xml:space="preserve">Elenca i titoli di lavoro e gli uffici commerciali direttamente responsabili della politica. </w:t>
      </w:r>
    </w:p>
    <w:p w:rsidRPr="006E419F" w:rsidR="002E4407" w:rsidP="002E4407" w:rsidRDefault="002E440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2E4407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RUOLO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RESPONSABILITÀ</w:t>
            </w: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2E4407" w:rsidP="002E4407" w:rsidRDefault="002E4407">
      <w:pPr>
        <w:bidi w:val="false"/>
        <w:rPr>
          <w:rFonts w:ascii="Century Gothic" w:hAnsi="Century Gothic"/>
          <w:sz w:val="24"/>
        </w:rPr>
      </w:pPr>
    </w:p>
    <w:p w:rsidRPr="00457A26" w:rsidR="006C1052" w:rsidP="006C1052" w:rsidRDefault="006C1052">
      <w:pPr>
        <w:bidi w:val="false"/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CONTATTI</w:t>
      </w:r>
    </w:p>
    <w:p w:rsidRPr="00D85892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Italian"/>
        </w:rPr>
        <w:t xml:space="preserve">Elencare i contatti nella tabella. </w:t>
      </w:r>
    </w:p>
    <w:p w:rsidRPr="006E419F" w:rsidR="006C1052" w:rsidP="006C1052" w:rsidRDefault="006C1052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1800"/>
        <w:gridCol w:w="3101"/>
      </w:tblGrid>
      <w:tr w:rsidRPr="002A3EE5" w:rsidR="006C1052" w:rsidTr="005B7C30">
        <w:trPr>
          <w:trHeight w:val="360"/>
        </w:trPr>
        <w:tc>
          <w:tcPr>
            <w:tcW w:w="3415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OGGETTO</w:t>
            </w:r>
          </w:p>
        </w:tc>
        <w:tc>
          <w:tcPr>
            <w:tcW w:w="306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CONTATTO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3101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E-MAIL</w:t>
            </w: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C7F9D" w:rsidRDefault="00BC7F9D"/>
    <w:p w:rsidR="006C1052" w:rsidRDefault="006C1052"/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12"/>
        <w:gridCol w:w="2582"/>
        <w:gridCol w:w="1478"/>
        <w:gridCol w:w="3787"/>
        <w:gridCol w:w="2507"/>
      </w:tblGrid>
      <w:tr w:rsidRPr="006E419F" w:rsidR="006C1052" w:rsidTr="00D46EEE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6E419F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6E419F" w:rsidR="006C1052" w:rsidTr="00D46EEE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"/>
            <w:bookmarkEnd w:id="1"/>
            <w:r w:rsidRPr="006E419F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6C1052" w:rsidRDefault="006C1052"/>
    <w:p w:rsidRPr="00457A26" w:rsidR="002E4407" w:rsidP="002E4407" w:rsidRDefault="002E4407">
      <w:pPr>
        <w:bidi w:val="false"/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OSSERVAZIONI LEGALI</w:t>
      </w:r>
    </w:p>
    <w:p w:rsidRPr="006E419F" w:rsidR="002E4407" w:rsidP="002E4407" w:rsidRDefault="002E440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2E4407" w:rsidTr="00D46EEE">
        <w:trPr>
          <w:trHeight w:val="720"/>
        </w:trPr>
        <w:tc>
          <w:tcPr>
            <w:tcW w:w="11376" w:type="dxa"/>
          </w:tcPr>
          <w:p w:rsidRPr="006E419F" w:rsidR="002E4407" w:rsidP="00D46EEE" w:rsidRDefault="002E440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2E4407" w:rsidP="00D46EEE" w:rsidRDefault="002E440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>
      <w:pPr>
        <w:bidi w:val="false"/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NOTE AGGIUNTIVE</w:t>
      </w:r>
    </w:p>
    <w:p w:rsidRPr="006E419F" w:rsidR="002E4407" w:rsidP="002E4407" w:rsidRDefault="002E440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2E4407" w:rsidTr="00D46EEE">
        <w:trPr>
          <w:trHeight w:val="1152"/>
        </w:trPr>
        <w:tc>
          <w:tcPr>
            <w:tcW w:w="11376" w:type="dxa"/>
          </w:tcPr>
          <w:p w:rsidRPr="006E419F" w:rsidR="002E4407" w:rsidP="00D46EEE" w:rsidRDefault="002E440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2E4407" w:rsidP="00D46EEE" w:rsidRDefault="002E440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2E4407" w:rsidRDefault="002E4407">
      <w:r>
        <w:rPr>
          <w:lang w:val="Italian"/>
        </w:rPr>
        <w:br w:type="page"/>
      </w:r>
    </w:p>
    <w:p w:rsidR="006B5ECE" w:rsidP="006B5ECE" w:rsidRDefault="006B5ECE"/>
    <w:p w:rsidRPr="004054B7" w:rsidR="00FF51C2" w:rsidP="00FF51C2" w:rsidRDefault="00FF51C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>
        <w:trPr>
          <w:trHeight w:val="2604"/>
        </w:trPr>
        <w:tc>
          <w:tcPr>
            <w:tcW w:w="11062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FE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5F63A0"/>
    <w:rsid w:val="006B5ECE"/>
    <w:rsid w:val="006B6267"/>
    <w:rsid w:val="006C1052"/>
    <w:rsid w:val="006C66DE"/>
    <w:rsid w:val="006D6888"/>
    <w:rsid w:val="00701EFE"/>
    <w:rsid w:val="00714325"/>
    <w:rsid w:val="00734142"/>
    <w:rsid w:val="00756B3B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2A015-D4D2-C24C-AD04-DF139C8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17&amp;utm_language=IT&amp;utm_source=integrated+content&amp;utm_campaign=/policy-and-procedure-templates&amp;utm_medium=ic+education+policy+template+37117+01+it&amp;lpa=ic+education+policy+template+37117+01+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Education-Policy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IC-Education-Policy-Template_WORD.dotx</Template>
  <TotalTime>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Jill Knoepfel</dc:creator>
  <lastModifiedBy>Jill Knoepfel</lastModifiedBy>
  <revision>2</revision>
  <lastPrinted>2018-04-15T17:50:00.0000000Z</lastPrinted>
  <dcterms:created xsi:type="dcterms:W3CDTF">2018-05-30T00:45:00.0000000Z</dcterms:created>
  <dcterms:modified xsi:type="dcterms:W3CDTF">2018-05-30T00:45:00.0000000Z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